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49555A" w:rsidRDefault="0049555A" w14:paraId="29099DA2" w14:textId="77777777"/>
    <w:p w:rsidR="005813AE" w:rsidP="005813AE" w:rsidRDefault="005813AE" w14:paraId="0B38C029" w14:textId="30F61311">
      <w:r w:rsidRPr="00C66247">
        <w:t xml:space="preserve">Hierbij ontvangt u </w:t>
      </w:r>
      <w:r>
        <w:t xml:space="preserve">de speciale editie van het </w:t>
      </w:r>
      <w:r w:rsidRPr="00C66247">
        <w:t>Gemeentenieuws</w:t>
      </w:r>
      <w:r>
        <w:t xml:space="preserve">, in het kader van </w:t>
      </w:r>
      <w:r w:rsidR="004F08E1">
        <w:t xml:space="preserve">wetsvoorstel </w:t>
      </w:r>
      <w:r>
        <w:t>Participatiewet in balans</w:t>
      </w:r>
      <w:r w:rsidRPr="00C66247">
        <w:t xml:space="preserve">. Deze nieuwsbrief wordt tevens verzonden aan de voorzitter van de </w:t>
      </w:r>
      <w:r>
        <w:t>Eerste</w:t>
      </w:r>
      <w:r w:rsidRPr="00C66247">
        <w:t xml:space="preserve"> Kamer. </w:t>
      </w:r>
      <w:r>
        <w:t xml:space="preserve">Deze editie van het </w:t>
      </w:r>
      <w:r w:rsidRPr="00C66247">
        <w:t>Gemeentenieuws van SZW gaat in op de volgende onderwerpen:</w:t>
      </w:r>
    </w:p>
    <w:p w:rsidR="005813AE" w:rsidP="005813AE" w:rsidRDefault="005813AE" w14:paraId="1B308E68" w14:textId="77777777"/>
    <w:p w:rsidR="00CE487C" w:rsidP="00CE487C" w:rsidRDefault="00CE487C" w14:paraId="093F8319" w14:textId="77777777">
      <w:r>
        <w:t xml:space="preserve">1. Mededeling instemming EK </w:t>
      </w:r>
      <w:r>
        <w:br/>
        <w:t xml:space="preserve">2. Inwerkingtreding van de wet </w:t>
      </w:r>
      <w:r>
        <w:br/>
        <w:t xml:space="preserve">3. Samen aan de slag </w:t>
      </w:r>
      <w:r>
        <w:br/>
        <w:t>4. Hoogte van de aanvullende jongerennorm juli – december 2025</w:t>
      </w:r>
      <w:r>
        <w:br/>
        <w:t>5. Overheveling van de aanvullende jongerennorm</w:t>
      </w:r>
      <w:r>
        <w:br/>
        <w:t>6. Maatwerk kostendelersnorm artikel 18 Participatiewet</w:t>
      </w:r>
      <w:r>
        <w:br/>
        <w:t xml:space="preserve">7. Giftenvrijlating en voedselbanken  </w:t>
      </w:r>
      <w:r>
        <w:br/>
        <w:t>8. Implementatiemiddelen per gemeente</w:t>
      </w:r>
    </w:p>
    <w:p w:rsidR="005813AE" w:rsidP="005813AE" w:rsidRDefault="005813AE" w14:paraId="30D3F763" w14:textId="4CFA1B7C"/>
    <w:p w:rsidR="0049555A" w:rsidRDefault="0049555A" w14:paraId="6AF98996" w14:textId="77777777">
      <w:pPr>
        <w:pStyle w:val="WitregelW1bodytekst"/>
      </w:pPr>
    </w:p>
    <w:p w:rsidR="00861D3A" w:rsidRDefault="004F08E1" w14:paraId="27C32FE2" w14:textId="77777777">
      <w:r>
        <w:t>De Staatssecretaris Participatie</w:t>
      </w:r>
    </w:p>
    <w:p w:rsidR="0049555A" w:rsidRDefault="004F08E1" w14:paraId="022041A6" w14:textId="12176D27">
      <w:r>
        <w:t>en Integratie,</w:t>
      </w:r>
    </w:p>
    <w:p w:rsidR="0049555A" w:rsidRDefault="0049555A" w14:paraId="2A831E0D" w14:textId="77777777"/>
    <w:p w:rsidR="0049555A" w:rsidRDefault="0049555A" w14:paraId="03249AAA" w14:textId="77777777"/>
    <w:p w:rsidR="0049555A" w:rsidRDefault="0049555A" w14:paraId="2E4E303E" w14:textId="77777777"/>
    <w:p w:rsidR="0049555A" w:rsidRDefault="0049555A" w14:paraId="089D951E" w14:textId="77777777"/>
    <w:p w:rsidR="0049555A" w:rsidRDefault="0049555A" w14:paraId="206E5B2B" w14:textId="77777777"/>
    <w:p w:rsidR="0049555A" w:rsidRDefault="004F08E1" w14:paraId="44AC4E19" w14:textId="0610CC38">
      <w:r>
        <w:t>J.N.J. Nobel</w:t>
      </w:r>
    </w:p>
    <w:sectPr w:rsidR="00495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98C7" w14:textId="77777777" w:rsidR="00AF331A" w:rsidRDefault="00AF331A">
      <w:pPr>
        <w:spacing w:line="240" w:lineRule="auto"/>
      </w:pPr>
      <w:r>
        <w:separator/>
      </w:r>
    </w:p>
  </w:endnote>
  <w:endnote w:type="continuationSeparator" w:id="0">
    <w:p w14:paraId="3C0FDD2D" w14:textId="77777777" w:rsidR="00AF331A" w:rsidRDefault="00AF3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3909" w:rsidRDefault="000E3909" w14:paraId="722BB17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3909" w:rsidRDefault="000E3909" w14:paraId="001D34B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3909" w:rsidRDefault="000E3909" w14:paraId="7199716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D9F2" w14:textId="77777777" w:rsidR="00AF331A" w:rsidRDefault="00AF331A">
      <w:pPr>
        <w:spacing w:line="240" w:lineRule="auto"/>
      </w:pPr>
      <w:r>
        <w:separator/>
      </w:r>
    </w:p>
  </w:footnote>
  <w:footnote w:type="continuationSeparator" w:id="0">
    <w:p w14:paraId="48F99615" w14:textId="77777777" w:rsidR="00AF331A" w:rsidRDefault="00AF331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3909" w:rsidRDefault="000E3909" w14:paraId="0ADB60F6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9555A" w:rsidRDefault="004F08E1" w14:paraId="4B47D0C2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69F5749A" wp14:editId="08871DD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555A" w:rsidRDefault="004F08E1" w14:paraId="0E28E8FF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49555A" w:rsidRDefault="0049555A" w14:paraId="527F3FB6" w14:textId="77777777">
                          <w:pPr>
                            <w:pStyle w:val="WitregelW2"/>
                          </w:pPr>
                        </w:p>
                        <w:p w:rsidR="0049555A" w:rsidRDefault="004F08E1" w14:paraId="76BC0CBB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oktober 2025</w:t>
                          </w:r>
                          <w:r>
                            <w:fldChar w:fldCharType="end"/>
                          </w:r>
                        </w:p>
                        <w:p w:rsidR="0049555A" w:rsidRDefault="0049555A" w14:paraId="12504B30" w14:textId="77777777">
                          <w:pPr>
                            <w:pStyle w:val="WitregelW1"/>
                          </w:pPr>
                        </w:p>
                        <w:p w:rsidR="0049555A" w:rsidRDefault="004F08E1" w14:paraId="2D611FA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2025-0000235605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49555A" w:rsidRDefault="004F08E1" w14:paraId="0E28E8FF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49555A" w:rsidRDefault="0049555A" w14:paraId="527F3FB6" w14:textId="77777777">
                    <w:pPr>
                      <w:pStyle w:val="WitregelW2"/>
                    </w:pPr>
                  </w:p>
                  <w:p w:rsidR="0049555A" w:rsidRDefault="004F08E1" w14:paraId="76BC0CBB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14 oktober 2025</w:t>
                    </w:r>
                    <w:r>
                      <w:fldChar w:fldCharType="end"/>
                    </w:r>
                  </w:p>
                  <w:p w:rsidR="0049555A" w:rsidRDefault="0049555A" w14:paraId="12504B30" w14:textId="77777777">
                    <w:pPr>
                      <w:pStyle w:val="WitregelW1"/>
                    </w:pPr>
                  </w:p>
                  <w:p w:rsidR="0049555A" w:rsidRDefault="004F08E1" w14:paraId="2D611FA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2025-0000235605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290E8DF" wp14:editId="4C42811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9555A" w:rsidRDefault="004F08E1" w14:paraId="6AE1B604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E5F0D2C" wp14:editId="0F89253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555A" w:rsidRDefault="004F08E1" w14:paraId="6E639F5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49555A" w:rsidRDefault="004F08E1" w14:paraId="6E639F5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B651C07" wp14:editId="10F0EDB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555A" w:rsidRDefault="0049555A" w14:paraId="4A4936AC" w14:textId="77777777">
                          <w:pPr>
                            <w:pStyle w:val="WitregelW1"/>
                          </w:pPr>
                        </w:p>
                        <w:p w:rsidRPr="005813AE" w:rsidR="0049555A" w:rsidRDefault="004F08E1" w14:paraId="75C33A5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3AE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813AE" w:rsidR="0049555A" w:rsidRDefault="004F08E1" w14:paraId="5DA26EA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3A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5813AE" w:rsidR="0049555A" w:rsidRDefault="004F08E1" w14:paraId="3B7CD6E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13A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813AE" w:rsidR="0049555A" w:rsidRDefault="0049555A" w14:paraId="3F4D905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9555A" w:rsidRDefault="004F08E1" w14:paraId="1DA768C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2025-0000235605</w:t>
                          </w:r>
                          <w:r>
                            <w:fldChar w:fldCharType="end"/>
                          </w:r>
                        </w:p>
                        <w:p w:rsidR="0049555A" w:rsidRDefault="0049555A" w14:paraId="5EFB9D88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49555A" w:rsidRDefault="0049555A" w14:paraId="621F2B7E" w14:textId="77777777">
                          <w:pPr>
                            <w:pStyle w:val="WitregelW1"/>
                          </w:pPr>
                        </w:p>
                        <w:p w:rsidR="0049555A" w:rsidRDefault="004F08E1" w14:paraId="60D46301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Bijdragen Gemeentenieuws van SZW, speciale editie, spoor 1 van Participatiewet in balans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49555A" w:rsidRDefault="0049555A" w14:paraId="4A4936AC" w14:textId="77777777">
                    <w:pPr>
                      <w:pStyle w:val="WitregelW1"/>
                    </w:pPr>
                  </w:p>
                  <w:p w:rsidRPr="005813AE" w:rsidR="0049555A" w:rsidRDefault="004F08E1" w14:paraId="75C33A5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813AE">
                      <w:rPr>
                        <w:lang w:val="de-DE"/>
                      </w:rPr>
                      <w:t>Postbus 90801</w:t>
                    </w:r>
                  </w:p>
                  <w:p w:rsidRPr="005813AE" w:rsidR="0049555A" w:rsidRDefault="004F08E1" w14:paraId="5DA26EA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813AE">
                      <w:rPr>
                        <w:lang w:val="de-DE"/>
                      </w:rPr>
                      <w:t>2509 LV  Den Haag</w:t>
                    </w:r>
                  </w:p>
                  <w:p w:rsidRPr="005813AE" w:rsidR="0049555A" w:rsidRDefault="004F08E1" w14:paraId="3B7CD6E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813AE">
                      <w:rPr>
                        <w:lang w:val="de-DE"/>
                      </w:rPr>
                      <w:t>T   070 333 44 44</w:t>
                    </w:r>
                  </w:p>
                  <w:p w:rsidRPr="005813AE" w:rsidR="0049555A" w:rsidRDefault="0049555A" w14:paraId="3F4D9058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9555A" w:rsidRDefault="004F08E1" w14:paraId="1DA768C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2025-0000235605</w:t>
                    </w:r>
                    <w:r>
                      <w:fldChar w:fldCharType="end"/>
                    </w:r>
                  </w:p>
                  <w:p w:rsidR="0049555A" w:rsidRDefault="0049555A" w14:paraId="5EFB9D88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49555A" w:rsidRDefault="0049555A" w14:paraId="621F2B7E" w14:textId="77777777">
                    <w:pPr>
                      <w:pStyle w:val="WitregelW1"/>
                    </w:pPr>
                  </w:p>
                  <w:p w:rsidR="0049555A" w:rsidRDefault="004F08E1" w14:paraId="60D46301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Bijdragen Gemeentenieuws van SZW, speciale editie, spoor 1 van Participatiewet in balans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5DD6A85" wp14:editId="1A4C11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555A" w:rsidRDefault="004F08E1" w14:paraId="1DE7BF61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49555A" w:rsidRDefault="004F08E1" w14:paraId="1DE7BF6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33FF45C" wp14:editId="778E5B4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555A" w:rsidRDefault="004F08E1" w14:paraId="14F269E0" w14:textId="77777777">
                          <w:r>
                            <w:t>De voorzitter van de Tweede Kamer der Staten-Generaal</w:t>
                          </w:r>
                        </w:p>
                        <w:p w:rsidR="0049555A" w:rsidRDefault="004F08E1" w14:paraId="32D482E1" w14:textId="77777777">
                          <w:r>
                            <w:t>Prinses Irenestraat 6</w:t>
                          </w:r>
                        </w:p>
                        <w:p w:rsidR="0049555A" w:rsidRDefault="004F08E1" w14:paraId="1DADB6AD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49555A" w:rsidRDefault="004F08E1" w14:paraId="14F269E0" w14:textId="77777777">
                    <w:r>
                      <w:t>De voorzitter van de Tweede Kamer der Staten-Generaal</w:t>
                    </w:r>
                  </w:p>
                  <w:p w:rsidR="0049555A" w:rsidRDefault="004F08E1" w14:paraId="32D482E1" w14:textId="77777777">
                    <w:r>
                      <w:t>Prinses Irenestraat 6</w:t>
                    </w:r>
                  </w:p>
                  <w:p w:rsidR="0049555A" w:rsidRDefault="004F08E1" w14:paraId="1DADB6AD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2B5024A2" wp14:editId="3C9A281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49555A" w14:paraId="2B55569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9555A" w:rsidRDefault="0049555A" w14:paraId="0B44409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49555A" w:rsidRDefault="0049555A" w14:paraId="546E6CEB" w14:textId="77777777"/>
                            </w:tc>
                          </w:tr>
                          <w:tr w:rsidR="0049555A" w14:paraId="1AEF170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9555A" w:rsidRDefault="004F08E1" w14:paraId="03E7322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14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9555A" w14:paraId="741345D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9555A" w:rsidRDefault="004F08E1" w14:paraId="61523AE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Gemeentenieuws van SZW, speciale editie, spoor 1 van Participatiewet in balans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9555A" w14:paraId="3EC4CF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9555A" w:rsidRDefault="0049555A" w14:paraId="226A9C3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49555A" w:rsidRDefault="0049555A" w14:paraId="6EF81830" w14:textId="77777777"/>
                            </w:tc>
                          </w:tr>
                        </w:tbl>
                        <w:p w:rsidR="0062231D" w:rsidRDefault="0062231D" w14:paraId="1F5317A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49555A" w14:paraId="2B55569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9555A" w:rsidRDefault="0049555A" w14:paraId="0B444096" w14:textId="77777777"/>
                      </w:tc>
                      <w:tc>
                        <w:tcPr>
                          <w:tcW w:w="5244" w:type="dxa"/>
                        </w:tcPr>
                        <w:p w:rsidR="0049555A" w:rsidRDefault="0049555A" w14:paraId="546E6CEB" w14:textId="77777777"/>
                      </w:tc>
                    </w:tr>
                    <w:tr w:rsidR="0049555A" w14:paraId="1AEF170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9555A" w:rsidRDefault="004F08E1" w14:paraId="03E7322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9555A" w14:paraId="741345D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9555A" w:rsidRDefault="004F08E1" w14:paraId="61523AE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Gemeentenieuws van SZW, speciale editie, spoor 1 van Participatiewet in balans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9555A" w14:paraId="3EC4CF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9555A" w:rsidRDefault="0049555A" w14:paraId="226A9C3A" w14:textId="77777777"/>
                      </w:tc>
                      <w:tc>
                        <w:tcPr>
                          <w:tcW w:w="5244" w:type="dxa"/>
                        </w:tcPr>
                        <w:p w:rsidR="0049555A" w:rsidRDefault="0049555A" w14:paraId="6EF81830" w14:textId="77777777"/>
                      </w:tc>
                    </w:tr>
                  </w:tbl>
                  <w:p w:rsidR="0062231D" w:rsidRDefault="0062231D" w14:paraId="1F5317A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10151B4" wp14:editId="2AA81B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08069F"/>
    <w:multiLevelType w:val="multilevel"/>
    <w:tmpl w:val="7A0FAE3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9C2D77"/>
    <w:multiLevelType w:val="multilevel"/>
    <w:tmpl w:val="38FB19D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8BFFC0"/>
    <w:multiLevelType w:val="multilevel"/>
    <w:tmpl w:val="02F616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E5A60E"/>
    <w:multiLevelType w:val="multilevel"/>
    <w:tmpl w:val="9EFDA4A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C5E7DEA"/>
    <w:multiLevelType w:val="multilevel"/>
    <w:tmpl w:val="820801D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0990BA"/>
    <w:multiLevelType w:val="multilevel"/>
    <w:tmpl w:val="765B2A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979937F"/>
    <w:multiLevelType w:val="multilevel"/>
    <w:tmpl w:val="699294D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6422D3"/>
    <w:multiLevelType w:val="multilevel"/>
    <w:tmpl w:val="DC3D4EF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3150696">
    <w:abstractNumId w:val="0"/>
  </w:num>
  <w:num w:numId="2" w16cid:durableId="697237907">
    <w:abstractNumId w:val="3"/>
  </w:num>
  <w:num w:numId="3" w16cid:durableId="925309605">
    <w:abstractNumId w:val="5"/>
  </w:num>
  <w:num w:numId="4" w16cid:durableId="597718521">
    <w:abstractNumId w:val="4"/>
  </w:num>
  <w:num w:numId="5" w16cid:durableId="841506718">
    <w:abstractNumId w:val="6"/>
  </w:num>
  <w:num w:numId="6" w16cid:durableId="2031492181">
    <w:abstractNumId w:val="7"/>
  </w:num>
  <w:num w:numId="7" w16cid:durableId="1483235364">
    <w:abstractNumId w:val="1"/>
  </w:num>
  <w:num w:numId="8" w16cid:durableId="667490072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AE"/>
    <w:rsid w:val="00095321"/>
    <w:rsid w:val="000E3909"/>
    <w:rsid w:val="00114643"/>
    <w:rsid w:val="001F26DE"/>
    <w:rsid w:val="0029099E"/>
    <w:rsid w:val="003959D4"/>
    <w:rsid w:val="00404720"/>
    <w:rsid w:val="004741D0"/>
    <w:rsid w:val="0049555A"/>
    <w:rsid w:val="004D1913"/>
    <w:rsid w:val="004F08E1"/>
    <w:rsid w:val="00572395"/>
    <w:rsid w:val="005813AE"/>
    <w:rsid w:val="005F7B8D"/>
    <w:rsid w:val="0062231D"/>
    <w:rsid w:val="006946B1"/>
    <w:rsid w:val="00861D3A"/>
    <w:rsid w:val="008B38E2"/>
    <w:rsid w:val="009E4B96"/>
    <w:rsid w:val="00A264C6"/>
    <w:rsid w:val="00A665E7"/>
    <w:rsid w:val="00AF331A"/>
    <w:rsid w:val="00B73495"/>
    <w:rsid w:val="00BF5AA2"/>
    <w:rsid w:val="00CB026D"/>
    <w:rsid w:val="00CE487C"/>
    <w:rsid w:val="00CE65C5"/>
    <w:rsid w:val="00D66827"/>
    <w:rsid w:val="00F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3B26C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12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103</properties:Words>
  <properties:Characters>571</properties:Characters>
  <properties:Lines>4</properties:Lines>
  <properties:Paragraphs>1</properties:Paragraphs>
  <properties:ScaleCrop>false</properties:ScaleCrop>
  <properties:LinksUpToDate>false</properties:LinksUpToDate>
  <properties:CharactersWithSpaces>673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2025-09-12T13:49:00.0000000Z</dcterms:created>
  <dc:creator/>
  <lastModifiedBy/>
  <dcterms:modified xsi:type="dcterms:W3CDTF">2025-10-14T13:43:00.0000000Z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Gemeentenieuws van SZW, speciale editie, spoor 1 van Participatiewet in balans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de Lange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Bijdragen Gemeentenieuws van SZW, speciale editie, spoor 1 van Participatiewet in balans</vt:lpwstr>
  </prop:property>
  <prop:property fmtid="{D5CDD505-2E9C-101B-9397-08002B2CF9AE}" pid="31" name="iCC">
    <vt:lpwstr/>
  </prop:property>
  <prop:property fmtid="{D5CDD505-2E9C-101B-9397-08002B2CF9AE}" pid="32" name="iDatum">
    <vt:lpwstr>14 oktober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Gemeentenieuws van SZW, speciale editie, spoor 1 van Participatiewet in balans</vt:lpwstr>
  </prop:property>
  <prop:property fmtid="{D5CDD505-2E9C-101B-9397-08002B2CF9AE}" pid="36" name="iOnsKenmerk">
    <vt:lpwstr>2025-0000235605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