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2F2" w:rsidRDefault="00585D36" w14:paraId="7F916C98" w14:textId="4C82F80D">
      <w:bookmarkStart w:name="_GoBack" w:id="0"/>
      <w:bookmarkEnd w:id="0"/>
      <w:r>
        <w:t>Geachte voorzitter,</w:t>
      </w:r>
    </w:p>
    <w:p w:rsidR="00585D36" w:rsidRDefault="00585D36" w14:paraId="6D3E7F6A" w14:textId="77777777"/>
    <w:p w:rsidR="00585D36" w:rsidRDefault="00FE75BD" w14:paraId="662709F8" w14:textId="15152E02">
      <w:r>
        <w:t xml:space="preserve">De Commissie van Infrastructuur en Waterstaat </w:t>
      </w:r>
      <w:r w:rsidR="00051CDA">
        <w:t>deed</w:t>
      </w:r>
      <w:r w:rsidR="00893596">
        <w:t xml:space="preserve"> </w:t>
      </w:r>
      <w:r w:rsidR="002211F6">
        <w:t>enkele</w:t>
      </w:r>
      <w:r w:rsidR="00585D36">
        <w:t xml:space="preserve"> verzoeken</w:t>
      </w:r>
      <w:r w:rsidR="002211F6">
        <w:t xml:space="preserve"> en constateringen</w:t>
      </w:r>
      <w:r w:rsidR="000457ED">
        <w:rPr>
          <w:rStyle w:val="FootnoteReference"/>
        </w:rPr>
        <w:footnoteReference w:id="1"/>
      </w:r>
      <w:r w:rsidR="00585D36">
        <w:t xml:space="preserve"> naar aanleiding van de </w:t>
      </w:r>
      <w:r>
        <w:t>kamer</w:t>
      </w:r>
      <w:r w:rsidR="00585D36">
        <w:t xml:space="preserve">brief </w:t>
      </w:r>
      <w:r w:rsidR="00893596">
        <w:t>Periodieke Rapportage beleid Luchtkwaliteit</w:t>
      </w:r>
      <w:r w:rsidR="00893596">
        <w:rPr>
          <w:rStyle w:val="FootnoteReference"/>
        </w:rPr>
        <w:footnoteReference w:id="2"/>
      </w:r>
      <w:r w:rsidR="00585D36">
        <w:t xml:space="preserve">. </w:t>
      </w:r>
      <w:r w:rsidR="00893596">
        <w:t xml:space="preserve">Deze antwoordbrief bevat </w:t>
      </w:r>
      <w:r w:rsidR="00051CDA">
        <w:t xml:space="preserve">de reactie </w:t>
      </w:r>
      <w:r w:rsidR="002211F6">
        <w:t>hierop</w:t>
      </w:r>
      <w:r w:rsidR="00585D36">
        <w:t>.</w:t>
      </w:r>
    </w:p>
    <w:p w:rsidR="00E12F0E" w:rsidP="00E12F0E" w:rsidRDefault="00E12F0E" w14:paraId="0E4F34C4" w14:textId="77777777">
      <w:pPr>
        <w:pStyle w:val="Slotzin"/>
      </w:pPr>
      <w:r>
        <w:t>Hoogachtend,</w:t>
      </w:r>
    </w:p>
    <w:p w:rsidR="00E12F0E" w:rsidP="00E12F0E" w:rsidRDefault="00E12F0E" w14:paraId="0FA80345" w14:textId="77777777">
      <w:pPr>
        <w:pStyle w:val="OndertekeningArea1"/>
      </w:pPr>
      <w:r>
        <w:t>DE STAATSSECRETARIS VAN INFRASTRUCTUUR EN WATERSTAAT - OPENBAAR VERVOER EN MILIEU,</w:t>
      </w:r>
    </w:p>
    <w:p w:rsidR="00E12F0E" w:rsidP="00E12F0E" w:rsidRDefault="00E12F0E" w14:paraId="3B922D28" w14:textId="77777777"/>
    <w:p w:rsidR="00E12F0E" w:rsidP="00E12F0E" w:rsidRDefault="00E12F0E" w14:paraId="71DB2F1F" w14:textId="77777777"/>
    <w:p w:rsidR="00E12F0E" w:rsidP="00E12F0E" w:rsidRDefault="00E12F0E" w14:paraId="00AB9F11" w14:textId="77777777"/>
    <w:p w:rsidR="00E12F0E" w:rsidP="00E12F0E" w:rsidRDefault="00E12F0E" w14:paraId="53020ABE" w14:textId="77777777"/>
    <w:p w:rsidR="00E12F0E" w:rsidP="00E12F0E" w:rsidRDefault="00E12F0E" w14:paraId="10630461" w14:textId="77777777">
      <w:r>
        <w:t>A.A. (Thierry) Aartsen</w:t>
      </w:r>
    </w:p>
    <w:p w:rsidR="00E12F0E" w:rsidRDefault="00E12F0E" w14:paraId="6DA28181" w14:textId="41ABA4A7">
      <w:pPr>
        <w:spacing w:line="240" w:lineRule="auto"/>
      </w:pPr>
      <w:r>
        <w:br w:type="page"/>
      </w:r>
    </w:p>
    <w:p w:rsidR="0076165B" w:rsidP="0076165B" w:rsidRDefault="00585D36" w14:paraId="76D45F86" w14:textId="77777777">
      <w:pPr>
        <w:pStyle w:val="ListParagraph"/>
        <w:numPr>
          <w:ilvl w:val="0"/>
          <w:numId w:val="24"/>
        </w:numPr>
      </w:pPr>
      <w:r w:rsidRPr="00585D36">
        <w:lastRenderedPageBreak/>
        <w:t xml:space="preserve">De commissie verzoekt u om beleidsmaatregelen van decentrale overheden wel mee te nemen in de scope. Een belangrijk deel van de middelen is hier immers (via de specifieke uitkering) aan besteed. Bovendien was het juist een aanbeveling uit het </w:t>
      </w:r>
      <w:r w:rsidRPr="00585D36" w:rsidR="00B173DF">
        <w:t>IBO-luchtkwaliteit</w:t>
      </w:r>
      <w:r w:rsidRPr="00585D36">
        <w:t xml:space="preserve"> om ook maatregelen op decentraal niveau te evalueren. </w:t>
      </w:r>
    </w:p>
    <w:p w:rsidR="0076165B" w:rsidP="0076165B" w:rsidRDefault="0076165B" w14:paraId="5D3F4B08" w14:textId="77777777">
      <w:pPr>
        <w:pStyle w:val="ListParagraph"/>
        <w:ind w:left="360"/>
      </w:pPr>
    </w:p>
    <w:p w:rsidR="00585D36" w:rsidP="0076165B" w:rsidRDefault="00585D36" w14:paraId="49072EF2" w14:textId="2F72AC0D">
      <w:pPr>
        <w:pStyle w:val="ListParagraph"/>
        <w:ind w:left="360"/>
      </w:pPr>
      <w:r w:rsidRPr="00585D36">
        <w:t xml:space="preserve">De commissie verzoekt u daarnaast om eventuele hiaten in de beschikbare evaluaties aan te vullen, bijvoorbeeld door informatie op te halen bij decentrale overheden. </w:t>
      </w:r>
    </w:p>
    <w:p w:rsidR="00585D36" w:rsidP="00585D36" w:rsidRDefault="00585D36" w14:paraId="022E53F5" w14:textId="33A0CA50"/>
    <w:p w:rsidR="00701BFB" w:rsidP="008C6E6C" w:rsidRDefault="00585D36" w14:paraId="3F2BEEC5" w14:textId="3CDE9044">
      <w:r>
        <w:t xml:space="preserve">De maatregelen die </w:t>
      </w:r>
      <w:r w:rsidR="008C6E6C">
        <w:t>cofinanciering ontvingen</w:t>
      </w:r>
      <w:r>
        <w:t xml:space="preserve"> via de </w:t>
      </w:r>
      <w:r w:rsidR="003E288C">
        <w:t>specifieke uitkering voor het Schone Lucht Akkoord (</w:t>
      </w:r>
      <w:r>
        <w:t>SpUk-SLA</w:t>
      </w:r>
      <w:r w:rsidR="003E288C">
        <w:t>)</w:t>
      </w:r>
      <w:r>
        <w:t xml:space="preserve"> </w:t>
      </w:r>
      <w:r w:rsidR="00051CDA">
        <w:t>zullen worden</w:t>
      </w:r>
      <w:r w:rsidR="00AD615B">
        <w:t xml:space="preserve"> meegenomen </w:t>
      </w:r>
      <w:r w:rsidR="002B15D4">
        <w:t>binnen</w:t>
      </w:r>
      <w:r w:rsidR="00AD615B">
        <w:t xml:space="preserve"> de onderzoeks</w:t>
      </w:r>
      <w:r w:rsidR="000703FC">
        <w:t>vraag “</w:t>
      </w:r>
      <w:bookmarkStart w:name="_Hlk210222122" w:id="1"/>
      <w:r w:rsidR="000703FC">
        <w:t>Zijn de maatregelen genomen uit het SLA doeltreffend en doelmatig</w:t>
      </w:r>
      <w:bookmarkEnd w:id="1"/>
      <w:r w:rsidR="000703FC">
        <w:t>?”</w:t>
      </w:r>
      <w:r>
        <w:t>.</w:t>
      </w:r>
    </w:p>
    <w:p w:rsidR="00701BFB" w:rsidP="008C6E6C" w:rsidRDefault="00701BFB" w14:paraId="5D982AE9" w14:textId="77777777"/>
    <w:p w:rsidR="004603B0" w:rsidP="008C6E6C" w:rsidRDefault="00E12F0E" w14:paraId="2265E204" w14:textId="7B177D81">
      <w:r>
        <w:t>De overige decentrale luchtkwaliteitsmaatregelen</w:t>
      </w:r>
      <w:r w:rsidR="004603B0">
        <w:t>, die geen cofinanciering ontvingen,</w:t>
      </w:r>
      <w:r>
        <w:t xml:space="preserve"> kunnen binnen de </w:t>
      </w:r>
      <w:r w:rsidR="004603B0">
        <w:t xml:space="preserve">kaders </w:t>
      </w:r>
      <w:r>
        <w:t xml:space="preserve">van de </w:t>
      </w:r>
      <w:r w:rsidR="004603B0">
        <w:t xml:space="preserve">Regeling </w:t>
      </w:r>
      <w:r>
        <w:t xml:space="preserve">Periodiek </w:t>
      </w:r>
      <w:r w:rsidR="004603B0">
        <w:t>Evaluatieonderzoek 2022</w:t>
      </w:r>
      <w:r>
        <w:t xml:space="preserve"> niet op dezelfde manier beoordeeld worden op doeltreffendheid en doelmatigheid</w:t>
      </w:r>
      <w:r w:rsidR="00C9515B">
        <w:t xml:space="preserve">. </w:t>
      </w:r>
      <w:r w:rsidR="00701BFB">
        <w:t>Het evalueren van dergelijke maatregelen</w:t>
      </w:r>
      <w:r w:rsidR="00C9515B">
        <w:t xml:space="preserve"> op </w:t>
      </w:r>
      <w:r w:rsidR="004603B0">
        <w:t xml:space="preserve">doeltreffende </w:t>
      </w:r>
      <w:r w:rsidR="00C9515B">
        <w:t xml:space="preserve">en </w:t>
      </w:r>
      <w:r w:rsidR="004603B0">
        <w:t xml:space="preserve">doelmatige besteding van de eigen middelen </w:t>
      </w:r>
      <w:r w:rsidR="00701BFB">
        <w:t>is aan de decentrale overhe</w:t>
      </w:r>
      <w:r w:rsidR="00DA11CB">
        <w:t>den.</w:t>
      </w:r>
    </w:p>
    <w:p w:rsidR="004603B0" w:rsidP="008C6E6C" w:rsidRDefault="004603B0" w14:paraId="41478E1B" w14:textId="77777777"/>
    <w:p w:rsidR="00E12F0E" w:rsidP="008C6E6C" w:rsidRDefault="00C9515B" w14:paraId="75D4748C" w14:textId="755943BD">
      <w:r>
        <w:t>De</w:t>
      </w:r>
      <w:r w:rsidR="004603B0">
        <w:t>ze</w:t>
      </w:r>
      <w:r>
        <w:t xml:space="preserve"> maatregelen </w:t>
      </w:r>
      <w:r w:rsidR="0076165B">
        <w:t xml:space="preserve">dragen echter wel bij aan de doelen van het </w:t>
      </w:r>
      <w:r w:rsidR="004603B0">
        <w:t>SLA.</w:t>
      </w:r>
      <w:r w:rsidR="00DA11CB">
        <w:t xml:space="preserve"> </w:t>
      </w:r>
      <w:r>
        <w:t>De</w:t>
      </w:r>
      <w:r w:rsidR="00DA11CB">
        <w:t xml:space="preserve"> opdrachtnemer </w:t>
      </w:r>
      <w:r>
        <w:t xml:space="preserve">zal </w:t>
      </w:r>
      <w:r w:rsidR="005A19BD">
        <w:t>daarom</w:t>
      </w:r>
      <w:r w:rsidR="004603B0">
        <w:t xml:space="preserve"> </w:t>
      </w:r>
      <w:r w:rsidR="00DA11CB">
        <w:t xml:space="preserve">gevraagd worden om </w:t>
      </w:r>
      <w:r w:rsidR="00C60FD1">
        <w:t xml:space="preserve">relevante </w:t>
      </w:r>
      <w:r w:rsidR="00DA11CB">
        <w:t xml:space="preserve">rapportages </w:t>
      </w:r>
      <w:r w:rsidR="003330F5">
        <w:t xml:space="preserve">en informatie </w:t>
      </w:r>
      <w:r w:rsidR="00C60FD1">
        <w:t xml:space="preserve">van uitvoeringsorganisaties en decentrale overheden </w:t>
      </w:r>
      <w:r w:rsidR="005A19BD">
        <w:t xml:space="preserve">over decentrale maatregelen </w:t>
      </w:r>
      <w:r>
        <w:t>actief te benutten</w:t>
      </w:r>
      <w:r w:rsidR="004603B0">
        <w:t>. Hierdoor kan</w:t>
      </w:r>
      <w:r>
        <w:t xml:space="preserve"> een volledig</w:t>
      </w:r>
      <w:r w:rsidR="004603B0">
        <w:t>er</w:t>
      </w:r>
      <w:r>
        <w:t xml:space="preserve"> oordeel worden gegeven </w:t>
      </w:r>
      <w:r w:rsidR="00770DE0">
        <w:t xml:space="preserve">over </w:t>
      </w:r>
      <w:r w:rsidR="00C60FD1">
        <w:t xml:space="preserve">de </w:t>
      </w:r>
      <w:r w:rsidR="00770DE0">
        <w:t xml:space="preserve">doelmatigheid en doeltreffendheid van </w:t>
      </w:r>
      <w:r>
        <w:t xml:space="preserve">het </w:t>
      </w:r>
      <w:r w:rsidR="004603B0">
        <w:t>SLA-convenant als instrument binnen het Rijksbeleid</w:t>
      </w:r>
      <w:r w:rsidR="0076165B">
        <w:t xml:space="preserve"> op luchtkwaliteit</w:t>
      </w:r>
      <w:r w:rsidR="004603B0">
        <w:t xml:space="preserve">. </w:t>
      </w:r>
      <w:r w:rsidR="00C60FD1">
        <w:t xml:space="preserve">De opdrachtnemer wordt ook gevraagd om </w:t>
      </w:r>
      <w:r>
        <w:t xml:space="preserve">eventuele hiaten in de beschikbare evaluaties </w:t>
      </w:r>
      <w:r w:rsidR="00C60FD1">
        <w:t>aan te vullen</w:t>
      </w:r>
      <w:r w:rsidR="005A19BD">
        <w:t xml:space="preserve"> met beschikbare evaluaties van decentrale overheden</w:t>
      </w:r>
      <w:r>
        <w:t>.</w:t>
      </w:r>
    </w:p>
    <w:p w:rsidR="008C6E6C" w:rsidP="008C6E6C" w:rsidRDefault="008C6E6C" w14:paraId="42843E51" w14:textId="77777777"/>
    <w:p w:rsidR="00585D36" w:rsidP="00585D36" w:rsidRDefault="00585D36" w14:paraId="277518DF" w14:textId="60DD5C8D">
      <w:pPr>
        <w:pStyle w:val="ListParagraph"/>
        <w:numPr>
          <w:ilvl w:val="0"/>
          <w:numId w:val="24"/>
        </w:numPr>
      </w:pPr>
      <w:bookmarkStart w:name="_Hlk210221900" w:id="2"/>
      <w:r w:rsidRPr="00585D36">
        <w:t xml:space="preserve">De commissie constateert dat in de lijst onderzoeksrapporten een evaluatie van de inruilregeling voor brom- en snorfietsen ontbreekt. </w:t>
      </w:r>
    </w:p>
    <w:p w:rsidR="00585D36" w:rsidP="00585D36" w:rsidRDefault="00585D36" w14:paraId="30D4E374" w14:textId="77777777"/>
    <w:p w:rsidRPr="00063F3C" w:rsidR="00063F3C" w:rsidP="00063F3C" w:rsidRDefault="00063F3C" w14:paraId="64E398CA" w14:textId="587ACE54">
      <w:bookmarkStart w:name="_Hlk210217868" w:id="3"/>
      <w:r w:rsidRPr="00063F3C">
        <w:t xml:space="preserve">De evaluatie van de inruilregeling brom- en snorfietsen wordt verwacht in 2027 en is dus niet op tijd </w:t>
      </w:r>
      <w:r w:rsidR="003330F5">
        <w:t>gereed</w:t>
      </w:r>
      <w:r w:rsidRPr="00063F3C">
        <w:t xml:space="preserve">. De eerste </w:t>
      </w:r>
      <w:r w:rsidR="00DA11CB">
        <w:t xml:space="preserve">tussentijdse </w:t>
      </w:r>
      <w:r w:rsidRPr="00063F3C">
        <w:t>resultaten komen echter wel in 2026 beschikbaar.</w:t>
      </w:r>
      <w:r w:rsidR="00DA11CB">
        <w:t xml:space="preserve"> Deze gaan met name in op de eerste inzichten uit de pilots van de eerste aanvraagperiode (2024).</w:t>
      </w:r>
      <w:r w:rsidRPr="00063F3C">
        <w:t xml:space="preserve"> De opdrachtnemer zal worden gevraagd om met een gedegen voorstel te komen om de </w:t>
      </w:r>
      <w:r w:rsidR="00B173DF">
        <w:t xml:space="preserve">tussentijdse </w:t>
      </w:r>
      <w:r w:rsidRPr="00063F3C">
        <w:t>resultaten mee te nemen in de beoordeling van het overkoepelend beleid</w:t>
      </w:r>
      <w:bookmarkEnd w:id="3"/>
      <w:r w:rsidRPr="00063F3C">
        <w:t xml:space="preserve"> als onderdeel van de onderzoeksvraag “Zijn de maatregelen genomen uit het SLA doeltreffend en doelmatig?”.</w:t>
      </w:r>
    </w:p>
    <w:p w:rsidR="00585D36" w:rsidP="00585D36" w:rsidRDefault="00585D36" w14:paraId="27BD2350" w14:textId="77777777"/>
    <w:bookmarkEnd w:id="2"/>
    <w:p w:rsidR="00585D36" w:rsidP="00585D36" w:rsidRDefault="00585D36" w14:paraId="320A81E6" w14:textId="2EC0ADB6">
      <w:pPr>
        <w:pStyle w:val="ListParagraph"/>
        <w:numPr>
          <w:ilvl w:val="0"/>
          <w:numId w:val="24"/>
        </w:numPr>
      </w:pPr>
      <w:r w:rsidRPr="00585D36">
        <w:t>De commissie verzoekt u ten slotte een onderzoeksvraag toe te voegen hoe het beleid kan worden verbeterd.</w:t>
      </w:r>
    </w:p>
    <w:p w:rsidR="000703FC" w:rsidP="00FE75BD" w:rsidRDefault="000703FC" w14:paraId="198A4DAC" w14:textId="77777777"/>
    <w:p w:rsidRPr="00FE75BD" w:rsidR="00FE75BD" w:rsidP="00FE75BD" w:rsidRDefault="00C8107B" w14:paraId="6C187608" w14:textId="0A2E3A0C">
      <w:r>
        <w:t xml:space="preserve">De opdrachtnemer </w:t>
      </w:r>
      <w:r w:rsidR="00051CDA">
        <w:t>zal worden</w:t>
      </w:r>
      <w:r w:rsidR="00F1111C">
        <w:t xml:space="preserve"> gevraagd </w:t>
      </w:r>
      <w:r>
        <w:t xml:space="preserve">deze </w:t>
      </w:r>
      <w:r w:rsidR="00063F3C">
        <w:t xml:space="preserve">extra </w:t>
      </w:r>
      <w:r>
        <w:t>onderzoeksvraag</w:t>
      </w:r>
      <w:r w:rsidR="000703FC">
        <w:t xml:space="preserve"> te beantwoorden</w:t>
      </w:r>
      <w:r w:rsidR="00F1111C">
        <w:t xml:space="preserve"> als onderdeel van het actualiseren en toekomstbestendig maken van de beleidstheorie. </w:t>
      </w:r>
    </w:p>
    <w:sectPr w:rsidRPr="00FE75BD" w:rsidR="00FE75B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194A6" w14:textId="77777777" w:rsidR="007F6BDC" w:rsidRDefault="007F6BDC">
      <w:pPr>
        <w:spacing w:line="240" w:lineRule="auto"/>
      </w:pPr>
      <w:r>
        <w:separator/>
      </w:r>
    </w:p>
  </w:endnote>
  <w:endnote w:type="continuationSeparator" w:id="0">
    <w:p w14:paraId="4ECCFA8A" w14:textId="77777777" w:rsidR="007F6BDC" w:rsidRDefault="007F6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swiss"/>
    <w:notTrueType/>
    <w:pitch w:val="variable"/>
    <w:sig w:usb0="00000003" w:usb1="00000000" w:usb2="00000000" w:usb3="00000000" w:csb0="00000001" w:csb1="00000000"/>
  </w:font>
  <w:font w:name="Lohit Hindi">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BD43E" w14:textId="77777777" w:rsidR="00585D36" w:rsidRDefault="00585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2D168" w14:textId="77777777" w:rsidR="005B42F2" w:rsidRDefault="005B42F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BA8A5" w14:textId="77777777" w:rsidR="005B42F2" w:rsidRDefault="005B42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C9827" w14:textId="77777777" w:rsidR="007F6BDC" w:rsidRDefault="007F6BDC">
      <w:pPr>
        <w:spacing w:line="240" w:lineRule="auto"/>
      </w:pPr>
      <w:r>
        <w:separator/>
      </w:r>
    </w:p>
  </w:footnote>
  <w:footnote w:type="continuationSeparator" w:id="0">
    <w:p w14:paraId="39744EF5" w14:textId="77777777" w:rsidR="007F6BDC" w:rsidRDefault="007F6BDC">
      <w:pPr>
        <w:spacing w:line="240" w:lineRule="auto"/>
      </w:pPr>
      <w:r>
        <w:continuationSeparator/>
      </w:r>
    </w:p>
  </w:footnote>
  <w:footnote w:id="1">
    <w:p w14:paraId="13AB4EB0" w14:textId="1ABB8E92" w:rsidR="000457ED" w:rsidRPr="000457ED" w:rsidRDefault="000457ED">
      <w:pPr>
        <w:pStyle w:val="FootnoteText"/>
        <w:rPr>
          <w:sz w:val="16"/>
          <w:szCs w:val="16"/>
        </w:rPr>
      </w:pPr>
      <w:r w:rsidRPr="000457ED">
        <w:rPr>
          <w:rStyle w:val="FootnoteReference"/>
          <w:sz w:val="16"/>
          <w:szCs w:val="16"/>
        </w:rPr>
        <w:footnoteRef/>
      </w:r>
      <w:r w:rsidRPr="000457ED">
        <w:rPr>
          <w:sz w:val="16"/>
          <w:szCs w:val="16"/>
        </w:rPr>
        <w:t xml:space="preserve"> Kenmerk</w:t>
      </w:r>
      <w:r>
        <w:rPr>
          <w:sz w:val="16"/>
          <w:szCs w:val="16"/>
        </w:rPr>
        <w:t xml:space="preserve"> Tweede Kamer</w:t>
      </w:r>
      <w:r w:rsidRPr="000457ED">
        <w:rPr>
          <w:sz w:val="16"/>
          <w:szCs w:val="16"/>
        </w:rPr>
        <w:t>: 30175-477/2025D41388</w:t>
      </w:r>
    </w:p>
  </w:footnote>
  <w:footnote w:id="2">
    <w:p w14:paraId="020F2F86" w14:textId="7F4F01F2" w:rsidR="00893596" w:rsidRPr="008C6E6C" w:rsidRDefault="00893596">
      <w:pPr>
        <w:pStyle w:val="FootnoteText"/>
        <w:rPr>
          <w:sz w:val="16"/>
          <w:szCs w:val="16"/>
        </w:rPr>
      </w:pPr>
      <w:r w:rsidRPr="000457ED">
        <w:rPr>
          <w:rStyle w:val="FootnoteReference"/>
          <w:sz w:val="16"/>
          <w:szCs w:val="16"/>
        </w:rPr>
        <w:footnoteRef/>
      </w:r>
      <w:r w:rsidRPr="000457ED">
        <w:rPr>
          <w:sz w:val="16"/>
          <w:szCs w:val="16"/>
        </w:rPr>
        <w:t xml:space="preserve"> </w:t>
      </w:r>
      <w:r w:rsidR="008C6E6C" w:rsidRPr="000457ED">
        <w:rPr>
          <w:sz w:val="16"/>
          <w:szCs w:val="16"/>
        </w:rPr>
        <w:t>Kamerstukken II, vergaderjaar 2024–2025, 30 175, nr. 477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A024C" w14:textId="77777777" w:rsidR="00585D36" w:rsidRDefault="00585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CA683" w14:textId="77777777" w:rsidR="005B42F2" w:rsidRDefault="002211F6">
    <w:r>
      <w:rPr>
        <w:noProof/>
        <w:lang w:val="en-GB" w:eastAsia="en-GB"/>
      </w:rPr>
      <mc:AlternateContent>
        <mc:Choice Requires="wps">
          <w:drawing>
            <wp:anchor distT="0" distB="0" distL="0" distR="0" simplePos="0" relativeHeight="251651584" behindDoc="0" locked="1" layoutInCell="1" allowOverlap="1" wp14:anchorId="33F466CA" wp14:editId="421833BE">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11F13A8" w14:textId="77777777" w:rsidR="005B42F2" w:rsidRDefault="002211F6">
                          <w:pPr>
                            <w:pStyle w:val="AfzendgegevensKop0"/>
                          </w:pPr>
                          <w:r>
                            <w:t>Ministerie van Infrastructuur en Waterstaat</w:t>
                          </w:r>
                        </w:p>
                        <w:p w14:paraId="08C724A3" w14:textId="77777777" w:rsidR="00CD3C71" w:rsidRDefault="00CD3C71" w:rsidP="00CD3C71"/>
                        <w:p w14:paraId="36B05309" w14:textId="77777777" w:rsidR="00CD3C71" w:rsidRPr="00573E7D" w:rsidRDefault="00CD3C71" w:rsidP="00CD3C71">
                          <w:pPr>
                            <w:spacing w:line="276" w:lineRule="auto"/>
                            <w:rPr>
                              <w:b/>
                              <w:bCs/>
                              <w:sz w:val="13"/>
                              <w:szCs w:val="13"/>
                            </w:rPr>
                          </w:pPr>
                          <w:r w:rsidRPr="00573E7D">
                            <w:rPr>
                              <w:b/>
                              <w:bCs/>
                              <w:sz w:val="13"/>
                              <w:szCs w:val="13"/>
                            </w:rPr>
                            <w:t>Ons kenmerk</w:t>
                          </w:r>
                        </w:p>
                        <w:p w14:paraId="256E4701" w14:textId="77777777" w:rsidR="00CD3C71" w:rsidRPr="00573E7D" w:rsidRDefault="00CD3C71" w:rsidP="00CD3C71">
                          <w:pPr>
                            <w:spacing w:line="276" w:lineRule="auto"/>
                            <w:rPr>
                              <w:sz w:val="13"/>
                              <w:szCs w:val="13"/>
                            </w:rPr>
                          </w:pPr>
                          <w:r w:rsidRPr="00573E7D">
                            <w:rPr>
                              <w:sz w:val="13"/>
                              <w:szCs w:val="13"/>
                            </w:rPr>
                            <w:t>IENW/BSK-2025/255134</w:t>
                          </w:r>
                        </w:p>
                        <w:p w14:paraId="4019BE8F" w14:textId="77777777" w:rsidR="00CD3C71" w:rsidRPr="00CD3C71" w:rsidRDefault="00CD3C71" w:rsidP="00CD3C71"/>
                      </w:txbxContent>
                    </wps:txbx>
                    <wps:bodyPr vert="horz" wrap="square" lIns="0" tIns="0" rIns="0" bIns="0" anchor="t" anchorCtr="0"/>
                  </wps:wsp>
                </a:graphicData>
              </a:graphic>
            </wp:anchor>
          </w:drawing>
        </mc:Choice>
        <mc:Fallback>
          <w:pict>
            <v:shapetype w14:anchorId="33F466CA"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11F13A8" w14:textId="77777777" w:rsidR="005B42F2" w:rsidRDefault="002211F6">
                    <w:pPr>
                      <w:pStyle w:val="AfzendgegevensKop0"/>
                    </w:pPr>
                    <w:r>
                      <w:t>Ministerie van Infrastructuur en Waterstaat</w:t>
                    </w:r>
                  </w:p>
                  <w:p w14:paraId="08C724A3" w14:textId="77777777" w:rsidR="00CD3C71" w:rsidRDefault="00CD3C71" w:rsidP="00CD3C71"/>
                  <w:p w14:paraId="36B05309" w14:textId="77777777" w:rsidR="00CD3C71" w:rsidRPr="00573E7D" w:rsidRDefault="00CD3C71" w:rsidP="00CD3C71">
                    <w:pPr>
                      <w:spacing w:line="276" w:lineRule="auto"/>
                      <w:rPr>
                        <w:b/>
                        <w:bCs/>
                        <w:sz w:val="13"/>
                        <w:szCs w:val="13"/>
                      </w:rPr>
                    </w:pPr>
                    <w:r w:rsidRPr="00573E7D">
                      <w:rPr>
                        <w:b/>
                        <w:bCs/>
                        <w:sz w:val="13"/>
                        <w:szCs w:val="13"/>
                      </w:rPr>
                      <w:t>Ons kenmerk</w:t>
                    </w:r>
                  </w:p>
                  <w:p w14:paraId="256E4701" w14:textId="77777777" w:rsidR="00CD3C71" w:rsidRPr="00573E7D" w:rsidRDefault="00CD3C71" w:rsidP="00CD3C71">
                    <w:pPr>
                      <w:spacing w:line="276" w:lineRule="auto"/>
                      <w:rPr>
                        <w:sz w:val="13"/>
                        <w:szCs w:val="13"/>
                      </w:rPr>
                    </w:pPr>
                    <w:r w:rsidRPr="00573E7D">
                      <w:rPr>
                        <w:sz w:val="13"/>
                        <w:szCs w:val="13"/>
                      </w:rPr>
                      <w:t>IENW/BSK-2025/255134</w:t>
                    </w:r>
                  </w:p>
                  <w:p w14:paraId="4019BE8F" w14:textId="77777777" w:rsidR="00CD3C71" w:rsidRPr="00CD3C71" w:rsidRDefault="00CD3C71" w:rsidP="00CD3C7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585CA21" wp14:editId="68A8201D">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1C176F7" w14:textId="77777777" w:rsidR="005B42F2" w:rsidRDefault="002211F6">
                          <w:pPr>
                            <w:pStyle w:val="Referentiegegevens"/>
                          </w:pPr>
                          <w:r>
                            <w:t xml:space="preserve">Pagina </w:t>
                          </w:r>
                          <w:r>
                            <w:fldChar w:fldCharType="begin"/>
                          </w:r>
                          <w:r>
                            <w:instrText>PAGE</w:instrText>
                          </w:r>
                          <w:r>
                            <w:fldChar w:fldCharType="separate"/>
                          </w:r>
                          <w:r w:rsidR="00585D36">
                            <w:rPr>
                              <w:noProof/>
                            </w:rPr>
                            <w:t>1</w:t>
                          </w:r>
                          <w:r>
                            <w:fldChar w:fldCharType="end"/>
                          </w:r>
                          <w:r>
                            <w:t xml:space="preserve"> van </w:t>
                          </w:r>
                          <w:r>
                            <w:fldChar w:fldCharType="begin"/>
                          </w:r>
                          <w:r>
                            <w:instrText>NUMPAGES</w:instrText>
                          </w:r>
                          <w:r>
                            <w:fldChar w:fldCharType="separate"/>
                          </w:r>
                          <w:r w:rsidR="00585D36">
                            <w:rPr>
                              <w:noProof/>
                            </w:rPr>
                            <w:t>1</w:t>
                          </w:r>
                          <w:r>
                            <w:fldChar w:fldCharType="end"/>
                          </w:r>
                        </w:p>
                      </w:txbxContent>
                    </wps:txbx>
                    <wps:bodyPr vert="horz" wrap="square" lIns="0" tIns="0" rIns="0" bIns="0" anchor="t" anchorCtr="0"/>
                  </wps:wsp>
                </a:graphicData>
              </a:graphic>
            </wp:anchor>
          </w:drawing>
        </mc:Choice>
        <mc:Fallback>
          <w:pict>
            <v:shape w14:anchorId="3585CA2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1C176F7" w14:textId="77777777" w:rsidR="005B42F2" w:rsidRDefault="002211F6">
                    <w:pPr>
                      <w:pStyle w:val="Referentiegegevens"/>
                    </w:pPr>
                    <w:r>
                      <w:t xml:space="preserve">Pagina </w:t>
                    </w:r>
                    <w:r>
                      <w:fldChar w:fldCharType="begin"/>
                    </w:r>
                    <w:r>
                      <w:instrText>PAGE</w:instrText>
                    </w:r>
                    <w:r>
                      <w:fldChar w:fldCharType="separate"/>
                    </w:r>
                    <w:r w:rsidR="00585D36">
                      <w:rPr>
                        <w:noProof/>
                      </w:rPr>
                      <w:t>1</w:t>
                    </w:r>
                    <w:r>
                      <w:fldChar w:fldCharType="end"/>
                    </w:r>
                    <w:r>
                      <w:t xml:space="preserve"> van </w:t>
                    </w:r>
                    <w:r>
                      <w:fldChar w:fldCharType="begin"/>
                    </w:r>
                    <w:r>
                      <w:instrText>NUMPAGES</w:instrText>
                    </w:r>
                    <w:r>
                      <w:fldChar w:fldCharType="separate"/>
                    </w:r>
                    <w:r w:rsidR="00585D3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4E4E75B" wp14:editId="2C8C5A5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BAE0B4D" w14:textId="77777777" w:rsidR="00410A43" w:rsidRDefault="00410A43"/>
                      </w:txbxContent>
                    </wps:txbx>
                    <wps:bodyPr vert="horz" wrap="square" lIns="0" tIns="0" rIns="0" bIns="0" anchor="t" anchorCtr="0"/>
                  </wps:wsp>
                </a:graphicData>
              </a:graphic>
            </wp:anchor>
          </w:drawing>
        </mc:Choice>
        <mc:Fallback>
          <w:pict>
            <v:shape w14:anchorId="14E4E75B"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BAE0B4D" w14:textId="77777777" w:rsidR="00410A43" w:rsidRDefault="00410A4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F726BA3" wp14:editId="03981041">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B63B215" w14:textId="77777777" w:rsidR="00410A43" w:rsidRDefault="00410A43"/>
                      </w:txbxContent>
                    </wps:txbx>
                    <wps:bodyPr vert="horz" wrap="square" lIns="0" tIns="0" rIns="0" bIns="0" anchor="t" anchorCtr="0"/>
                  </wps:wsp>
                </a:graphicData>
              </a:graphic>
            </wp:anchor>
          </w:drawing>
        </mc:Choice>
        <mc:Fallback>
          <w:pict>
            <v:shape w14:anchorId="1F726BA3"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B63B215" w14:textId="77777777" w:rsidR="00410A43" w:rsidRDefault="00410A4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39F4A" w14:textId="77777777" w:rsidR="005B42F2" w:rsidRDefault="002211F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BB43E63" wp14:editId="4CCA65AF">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2F31D68" w14:textId="77777777" w:rsidR="00410A43" w:rsidRDefault="00410A43"/>
                      </w:txbxContent>
                    </wps:txbx>
                    <wps:bodyPr vert="horz" wrap="square" lIns="0" tIns="0" rIns="0" bIns="0" anchor="t" anchorCtr="0"/>
                  </wps:wsp>
                </a:graphicData>
              </a:graphic>
            </wp:anchor>
          </w:drawing>
        </mc:Choice>
        <mc:Fallback>
          <w:pict>
            <v:shapetype w14:anchorId="7BB43E63"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2F31D68" w14:textId="77777777" w:rsidR="00410A43" w:rsidRDefault="00410A4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BABBF06" wp14:editId="56CBF17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9CB4523" w14:textId="6A3A00F0" w:rsidR="005B42F2" w:rsidRDefault="002211F6">
                          <w:pPr>
                            <w:pStyle w:val="Referentiegegevens"/>
                          </w:pPr>
                          <w:r>
                            <w:t xml:space="preserve">Pagina </w:t>
                          </w:r>
                          <w:r>
                            <w:fldChar w:fldCharType="begin"/>
                          </w:r>
                          <w:r>
                            <w:instrText>PAGE</w:instrText>
                          </w:r>
                          <w:r>
                            <w:fldChar w:fldCharType="separate"/>
                          </w:r>
                          <w:r w:rsidR="00D91F03">
                            <w:rPr>
                              <w:noProof/>
                            </w:rPr>
                            <w:t>1</w:t>
                          </w:r>
                          <w:r>
                            <w:fldChar w:fldCharType="end"/>
                          </w:r>
                          <w:r>
                            <w:t xml:space="preserve"> van </w:t>
                          </w:r>
                          <w:r>
                            <w:fldChar w:fldCharType="begin"/>
                          </w:r>
                          <w:r>
                            <w:instrText>NUMPAGES</w:instrText>
                          </w:r>
                          <w:r>
                            <w:fldChar w:fldCharType="separate"/>
                          </w:r>
                          <w:r w:rsidR="00D91F03">
                            <w:rPr>
                              <w:noProof/>
                            </w:rPr>
                            <w:t>2</w:t>
                          </w:r>
                          <w:r>
                            <w:fldChar w:fldCharType="end"/>
                          </w:r>
                        </w:p>
                      </w:txbxContent>
                    </wps:txbx>
                    <wps:bodyPr vert="horz" wrap="square" lIns="0" tIns="0" rIns="0" bIns="0" anchor="t" anchorCtr="0"/>
                  </wps:wsp>
                </a:graphicData>
              </a:graphic>
            </wp:anchor>
          </w:drawing>
        </mc:Choice>
        <mc:Fallback>
          <w:pict>
            <v:shape w14:anchorId="0BABBF0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9CB4523" w14:textId="6A3A00F0" w:rsidR="005B42F2" w:rsidRDefault="002211F6">
                    <w:pPr>
                      <w:pStyle w:val="Referentiegegevens"/>
                    </w:pPr>
                    <w:r>
                      <w:t xml:space="preserve">Pagina </w:t>
                    </w:r>
                    <w:r>
                      <w:fldChar w:fldCharType="begin"/>
                    </w:r>
                    <w:r>
                      <w:instrText>PAGE</w:instrText>
                    </w:r>
                    <w:r>
                      <w:fldChar w:fldCharType="separate"/>
                    </w:r>
                    <w:r w:rsidR="00D91F03">
                      <w:rPr>
                        <w:noProof/>
                      </w:rPr>
                      <w:t>1</w:t>
                    </w:r>
                    <w:r>
                      <w:fldChar w:fldCharType="end"/>
                    </w:r>
                    <w:r>
                      <w:t xml:space="preserve"> van </w:t>
                    </w:r>
                    <w:r>
                      <w:fldChar w:fldCharType="begin"/>
                    </w:r>
                    <w:r>
                      <w:instrText>NUMPAGES</w:instrText>
                    </w:r>
                    <w:r>
                      <w:fldChar w:fldCharType="separate"/>
                    </w:r>
                    <w:r w:rsidR="00D91F03">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8FC3DF8" wp14:editId="2FE2531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D9E2076" w14:textId="77777777" w:rsidR="005B42F2" w:rsidRDefault="002211F6">
                          <w:pPr>
                            <w:pStyle w:val="AfzendgegevensKop0"/>
                          </w:pPr>
                          <w:r>
                            <w:t>Ministerie van Infrastructuur en Waterstaat</w:t>
                          </w:r>
                        </w:p>
                        <w:p w14:paraId="064FFB3B" w14:textId="77777777" w:rsidR="005B42F2" w:rsidRDefault="005B42F2">
                          <w:pPr>
                            <w:pStyle w:val="WitregelW1"/>
                          </w:pPr>
                        </w:p>
                        <w:p w14:paraId="4565A7ED" w14:textId="77777777" w:rsidR="005B42F2" w:rsidRDefault="002211F6">
                          <w:pPr>
                            <w:pStyle w:val="Afzendgegevens"/>
                          </w:pPr>
                          <w:r>
                            <w:t>Rijnstraat 8</w:t>
                          </w:r>
                        </w:p>
                        <w:p w14:paraId="67E8105A" w14:textId="77777777" w:rsidR="005B42F2" w:rsidRPr="00585D36" w:rsidRDefault="002211F6">
                          <w:pPr>
                            <w:pStyle w:val="Afzendgegevens"/>
                            <w:rPr>
                              <w:lang w:val="de-DE"/>
                            </w:rPr>
                          </w:pPr>
                          <w:r w:rsidRPr="00585D36">
                            <w:rPr>
                              <w:lang w:val="de-DE"/>
                            </w:rPr>
                            <w:t>2515 XP  Den Haag</w:t>
                          </w:r>
                        </w:p>
                        <w:p w14:paraId="4CC8440E" w14:textId="77777777" w:rsidR="005B42F2" w:rsidRPr="00585D36" w:rsidRDefault="002211F6">
                          <w:pPr>
                            <w:pStyle w:val="Afzendgegevens"/>
                            <w:rPr>
                              <w:lang w:val="de-DE"/>
                            </w:rPr>
                          </w:pPr>
                          <w:r w:rsidRPr="00585D36">
                            <w:rPr>
                              <w:lang w:val="de-DE"/>
                            </w:rPr>
                            <w:t>Postbus 20901</w:t>
                          </w:r>
                        </w:p>
                        <w:p w14:paraId="39E7B47D" w14:textId="77777777" w:rsidR="005B42F2" w:rsidRPr="00585D36" w:rsidRDefault="002211F6">
                          <w:pPr>
                            <w:pStyle w:val="Afzendgegevens"/>
                            <w:rPr>
                              <w:lang w:val="de-DE"/>
                            </w:rPr>
                          </w:pPr>
                          <w:r w:rsidRPr="00585D36">
                            <w:rPr>
                              <w:lang w:val="de-DE"/>
                            </w:rPr>
                            <w:t>2500 EX Den Haag</w:t>
                          </w:r>
                        </w:p>
                        <w:p w14:paraId="0903EC5D" w14:textId="77777777" w:rsidR="005B42F2" w:rsidRPr="00585D36" w:rsidRDefault="005B42F2">
                          <w:pPr>
                            <w:pStyle w:val="WitregelW1"/>
                            <w:rPr>
                              <w:lang w:val="de-DE"/>
                            </w:rPr>
                          </w:pPr>
                        </w:p>
                        <w:p w14:paraId="768F742A" w14:textId="77777777" w:rsidR="005B42F2" w:rsidRPr="00585D36" w:rsidRDefault="002211F6">
                          <w:pPr>
                            <w:pStyle w:val="Afzendgegevens"/>
                            <w:rPr>
                              <w:lang w:val="de-DE"/>
                            </w:rPr>
                          </w:pPr>
                          <w:r w:rsidRPr="00585D36">
                            <w:rPr>
                              <w:lang w:val="de-DE"/>
                            </w:rPr>
                            <w:t>T   070-456 0000</w:t>
                          </w:r>
                        </w:p>
                        <w:p w14:paraId="78685AED" w14:textId="77777777" w:rsidR="005B42F2" w:rsidRDefault="002211F6">
                          <w:pPr>
                            <w:pStyle w:val="Afzendgegevens"/>
                          </w:pPr>
                          <w:r>
                            <w:t>F   070-456 1111</w:t>
                          </w:r>
                        </w:p>
                        <w:p w14:paraId="59044494" w14:textId="77777777" w:rsidR="00573E7D" w:rsidRPr="00573E7D" w:rsidRDefault="00573E7D" w:rsidP="00573E7D">
                          <w:pPr>
                            <w:spacing w:line="276" w:lineRule="auto"/>
                            <w:rPr>
                              <w:sz w:val="13"/>
                              <w:szCs w:val="13"/>
                            </w:rPr>
                          </w:pPr>
                        </w:p>
                        <w:p w14:paraId="703B7D90" w14:textId="16383F63" w:rsidR="00573E7D" w:rsidRPr="00573E7D" w:rsidRDefault="00573E7D" w:rsidP="00573E7D">
                          <w:pPr>
                            <w:spacing w:line="276" w:lineRule="auto"/>
                            <w:rPr>
                              <w:b/>
                              <w:bCs/>
                              <w:sz w:val="13"/>
                              <w:szCs w:val="13"/>
                            </w:rPr>
                          </w:pPr>
                          <w:r w:rsidRPr="00573E7D">
                            <w:rPr>
                              <w:b/>
                              <w:bCs/>
                              <w:sz w:val="13"/>
                              <w:szCs w:val="13"/>
                            </w:rPr>
                            <w:t>Ons kenmerk</w:t>
                          </w:r>
                        </w:p>
                        <w:p w14:paraId="04579A45" w14:textId="410DE1D8" w:rsidR="00573E7D" w:rsidRPr="00573E7D" w:rsidRDefault="00573E7D" w:rsidP="00573E7D">
                          <w:pPr>
                            <w:spacing w:line="276" w:lineRule="auto"/>
                            <w:rPr>
                              <w:sz w:val="13"/>
                              <w:szCs w:val="13"/>
                            </w:rPr>
                          </w:pPr>
                          <w:r w:rsidRPr="00573E7D">
                            <w:rPr>
                              <w:sz w:val="13"/>
                              <w:szCs w:val="13"/>
                            </w:rPr>
                            <w:t>IENW/BSK-2025/255134</w:t>
                          </w:r>
                        </w:p>
                        <w:p w14:paraId="643D1955" w14:textId="77777777" w:rsidR="00573E7D" w:rsidRPr="00573E7D" w:rsidRDefault="00573E7D" w:rsidP="00573E7D">
                          <w:pPr>
                            <w:spacing w:line="276" w:lineRule="auto"/>
                            <w:rPr>
                              <w:sz w:val="13"/>
                              <w:szCs w:val="13"/>
                            </w:rPr>
                          </w:pPr>
                        </w:p>
                        <w:p w14:paraId="43DC4CD7" w14:textId="78963385" w:rsidR="00573E7D" w:rsidRPr="00573E7D" w:rsidRDefault="00573E7D" w:rsidP="00573E7D">
                          <w:pPr>
                            <w:spacing w:line="276" w:lineRule="auto"/>
                            <w:rPr>
                              <w:b/>
                              <w:bCs/>
                              <w:sz w:val="13"/>
                              <w:szCs w:val="13"/>
                            </w:rPr>
                          </w:pPr>
                          <w:r w:rsidRPr="00573E7D">
                            <w:rPr>
                              <w:b/>
                              <w:bCs/>
                              <w:sz w:val="13"/>
                              <w:szCs w:val="13"/>
                            </w:rPr>
                            <w:t>Uw kenmerk</w:t>
                          </w:r>
                        </w:p>
                        <w:p w14:paraId="773CC9DB" w14:textId="3CF0157F" w:rsidR="00573E7D" w:rsidRPr="00573E7D" w:rsidRDefault="00573E7D" w:rsidP="00573E7D">
                          <w:pPr>
                            <w:spacing w:line="276" w:lineRule="auto"/>
                            <w:rPr>
                              <w:sz w:val="13"/>
                              <w:szCs w:val="13"/>
                            </w:rPr>
                          </w:pPr>
                          <w:r w:rsidRPr="00573E7D">
                            <w:rPr>
                              <w:sz w:val="13"/>
                              <w:szCs w:val="13"/>
                            </w:rPr>
                            <w:t>30175-477/2025D41388</w:t>
                          </w:r>
                        </w:p>
                        <w:p w14:paraId="34FA6024" w14:textId="77777777" w:rsidR="00573E7D" w:rsidRPr="00573E7D" w:rsidRDefault="00573E7D" w:rsidP="00573E7D">
                          <w:pPr>
                            <w:spacing w:line="276" w:lineRule="auto"/>
                            <w:rPr>
                              <w:sz w:val="13"/>
                              <w:szCs w:val="13"/>
                            </w:rPr>
                          </w:pPr>
                        </w:p>
                        <w:p w14:paraId="3AEE8B73" w14:textId="69F4F2EB" w:rsidR="00573E7D" w:rsidRPr="00573E7D" w:rsidRDefault="00573E7D" w:rsidP="00573E7D">
                          <w:pPr>
                            <w:spacing w:line="276" w:lineRule="auto"/>
                            <w:rPr>
                              <w:b/>
                              <w:bCs/>
                              <w:sz w:val="13"/>
                              <w:szCs w:val="13"/>
                            </w:rPr>
                          </w:pPr>
                          <w:r w:rsidRPr="00573E7D">
                            <w:rPr>
                              <w:b/>
                              <w:bCs/>
                              <w:sz w:val="13"/>
                              <w:szCs w:val="13"/>
                            </w:rPr>
                            <w:t>Bijlage(n)</w:t>
                          </w:r>
                        </w:p>
                        <w:p w14:paraId="05F67E41" w14:textId="5C56331E" w:rsidR="00573E7D" w:rsidRPr="00573E7D" w:rsidRDefault="00573E7D" w:rsidP="00573E7D">
                          <w:pPr>
                            <w:spacing w:line="276" w:lineRule="auto"/>
                            <w:rPr>
                              <w:sz w:val="13"/>
                              <w:szCs w:val="13"/>
                            </w:rPr>
                          </w:pPr>
                          <w:r w:rsidRPr="00573E7D">
                            <w:rPr>
                              <w:sz w:val="13"/>
                              <w:szCs w:val="13"/>
                            </w:rPr>
                            <w:t>1</w:t>
                          </w:r>
                        </w:p>
                      </w:txbxContent>
                    </wps:txbx>
                    <wps:bodyPr vert="horz" wrap="square" lIns="0" tIns="0" rIns="0" bIns="0" anchor="t" anchorCtr="0"/>
                  </wps:wsp>
                </a:graphicData>
              </a:graphic>
            </wp:anchor>
          </w:drawing>
        </mc:Choice>
        <mc:Fallback>
          <w:pict>
            <v:shape w14:anchorId="68FC3DF8"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D9E2076" w14:textId="77777777" w:rsidR="005B42F2" w:rsidRDefault="002211F6">
                    <w:pPr>
                      <w:pStyle w:val="AfzendgegevensKop0"/>
                    </w:pPr>
                    <w:r>
                      <w:t>Ministerie van Infrastructuur en Waterstaat</w:t>
                    </w:r>
                  </w:p>
                  <w:p w14:paraId="064FFB3B" w14:textId="77777777" w:rsidR="005B42F2" w:rsidRDefault="005B42F2">
                    <w:pPr>
                      <w:pStyle w:val="WitregelW1"/>
                    </w:pPr>
                  </w:p>
                  <w:p w14:paraId="4565A7ED" w14:textId="77777777" w:rsidR="005B42F2" w:rsidRDefault="002211F6">
                    <w:pPr>
                      <w:pStyle w:val="Afzendgegevens"/>
                    </w:pPr>
                    <w:r>
                      <w:t>Rijnstraat 8</w:t>
                    </w:r>
                  </w:p>
                  <w:p w14:paraId="67E8105A" w14:textId="77777777" w:rsidR="005B42F2" w:rsidRPr="00585D36" w:rsidRDefault="002211F6">
                    <w:pPr>
                      <w:pStyle w:val="Afzendgegevens"/>
                      <w:rPr>
                        <w:lang w:val="de-DE"/>
                      </w:rPr>
                    </w:pPr>
                    <w:r w:rsidRPr="00585D36">
                      <w:rPr>
                        <w:lang w:val="de-DE"/>
                      </w:rPr>
                      <w:t>2515 XP  Den Haag</w:t>
                    </w:r>
                  </w:p>
                  <w:p w14:paraId="4CC8440E" w14:textId="77777777" w:rsidR="005B42F2" w:rsidRPr="00585D36" w:rsidRDefault="002211F6">
                    <w:pPr>
                      <w:pStyle w:val="Afzendgegevens"/>
                      <w:rPr>
                        <w:lang w:val="de-DE"/>
                      </w:rPr>
                    </w:pPr>
                    <w:r w:rsidRPr="00585D36">
                      <w:rPr>
                        <w:lang w:val="de-DE"/>
                      </w:rPr>
                      <w:t>Postbus 20901</w:t>
                    </w:r>
                  </w:p>
                  <w:p w14:paraId="39E7B47D" w14:textId="77777777" w:rsidR="005B42F2" w:rsidRPr="00585D36" w:rsidRDefault="002211F6">
                    <w:pPr>
                      <w:pStyle w:val="Afzendgegevens"/>
                      <w:rPr>
                        <w:lang w:val="de-DE"/>
                      </w:rPr>
                    </w:pPr>
                    <w:r w:rsidRPr="00585D36">
                      <w:rPr>
                        <w:lang w:val="de-DE"/>
                      </w:rPr>
                      <w:t>2500 EX Den Haag</w:t>
                    </w:r>
                  </w:p>
                  <w:p w14:paraId="0903EC5D" w14:textId="77777777" w:rsidR="005B42F2" w:rsidRPr="00585D36" w:rsidRDefault="005B42F2">
                    <w:pPr>
                      <w:pStyle w:val="WitregelW1"/>
                      <w:rPr>
                        <w:lang w:val="de-DE"/>
                      </w:rPr>
                    </w:pPr>
                  </w:p>
                  <w:p w14:paraId="768F742A" w14:textId="77777777" w:rsidR="005B42F2" w:rsidRPr="00585D36" w:rsidRDefault="002211F6">
                    <w:pPr>
                      <w:pStyle w:val="Afzendgegevens"/>
                      <w:rPr>
                        <w:lang w:val="de-DE"/>
                      </w:rPr>
                    </w:pPr>
                    <w:r w:rsidRPr="00585D36">
                      <w:rPr>
                        <w:lang w:val="de-DE"/>
                      </w:rPr>
                      <w:t>T   070-456 0000</w:t>
                    </w:r>
                  </w:p>
                  <w:p w14:paraId="78685AED" w14:textId="77777777" w:rsidR="005B42F2" w:rsidRDefault="002211F6">
                    <w:pPr>
                      <w:pStyle w:val="Afzendgegevens"/>
                    </w:pPr>
                    <w:r>
                      <w:t>F   070-456 1111</w:t>
                    </w:r>
                  </w:p>
                  <w:p w14:paraId="59044494" w14:textId="77777777" w:rsidR="00573E7D" w:rsidRPr="00573E7D" w:rsidRDefault="00573E7D" w:rsidP="00573E7D">
                    <w:pPr>
                      <w:spacing w:line="276" w:lineRule="auto"/>
                      <w:rPr>
                        <w:sz w:val="13"/>
                        <w:szCs w:val="13"/>
                      </w:rPr>
                    </w:pPr>
                  </w:p>
                  <w:p w14:paraId="703B7D90" w14:textId="16383F63" w:rsidR="00573E7D" w:rsidRPr="00573E7D" w:rsidRDefault="00573E7D" w:rsidP="00573E7D">
                    <w:pPr>
                      <w:spacing w:line="276" w:lineRule="auto"/>
                      <w:rPr>
                        <w:b/>
                        <w:bCs/>
                        <w:sz w:val="13"/>
                        <w:szCs w:val="13"/>
                      </w:rPr>
                    </w:pPr>
                    <w:r w:rsidRPr="00573E7D">
                      <w:rPr>
                        <w:b/>
                        <w:bCs/>
                        <w:sz w:val="13"/>
                        <w:szCs w:val="13"/>
                      </w:rPr>
                      <w:t>Ons kenmerk</w:t>
                    </w:r>
                  </w:p>
                  <w:p w14:paraId="04579A45" w14:textId="410DE1D8" w:rsidR="00573E7D" w:rsidRPr="00573E7D" w:rsidRDefault="00573E7D" w:rsidP="00573E7D">
                    <w:pPr>
                      <w:spacing w:line="276" w:lineRule="auto"/>
                      <w:rPr>
                        <w:sz w:val="13"/>
                        <w:szCs w:val="13"/>
                      </w:rPr>
                    </w:pPr>
                    <w:r w:rsidRPr="00573E7D">
                      <w:rPr>
                        <w:sz w:val="13"/>
                        <w:szCs w:val="13"/>
                      </w:rPr>
                      <w:t>IENW/BSK-2025/255134</w:t>
                    </w:r>
                  </w:p>
                  <w:p w14:paraId="643D1955" w14:textId="77777777" w:rsidR="00573E7D" w:rsidRPr="00573E7D" w:rsidRDefault="00573E7D" w:rsidP="00573E7D">
                    <w:pPr>
                      <w:spacing w:line="276" w:lineRule="auto"/>
                      <w:rPr>
                        <w:sz w:val="13"/>
                        <w:szCs w:val="13"/>
                      </w:rPr>
                    </w:pPr>
                  </w:p>
                  <w:p w14:paraId="43DC4CD7" w14:textId="78963385" w:rsidR="00573E7D" w:rsidRPr="00573E7D" w:rsidRDefault="00573E7D" w:rsidP="00573E7D">
                    <w:pPr>
                      <w:spacing w:line="276" w:lineRule="auto"/>
                      <w:rPr>
                        <w:b/>
                        <w:bCs/>
                        <w:sz w:val="13"/>
                        <w:szCs w:val="13"/>
                      </w:rPr>
                    </w:pPr>
                    <w:r w:rsidRPr="00573E7D">
                      <w:rPr>
                        <w:b/>
                        <w:bCs/>
                        <w:sz w:val="13"/>
                        <w:szCs w:val="13"/>
                      </w:rPr>
                      <w:t>Uw kenmerk</w:t>
                    </w:r>
                  </w:p>
                  <w:p w14:paraId="773CC9DB" w14:textId="3CF0157F" w:rsidR="00573E7D" w:rsidRPr="00573E7D" w:rsidRDefault="00573E7D" w:rsidP="00573E7D">
                    <w:pPr>
                      <w:spacing w:line="276" w:lineRule="auto"/>
                      <w:rPr>
                        <w:sz w:val="13"/>
                        <w:szCs w:val="13"/>
                      </w:rPr>
                    </w:pPr>
                    <w:r w:rsidRPr="00573E7D">
                      <w:rPr>
                        <w:sz w:val="13"/>
                        <w:szCs w:val="13"/>
                      </w:rPr>
                      <w:t>30175-477/2025D41388</w:t>
                    </w:r>
                  </w:p>
                  <w:p w14:paraId="34FA6024" w14:textId="77777777" w:rsidR="00573E7D" w:rsidRPr="00573E7D" w:rsidRDefault="00573E7D" w:rsidP="00573E7D">
                    <w:pPr>
                      <w:spacing w:line="276" w:lineRule="auto"/>
                      <w:rPr>
                        <w:sz w:val="13"/>
                        <w:szCs w:val="13"/>
                      </w:rPr>
                    </w:pPr>
                  </w:p>
                  <w:p w14:paraId="3AEE8B73" w14:textId="69F4F2EB" w:rsidR="00573E7D" w:rsidRPr="00573E7D" w:rsidRDefault="00573E7D" w:rsidP="00573E7D">
                    <w:pPr>
                      <w:spacing w:line="276" w:lineRule="auto"/>
                      <w:rPr>
                        <w:b/>
                        <w:bCs/>
                        <w:sz w:val="13"/>
                        <w:szCs w:val="13"/>
                      </w:rPr>
                    </w:pPr>
                    <w:r w:rsidRPr="00573E7D">
                      <w:rPr>
                        <w:b/>
                        <w:bCs/>
                        <w:sz w:val="13"/>
                        <w:szCs w:val="13"/>
                      </w:rPr>
                      <w:t>Bijlage(n)</w:t>
                    </w:r>
                  </w:p>
                  <w:p w14:paraId="05F67E41" w14:textId="5C56331E" w:rsidR="00573E7D" w:rsidRPr="00573E7D" w:rsidRDefault="00573E7D" w:rsidP="00573E7D">
                    <w:pPr>
                      <w:spacing w:line="276" w:lineRule="auto"/>
                      <w:rPr>
                        <w:sz w:val="13"/>
                        <w:szCs w:val="13"/>
                      </w:rPr>
                    </w:pPr>
                    <w:r w:rsidRPr="00573E7D">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899BCAC" wp14:editId="5CE7D1DF">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9CDB86D" w14:textId="77777777" w:rsidR="005B42F2" w:rsidRDefault="002211F6">
                          <w:pPr>
                            <w:spacing w:line="240" w:lineRule="auto"/>
                          </w:pPr>
                          <w:r>
                            <w:rPr>
                              <w:noProof/>
                              <w:lang w:val="en-GB" w:eastAsia="en-GB"/>
                            </w:rPr>
                            <w:drawing>
                              <wp:inline distT="0" distB="0" distL="0" distR="0" wp14:anchorId="1200BAF2" wp14:editId="41108DBC">
                                <wp:extent cx="467995" cy="1583865"/>
                                <wp:effectExtent l="0" t="0" r="0" b="0"/>
                                <wp:docPr id="1188118143"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899BCAC"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9CDB86D" w14:textId="77777777" w:rsidR="005B42F2" w:rsidRDefault="002211F6">
                    <w:pPr>
                      <w:spacing w:line="240" w:lineRule="auto"/>
                    </w:pPr>
                    <w:r>
                      <w:rPr>
                        <w:noProof/>
                        <w:lang w:val="en-GB" w:eastAsia="en-GB"/>
                      </w:rPr>
                      <w:drawing>
                        <wp:inline distT="0" distB="0" distL="0" distR="0" wp14:anchorId="1200BAF2" wp14:editId="41108DBC">
                          <wp:extent cx="467995" cy="1583865"/>
                          <wp:effectExtent l="0" t="0" r="0" b="0"/>
                          <wp:docPr id="1188118143"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46B4B7A" wp14:editId="633B5DA3">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59BFF07" w14:textId="77777777" w:rsidR="005B42F2" w:rsidRDefault="002211F6">
                          <w:pPr>
                            <w:spacing w:line="240" w:lineRule="auto"/>
                          </w:pPr>
                          <w:r>
                            <w:rPr>
                              <w:noProof/>
                              <w:lang w:val="en-GB" w:eastAsia="en-GB"/>
                            </w:rPr>
                            <w:drawing>
                              <wp:inline distT="0" distB="0" distL="0" distR="0" wp14:anchorId="331A4B80" wp14:editId="12CF3E0D">
                                <wp:extent cx="2339975" cy="1582834"/>
                                <wp:effectExtent l="0" t="0" r="0" b="0"/>
                                <wp:docPr id="514102277"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6B4B7A"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59BFF07" w14:textId="77777777" w:rsidR="005B42F2" w:rsidRDefault="002211F6">
                    <w:pPr>
                      <w:spacing w:line="240" w:lineRule="auto"/>
                    </w:pPr>
                    <w:r>
                      <w:rPr>
                        <w:noProof/>
                        <w:lang w:val="en-GB" w:eastAsia="en-GB"/>
                      </w:rPr>
                      <w:drawing>
                        <wp:inline distT="0" distB="0" distL="0" distR="0" wp14:anchorId="331A4B80" wp14:editId="12CF3E0D">
                          <wp:extent cx="2339975" cy="1582834"/>
                          <wp:effectExtent l="0" t="0" r="0" b="0"/>
                          <wp:docPr id="514102277"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78419A4" wp14:editId="21D8AA35">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BB53AB9" w14:textId="77777777" w:rsidR="005B42F2" w:rsidRDefault="002211F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78419A4"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BB53AB9" w14:textId="77777777" w:rsidR="005B42F2" w:rsidRDefault="002211F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0067006" wp14:editId="62045591">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280E61D" w14:textId="77777777" w:rsidR="005B42F2" w:rsidRDefault="002211F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0067006"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280E61D" w14:textId="77777777" w:rsidR="005B42F2" w:rsidRDefault="002211F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B538F24" wp14:editId="2FA72E66">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B42F2" w14:paraId="4CFFA57F" w14:textId="77777777">
                            <w:trPr>
                              <w:trHeight w:val="200"/>
                            </w:trPr>
                            <w:tc>
                              <w:tcPr>
                                <w:tcW w:w="1140" w:type="dxa"/>
                              </w:tcPr>
                              <w:p w14:paraId="309989D3" w14:textId="77777777" w:rsidR="005B42F2" w:rsidRDefault="005B42F2"/>
                            </w:tc>
                            <w:tc>
                              <w:tcPr>
                                <w:tcW w:w="5400" w:type="dxa"/>
                              </w:tcPr>
                              <w:p w14:paraId="0D493840" w14:textId="77777777" w:rsidR="005B42F2" w:rsidRDefault="005B42F2"/>
                            </w:tc>
                          </w:tr>
                          <w:tr w:rsidR="005B42F2" w14:paraId="5FA250BC" w14:textId="77777777">
                            <w:trPr>
                              <w:trHeight w:val="240"/>
                            </w:trPr>
                            <w:tc>
                              <w:tcPr>
                                <w:tcW w:w="1140" w:type="dxa"/>
                              </w:tcPr>
                              <w:p w14:paraId="067CE676" w14:textId="77777777" w:rsidR="005B42F2" w:rsidRDefault="002211F6">
                                <w:r>
                                  <w:t>Datum</w:t>
                                </w:r>
                              </w:p>
                            </w:tc>
                            <w:tc>
                              <w:tcPr>
                                <w:tcW w:w="5400" w:type="dxa"/>
                              </w:tcPr>
                              <w:p w14:paraId="00A1F0DF" w14:textId="26CA6A70" w:rsidR="005B42F2" w:rsidRDefault="00C82FCE">
                                <w:r>
                                  <w:t>16 oktober 2025</w:t>
                                </w:r>
                              </w:p>
                            </w:tc>
                          </w:tr>
                          <w:tr w:rsidR="005B42F2" w14:paraId="735A9E56" w14:textId="77777777">
                            <w:trPr>
                              <w:trHeight w:val="240"/>
                            </w:trPr>
                            <w:tc>
                              <w:tcPr>
                                <w:tcW w:w="1140" w:type="dxa"/>
                              </w:tcPr>
                              <w:p w14:paraId="71001F33" w14:textId="77777777" w:rsidR="005B42F2" w:rsidRDefault="002211F6">
                                <w:r>
                                  <w:t>Betreft</w:t>
                                </w:r>
                              </w:p>
                            </w:tc>
                            <w:tc>
                              <w:tcPr>
                                <w:tcW w:w="5400" w:type="dxa"/>
                              </w:tcPr>
                              <w:p w14:paraId="2CB9EA34" w14:textId="77777777" w:rsidR="005B42F2" w:rsidRDefault="002211F6">
                                <w:r>
                                  <w:t>Antwoordbrief Verzoek inzake opzet periodieke rapportage beleid Luchtkwaliteit</w:t>
                                </w:r>
                              </w:p>
                            </w:tc>
                          </w:tr>
                          <w:tr w:rsidR="005B42F2" w14:paraId="27F83E5C" w14:textId="77777777">
                            <w:trPr>
                              <w:trHeight w:val="200"/>
                            </w:trPr>
                            <w:tc>
                              <w:tcPr>
                                <w:tcW w:w="1140" w:type="dxa"/>
                              </w:tcPr>
                              <w:p w14:paraId="76793416" w14:textId="77777777" w:rsidR="005B42F2" w:rsidRDefault="005B42F2"/>
                            </w:tc>
                            <w:tc>
                              <w:tcPr>
                                <w:tcW w:w="5400" w:type="dxa"/>
                              </w:tcPr>
                              <w:p w14:paraId="22D03119" w14:textId="77777777" w:rsidR="005B42F2" w:rsidRDefault="005B42F2"/>
                            </w:tc>
                          </w:tr>
                        </w:tbl>
                        <w:p w14:paraId="797D24B0" w14:textId="77777777" w:rsidR="00410A43" w:rsidRDefault="00410A43"/>
                      </w:txbxContent>
                    </wps:txbx>
                    <wps:bodyPr vert="horz" wrap="square" lIns="0" tIns="0" rIns="0" bIns="0" anchor="t" anchorCtr="0"/>
                  </wps:wsp>
                </a:graphicData>
              </a:graphic>
            </wp:anchor>
          </w:drawing>
        </mc:Choice>
        <mc:Fallback>
          <w:pict>
            <v:shape w14:anchorId="5B538F24"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5B42F2" w14:paraId="4CFFA57F" w14:textId="77777777">
                      <w:trPr>
                        <w:trHeight w:val="200"/>
                      </w:trPr>
                      <w:tc>
                        <w:tcPr>
                          <w:tcW w:w="1140" w:type="dxa"/>
                        </w:tcPr>
                        <w:p w14:paraId="309989D3" w14:textId="77777777" w:rsidR="005B42F2" w:rsidRDefault="005B42F2"/>
                      </w:tc>
                      <w:tc>
                        <w:tcPr>
                          <w:tcW w:w="5400" w:type="dxa"/>
                        </w:tcPr>
                        <w:p w14:paraId="0D493840" w14:textId="77777777" w:rsidR="005B42F2" w:rsidRDefault="005B42F2"/>
                      </w:tc>
                    </w:tr>
                    <w:tr w:rsidR="005B42F2" w14:paraId="5FA250BC" w14:textId="77777777">
                      <w:trPr>
                        <w:trHeight w:val="240"/>
                      </w:trPr>
                      <w:tc>
                        <w:tcPr>
                          <w:tcW w:w="1140" w:type="dxa"/>
                        </w:tcPr>
                        <w:p w14:paraId="067CE676" w14:textId="77777777" w:rsidR="005B42F2" w:rsidRDefault="002211F6">
                          <w:r>
                            <w:t>Datum</w:t>
                          </w:r>
                        </w:p>
                      </w:tc>
                      <w:tc>
                        <w:tcPr>
                          <w:tcW w:w="5400" w:type="dxa"/>
                        </w:tcPr>
                        <w:p w14:paraId="00A1F0DF" w14:textId="26CA6A70" w:rsidR="005B42F2" w:rsidRDefault="00C82FCE">
                          <w:r>
                            <w:t>16 oktober 2025</w:t>
                          </w:r>
                        </w:p>
                      </w:tc>
                    </w:tr>
                    <w:tr w:rsidR="005B42F2" w14:paraId="735A9E56" w14:textId="77777777">
                      <w:trPr>
                        <w:trHeight w:val="240"/>
                      </w:trPr>
                      <w:tc>
                        <w:tcPr>
                          <w:tcW w:w="1140" w:type="dxa"/>
                        </w:tcPr>
                        <w:p w14:paraId="71001F33" w14:textId="77777777" w:rsidR="005B42F2" w:rsidRDefault="002211F6">
                          <w:r>
                            <w:t>Betreft</w:t>
                          </w:r>
                        </w:p>
                      </w:tc>
                      <w:tc>
                        <w:tcPr>
                          <w:tcW w:w="5400" w:type="dxa"/>
                        </w:tcPr>
                        <w:p w14:paraId="2CB9EA34" w14:textId="77777777" w:rsidR="005B42F2" w:rsidRDefault="002211F6">
                          <w:r>
                            <w:t>Antwoordbrief Verzoek inzake opzet periodieke rapportage beleid Luchtkwaliteit</w:t>
                          </w:r>
                        </w:p>
                      </w:tc>
                    </w:tr>
                    <w:tr w:rsidR="005B42F2" w14:paraId="27F83E5C" w14:textId="77777777">
                      <w:trPr>
                        <w:trHeight w:val="200"/>
                      </w:trPr>
                      <w:tc>
                        <w:tcPr>
                          <w:tcW w:w="1140" w:type="dxa"/>
                        </w:tcPr>
                        <w:p w14:paraId="76793416" w14:textId="77777777" w:rsidR="005B42F2" w:rsidRDefault="005B42F2"/>
                      </w:tc>
                      <w:tc>
                        <w:tcPr>
                          <w:tcW w:w="5400" w:type="dxa"/>
                        </w:tcPr>
                        <w:p w14:paraId="22D03119" w14:textId="77777777" w:rsidR="005B42F2" w:rsidRDefault="005B42F2"/>
                      </w:tc>
                    </w:tr>
                  </w:tbl>
                  <w:p w14:paraId="797D24B0" w14:textId="77777777" w:rsidR="00410A43" w:rsidRDefault="00410A4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BABBC1F" wp14:editId="465CCC8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1C62E39" w14:textId="77777777" w:rsidR="00410A43" w:rsidRDefault="00410A43"/>
                      </w:txbxContent>
                    </wps:txbx>
                    <wps:bodyPr vert="horz" wrap="square" lIns="0" tIns="0" rIns="0" bIns="0" anchor="t" anchorCtr="0"/>
                  </wps:wsp>
                </a:graphicData>
              </a:graphic>
            </wp:anchor>
          </w:drawing>
        </mc:Choice>
        <mc:Fallback>
          <w:pict>
            <v:shape w14:anchorId="3BABBC1F"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1C62E39" w14:textId="77777777" w:rsidR="00410A43" w:rsidRDefault="00410A4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066BB"/>
    <w:multiLevelType w:val="multilevel"/>
    <w:tmpl w:val="9CEEDBE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D0EC6D"/>
    <w:multiLevelType w:val="multilevel"/>
    <w:tmpl w:val="171231C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5F4EFD3"/>
    <w:multiLevelType w:val="multilevel"/>
    <w:tmpl w:val="13F1A30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758A640"/>
    <w:multiLevelType w:val="multilevel"/>
    <w:tmpl w:val="831A5B97"/>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CE148A5"/>
    <w:multiLevelType w:val="multilevel"/>
    <w:tmpl w:val="FC56DF4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D190396"/>
    <w:multiLevelType w:val="multilevel"/>
    <w:tmpl w:val="890EA302"/>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E6DFC2D"/>
    <w:multiLevelType w:val="multilevel"/>
    <w:tmpl w:val="CAC95F8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2F229D9"/>
    <w:multiLevelType w:val="multilevel"/>
    <w:tmpl w:val="979A2CB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54EF095"/>
    <w:multiLevelType w:val="multilevel"/>
    <w:tmpl w:val="2CF3C3F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CE27169"/>
    <w:multiLevelType w:val="multilevel"/>
    <w:tmpl w:val="0B16F52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EBF21DD7"/>
    <w:multiLevelType w:val="multilevel"/>
    <w:tmpl w:val="3DA3CED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4DE53A"/>
    <w:multiLevelType w:val="multilevel"/>
    <w:tmpl w:val="090C6B8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8E79F2"/>
    <w:multiLevelType w:val="multilevel"/>
    <w:tmpl w:val="F22CA376"/>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8377DD"/>
    <w:multiLevelType w:val="multilevel"/>
    <w:tmpl w:val="2B3257E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8CD5E6"/>
    <w:multiLevelType w:val="multilevel"/>
    <w:tmpl w:val="AABBC4C2"/>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6D32E7"/>
    <w:multiLevelType w:val="hybridMultilevel"/>
    <w:tmpl w:val="795068B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04B7E1C"/>
    <w:multiLevelType w:val="multilevel"/>
    <w:tmpl w:val="257412F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7" w15:restartNumberingAfterBreak="0">
    <w:nsid w:val="511350CC"/>
    <w:multiLevelType w:val="multilevel"/>
    <w:tmpl w:val="D06D77B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E604EC"/>
    <w:multiLevelType w:val="multilevel"/>
    <w:tmpl w:val="D62CFAD2"/>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B259C6"/>
    <w:multiLevelType w:val="multilevel"/>
    <w:tmpl w:val="D4614DB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C2FCF6"/>
    <w:multiLevelType w:val="multilevel"/>
    <w:tmpl w:val="FC1E4B8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D314E9"/>
    <w:multiLevelType w:val="multilevel"/>
    <w:tmpl w:val="59EA815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1DD321"/>
    <w:multiLevelType w:val="multilevel"/>
    <w:tmpl w:val="DDFDAF5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A4CA65"/>
    <w:multiLevelType w:val="multilevel"/>
    <w:tmpl w:val="22CC9D43"/>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4"/>
  </w:num>
  <w:num w:numId="3">
    <w:abstractNumId w:val="12"/>
  </w:num>
  <w:num w:numId="4">
    <w:abstractNumId w:val="10"/>
  </w:num>
  <w:num w:numId="5">
    <w:abstractNumId w:val="16"/>
  </w:num>
  <w:num w:numId="6">
    <w:abstractNumId w:val="11"/>
  </w:num>
  <w:num w:numId="7">
    <w:abstractNumId w:val="1"/>
  </w:num>
  <w:num w:numId="8">
    <w:abstractNumId w:val="4"/>
  </w:num>
  <w:num w:numId="9">
    <w:abstractNumId w:val="5"/>
  </w:num>
  <w:num w:numId="10">
    <w:abstractNumId w:val="8"/>
  </w:num>
  <w:num w:numId="11">
    <w:abstractNumId w:val="7"/>
  </w:num>
  <w:num w:numId="12">
    <w:abstractNumId w:val="9"/>
  </w:num>
  <w:num w:numId="13">
    <w:abstractNumId w:val="19"/>
  </w:num>
  <w:num w:numId="14">
    <w:abstractNumId w:val="22"/>
  </w:num>
  <w:num w:numId="15">
    <w:abstractNumId w:val="13"/>
  </w:num>
  <w:num w:numId="16">
    <w:abstractNumId w:val="0"/>
  </w:num>
  <w:num w:numId="17">
    <w:abstractNumId w:val="21"/>
  </w:num>
  <w:num w:numId="18">
    <w:abstractNumId w:val="23"/>
  </w:num>
  <w:num w:numId="19">
    <w:abstractNumId w:val="3"/>
  </w:num>
  <w:num w:numId="20">
    <w:abstractNumId w:val="20"/>
  </w:num>
  <w:num w:numId="21">
    <w:abstractNumId w:val="6"/>
  </w:num>
  <w:num w:numId="22">
    <w:abstractNumId w:val="2"/>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D36"/>
    <w:rsid w:val="000457ED"/>
    <w:rsid w:val="00051CDA"/>
    <w:rsid w:val="00063F3C"/>
    <w:rsid w:val="000703FC"/>
    <w:rsid w:val="000D6486"/>
    <w:rsid w:val="00103DD5"/>
    <w:rsid w:val="00166681"/>
    <w:rsid w:val="00167A0D"/>
    <w:rsid w:val="001C74C0"/>
    <w:rsid w:val="001D19AC"/>
    <w:rsid w:val="001E44E0"/>
    <w:rsid w:val="002211F6"/>
    <w:rsid w:val="00222687"/>
    <w:rsid w:val="00227C48"/>
    <w:rsid w:val="00241865"/>
    <w:rsid w:val="00296B8C"/>
    <w:rsid w:val="002A1570"/>
    <w:rsid w:val="002B15D4"/>
    <w:rsid w:val="002F18F2"/>
    <w:rsid w:val="002F758D"/>
    <w:rsid w:val="003330F5"/>
    <w:rsid w:val="00344271"/>
    <w:rsid w:val="003B1390"/>
    <w:rsid w:val="003D0112"/>
    <w:rsid w:val="003E1A26"/>
    <w:rsid w:val="003E288C"/>
    <w:rsid w:val="00403DFF"/>
    <w:rsid w:val="00405859"/>
    <w:rsid w:val="00410A43"/>
    <w:rsid w:val="004603B0"/>
    <w:rsid w:val="004C4814"/>
    <w:rsid w:val="005431BE"/>
    <w:rsid w:val="00573E7D"/>
    <w:rsid w:val="00585D36"/>
    <w:rsid w:val="00590A35"/>
    <w:rsid w:val="005A19BD"/>
    <w:rsid w:val="005B42F2"/>
    <w:rsid w:val="00693A9C"/>
    <w:rsid w:val="006B695C"/>
    <w:rsid w:val="006E6D96"/>
    <w:rsid w:val="00701BFB"/>
    <w:rsid w:val="0076165B"/>
    <w:rsid w:val="00766B68"/>
    <w:rsid w:val="00770DE0"/>
    <w:rsid w:val="00772B58"/>
    <w:rsid w:val="007F6BDC"/>
    <w:rsid w:val="00837D61"/>
    <w:rsid w:val="008701D8"/>
    <w:rsid w:val="00893596"/>
    <w:rsid w:val="008C6E6C"/>
    <w:rsid w:val="0095640F"/>
    <w:rsid w:val="00A516D6"/>
    <w:rsid w:val="00AD615B"/>
    <w:rsid w:val="00B173DF"/>
    <w:rsid w:val="00B64069"/>
    <w:rsid w:val="00C257CE"/>
    <w:rsid w:val="00C60FD1"/>
    <w:rsid w:val="00C8107B"/>
    <w:rsid w:val="00C82FCE"/>
    <w:rsid w:val="00C9515B"/>
    <w:rsid w:val="00CB28A4"/>
    <w:rsid w:val="00CD3C71"/>
    <w:rsid w:val="00CF689D"/>
    <w:rsid w:val="00D16DBF"/>
    <w:rsid w:val="00D91F03"/>
    <w:rsid w:val="00DA11CB"/>
    <w:rsid w:val="00DE18B0"/>
    <w:rsid w:val="00E12F0E"/>
    <w:rsid w:val="00E400E2"/>
    <w:rsid w:val="00E63078"/>
    <w:rsid w:val="00F1111C"/>
    <w:rsid w:val="00F53FC6"/>
    <w:rsid w:val="00F66BC3"/>
    <w:rsid w:val="00F951CE"/>
    <w:rsid w:val="00FE75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3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585D36"/>
    <w:pPr>
      <w:tabs>
        <w:tab w:val="center" w:pos="4536"/>
        <w:tab w:val="right" w:pos="9072"/>
      </w:tabs>
      <w:spacing w:line="240" w:lineRule="auto"/>
    </w:pPr>
  </w:style>
  <w:style w:type="character" w:customStyle="1" w:styleId="HeaderChar">
    <w:name w:val="Header Char"/>
    <w:basedOn w:val="DefaultParagraphFont"/>
    <w:link w:val="Header"/>
    <w:uiPriority w:val="99"/>
    <w:rsid w:val="00585D36"/>
    <w:rPr>
      <w:rFonts w:ascii="Verdana" w:hAnsi="Verdana"/>
      <w:color w:val="000000"/>
      <w:sz w:val="18"/>
      <w:szCs w:val="18"/>
    </w:rPr>
  </w:style>
  <w:style w:type="paragraph" w:styleId="Footer">
    <w:name w:val="footer"/>
    <w:basedOn w:val="Normal"/>
    <w:link w:val="FooterChar"/>
    <w:uiPriority w:val="99"/>
    <w:unhideWhenUsed/>
    <w:rsid w:val="00585D36"/>
    <w:pPr>
      <w:tabs>
        <w:tab w:val="center" w:pos="4536"/>
        <w:tab w:val="right" w:pos="9072"/>
      </w:tabs>
      <w:spacing w:line="240" w:lineRule="auto"/>
    </w:pPr>
  </w:style>
  <w:style w:type="character" w:customStyle="1" w:styleId="FooterChar">
    <w:name w:val="Footer Char"/>
    <w:basedOn w:val="DefaultParagraphFont"/>
    <w:link w:val="Footer"/>
    <w:uiPriority w:val="99"/>
    <w:rsid w:val="00585D36"/>
    <w:rPr>
      <w:rFonts w:ascii="Verdana" w:hAnsi="Verdana"/>
      <w:color w:val="000000"/>
      <w:sz w:val="18"/>
      <w:szCs w:val="18"/>
    </w:rPr>
  </w:style>
  <w:style w:type="paragraph" w:styleId="ListParagraph">
    <w:name w:val="List Paragraph"/>
    <w:basedOn w:val="Normal"/>
    <w:uiPriority w:val="34"/>
    <w:semiHidden/>
    <w:rsid w:val="00585D36"/>
    <w:pPr>
      <w:ind w:left="720"/>
      <w:contextualSpacing/>
    </w:pPr>
  </w:style>
  <w:style w:type="character" w:styleId="CommentReference">
    <w:name w:val="annotation reference"/>
    <w:basedOn w:val="DefaultParagraphFont"/>
    <w:uiPriority w:val="99"/>
    <w:semiHidden/>
    <w:unhideWhenUsed/>
    <w:rsid w:val="003E288C"/>
    <w:rPr>
      <w:sz w:val="16"/>
      <w:szCs w:val="16"/>
    </w:rPr>
  </w:style>
  <w:style w:type="paragraph" w:styleId="CommentText">
    <w:name w:val="annotation text"/>
    <w:basedOn w:val="Normal"/>
    <w:link w:val="CommentTextChar"/>
    <w:uiPriority w:val="99"/>
    <w:unhideWhenUsed/>
    <w:rsid w:val="003E288C"/>
    <w:pPr>
      <w:spacing w:line="240" w:lineRule="auto"/>
    </w:pPr>
    <w:rPr>
      <w:sz w:val="20"/>
      <w:szCs w:val="20"/>
    </w:rPr>
  </w:style>
  <w:style w:type="character" w:customStyle="1" w:styleId="CommentTextChar">
    <w:name w:val="Comment Text Char"/>
    <w:basedOn w:val="DefaultParagraphFont"/>
    <w:link w:val="CommentText"/>
    <w:uiPriority w:val="99"/>
    <w:rsid w:val="003E288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E288C"/>
    <w:rPr>
      <w:b/>
      <w:bCs/>
    </w:rPr>
  </w:style>
  <w:style w:type="character" w:customStyle="1" w:styleId="CommentSubjectChar">
    <w:name w:val="Comment Subject Char"/>
    <w:basedOn w:val="CommentTextChar"/>
    <w:link w:val="CommentSubject"/>
    <w:uiPriority w:val="99"/>
    <w:semiHidden/>
    <w:rsid w:val="003E288C"/>
    <w:rPr>
      <w:rFonts w:ascii="Verdana" w:hAnsi="Verdana"/>
      <w:b/>
      <w:bCs/>
      <w:color w:val="000000"/>
    </w:rPr>
  </w:style>
  <w:style w:type="paragraph" w:styleId="FootnoteText">
    <w:name w:val="footnote text"/>
    <w:basedOn w:val="Normal"/>
    <w:link w:val="FootnoteTextChar"/>
    <w:uiPriority w:val="99"/>
    <w:semiHidden/>
    <w:unhideWhenUsed/>
    <w:rsid w:val="00893596"/>
    <w:pPr>
      <w:spacing w:line="240" w:lineRule="auto"/>
    </w:pPr>
    <w:rPr>
      <w:sz w:val="20"/>
      <w:szCs w:val="20"/>
    </w:rPr>
  </w:style>
  <w:style w:type="character" w:customStyle="1" w:styleId="FootnoteTextChar">
    <w:name w:val="Footnote Text Char"/>
    <w:basedOn w:val="DefaultParagraphFont"/>
    <w:link w:val="FootnoteText"/>
    <w:uiPriority w:val="99"/>
    <w:semiHidden/>
    <w:rsid w:val="00893596"/>
    <w:rPr>
      <w:rFonts w:ascii="Verdana" w:hAnsi="Verdana"/>
      <w:color w:val="000000"/>
    </w:rPr>
  </w:style>
  <w:style w:type="character" w:styleId="FootnoteReference">
    <w:name w:val="footnote reference"/>
    <w:basedOn w:val="DefaultParagraphFont"/>
    <w:uiPriority w:val="99"/>
    <w:semiHidden/>
    <w:unhideWhenUsed/>
    <w:rsid w:val="00893596"/>
    <w:rPr>
      <w:vertAlign w:val="superscript"/>
    </w:rPr>
  </w:style>
  <w:style w:type="paragraph" w:styleId="Revision">
    <w:name w:val="Revision"/>
    <w:hidden/>
    <w:uiPriority w:val="99"/>
    <w:semiHidden/>
    <w:rsid w:val="00B173D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465942">
      <w:bodyDiv w:val="1"/>
      <w:marLeft w:val="0"/>
      <w:marRight w:val="0"/>
      <w:marTop w:val="0"/>
      <w:marBottom w:val="0"/>
      <w:divBdr>
        <w:top w:val="none" w:sz="0" w:space="0" w:color="auto"/>
        <w:left w:val="none" w:sz="0" w:space="0" w:color="auto"/>
        <w:bottom w:val="none" w:sz="0" w:space="0" w:color="auto"/>
        <w:right w:val="none" w:sz="0" w:space="0" w:color="auto"/>
      </w:divBdr>
    </w:div>
    <w:div w:id="1256326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8).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445</ap:Words>
  <ap:Characters>2542</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Brief aan Parlement - Antwoordbrief Verzoek inzake opzet periodieke rapportage beleid Luchtkwaliteit</vt:lpstr>
    </vt:vector>
  </ap:TitlesOfParts>
  <ap:LinksUpToDate>false</ap:LinksUpToDate>
  <ap:CharactersWithSpaces>2982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2025-10-16T11:07:00.0000000Z</dcterms:created>
  <dcterms:modified xsi:type="dcterms:W3CDTF">2025-10-16T11:07:00.0000000Z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Antwoordbrief Verzoek inzake opzet periodieke rapportage beleid Luchtkwaliteit</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M.L.S. van der Geest</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