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35FF32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8DE6F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E258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05712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FFF49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603CE8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5B9A58" w14:textId="77777777"/>
        </w:tc>
      </w:tr>
      <w:tr w:rsidR="00997775" w14:paraId="5A786F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BDC698" w14:textId="77777777"/>
        </w:tc>
      </w:tr>
      <w:tr w:rsidR="00997775" w14:paraId="675EF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499B58" w14:textId="77777777"/>
        </w:tc>
        <w:tc>
          <w:tcPr>
            <w:tcW w:w="7654" w:type="dxa"/>
            <w:gridSpan w:val="2"/>
          </w:tcPr>
          <w:p w:rsidR="00997775" w:rsidRDefault="00997775" w14:paraId="77D95356" w14:textId="77777777"/>
        </w:tc>
      </w:tr>
      <w:tr w:rsidR="00997775" w14:paraId="5F4A1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26760" w14:paraId="4168E875" w14:textId="2E237F3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826760" w14:paraId="70AAB0B6" w14:textId="26779926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1EE0B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06CC0" w14:textId="77777777"/>
        </w:tc>
        <w:tc>
          <w:tcPr>
            <w:tcW w:w="7654" w:type="dxa"/>
            <w:gridSpan w:val="2"/>
          </w:tcPr>
          <w:p w:rsidR="00997775" w:rsidRDefault="00997775" w14:paraId="7D78D06C" w14:textId="77777777"/>
        </w:tc>
      </w:tr>
      <w:tr w:rsidR="00997775" w14:paraId="296265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84CFCD" w14:textId="77777777"/>
        </w:tc>
        <w:tc>
          <w:tcPr>
            <w:tcW w:w="7654" w:type="dxa"/>
            <w:gridSpan w:val="2"/>
          </w:tcPr>
          <w:p w:rsidR="00997775" w:rsidRDefault="00997775" w14:paraId="5B24AF35" w14:textId="77777777"/>
        </w:tc>
      </w:tr>
      <w:tr w:rsidR="00997775" w14:paraId="03646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EB82F1" w14:textId="15A537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26760">
              <w:rPr>
                <w:b/>
              </w:rPr>
              <w:t>2298</w:t>
            </w:r>
          </w:p>
        </w:tc>
        <w:tc>
          <w:tcPr>
            <w:tcW w:w="7654" w:type="dxa"/>
            <w:gridSpan w:val="2"/>
          </w:tcPr>
          <w:p w:rsidR="00997775" w:rsidRDefault="00997775" w14:paraId="6C0B2A58" w14:textId="11E792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26760">
              <w:rPr>
                <w:b/>
              </w:rPr>
              <w:t>HET LID PIRI C.S.</w:t>
            </w:r>
          </w:p>
        </w:tc>
      </w:tr>
      <w:tr w:rsidR="00997775" w14:paraId="25C7C8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D646AB" w14:textId="77777777"/>
        </w:tc>
        <w:tc>
          <w:tcPr>
            <w:tcW w:w="7654" w:type="dxa"/>
            <w:gridSpan w:val="2"/>
          </w:tcPr>
          <w:p w:rsidR="00997775" w:rsidP="00280D6A" w:rsidRDefault="00997775" w14:paraId="6061DF7E" w14:textId="7BE11CDF">
            <w:r>
              <w:t>Voorgesteld</w:t>
            </w:r>
            <w:r w:rsidR="00280D6A">
              <w:t xml:space="preserve"> </w:t>
            </w:r>
            <w:r w:rsidR="00826760">
              <w:t>16 oktober 2025</w:t>
            </w:r>
          </w:p>
        </w:tc>
      </w:tr>
      <w:tr w:rsidR="00997775" w14:paraId="51579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698D60" w14:textId="77777777"/>
        </w:tc>
        <w:tc>
          <w:tcPr>
            <w:tcW w:w="7654" w:type="dxa"/>
            <w:gridSpan w:val="2"/>
          </w:tcPr>
          <w:p w:rsidR="00997775" w:rsidRDefault="00997775" w14:paraId="78618C7D" w14:textId="77777777"/>
        </w:tc>
      </w:tr>
      <w:tr w:rsidR="00997775" w14:paraId="293484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BB344" w14:textId="77777777"/>
        </w:tc>
        <w:tc>
          <w:tcPr>
            <w:tcW w:w="7654" w:type="dxa"/>
            <w:gridSpan w:val="2"/>
          </w:tcPr>
          <w:p w:rsidR="00997775" w:rsidRDefault="00997775" w14:paraId="46C90794" w14:textId="77777777">
            <w:r>
              <w:t>De Kamer,</w:t>
            </w:r>
          </w:p>
        </w:tc>
      </w:tr>
      <w:tr w:rsidR="00997775" w14:paraId="5DDAAA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C6EE8D" w14:textId="77777777"/>
        </w:tc>
        <w:tc>
          <w:tcPr>
            <w:tcW w:w="7654" w:type="dxa"/>
            <w:gridSpan w:val="2"/>
          </w:tcPr>
          <w:p w:rsidR="00997775" w:rsidRDefault="00997775" w14:paraId="10BA805A" w14:textId="77777777"/>
        </w:tc>
      </w:tr>
      <w:tr w:rsidR="00997775" w14:paraId="3E33A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BC8422" w14:textId="77777777"/>
        </w:tc>
        <w:tc>
          <w:tcPr>
            <w:tcW w:w="7654" w:type="dxa"/>
            <w:gridSpan w:val="2"/>
          </w:tcPr>
          <w:p w:rsidR="00997775" w:rsidRDefault="00997775" w14:paraId="6325DA46" w14:textId="77777777">
            <w:r>
              <w:t>gehoord de beraadslaging,</w:t>
            </w:r>
          </w:p>
        </w:tc>
      </w:tr>
      <w:tr w:rsidR="00997775" w14:paraId="2A9D3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5BB1BB" w14:textId="77777777"/>
        </w:tc>
        <w:tc>
          <w:tcPr>
            <w:tcW w:w="7654" w:type="dxa"/>
            <w:gridSpan w:val="2"/>
          </w:tcPr>
          <w:p w:rsidR="00997775" w:rsidRDefault="00997775" w14:paraId="5BBE3251" w14:textId="77777777"/>
        </w:tc>
      </w:tr>
      <w:tr w:rsidR="00997775" w14:paraId="00D8C7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487E3E" w14:textId="77777777"/>
        </w:tc>
        <w:tc>
          <w:tcPr>
            <w:tcW w:w="7654" w:type="dxa"/>
            <w:gridSpan w:val="2"/>
          </w:tcPr>
          <w:p w:rsidR="00104A2F" w:rsidP="00104A2F" w:rsidRDefault="00104A2F" w14:paraId="70576616" w14:textId="77777777">
            <w:r>
              <w:t>constaterende dat het kabinet heeft besloten om tijdelijk over te gaan tot medische evacuaties van ernstig zieke kinderen, zolang de capaciteit in de regio niet op orde is;</w:t>
            </w:r>
          </w:p>
          <w:p w:rsidR="00104A2F" w:rsidP="00104A2F" w:rsidRDefault="00104A2F" w14:paraId="3A80995C" w14:textId="77777777"/>
          <w:p w:rsidR="00104A2F" w:rsidP="00104A2F" w:rsidRDefault="00104A2F" w14:paraId="63F45386" w14:textId="77777777">
            <w:r>
              <w:t>verzoekt de regering bij het tempo en de aantallen van de te evacueren Palestijnse kinderen voor hoogspecialistische zorg naar Nederland, de medische capaciteit leidend te laten zijn,</w:t>
            </w:r>
          </w:p>
          <w:p w:rsidR="00104A2F" w:rsidP="00104A2F" w:rsidRDefault="00104A2F" w14:paraId="6D8763A8" w14:textId="77777777"/>
          <w:p w:rsidR="00104A2F" w:rsidP="00104A2F" w:rsidRDefault="00104A2F" w14:paraId="2F352D7F" w14:textId="77777777">
            <w:r>
              <w:t>en gaat over tot de orde van de dag.</w:t>
            </w:r>
          </w:p>
          <w:p w:rsidR="00104A2F" w:rsidP="00104A2F" w:rsidRDefault="00104A2F" w14:paraId="2E50B096" w14:textId="77777777"/>
          <w:p w:rsidR="00104A2F" w:rsidP="00104A2F" w:rsidRDefault="00104A2F" w14:paraId="6B2A9093" w14:textId="77777777">
            <w:r>
              <w:t>Piri</w:t>
            </w:r>
          </w:p>
          <w:p w:rsidR="00104A2F" w:rsidP="00104A2F" w:rsidRDefault="00104A2F" w14:paraId="7E9DC51D" w14:textId="77777777">
            <w:r>
              <w:t>Paternotte</w:t>
            </w:r>
          </w:p>
          <w:p w:rsidR="00104A2F" w:rsidP="00104A2F" w:rsidRDefault="00104A2F" w14:paraId="6AEC618B" w14:textId="77777777">
            <w:r>
              <w:t>Dobbe</w:t>
            </w:r>
          </w:p>
          <w:p w:rsidR="00104A2F" w:rsidP="00104A2F" w:rsidRDefault="00104A2F" w14:paraId="2B5E1C47" w14:textId="77777777">
            <w:r>
              <w:t>Van Baarle</w:t>
            </w:r>
          </w:p>
          <w:p w:rsidR="00104A2F" w:rsidP="00104A2F" w:rsidRDefault="00104A2F" w14:paraId="443E0107" w14:textId="77777777">
            <w:r>
              <w:t>Teunissen</w:t>
            </w:r>
          </w:p>
          <w:p w:rsidR="00997775" w:rsidP="00104A2F" w:rsidRDefault="00104A2F" w14:paraId="571FFA79" w14:textId="19BA4435">
            <w:r>
              <w:t>Dassen</w:t>
            </w:r>
          </w:p>
        </w:tc>
      </w:tr>
    </w:tbl>
    <w:p w:rsidR="00997775" w:rsidRDefault="00997775" w14:paraId="1775E72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5161" w14:textId="77777777" w:rsidR="00826760" w:rsidRDefault="00826760">
      <w:pPr>
        <w:spacing w:line="20" w:lineRule="exact"/>
      </w:pPr>
    </w:p>
  </w:endnote>
  <w:endnote w:type="continuationSeparator" w:id="0">
    <w:p w14:paraId="0A81AEA6" w14:textId="77777777" w:rsidR="00826760" w:rsidRDefault="008267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12B67F" w14:textId="77777777" w:rsidR="00826760" w:rsidRDefault="008267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9BDD" w14:textId="77777777" w:rsidR="00826760" w:rsidRDefault="008267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1FE09B" w14:textId="77777777" w:rsidR="00826760" w:rsidRDefault="0082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60"/>
    <w:rsid w:val="00104A2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26760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8D132"/>
  <w15:docId w15:val="{2A4EB213-C096-4247-BA9A-A3F14447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