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4F76E7F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D432C8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510C58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EAB78E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FADEEB6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14:paraId="7055ADC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3495BDB" w14:textId="77777777"/>
        </w:tc>
      </w:tr>
      <w:tr w:rsidR="00997775" w14:paraId="05A5B77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1F9C275" w14:textId="77777777"/>
        </w:tc>
      </w:tr>
      <w:tr w:rsidR="00997775" w14:paraId="6C6D25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7CAD45" w14:textId="77777777"/>
        </w:tc>
        <w:tc>
          <w:tcPr>
            <w:tcW w:w="7654" w:type="dxa"/>
            <w:gridSpan w:val="2"/>
          </w:tcPr>
          <w:p w:rsidR="00997775" w:rsidRDefault="00997775" w14:paraId="671003C2" w14:textId="77777777"/>
        </w:tc>
      </w:tr>
      <w:tr w:rsidR="00997775" w14:paraId="09E6A0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ED4371" w14:paraId="3246B0FF" w14:textId="11B0A1BA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997775" w:rsidP="00A07C71" w:rsidRDefault="00ED4371" w14:paraId="5D00FC94" w14:textId="5CB65B11">
            <w:pPr>
              <w:rPr>
                <w:b/>
              </w:rPr>
            </w:pPr>
            <w:r w:rsidRPr="00B754A6">
              <w:rPr>
                <w:b/>
                <w:bCs/>
              </w:rPr>
              <w:t>Europese Raad</w:t>
            </w:r>
          </w:p>
        </w:tc>
      </w:tr>
      <w:tr w:rsidR="00997775" w14:paraId="58EB09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B07C59" w14:textId="77777777"/>
        </w:tc>
        <w:tc>
          <w:tcPr>
            <w:tcW w:w="7654" w:type="dxa"/>
            <w:gridSpan w:val="2"/>
          </w:tcPr>
          <w:p w:rsidR="00997775" w:rsidRDefault="00997775" w14:paraId="609F4370" w14:textId="77777777"/>
        </w:tc>
      </w:tr>
      <w:tr w:rsidR="00997775" w14:paraId="51FBBD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C966D1" w14:textId="77777777"/>
        </w:tc>
        <w:tc>
          <w:tcPr>
            <w:tcW w:w="7654" w:type="dxa"/>
            <w:gridSpan w:val="2"/>
          </w:tcPr>
          <w:p w:rsidR="00997775" w:rsidRDefault="00997775" w14:paraId="087A2C22" w14:textId="77777777"/>
        </w:tc>
      </w:tr>
      <w:tr w:rsidR="00997775" w14:paraId="7D8236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9E53AA" w14:textId="22EE5D7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D4371">
              <w:rPr>
                <w:b/>
              </w:rPr>
              <w:t>2300</w:t>
            </w:r>
          </w:p>
        </w:tc>
        <w:tc>
          <w:tcPr>
            <w:tcW w:w="7654" w:type="dxa"/>
            <w:gridSpan w:val="2"/>
          </w:tcPr>
          <w:p w:rsidR="00997775" w:rsidRDefault="00997775" w14:paraId="71FC7786" w14:textId="7422BEC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ED4371">
              <w:rPr>
                <w:b/>
              </w:rPr>
              <w:t>HET LID DASSEN</w:t>
            </w:r>
          </w:p>
        </w:tc>
      </w:tr>
      <w:tr w:rsidR="00997775" w14:paraId="1AEEC0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73CE90" w14:textId="77777777"/>
        </w:tc>
        <w:tc>
          <w:tcPr>
            <w:tcW w:w="7654" w:type="dxa"/>
            <w:gridSpan w:val="2"/>
          </w:tcPr>
          <w:p w:rsidR="00997775" w:rsidP="00280D6A" w:rsidRDefault="00997775" w14:paraId="00C8303A" w14:textId="73FD075E">
            <w:r>
              <w:t>Voorgesteld</w:t>
            </w:r>
            <w:r w:rsidR="00280D6A">
              <w:t xml:space="preserve"> </w:t>
            </w:r>
            <w:r w:rsidR="00ED4371">
              <w:t>16 oktober 2025</w:t>
            </w:r>
          </w:p>
        </w:tc>
      </w:tr>
      <w:tr w:rsidR="00997775" w14:paraId="363917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51D394" w14:textId="77777777"/>
        </w:tc>
        <w:tc>
          <w:tcPr>
            <w:tcW w:w="7654" w:type="dxa"/>
            <w:gridSpan w:val="2"/>
          </w:tcPr>
          <w:p w:rsidR="00997775" w:rsidRDefault="00997775" w14:paraId="622EBDED" w14:textId="77777777"/>
        </w:tc>
      </w:tr>
      <w:tr w:rsidR="00997775" w14:paraId="43671B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473A47" w14:textId="77777777"/>
        </w:tc>
        <w:tc>
          <w:tcPr>
            <w:tcW w:w="7654" w:type="dxa"/>
            <w:gridSpan w:val="2"/>
          </w:tcPr>
          <w:p w:rsidR="00997775" w:rsidRDefault="00997775" w14:paraId="12939927" w14:textId="77777777">
            <w:r>
              <w:t>De Kamer,</w:t>
            </w:r>
          </w:p>
        </w:tc>
      </w:tr>
      <w:tr w:rsidR="00997775" w14:paraId="68A197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87752E" w14:textId="77777777"/>
        </w:tc>
        <w:tc>
          <w:tcPr>
            <w:tcW w:w="7654" w:type="dxa"/>
            <w:gridSpan w:val="2"/>
          </w:tcPr>
          <w:p w:rsidR="00997775" w:rsidRDefault="00997775" w14:paraId="18A76385" w14:textId="77777777"/>
        </w:tc>
      </w:tr>
      <w:tr w:rsidR="00997775" w14:paraId="6924BC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4A171A" w14:textId="77777777"/>
        </w:tc>
        <w:tc>
          <w:tcPr>
            <w:tcW w:w="7654" w:type="dxa"/>
            <w:gridSpan w:val="2"/>
          </w:tcPr>
          <w:p w:rsidR="00997775" w:rsidRDefault="00997775" w14:paraId="276502AF" w14:textId="77777777">
            <w:r>
              <w:t>gehoord de beraadslaging,</w:t>
            </w:r>
          </w:p>
        </w:tc>
      </w:tr>
      <w:tr w:rsidR="00997775" w14:paraId="152922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70C9A2" w14:textId="77777777"/>
        </w:tc>
        <w:tc>
          <w:tcPr>
            <w:tcW w:w="7654" w:type="dxa"/>
            <w:gridSpan w:val="2"/>
          </w:tcPr>
          <w:p w:rsidR="00997775" w:rsidRDefault="00997775" w14:paraId="1EF41728" w14:textId="77777777"/>
        </w:tc>
      </w:tr>
      <w:tr w:rsidR="00997775" w14:paraId="418E15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0C930E" w14:textId="77777777"/>
        </w:tc>
        <w:tc>
          <w:tcPr>
            <w:tcW w:w="7654" w:type="dxa"/>
            <w:gridSpan w:val="2"/>
          </w:tcPr>
          <w:p w:rsidR="004E6148" w:rsidP="004E6148" w:rsidRDefault="004E6148" w14:paraId="06A1EA7D" w14:textId="77777777">
            <w:r>
              <w:t>constaterende dat Denemarken actief bijdraagt aan het productieproces van de Oekraïense Flamingo-langeafstandsraket;</w:t>
            </w:r>
          </w:p>
          <w:p w:rsidR="004E6148" w:rsidP="004E6148" w:rsidRDefault="004E6148" w14:paraId="32272D63" w14:textId="77777777"/>
          <w:p w:rsidR="004E6148" w:rsidP="004E6148" w:rsidRDefault="004E6148" w14:paraId="0CAD6B7F" w14:textId="77777777">
            <w:r>
              <w:t>overwegende dat bedrijven in de Oekraïense defensie-industrie hebben aangegeven dat er behoefte is om in Nederland te kunnen produceren;</w:t>
            </w:r>
          </w:p>
          <w:p w:rsidR="004E6148" w:rsidP="004E6148" w:rsidRDefault="004E6148" w14:paraId="6F2FC404" w14:textId="77777777"/>
          <w:p w:rsidR="004E6148" w:rsidP="004E6148" w:rsidRDefault="004E6148" w14:paraId="74018F72" w14:textId="77777777">
            <w:r>
              <w:t>verzoekt de regering zich positief uit te spreken over en de opties te verkennen voor het inzetten van de Nederlandse defensie-industrie voor verdere productie van Oekraïens defensiematerieel waar urgente behoefte aan is, waaronder langeafstandswapens zoals de Flamingo-raket,</w:t>
            </w:r>
          </w:p>
          <w:p w:rsidR="004E6148" w:rsidP="004E6148" w:rsidRDefault="004E6148" w14:paraId="3D697594" w14:textId="77777777"/>
          <w:p w:rsidR="004E6148" w:rsidP="004E6148" w:rsidRDefault="004E6148" w14:paraId="7AE8FDF9" w14:textId="77777777">
            <w:r>
              <w:t>en gaat over tot de orde van de dag.</w:t>
            </w:r>
          </w:p>
          <w:p w:rsidR="004E6148" w:rsidP="004E6148" w:rsidRDefault="004E6148" w14:paraId="3847769E" w14:textId="77777777"/>
          <w:p w:rsidR="00997775" w:rsidP="004E6148" w:rsidRDefault="004E6148" w14:paraId="0B7278B9" w14:textId="06F3210C">
            <w:r>
              <w:t>Dassen</w:t>
            </w:r>
          </w:p>
        </w:tc>
      </w:tr>
    </w:tbl>
    <w:p w:rsidR="00997775" w:rsidRDefault="00997775" w14:paraId="02E0220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FB7D6" w14:textId="77777777" w:rsidR="00ED4371" w:rsidRDefault="00ED4371">
      <w:pPr>
        <w:spacing w:line="20" w:lineRule="exact"/>
      </w:pPr>
    </w:p>
  </w:endnote>
  <w:endnote w:type="continuationSeparator" w:id="0">
    <w:p w14:paraId="741688C0" w14:textId="77777777" w:rsidR="00ED4371" w:rsidRDefault="00ED437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933E3BC" w14:textId="77777777" w:rsidR="00ED4371" w:rsidRDefault="00ED437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7D8D9" w14:textId="77777777" w:rsidR="00ED4371" w:rsidRDefault="00ED437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4F5380A" w14:textId="77777777" w:rsidR="00ED4371" w:rsidRDefault="00ED4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37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971AB"/>
    <w:rsid w:val="003F71A1"/>
    <w:rsid w:val="00476415"/>
    <w:rsid w:val="004E6148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D4371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1FC74"/>
  <w15:docId w15:val="{D684E5DA-AD85-461A-9BC4-B25A0E07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689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2025-10-17T07:36:00.0000000Z</dcterms:created>
  <dcterms:modified xsi:type="dcterms:W3CDTF">2025-10-17T08:25:00.0000000Z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