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CA3B8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D117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7FA9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27DFE9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ED024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045FC8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9BDC50" w14:textId="77777777"/>
        </w:tc>
      </w:tr>
      <w:tr w:rsidR="00997775" w14:paraId="22298E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9F5FC2" w14:textId="77777777"/>
        </w:tc>
      </w:tr>
      <w:tr w:rsidR="00997775" w14:paraId="5B82E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5D5186" w14:textId="77777777"/>
        </w:tc>
        <w:tc>
          <w:tcPr>
            <w:tcW w:w="7654" w:type="dxa"/>
            <w:gridSpan w:val="2"/>
          </w:tcPr>
          <w:p w:rsidR="00997775" w:rsidRDefault="00997775" w14:paraId="2A0D4E55" w14:textId="77777777"/>
        </w:tc>
      </w:tr>
      <w:tr w:rsidR="00997775" w14:paraId="719A7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15D27" w14:paraId="47B4CC8B" w14:textId="19DE2EF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A15D27" w14:paraId="7E17C982" w14:textId="0FF931C9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4F4921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075BAD" w14:textId="77777777"/>
        </w:tc>
        <w:tc>
          <w:tcPr>
            <w:tcW w:w="7654" w:type="dxa"/>
            <w:gridSpan w:val="2"/>
          </w:tcPr>
          <w:p w:rsidR="00997775" w:rsidRDefault="00997775" w14:paraId="0B54CD00" w14:textId="77777777"/>
        </w:tc>
      </w:tr>
      <w:tr w:rsidR="00997775" w14:paraId="0FAEFC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9B48BF" w14:textId="77777777"/>
        </w:tc>
        <w:tc>
          <w:tcPr>
            <w:tcW w:w="7654" w:type="dxa"/>
            <w:gridSpan w:val="2"/>
          </w:tcPr>
          <w:p w:rsidR="00997775" w:rsidRDefault="00997775" w14:paraId="37429085" w14:textId="77777777"/>
        </w:tc>
      </w:tr>
      <w:tr w:rsidR="00997775" w14:paraId="7ABCA9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1CB7CB" w14:textId="12C97E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15D27">
              <w:rPr>
                <w:b/>
              </w:rPr>
              <w:t>2301</w:t>
            </w:r>
          </w:p>
        </w:tc>
        <w:tc>
          <w:tcPr>
            <w:tcW w:w="7654" w:type="dxa"/>
            <w:gridSpan w:val="2"/>
          </w:tcPr>
          <w:p w:rsidR="00997775" w:rsidRDefault="00997775" w14:paraId="33C3D484" w14:textId="69AD915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15D27">
              <w:rPr>
                <w:b/>
              </w:rPr>
              <w:t>HET LID DASSEN C.S.</w:t>
            </w:r>
          </w:p>
        </w:tc>
      </w:tr>
      <w:tr w:rsidR="00997775" w14:paraId="76838B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C98791" w14:textId="77777777"/>
        </w:tc>
        <w:tc>
          <w:tcPr>
            <w:tcW w:w="7654" w:type="dxa"/>
            <w:gridSpan w:val="2"/>
          </w:tcPr>
          <w:p w:rsidR="00997775" w:rsidP="00280D6A" w:rsidRDefault="00997775" w14:paraId="7862848A" w14:textId="42AD14F6">
            <w:r>
              <w:t>Voorgesteld</w:t>
            </w:r>
            <w:r w:rsidR="00280D6A">
              <w:t xml:space="preserve"> </w:t>
            </w:r>
            <w:r w:rsidR="00A15D27">
              <w:t>16 oktober 2025</w:t>
            </w:r>
          </w:p>
        </w:tc>
      </w:tr>
      <w:tr w:rsidR="00997775" w14:paraId="33E77C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7F5707" w14:textId="77777777"/>
        </w:tc>
        <w:tc>
          <w:tcPr>
            <w:tcW w:w="7654" w:type="dxa"/>
            <w:gridSpan w:val="2"/>
          </w:tcPr>
          <w:p w:rsidR="00997775" w:rsidRDefault="00997775" w14:paraId="433A7000" w14:textId="77777777"/>
        </w:tc>
      </w:tr>
      <w:tr w:rsidR="00997775" w14:paraId="18A33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97862F" w14:textId="77777777"/>
        </w:tc>
        <w:tc>
          <w:tcPr>
            <w:tcW w:w="7654" w:type="dxa"/>
            <w:gridSpan w:val="2"/>
          </w:tcPr>
          <w:p w:rsidR="00997775" w:rsidRDefault="00997775" w14:paraId="1A03A37A" w14:textId="77777777">
            <w:r>
              <w:t>De Kamer,</w:t>
            </w:r>
          </w:p>
        </w:tc>
      </w:tr>
      <w:tr w:rsidR="00997775" w14:paraId="48755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791270" w14:textId="77777777"/>
        </w:tc>
        <w:tc>
          <w:tcPr>
            <w:tcW w:w="7654" w:type="dxa"/>
            <w:gridSpan w:val="2"/>
          </w:tcPr>
          <w:p w:rsidR="00997775" w:rsidRDefault="00997775" w14:paraId="0AC526FC" w14:textId="77777777"/>
        </w:tc>
      </w:tr>
      <w:tr w:rsidR="00997775" w14:paraId="5219B8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E291F6" w14:textId="77777777"/>
        </w:tc>
        <w:tc>
          <w:tcPr>
            <w:tcW w:w="7654" w:type="dxa"/>
            <w:gridSpan w:val="2"/>
          </w:tcPr>
          <w:p w:rsidR="00997775" w:rsidRDefault="00997775" w14:paraId="2A06633C" w14:textId="77777777">
            <w:r>
              <w:t>gehoord de beraadslaging,</w:t>
            </w:r>
          </w:p>
        </w:tc>
      </w:tr>
      <w:tr w:rsidR="00997775" w14:paraId="44D28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CBFAE9" w14:textId="77777777"/>
        </w:tc>
        <w:tc>
          <w:tcPr>
            <w:tcW w:w="7654" w:type="dxa"/>
            <w:gridSpan w:val="2"/>
          </w:tcPr>
          <w:p w:rsidR="00997775" w:rsidRDefault="00997775" w14:paraId="0F658601" w14:textId="77777777"/>
        </w:tc>
      </w:tr>
      <w:tr w:rsidR="00997775" w14:paraId="0D16F8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B24049" w14:textId="77777777"/>
        </w:tc>
        <w:tc>
          <w:tcPr>
            <w:tcW w:w="7654" w:type="dxa"/>
            <w:gridSpan w:val="2"/>
          </w:tcPr>
          <w:p w:rsidR="002E61E0" w:rsidP="002E61E0" w:rsidRDefault="002E61E0" w14:paraId="4FFD07BE" w14:textId="77777777">
            <w:r>
              <w:t>overwegende dat Nederland actief bijdraagt aan het internationaal onderzoek naar oorlogsmisdaden in Oekraïne onder de vlag van het Internationaal Strafhof;</w:t>
            </w:r>
          </w:p>
          <w:p w:rsidR="002E61E0" w:rsidP="002E61E0" w:rsidRDefault="002E61E0" w14:paraId="2EEA3EB5" w14:textId="77777777"/>
          <w:p w:rsidR="002E61E0" w:rsidP="002E61E0" w:rsidRDefault="002E61E0" w14:paraId="391EDBFD" w14:textId="77777777">
            <w:r>
              <w:t>overwegende dat ook in Gaza en Israël dergelijk onderzoek gedaan moet worden, teneinde oorlogsmisdadigers te vervolgen en bestraffen;</w:t>
            </w:r>
          </w:p>
          <w:p w:rsidR="002E61E0" w:rsidP="002E61E0" w:rsidRDefault="002E61E0" w14:paraId="7001F3DF" w14:textId="77777777"/>
          <w:p w:rsidR="002E61E0" w:rsidP="002E61E0" w:rsidRDefault="002E61E0" w14:paraId="6FEA5C30" w14:textId="77777777">
            <w:r>
              <w:t>verzoekt de regering in internationaal verband te pleiten voor onafhankelijk onderzoek naar de oorlogsmisdaden in Gaza en Israël, en aan de uitvoering daarvan indien mogelijk actief bij te dragen,</w:t>
            </w:r>
          </w:p>
          <w:p w:rsidR="002E61E0" w:rsidP="002E61E0" w:rsidRDefault="002E61E0" w14:paraId="09E5E638" w14:textId="77777777"/>
          <w:p w:rsidR="002E61E0" w:rsidP="002E61E0" w:rsidRDefault="002E61E0" w14:paraId="0CDF9121" w14:textId="77777777">
            <w:r>
              <w:t>en gaat over tot de orde van de dag.</w:t>
            </w:r>
          </w:p>
          <w:p w:rsidR="002E61E0" w:rsidP="002E61E0" w:rsidRDefault="002E61E0" w14:paraId="0E29D7DF" w14:textId="77777777"/>
          <w:p w:rsidR="002E61E0" w:rsidP="002E61E0" w:rsidRDefault="002E61E0" w14:paraId="019B27AE" w14:textId="77777777">
            <w:r>
              <w:t>Dassen</w:t>
            </w:r>
          </w:p>
          <w:p w:rsidR="002E61E0" w:rsidP="002E61E0" w:rsidRDefault="002E61E0" w14:paraId="35B076A1" w14:textId="77777777">
            <w:r>
              <w:t>Teunissen</w:t>
            </w:r>
          </w:p>
          <w:p w:rsidR="002E61E0" w:rsidP="002E61E0" w:rsidRDefault="002E61E0" w14:paraId="14257306" w14:textId="77777777">
            <w:r>
              <w:t>Paternotte</w:t>
            </w:r>
          </w:p>
          <w:p w:rsidR="002E61E0" w:rsidP="002E61E0" w:rsidRDefault="002E61E0" w14:paraId="7F16B0B1" w14:textId="77777777">
            <w:r>
              <w:t>Piri</w:t>
            </w:r>
          </w:p>
          <w:p w:rsidR="002E61E0" w:rsidP="002E61E0" w:rsidRDefault="002E61E0" w14:paraId="3BB15E41" w14:textId="77777777">
            <w:r>
              <w:t>Van Baarle</w:t>
            </w:r>
          </w:p>
          <w:p w:rsidR="00997775" w:rsidP="002E61E0" w:rsidRDefault="002E61E0" w14:paraId="03591F6B" w14:textId="2D233B94">
            <w:r>
              <w:t>Dobbe</w:t>
            </w:r>
          </w:p>
        </w:tc>
      </w:tr>
    </w:tbl>
    <w:p w:rsidR="00997775" w:rsidRDefault="00997775" w14:paraId="4551D66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257A" w14:textId="77777777" w:rsidR="00A15D27" w:rsidRDefault="00A15D27">
      <w:pPr>
        <w:spacing w:line="20" w:lineRule="exact"/>
      </w:pPr>
    </w:p>
  </w:endnote>
  <w:endnote w:type="continuationSeparator" w:id="0">
    <w:p w14:paraId="32FA914C" w14:textId="77777777" w:rsidR="00A15D27" w:rsidRDefault="00A15D2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83D24B" w14:textId="77777777" w:rsidR="00A15D27" w:rsidRDefault="00A15D2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2E80" w14:textId="77777777" w:rsidR="00A15D27" w:rsidRDefault="00A15D2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82B6A2" w14:textId="77777777" w:rsidR="00A15D27" w:rsidRDefault="00A1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27"/>
    <w:rsid w:val="00133FCE"/>
    <w:rsid w:val="001E482C"/>
    <w:rsid w:val="001E4877"/>
    <w:rsid w:val="0021105A"/>
    <w:rsid w:val="00280D6A"/>
    <w:rsid w:val="002B78E9"/>
    <w:rsid w:val="002C5406"/>
    <w:rsid w:val="002E61E0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5D27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B587"/>
  <w15:docId w15:val="{DBB16F67-2B95-4739-A3D1-E541D052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687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2025-10-17T08:27:00.0000000Z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