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63489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3458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3715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F8C8C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94CD1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5A81A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E78362" w14:textId="77777777"/>
        </w:tc>
      </w:tr>
      <w:tr w:rsidR="00997775" w14:paraId="7A175B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0B6B12" w14:textId="77777777"/>
        </w:tc>
      </w:tr>
      <w:tr w:rsidR="00997775" w14:paraId="4FAE1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81595" w14:textId="77777777"/>
        </w:tc>
        <w:tc>
          <w:tcPr>
            <w:tcW w:w="7654" w:type="dxa"/>
            <w:gridSpan w:val="2"/>
          </w:tcPr>
          <w:p w:rsidR="00997775" w:rsidRDefault="00997775" w14:paraId="5000F46E" w14:textId="77777777"/>
        </w:tc>
      </w:tr>
      <w:tr w:rsidR="00997775" w14:paraId="54B403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16625" w14:paraId="63D5D6CB" w14:textId="27DC615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916625" w14:paraId="1D9E15B8" w14:textId="35BEEAA3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73922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53531" w14:textId="77777777"/>
        </w:tc>
        <w:tc>
          <w:tcPr>
            <w:tcW w:w="7654" w:type="dxa"/>
            <w:gridSpan w:val="2"/>
          </w:tcPr>
          <w:p w:rsidR="00997775" w:rsidRDefault="00997775" w14:paraId="77D64E99" w14:textId="77777777"/>
        </w:tc>
      </w:tr>
      <w:tr w:rsidR="00997775" w14:paraId="3F1C8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E6AE4E" w14:textId="77777777"/>
        </w:tc>
        <w:tc>
          <w:tcPr>
            <w:tcW w:w="7654" w:type="dxa"/>
            <w:gridSpan w:val="2"/>
          </w:tcPr>
          <w:p w:rsidR="00997775" w:rsidRDefault="00997775" w14:paraId="31B9C738" w14:textId="77777777"/>
        </w:tc>
      </w:tr>
      <w:tr w:rsidR="00997775" w14:paraId="387B6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B8AEE" w14:textId="7EAD79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6625">
              <w:rPr>
                <w:b/>
              </w:rPr>
              <w:t>2302</w:t>
            </w:r>
          </w:p>
        </w:tc>
        <w:tc>
          <w:tcPr>
            <w:tcW w:w="7654" w:type="dxa"/>
            <w:gridSpan w:val="2"/>
          </w:tcPr>
          <w:p w:rsidR="00997775" w:rsidRDefault="00997775" w14:paraId="240D978B" w14:textId="345516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6625">
              <w:rPr>
                <w:b/>
              </w:rPr>
              <w:t>HET LID VAN BAARLE C.S.</w:t>
            </w:r>
          </w:p>
        </w:tc>
      </w:tr>
      <w:tr w:rsidR="00997775" w14:paraId="1BBC5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967BDE" w14:textId="77777777"/>
        </w:tc>
        <w:tc>
          <w:tcPr>
            <w:tcW w:w="7654" w:type="dxa"/>
            <w:gridSpan w:val="2"/>
          </w:tcPr>
          <w:p w:rsidR="00997775" w:rsidP="00280D6A" w:rsidRDefault="00997775" w14:paraId="581AEB28" w14:textId="3F3D0676">
            <w:r>
              <w:t>Voorgesteld</w:t>
            </w:r>
            <w:r w:rsidR="00280D6A">
              <w:t xml:space="preserve"> </w:t>
            </w:r>
            <w:r w:rsidR="00916625">
              <w:t>16 oktober 2025</w:t>
            </w:r>
          </w:p>
        </w:tc>
      </w:tr>
      <w:tr w:rsidR="00997775" w14:paraId="411CD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6D998" w14:textId="77777777"/>
        </w:tc>
        <w:tc>
          <w:tcPr>
            <w:tcW w:w="7654" w:type="dxa"/>
            <w:gridSpan w:val="2"/>
          </w:tcPr>
          <w:p w:rsidR="00997775" w:rsidRDefault="00997775" w14:paraId="4196613A" w14:textId="77777777"/>
        </w:tc>
      </w:tr>
      <w:tr w:rsidR="00997775" w14:paraId="3460D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A540D" w14:textId="77777777"/>
        </w:tc>
        <w:tc>
          <w:tcPr>
            <w:tcW w:w="7654" w:type="dxa"/>
            <w:gridSpan w:val="2"/>
          </w:tcPr>
          <w:p w:rsidR="00997775" w:rsidRDefault="00997775" w14:paraId="17D72987" w14:textId="77777777">
            <w:r>
              <w:t>De Kamer,</w:t>
            </w:r>
          </w:p>
        </w:tc>
      </w:tr>
      <w:tr w:rsidR="00997775" w14:paraId="1530B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F9CE8" w14:textId="77777777"/>
        </w:tc>
        <w:tc>
          <w:tcPr>
            <w:tcW w:w="7654" w:type="dxa"/>
            <w:gridSpan w:val="2"/>
          </w:tcPr>
          <w:p w:rsidR="00997775" w:rsidRDefault="00997775" w14:paraId="74B314C5" w14:textId="77777777"/>
        </w:tc>
      </w:tr>
      <w:tr w:rsidR="00997775" w14:paraId="0246B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D3725" w14:textId="77777777"/>
        </w:tc>
        <w:tc>
          <w:tcPr>
            <w:tcW w:w="7654" w:type="dxa"/>
            <w:gridSpan w:val="2"/>
          </w:tcPr>
          <w:p w:rsidR="00997775" w:rsidRDefault="00997775" w14:paraId="12592E02" w14:textId="77777777">
            <w:r>
              <w:t>gehoord de beraadslaging,</w:t>
            </w:r>
          </w:p>
        </w:tc>
      </w:tr>
      <w:tr w:rsidR="00997775" w14:paraId="1E747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EC0C5" w14:textId="77777777"/>
        </w:tc>
        <w:tc>
          <w:tcPr>
            <w:tcW w:w="7654" w:type="dxa"/>
            <w:gridSpan w:val="2"/>
          </w:tcPr>
          <w:p w:rsidR="00997775" w:rsidRDefault="00997775" w14:paraId="1B7624F4" w14:textId="77777777"/>
        </w:tc>
      </w:tr>
      <w:tr w:rsidR="00997775" w14:paraId="52693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811BC" w14:textId="77777777"/>
        </w:tc>
        <w:tc>
          <w:tcPr>
            <w:tcW w:w="7654" w:type="dxa"/>
            <w:gridSpan w:val="2"/>
          </w:tcPr>
          <w:p w:rsidR="00F016BB" w:rsidP="00F016BB" w:rsidRDefault="00F016BB" w14:paraId="50E4C4CE" w14:textId="77777777">
            <w:r>
              <w:t>verzoekt de regering om een aanvullende financiële bijdrage te doen voor de wederopbouw van Gaza,</w:t>
            </w:r>
          </w:p>
          <w:p w:rsidR="00F016BB" w:rsidP="00F016BB" w:rsidRDefault="00F016BB" w14:paraId="6957236D" w14:textId="77777777"/>
          <w:p w:rsidR="00F016BB" w:rsidP="00F016BB" w:rsidRDefault="00F016BB" w14:paraId="735EF61D" w14:textId="77777777">
            <w:r>
              <w:t>en gaat over tot de orde van de dag.</w:t>
            </w:r>
          </w:p>
          <w:p w:rsidR="00F016BB" w:rsidP="00F016BB" w:rsidRDefault="00F016BB" w14:paraId="18FA16E9" w14:textId="77777777"/>
          <w:p w:rsidR="00F016BB" w:rsidP="00F016BB" w:rsidRDefault="00F016BB" w14:paraId="22C5375A" w14:textId="77777777">
            <w:r>
              <w:t>Van Baarle</w:t>
            </w:r>
          </w:p>
          <w:p w:rsidR="00F016BB" w:rsidP="00F016BB" w:rsidRDefault="00F016BB" w14:paraId="12634102" w14:textId="77777777">
            <w:r>
              <w:t>Teunissen</w:t>
            </w:r>
          </w:p>
          <w:p w:rsidR="00997775" w:rsidP="00F016BB" w:rsidRDefault="00F016BB" w14:paraId="1D3D4412" w14:textId="47BF566C">
            <w:r>
              <w:t>Dobbe</w:t>
            </w:r>
          </w:p>
        </w:tc>
      </w:tr>
    </w:tbl>
    <w:p w:rsidR="00997775" w:rsidRDefault="00997775" w14:paraId="29EBE5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00AB" w14:textId="77777777" w:rsidR="00916625" w:rsidRDefault="00916625">
      <w:pPr>
        <w:spacing w:line="20" w:lineRule="exact"/>
      </w:pPr>
    </w:p>
  </w:endnote>
  <w:endnote w:type="continuationSeparator" w:id="0">
    <w:p w14:paraId="133FDD0F" w14:textId="77777777" w:rsidR="00916625" w:rsidRDefault="009166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EBB85B" w14:textId="77777777" w:rsidR="00916625" w:rsidRDefault="009166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94DE" w14:textId="77777777" w:rsidR="00916625" w:rsidRDefault="009166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405C7B" w14:textId="77777777" w:rsidR="00916625" w:rsidRDefault="0091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662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16B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4926E"/>
  <w15:docId w15:val="{C5E8403C-95A5-4033-90E5-29C606AB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