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76AFDD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D747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D091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9A78F5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9A1F1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6BF998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3302A8" w14:textId="77777777"/>
        </w:tc>
      </w:tr>
      <w:tr w:rsidR="00997775" w14:paraId="4C8B53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6721DF" w14:textId="77777777"/>
        </w:tc>
      </w:tr>
      <w:tr w:rsidR="00997775" w14:paraId="295FC4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107B59" w14:textId="77777777"/>
        </w:tc>
        <w:tc>
          <w:tcPr>
            <w:tcW w:w="7654" w:type="dxa"/>
            <w:gridSpan w:val="2"/>
          </w:tcPr>
          <w:p w:rsidR="00997775" w:rsidRDefault="00997775" w14:paraId="4B58D13C" w14:textId="77777777"/>
        </w:tc>
      </w:tr>
      <w:tr w:rsidR="00997775" w14:paraId="3050BA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00038" w14:paraId="5A0A52C2" w14:textId="12BFEEC4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C00038" w14:paraId="5915B1BE" w14:textId="64B72363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0DB56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224425" w14:textId="77777777"/>
        </w:tc>
        <w:tc>
          <w:tcPr>
            <w:tcW w:w="7654" w:type="dxa"/>
            <w:gridSpan w:val="2"/>
          </w:tcPr>
          <w:p w:rsidR="00997775" w:rsidRDefault="00997775" w14:paraId="519CF6D0" w14:textId="77777777"/>
        </w:tc>
      </w:tr>
      <w:tr w:rsidR="00997775" w14:paraId="1ABEE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0948B4" w14:textId="77777777"/>
        </w:tc>
        <w:tc>
          <w:tcPr>
            <w:tcW w:w="7654" w:type="dxa"/>
            <w:gridSpan w:val="2"/>
          </w:tcPr>
          <w:p w:rsidR="00997775" w:rsidRDefault="00997775" w14:paraId="7336DCBB" w14:textId="77777777"/>
        </w:tc>
      </w:tr>
      <w:tr w:rsidR="00997775" w14:paraId="40BC29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8D03C6" w14:textId="3B928F5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B43D6">
              <w:rPr>
                <w:b/>
              </w:rPr>
              <w:t>2305</w:t>
            </w:r>
          </w:p>
        </w:tc>
        <w:tc>
          <w:tcPr>
            <w:tcW w:w="7654" w:type="dxa"/>
            <w:gridSpan w:val="2"/>
          </w:tcPr>
          <w:p w:rsidR="00997775" w:rsidRDefault="00997775" w14:paraId="21D69919" w14:textId="2DD1E01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B43D6">
              <w:rPr>
                <w:b/>
              </w:rPr>
              <w:t>HET LID VAN BAARLE C.S.</w:t>
            </w:r>
          </w:p>
        </w:tc>
      </w:tr>
      <w:tr w:rsidR="00997775" w14:paraId="47F455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93CFE9" w14:textId="77777777"/>
        </w:tc>
        <w:tc>
          <w:tcPr>
            <w:tcW w:w="7654" w:type="dxa"/>
            <w:gridSpan w:val="2"/>
          </w:tcPr>
          <w:p w:rsidR="00997775" w:rsidP="00280D6A" w:rsidRDefault="00997775" w14:paraId="7A9BD982" w14:textId="678F95E5">
            <w:r>
              <w:t>Voorgesteld</w:t>
            </w:r>
            <w:r w:rsidR="00280D6A">
              <w:t xml:space="preserve"> </w:t>
            </w:r>
            <w:r w:rsidR="00DB43D6">
              <w:t>16 oktober 2025</w:t>
            </w:r>
          </w:p>
        </w:tc>
      </w:tr>
      <w:tr w:rsidR="00997775" w14:paraId="48F88F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7EF51F" w14:textId="77777777"/>
        </w:tc>
        <w:tc>
          <w:tcPr>
            <w:tcW w:w="7654" w:type="dxa"/>
            <w:gridSpan w:val="2"/>
          </w:tcPr>
          <w:p w:rsidR="00997775" w:rsidRDefault="00997775" w14:paraId="388E5FA8" w14:textId="77777777"/>
        </w:tc>
      </w:tr>
      <w:tr w:rsidR="00997775" w14:paraId="6C6913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9738A3" w14:textId="77777777"/>
        </w:tc>
        <w:tc>
          <w:tcPr>
            <w:tcW w:w="7654" w:type="dxa"/>
            <w:gridSpan w:val="2"/>
          </w:tcPr>
          <w:p w:rsidR="00997775" w:rsidRDefault="00997775" w14:paraId="7E64644E" w14:textId="77777777">
            <w:r>
              <w:t>De Kamer,</w:t>
            </w:r>
          </w:p>
        </w:tc>
      </w:tr>
      <w:tr w:rsidR="00997775" w14:paraId="655F80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1091AB" w14:textId="77777777"/>
        </w:tc>
        <w:tc>
          <w:tcPr>
            <w:tcW w:w="7654" w:type="dxa"/>
            <w:gridSpan w:val="2"/>
          </w:tcPr>
          <w:p w:rsidR="00997775" w:rsidRDefault="00997775" w14:paraId="14B10026" w14:textId="77777777"/>
        </w:tc>
      </w:tr>
      <w:tr w:rsidR="00997775" w14:paraId="4BEE4E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BF7EA9" w14:textId="77777777"/>
        </w:tc>
        <w:tc>
          <w:tcPr>
            <w:tcW w:w="7654" w:type="dxa"/>
            <w:gridSpan w:val="2"/>
          </w:tcPr>
          <w:p w:rsidR="00997775" w:rsidRDefault="00997775" w14:paraId="1C6AE560" w14:textId="77777777">
            <w:r>
              <w:t>gehoord de beraadslaging,</w:t>
            </w:r>
          </w:p>
        </w:tc>
      </w:tr>
      <w:tr w:rsidR="00997775" w14:paraId="36C663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424D37" w14:textId="77777777"/>
        </w:tc>
        <w:tc>
          <w:tcPr>
            <w:tcW w:w="7654" w:type="dxa"/>
            <w:gridSpan w:val="2"/>
          </w:tcPr>
          <w:p w:rsidR="00997775" w:rsidRDefault="00997775" w14:paraId="5A98E642" w14:textId="77777777"/>
        </w:tc>
      </w:tr>
      <w:tr w:rsidR="00997775" w14:paraId="2B71AE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E0D9DB" w14:textId="77777777"/>
        </w:tc>
        <w:tc>
          <w:tcPr>
            <w:tcW w:w="7654" w:type="dxa"/>
            <w:gridSpan w:val="2"/>
          </w:tcPr>
          <w:p w:rsidR="00B60B22" w:rsidP="00B60B22" w:rsidRDefault="00B60B22" w14:paraId="7A5195CF" w14:textId="77777777">
            <w:r>
              <w:t>constaterende dat de humanitaire noden in Gaza zeer groot zijn en dat veel Palestijnen in de buitenlucht leven terwijl de winter eraan komt;</w:t>
            </w:r>
          </w:p>
          <w:p w:rsidR="00B60B22" w:rsidP="00B60B22" w:rsidRDefault="00B60B22" w14:paraId="5EC8C941" w14:textId="77777777"/>
          <w:p w:rsidR="00B60B22" w:rsidP="00B60B22" w:rsidRDefault="00B60B22" w14:paraId="26ED164B" w14:textId="77777777">
            <w:r>
              <w:t>verzoekt de regering internationaal in te zetten op een humanitair noodplan om de Palestijnen in Gaza te ondersteunen tijdens de winter,</w:t>
            </w:r>
          </w:p>
          <w:p w:rsidR="00B60B22" w:rsidP="00B60B22" w:rsidRDefault="00B60B22" w14:paraId="6FD59120" w14:textId="77777777"/>
          <w:p w:rsidR="00B60B22" w:rsidP="00B60B22" w:rsidRDefault="00B60B22" w14:paraId="707D0AE4" w14:textId="77777777">
            <w:r>
              <w:t>en gaat over tot de orde van de dag.</w:t>
            </w:r>
          </w:p>
          <w:p w:rsidR="00B60B22" w:rsidP="00B60B22" w:rsidRDefault="00B60B22" w14:paraId="0789296E" w14:textId="77777777"/>
          <w:p w:rsidR="00B60B22" w:rsidP="00B60B22" w:rsidRDefault="00B60B22" w14:paraId="2A0EA71B" w14:textId="77777777">
            <w:r>
              <w:t>Van Baarle</w:t>
            </w:r>
          </w:p>
          <w:p w:rsidR="00B60B22" w:rsidP="00B60B22" w:rsidRDefault="00B60B22" w14:paraId="6B872FA1" w14:textId="77777777">
            <w:r>
              <w:t>Teunissen</w:t>
            </w:r>
          </w:p>
          <w:p w:rsidR="00997775" w:rsidP="00B60B22" w:rsidRDefault="00B60B22" w14:paraId="1412AC89" w14:textId="5DB7B427">
            <w:r>
              <w:t>Dobbe</w:t>
            </w:r>
          </w:p>
        </w:tc>
      </w:tr>
    </w:tbl>
    <w:p w:rsidR="00997775" w:rsidRDefault="00997775" w14:paraId="43424C8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4B7F" w14:textId="77777777" w:rsidR="00C00038" w:rsidRDefault="00C00038">
      <w:pPr>
        <w:spacing w:line="20" w:lineRule="exact"/>
      </w:pPr>
    </w:p>
  </w:endnote>
  <w:endnote w:type="continuationSeparator" w:id="0">
    <w:p w14:paraId="7FCE8F49" w14:textId="77777777" w:rsidR="00C00038" w:rsidRDefault="00C000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7DF379" w14:textId="77777777" w:rsidR="00C00038" w:rsidRDefault="00C000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7B050" w14:textId="77777777" w:rsidR="00C00038" w:rsidRDefault="00C000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B08D2E" w14:textId="77777777" w:rsidR="00C00038" w:rsidRDefault="00C0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3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60B22"/>
    <w:rsid w:val="00B74E9D"/>
    <w:rsid w:val="00BF5690"/>
    <w:rsid w:val="00C00038"/>
    <w:rsid w:val="00CC23D1"/>
    <w:rsid w:val="00CC270F"/>
    <w:rsid w:val="00D43192"/>
    <w:rsid w:val="00DB43D6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8A008"/>
  <w15:docId w15:val="{CAC027BE-5FAD-4AFD-9D67-76F48031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2025-10-17T08:41:00.0000000Z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