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DEBF80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886271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D95911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0CFF60C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095C6FC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07BCC45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C2F903A" w14:textId="77777777"/>
        </w:tc>
      </w:tr>
      <w:tr w:rsidR="00997775" w14:paraId="57A24CD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FC44545" w14:textId="77777777"/>
        </w:tc>
      </w:tr>
      <w:tr w:rsidR="00997775" w14:paraId="51D9EC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6AE026" w14:textId="77777777"/>
        </w:tc>
        <w:tc>
          <w:tcPr>
            <w:tcW w:w="7654" w:type="dxa"/>
            <w:gridSpan w:val="2"/>
          </w:tcPr>
          <w:p w:rsidR="00997775" w:rsidRDefault="00997775" w14:paraId="0725D7F1" w14:textId="77777777"/>
        </w:tc>
      </w:tr>
      <w:tr w:rsidR="00997775" w14:paraId="27FBD1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D65562" w14:paraId="3057992E" w14:textId="77F54111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997775" w:rsidP="00A07C71" w:rsidRDefault="00D65562" w14:paraId="2B9C587F" w14:textId="27DC3C52">
            <w:pPr>
              <w:rPr>
                <w:b/>
              </w:rPr>
            </w:pPr>
            <w:r w:rsidRPr="00B754A6">
              <w:rPr>
                <w:b/>
                <w:bCs/>
              </w:rPr>
              <w:t>Europese Raad</w:t>
            </w:r>
          </w:p>
        </w:tc>
      </w:tr>
      <w:tr w:rsidR="00997775" w14:paraId="4629C6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9B8C5E" w14:textId="77777777"/>
        </w:tc>
        <w:tc>
          <w:tcPr>
            <w:tcW w:w="7654" w:type="dxa"/>
            <w:gridSpan w:val="2"/>
          </w:tcPr>
          <w:p w:rsidR="00997775" w:rsidRDefault="00997775" w14:paraId="2464B2BD" w14:textId="77777777"/>
        </w:tc>
      </w:tr>
      <w:tr w:rsidR="00997775" w14:paraId="1F871C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A4315E" w14:textId="77777777"/>
        </w:tc>
        <w:tc>
          <w:tcPr>
            <w:tcW w:w="7654" w:type="dxa"/>
            <w:gridSpan w:val="2"/>
          </w:tcPr>
          <w:p w:rsidR="00997775" w:rsidRDefault="00997775" w14:paraId="7506C381" w14:textId="77777777"/>
        </w:tc>
      </w:tr>
      <w:tr w:rsidR="00997775" w14:paraId="65EDFF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56B515" w14:textId="35E5DAA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6532B">
              <w:rPr>
                <w:b/>
              </w:rPr>
              <w:t>2306</w:t>
            </w:r>
          </w:p>
        </w:tc>
        <w:tc>
          <w:tcPr>
            <w:tcW w:w="7654" w:type="dxa"/>
            <w:gridSpan w:val="2"/>
          </w:tcPr>
          <w:p w:rsidR="00997775" w:rsidRDefault="00997775" w14:paraId="226DB60E" w14:textId="2EFBC1A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6532B">
              <w:rPr>
                <w:b/>
              </w:rPr>
              <w:t>DE LEDEN VAN HIJUM EN EERDMANS</w:t>
            </w:r>
          </w:p>
        </w:tc>
      </w:tr>
      <w:tr w:rsidR="00997775" w14:paraId="5609C8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65C44A" w14:textId="77777777"/>
        </w:tc>
        <w:tc>
          <w:tcPr>
            <w:tcW w:w="7654" w:type="dxa"/>
            <w:gridSpan w:val="2"/>
          </w:tcPr>
          <w:p w:rsidR="00997775" w:rsidP="00280D6A" w:rsidRDefault="00997775" w14:paraId="392831C3" w14:textId="0B40D1E7">
            <w:r>
              <w:t>Voorgesteld</w:t>
            </w:r>
            <w:r w:rsidR="00280D6A">
              <w:t xml:space="preserve"> </w:t>
            </w:r>
            <w:r w:rsidR="0016532B">
              <w:t>16 oktober 2025</w:t>
            </w:r>
          </w:p>
        </w:tc>
      </w:tr>
      <w:tr w:rsidR="00997775" w14:paraId="411F6B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5BCFF9" w14:textId="77777777"/>
        </w:tc>
        <w:tc>
          <w:tcPr>
            <w:tcW w:w="7654" w:type="dxa"/>
            <w:gridSpan w:val="2"/>
          </w:tcPr>
          <w:p w:rsidR="00997775" w:rsidRDefault="00997775" w14:paraId="6D466862" w14:textId="77777777"/>
        </w:tc>
      </w:tr>
      <w:tr w:rsidR="00997775" w14:paraId="475964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5E2183" w14:textId="77777777"/>
        </w:tc>
        <w:tc>
          <w:tcPr>
            <w:tcW w:w="7654" w:type="dxa"/>
            <w:gridSpan w:val="2"/>
          </w:tcPr>
          <w:p w:rsidR="00997775" w:rsidRDefault="00997775" w14:paraId="4F388BD6" w14:textId="77777777">
            <w:r>
              <w:t>De Kamer,</w:t>
            </w:r>
          </w:p>
        </w:tc>
      </w:tr>
      <w:tr w:rsidR="00997775" w14:paraId="55F567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6932AA" w14:textId="77777777"/>
        </w:tc>
        <w:tc>
          <w:tcPr>
            <w:tcW w:w="7654" w:type="dxa"/>
            <w:gridSpan w:val="2"/>
          </w:tcPr>
          <w:p w:rsidR="00997775" w:rsidRDefault="00997775" w14:paraId="1DC97E0C" w14:textId="77777777"/>
        </w:tc>
      </w:tr>
      <w:tr w:rsidR="00997775" w14:paraId="02C173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8F9A59" w14:textId="77777777"/>
        </w:tc>
        <w:tc>
          <w:tcPr>
            <w:tcW w:w="7654" w:type="dxa"/>
            <w:gridSpan w:val="2"/>
          </w:tcPr>
          <w:p w:rsidR="00997775" w:rsidRDefault="00997775" w14:paraId="1A2118CF" w14:textId="77777777">
            <w:r>
              <w:t>gehoord de beraadslaging,</w:t>
            </w:r>
          </w:p>
        </w:tc>
      </w:tr>
      <w:tr w:rsidR="00997775" w14:paraId="0917D6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852916" w14:textId="77777777"/>
        </w:tc>
        <w:tc>
          <w:tcPr>
            <w:tcW w:w="7654" w:type="dxa"/>
            <w:gridSpan w:val="2"/>
          </w:tcPr>
          <w:p w:rsidR="00997775" w:rsidRDefault="00997775" w14:paraId="59861D1D" w14:textId="77777777"/>
        </w:tc>
      </w:tr>
      <w:tr w:rsidR="00997775" w14:paraId="28104D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8CB4BA" w14:textId="77777777"/>
        </w:tc>
        <w:tc>
          <w:tcPr>
            <w:tcW w:w="7654" w:type="dxa"/>
            <w:gridSpan w:val="2"/>
          </w:tcPr>
          <w:p w:rsidR="00122638" w:rsidP="00122638" w:rsidRDefault="00122638" w14:paraId="5F1ED9EF" w14:textId="77777777">
            <w:r>
              <w:t>constaterende dat Nederland in de EU, naast nettobetaler, ook netto-ontvanger dreigt te worden van herplaatste asielzoekers onder het Migratiepact;</w:t>
            </w:r>
          </w:p>
          <w:p w:rsidR="00122638" w:rsidP="00122638" w:rsidRDefault="00122638" w14:paraId="54AB5C16" w14:textId="77777777"/>
          <w:p w:rsidR="00122638" w:rsidP="00122638" w:rsidRDefault="00122638" w14:paraId="3D9B9CE3" w14:textId="77777777">
            <w:r>
              <w:t>overwegende dat in veel landen aan de EU-buitengrens het grensbeheer, de asielprocedures en/of de kwaliteit van de asielopvang niet op orde zijn;</w:t>
            </w:r>
          </w:p>
          <w:p w:rsidR="00122638" w:rsidP="00122638" w:rsidRDefault="00122638" w14:paraId="762D937D" w14:textId="77777777"/>
          <w:p w:rsidR="00122638" w:rsidP="00122638" w:rsidRDefault="00122638" w14:paraId="15DE7BFF" w14:textId="77777777">
            <w:r>
              <w:t>verzoekt de regering te bewerkstelligen dat Nederland wordt aangewezen als een land "onder migratiedruk", en de Kamer voorafgaand aan het Raadsbesluit in december actief over de voortgang te informeren,</w:t>
            </w:r>
          </w:p>
          <w:p w:rsidR="00122638" w:rsidP="00122638" w:rsidRDefault="00122638" w14:paraId="46C29DF5" w14:textId="77777777"/>
          <w:p w:rsidR="00122638" w:rsidP="00122638" w:rsidRDefault="00122638" w14:paraId="13479CB6" w14:textId="77777777">
            <w:r>
              <w:t>en gaat over tot de orde van de dag.</w:t>
            </w:r>
          </w:p>
          <w:p w:rsidR="00122638" w:rsidP="00122638" w:rsidRDefault="00122638" w14:paraId="0D548AC6" w14:textId="77777777"/>
          <w:p w:rsidR="00122638" w:rsidP="00122638" w:rsidRDefault="00122638" w14:paraId="314DB320" w14:textId="77777777">
            <w:r>
              <w:t>Van Hijum</w:t>
            </w:r>
          </w:p>
          <w:p w:rsidR="00997775" w:rsidP="00122638" w:rsidRDefault="00122638" w14:paraId="1AFE47AC" w14:textId="1CF9AC24">
            <w:r>
              <w:t>Eerdmans</w:t>
            </w:r>
          </w:p>
        </w:tc>
      </w:tr>
    </w:tbl>
    <w:p w:rsidR="00997775" w:rsidRDefault="00997775" w14:paraId="148B538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6CE5C" w14:textId="77777777" w:rsidR="00D65562" w:rsidRDefault="00D65562">
      <w:pPr>
        <w:spacing w:line="20" w:lineRule="exact"/>
      </w:pPr>
    </w:p>
  </w:endnote>
  <w:endnote w:type="continuationSeparator" w:id="0">
    <w:p w14:paraId="2B1BE9D8" w14:textId="77777777" w:rsidR="00D65562" w:rsidRDefault="00D6556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98BCAF9" w14:textId="77777777" w:rsidR="00D65562" w:rsidRDefault="00D6556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65CBD" w14:textId="77777777" w:rsidR="00D65562" w:rsidRDefault="00D6556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C33D185" w14:textId="77777777" w:rsidR="00D65562" w:rsidRDefault="00D65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62"/>
    <w:rsid w:val="00122638"/>
    <w:rsid w:val="00133FCE"/>
    <w:rsid w:val="0016532B"/>
    <w:rsid w:val="001E482C"/>
    <w:rsid w:val="001E4877"/>
    <w:rsid w:val="0021105A"/>
    <w:rsid w:val="00280D6A"/>
    <w:rsid w:val="002B78E9"/>
    <w:rsid w:val="002C5406"/>
    <w:rsid w:val="00330D60"/>
    <w:rsid w:val="00345A5C"/>
    <w:rsid w:val="003971AB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6556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D9C8F"/>
  <w15:docId w15:val="{5B49EB9D-476B-4261-8BF4-B5BD2A2E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676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2025-10-17T07:36:00.0000000Z</dcterms:created>
  <dcterms:modified xsi:type="dcterms:W3CDTF">2025-10-17T08:42:00.0000000Z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