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6B940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A29F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C96F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DFEEF8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BF9820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1E807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391BB0" w14:textId="77777777"/>
        </w:tc>
      </w:tr>
      <w:tr w:rsidR="00997775" w14:paraId="2E90BD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778E09" w14:textId="77777777"/>
        </w:tc>
      </w:tr>
      <w:tr w:rsidR="00997775" w14:paraId="3DED07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D0F340" w14:textId="77777777"/>
        </w:tc>
        <w:tc>
          <w:tcPr>
            <w:tcW w:w="7654" w:type="dxa"/>
            <w:gridSpan w:val="2"/>
          </w:tcPr>
          <w:p w:rsidR="00997775" w:rsidRDefault="00997775" w14:paraId="48108C8E" w14:textId="77777777"/>
        </w:tc>
      </w:tr>
      <w:tr w:rsidR="00997775" w14:paraId="19D40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51212" w14:paraId="4938D676" w14:textId="23E21F4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051212" w14:paraId="24883E8B" w14:textId="3E223A69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1EAD2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179BE7" w14:textId="77777777"/>
        </w:tc>
        <w:tc>
          <w:tcPr>
            <w:tcW w:w="7654" w:type="dxa"/>
            <w:gridSpan w:val="2"/>
          </w:tcPr>
          <w:p w:rsidR="00997775" w:rsidRDefault="00997775" w14:paraId="5FC4DF08" w14:textId="77777777"/>
        </w:tc>
      </w:tr>
      <w:tr w:rsidR="00997775" w14:paraId="4C0F8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F0B9A3" w14:textId="77777777"/>
        </w:tc>
        <w:tc>
          <w:tcPr>
            <w:tcW w:w="7654" w:type="dxa"/>
            <w:gridSpan w:val="2"/>
          </w:tcPr>
          <w:p w:rsidR="00997775" w:rsidRDefault="00997775" w14:paraId="750E98F9" w14:textId="77777777"/>
        </w:tc>
      </w:tr>
      <w:tr w:rsidR="00997775" w14:paraId="4DE8A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6AD39C" w14:textId="1CC3C3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D4A20">
              <w:rPr>
                <w:b/>
              </w:rPr>
              <w:t>2309</w:t>
            </w:r>
          </w:p>
        </w:tc>
        <w:tc>
          <w:tcPr>
            <w:tcW w:w="7654" w:type="dxa"/>
            <w:gridSpan w:val="2"/>
          </w:tcPr>
          <w:p w:rsidR="00997775" w:rsidRDefault="00997775" w14:paraId="3F44CFE7" w14:textId="5063611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D4A20">
              <w:rPr>
                <w:b/>
              </w:rPr>
              <w:t>DE LEDEN VAN CAMPEN EN PATERNOTTE</w:t>
            </w:r>
          </w:p>
        </w:tc>
      </w:tr>
      <w:tr w:rsidR="00997775" w14:paraId="22866C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11F6C" w14:textId="77777777"/>
        </w:tc>
        <w:tc>
          <w:tcPr>
            <w:tcW w:w="7654" w:type="dxa"/>
            <w:gridSpan w:val="2"/>
          </w:tcPr>
          <w:p w:rsidR="00997775" w:rsidP="00280D6A" w:rsidRDefault="00997775" w14:paraId="5E9F5B82" w14:textId="0F91135E">
            <w:r>
              <w:t>Voorgesteld</w:t>
            </w:r>
            <w:r w:rsidR="00280D6A">
              <w:t xml:space="preserve"> </w:t>
            </w:r>
            <w:r w:rsidR="005D4A20">
              <w:t>16 oktober 2025</w:t>
            </w:r>
          </w:p>
        </w:tc>
      </w:tr>
      <w:tr w:rsidR="00997775" w14:paraId="2496AD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EA6424" w14:textId="77777777"/>
        </w:tc>
        <w:tc>
          <w:tcPr>
            <w:tcW w:w="7654" w:type="dxa"/>
            <w:gridSpan w:val="2"/>
          </w:tcPr>
          <w:p w:rsidR="00997775" w:rsidRDefault="00997775" w14:paraId="501083A2" w14:textId="77777777"/>
        </w:tc>
      </w:tr>
      <w:tr w:rsidR="00997775" w14:paraId="3BAD2E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8804B1" w14:textId="77777777"/>
        </w:tc>
        <w:tc>
          <w:tcPr>
            <w:tcW w:w="7654" w:type="dxa"/>
            <w:gridSpan w:val="2"/>
          </w:tcPr>
          <w:p w:rsidR="00997775" w:rsidRDefault="00997775" w14:paraId="5428C8D3" w14:textId="77777777">
            <w:r>
              <w:t>De Kamer,</w:t>
            </w:r>
          </w:p>
        </w:tc>
      </w:tr>
      <w:tr w:rsidR="00997775" w14:paraId="50A4F3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D53BA5" w14:textId="77777777"/>
        </w:tc>
        <w:tc>
          <w:tcPr>
            <w:tcW w:w="7654" w:type="dxa"/>
            <w:gridSpan w:val="2"/>
          </w:tcPr>
          <w:p w:rsidR="00997775" w:rsidRDefault="00997775" w14:paraId="785E31AF" w14:textId="77777777"/>
        </w:tc>
      </w:tr>
      <w:tr w:rsidR="00997775" w14:paraId="5C146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1C3367" w14:textId="77777777"/>
        </w:tc>
        <w:tc>
          <w:tcPr>
            <w:tcW w:w="7654" w:type="dxa"/>
            <w:gridSpan w:val="2"/>
          </w:tcPr>
          <w:p w:rsidR="00997775" w:rsidRDefault="00997775" w14:paraId="4BECF233" w14:textId="77777777">
            <w:r>
              <w:t>gehoord de beraadslaging,</w:t>
            </w:r>
          </w:p>
        </w:tc>
      </w:tr>
      <w:tr w:rsidR="00997775" w14:paraId="7851F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5C2B2B" w14:textId="77777777"/>
        </w:tc>
        <w:tc>
          <w:tcPr>
            <w:tcW w:w="7654" w:type="dxa"/>
            <w:gridSpan w:val="2"/>
          </w:tcPr>
          <w:p w:rsidR="00997775" w:rsidRDefault="00997775" w14:paraId="68F0C8BD" w14:textId="77777777"/>
        </w:tc>
      </w:tr>
      <w:tr w:rsidR="00997775" w14:paraId="2E617E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599EB8" w14:textId="77777777"/>
        </w:tc>
        <w:tc>
          <w:tcPr>
            <w:tcW w:w="7654" w:type="dxa"/>
            <w:gridSpan w:val="2"/>
          </w:tcPr>
          <w:p w:rsidR="00160484" w:rsidP="00160484" w:rsidRDefault="00160484" w14:paraId="6A3016C5" w14:textId="77777777">
            <w:r>
              <w:t>constaterende dat Oekraïne meerdere malen heeft aangegeven dat het toe wil treden tot zowel de Europese Unie als de NAVO;</w:t>
            </w:r>
          </w:p>
          <w:p w:rsidR="00160484" w:rsidP="00160484" w:rsidRDefault="00160484" w14:paraId="1D5120B5" w14:textId="77777777"/>
          <w:p w:rsidR="00160484" w:rsidP="00160484" w:rsidRDefault="00160484" w14:paraId="51E67934" w14:textId="77777777">
            <w:r>
              <w:t>spreekt uit dat Oekraïne niet tot de Russische invloedssfeer behoort en zelf gaat over zijn toekomst;</w:t>
            </w:r>
          </w:p>
          <w:p w:rsidR="00160484" w:rsidP="00160484" w:rsidRDefault="00160484" w14:paraId="2E8449D4" w14:textId="77777777"/>
          <w:p w:rsidR="00160484" w:rsidP="00160484" w:rsidRDefault="00160484" w14:paraId="11C4A07A" w14:textId="77777777">
            <w:r>
              <w:t>verzoekt de regering Oekraïne te blijven ondersteunen bij het voldoen aan voorwaarden voor EU-lidmaatschap en te blijven uitdragen dat voor Oekraïne het pad naar lidmaatschap van de NAVO en de EU openstaat,</w:t>
            </w:r>
          </w:p>
          <w:p w:rsidR="00160484" w:rsidP="00160484" w:rsidRDefault="00160484" w14:paraId="3BF34FC6" w14:textId="77777777"/>
          <w:p w:rsidR="00160484" w:rsidP="00160484" w:rsidRDefault="00160484" w14:paraId="3F4D20F7" w14:textId="77777777">
            <w:r>
              <w:t>en gaat over tot de orde van de dag.</w:t>
            </w:r>
          </w:p>
          <w:p w:rsidR="00160484" w:rsidP="00160484" w:rsidRDefault="00160484" w14:paraId="308366BB" w14:textId="77777777"/>
          <w:p w:rsidR="00160484" w:rsidP="00160484" w:rsidRDefault="00160484" w14:paraId="6B5E7836" w14:textId="77777777">
            <w:r>
              <w:t>Van Campen</w:t>
            </w:r>
          </w:p>
          <w:p w:rsidR="00997775" w:rsidP="00160484" w:rsidRDefault="00160484" w14:paraId="152B04BD" w14:textId="3A019FDB">
            <w:r>
              <w:t>Paternotte</w:t>
            </w:r>
          </w:p>
        </w:tc>
      </w:tr>
    </w:tbl>
    <w:p w:rsidR="00997775" w:rsidRDefault="00997775" w14:paraId="6D4F5A1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F199" w14:textId="77777777" w:rsidR="00051212" w:rsidRDefault="00051212">
      <w:pPr>
        <w:spacing w:line="20" w:lineRule="exact"/>
      </w:pPr>
    </w:p>
  </w:endnote>
  <w:endnote w:type="continuationSeparator" w:id="0">
    <w:p w14:paraId="4E50EE8C" w14:textId="77777777" w:rsidR="00051212" w:rsidRDefault="000512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7D606B" w14:textId="77777777" w:rsidR="00051212" w:rsidRDefault="000512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D0357" w14:textId="77777777" w:rsidR="00051212" w:rsidRDefault="000512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ECDF4F" w14:textId="77777777" w:rsidR="00051212" w:rsidRDefault="0005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12"/>
    <w:rsid w:val="00051212"/>
    <w:rsid w:val="00133FCE"/>
    <w:rsid w:val="00160484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5D4A20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FED07"/>
  <w15:docId w15:val="{3FCFC90A-4343-434D-B6EC-71D46479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