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DF1EEC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CA387A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9742F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BDBCD1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5612BD7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2CF18BA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58D509" w14:textId="77777777"/>
        </w:tc>
      </w:tr>
      <w:tr w:rsidR="00997775" w14:paraId="59A9C5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986F675" w14:textId="77777777"/>
        </w:tc>
      </w:tr>
      <w:tr w:rsidR="00997775" w14:paraId="33AB1A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FF993C" w14:textId="77777777"/>
        </w:tc>
        <w:tc>
          <w:tcPr>
            <w:tcW w:w="7654" w:type="dxa"/>
            <w:gridSpan w:val="2"/>
          </w:tcPr>
          <w:p w:rsidR="00997775" w:rsidRDefault="00997775" w14:paraId="48A66CDC" w14:textId="77777777"/>
        </w:tc>
      </w:tr>
      <w:tr w:rsidR="00997775" w14:paraId="27AB1A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52B98" w14:paraId="46246D87" w14:textId="217B83AA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652B98" w14:paraId="7E8AA363" w14:textId="36F374A3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55593E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3304C6" w14:textId="77777777"/>
        </w:tc>
        <w:tc>
          <w:tcPr>
            <w:tcW w:w="7654" w:type="dxa"/>
            <w:gridSpan w:val="2"/>
          </w:tcPr>
          <w:p w:rsidR="00997775" w:rsidRDefault="00997775" w14:paraId="424B145E" w14:textId="77777777"/>
        </w:tc>
      </w:tr>
      <w:tr w:rsidR="00997775" w14:paraId="2E3323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B8F0BC" w14:textId="77777777"/>
        </w:tc>
        <w:tc>
          <w:tcPr>
            <w:tcW w:w="7654" w:type="dxa"/>
            <w:gridSpan w:val="2"/>
          </w:tcPr>
          <w:p w:rsidR="00997775" w:rsidRDefault="00997775" w14:paraId="60F83C6E" w14:textId="77777777"/>
        </w:tc>
      </w:tr>
      <w:tr w:rsidR="00997775" w14:paraId="736741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E6A42B" w14:textId="5811FC1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201BC">
              <w:rPr>
                <w:b/>
              </w:rPr>
              <w:t>2314</w:t>
            </w:r>
          </w:p>
        </w:tc>
        <w:tc>
          <w:tcPr>
            <w:tcW w:w="7654" w:type="dxa"/>
            <w:gridSpan w:val="2"/>
          </w:tcPr>
          <w:p w:rsidR="00997775" w:rsidRDefault="00997775" w14:paraId="7D34F350" w14:textId="2ECD1C5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201BC">
              <w:rPr>
                <w:b/>
              </w:rPr>
              <w:t>HET LID DOBBE C.S.</w:t>
            </w:r>
          </w:p>
        </w:tc>
      </w:tr>
      <w:tr w:rsidR="00997775" w14:paraId="22EF72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3FBB9F" w14:textId="77777777"/>
        </w:tc>
        <w:tc>
          <w:tcPr>
            <w:tcW w:w="7654" w:type="dxa"/>
            <w:gridSpan w:val="2"/>
          </w:tcPr>
          <w:p w:rsidR="00997775" w:rsidP="00280D6A" w:rsidRDefault="00997775" w14:paraId="370DAE96" w14:textId="0DC5ACF2">
            <w:r>
              <w:t>Voorgesteld</w:t>
            </w:r>
            <w:r w:rsidR="00280D6A">
              <w:t xml:space="preserve"> </w:t>
            </w:r>
            <w:r w:rsidR="009201BC">
              <w:t>16 oktober 2025</w:t>
            </w:r>
          </w:p>
        </w:tc>
      </w:tr>
      <w:tr w:rsidR="00997775" w14:paraId="137D06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0B798C" w14:textId="77777777"/>
        </w:tc>
        <w:tc>
          <w:tcPr>
            <w:tcW w:w="7654" w:type="dxa"/>
            <w:gridSpan w:val="2"/>
          </w:tcPr>
          <w:p w:rsidR="00997775" w:rsidRDefault="00997775" w14:paraId="6E42CB45" w14:textId="77777777"/>
        </w:tc>
      </w:tr>
      <w:tr w:rsidR="00997775" w14:paraId="555A13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81C132" w14:textId="77777777"/>
        </w:tc>
        <w:tc>
          <w:tcPr>
            <w:tcW w:w="7654" w:type="dxa"/>
            <w:gridSpan w:val="2"/>
          </w:tcPr>
          <w:p w:rsidR="00997775" w:rsidRDefault="00997775" w14:paraId="12DD783A" w14:textId="77777777">
            <w:r>
              <w:t>De Kamer,</w:t>
            </w:r>
          </w:p>
        </w:tc>
      </w:tr>
      <w:tr w:rsidR="00997775" w14:paraId="76D868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A9F0F4" w14:textId="77777777"/>
        </w:tc>
        <w:tc>
          <w:tcPr>
            <w:tcW w:w="7654" w:type="dxa"/>
            <w:gridSpan w:val="2"/>
          </w:tcPr>
          <w:p w:rsidR="00997775" w:rsidRDefault="00997775" w14:paraId="418DC557" w14:textId="77777777"/>
        </w:tc>
      </w:tr>
      <w:tr w:rsidR="00997775" w14:paraId="05AA31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2C1FC7" w14:textId="77777777"/>
        </w:tc>
        <w:tc>
          <w:tcPr>
            <w:tcW w:w="7654" w:type="dxa"/>
            <w:gridSpan w:val="2"/>
          </w:tcPr>
          <w:p w:rsidR="00997775" w:rsidRDefault="00997775" w14:paraId="22CBF607" w14:textId="77777777">
            <w:r>
              <w:t>gehoord de beraadslaging,</w:t>
            </w:r>
          </w:p>
        </w:tc>
      </w:tr>
      <w:tr w:rsidR="00997775" w14:paraId="1D169D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2B7682" w14:textId="77777777"/>
        </w:tc>
        <w:tc>
          <w:tcPr>
            <w:tcW w:w="7654" w:type="dxa"/>
            <w:gridSpan w:val="2"/>
          </w:tcPr>
          <w:p w:rsidR="00997775" w:rsidRDefault="00997775" w14:paraId="376E49EB" w14:textId="77777777"/>
        </w:tc>
      </w:tr>
      <w:tr w:rsidR="00997775" w14:paraId="20186E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A15AE1" w14:textId="77777777"/>
        </w:tc>
        <w:tc>
          <w:tcPr>
            <w:tcW w:w="7654" w:type="dxa"/>
            <w:gridSpan w:val="2"/>
          </w:tcPr>
          <w:p w:rsidR="00FE3E1D" w:rsidP="00FE3E1D" w:rsidRDefault="00FE3E1D" w14:paraId="790BC9DB" w14:textId="77777777">
            <w:r>
              <w:t>constaterende dat Palestijnen recht hebben op zelfbeschikking;</w:t>
            </w:r>
          </w:p>
          <w:p w:rsidR="00FE3E1D" w:rsidP="00FE3E1D" w:rsidRDefault="00FE3E1D" w14:paraId="71915EDE" w14:textId="77777777"/>
          <w:p w:rsidR="00FE3E1D" w:rsidP="00FE3E1D" w:rsidRDefault="00FE3E1D" w14:paraId="544BC3CE" w14:textId="77777777">
            <w:r>
              <w:t>verzoekt de regering te pleiten voor Palestijnse onafhankelijkheid en zelfbeschikking als voorwaarde voor ieder vredesproces tussen Israël en de Palestijnen en als uitgangspunt te nemen in de wederopbouw van Gaza,</w:t>
            </w:r>
          </w:p>
          <w:p w:rsidR="00FE3E1D" w:rsidP="00FE3E1D" w:rsidRDefault="00FE3E1D" w14:paraId="796BF5A1" w14:textId="77777777"/>
          <w:p w:rsidR="00FE3E1D" w:rsidP="00FE3E1D" w:rsidRDefault="00FE3E1D" w14:paraId="79A38961" w14:textId="77777777">
            <w:r>
              <w:t>en gaat over tot de orde van de dag.</w:t>
            </w:r>
          </w:p>
          <w:p w:rsidR="00FE3E1D" w:rsidP="00FE3E1D" w:rsidRDefault="00FE3E1D" w14:paraId="7E7C6D34" w14:textId="77777777"/>
          <w:p w:rsidR="00FE3E1D" w:rsidP="00FE3E1D" w:rsidRDefault="00FE3E1D" w14:paraId="5B3E940D" w14:textId="77777777">
            <w:r>
              <w:t>Dobbe</w:t>
            </w:r>
          </w:p>
          <w:p w:rsidR="00FE3E1D" w:rsidP="00FE3E1D" w:rsidRDefault="00FE3E1D" w14:paraId="33DF4B42" w14:textId="77777777">
            <w:r>
              <w:t>Dassen</w:t>
            </w:r>
          </w:p>
          <w:p w:rsidR="00FE3E1D" w:rsidP="00FE3E1D" w:rsidRDefault="00FE3E1D" w14:paraId="08FD4F7E" w14:textId="77777777">
            <w:r>
              <w:t>Teunissen</w:t>
            </w:r>
          </w:p>
          <w:p w:rsidR="00FE3E1D" w:rsidP="00FE3E1D" w:rsidRDefault="00FE3E1D" w14:paraId="46FC35A8" w14:textId="77777777">
            <w:r>
              <w:t>Van Baarle</w:t>
            </w:r>
          </w:p>
          <w:p w:rsidR="00997775" w:rsidP="00FE3E1D" w:rsidRDefault="00FE3E1D" w14:paraId="542810C6" w14:textId="29734A75">
            <w:r>
              <w:t>Piri</w:t>
            </w:r>
          </w:p>
        </w:tc>
      </w:tr>
    </w:tbl>
    <w:p w:rsidR="00997775" w:rsidRDefault="00997775" w14:paraId="64456E3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D8993" w14:textId="77777777" w:rsidR="00652B98" w:rsidRDefault="00652B98">
      <w:pPr>
        <w:spacing w:line="20" w:lineRule="exact"/>
      </w:pPr>
    </w:p>
  </w:endnote>
  <w:endnote w:type="continuationSeparator" w:id="0">
    <w:p w14:paraId="332EC460" w14:textId="77777777" w:rsidR="00652B98" w:rsidRDefault="00652B9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4403EF" w14:textId="77777777" w:rsidR="00652B98" w:rsidRDefault="00652B9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9A25A" w14:textId="77777777" w:rsidR="00652B98" w:rsidRDefault="00652B9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D98F8FA" w14:textId="77777777" w:rsidR="00652B98" w:rsidRDefault="00652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9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1AB"/>
    <w:rsid w:val="003F71A1"/>
    <w:rsid w:val="00476415"/>
    <w:rsid w:val="00546F8D"/>
    <w:rsid w:val="00560113"/>
    <w:rsid w:val="00621F64"/>
    <w:rsid w:val="00644DED"/>
    <w:rsid w:val="00652B98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201BC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3E1D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B5808"/>
  <w15:docId w15:val="{29B3A1B5-C440-45D2-8DB6-433E8821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2025-10-17T07:37:00.0000000Z</dcterms:created>
  <dcterms:modified xsi:type="dcterms:W3CDTF">2025-10-17T09:08:00.0000000Z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