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4FBBB95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C1C5AF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6DA4CA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114B282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FC26FE2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14:paraId="2EEB425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B509EDD" w14:textId="77777777"/>
        </w:tc>
      </w:tr>
      <w:tr w:rsidR="00997775" w14:paraId="7AF39E8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25C5348" w14:textId="77777777"/>
        </w:tc>
      </w:tr>
      <w:tr w:rsidR="00997775" w14:paraId="53F182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16D6FF" w14:textId="77777777"/>
        </w:tc>
        <w:tc>
          <w:tcPr>
            <w:tcW w:w="7654" w:type="dxa"/>
            <w:gridSpan w:val="2"/>
          </w:tcPr>
          <w:p w:rsidR="00997775" w:rsidRDefault="00997775" w14:paraId="5A42E900" w14:textId="77777777"/>
        </w:tc>
      </w:tr>
      <w:tr w:rsidR="00997775" w14:paraId="5BE817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1F4F15" w14:paraId="732009D3" w14:textId="3E23324A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997775" w:rsidP="00A07C71" w:rsidRDefault="001F4F15" w14:paraId="2F25E5A7" w14:textId="7C3C73E9">
            <w:pPr>
              <w:rPr>
                <w:b/>
              </w:rPr>
            </w:pPr>
            <w:r w:rsidRPr="00B754A6">
              <w:rPr>
                <w:b/>
                <w:bCs/>
              </w:rPr>
              <w:t>Europese Raad</w:t>
            </w:r>
          </w:p>
        </w:tc>
      </w:tr>
      <w:tr w:rsidR="00997775" w14:paraId="7030F2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1CEF011" w14:textId="77777777"/>
        </w:tc>
        <w:tc>
          <w:tcPr>
            <w:tcW w:w="7654" w:type="dxa"/>
            <w:gridSpan w:val="2"/>
          </w:tcPr>
          <w:p w:rsidR="00997775" w:rsidRDefault="00997775" w14:paraId="2ADCB5A3" w14:textId="77777777"/>
        </w:tc>
      </w:tr>
      <w:tr w:rsidR="00997775" w14:paraId="71B5B9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0D8B7BF" w14:textId="77777777"/>
        </w:tc>
        <w:tc>
          <w:tcPr>
            <w:tcW w:w="7654" w:type="dxa"/>
            <w:gridSpan w:val="2"/>
          </w:tcPr>
          <w:p w:rsidR="00997775" w:rsidRDefault="00997775" w14:paraId="350DE923" w14:textId="77777777"/>
        </w:tc>
      </w:tr>
      <w:tr w:rsidR="00997775" w14:paraId="4D4265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A8E898" w14:textId="4A1732F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7319EF">
              <w:rPr>
                <w:b/>
              </w:rPr>
              <w:t>2315</w:t>
            </w:r>
          </w:p>
        </w:tc>
        <w:tc>
          <w:tcPr>
            <w:tcW w:w="7654" w:type="dxa"/>
            <w:gridSpan w:val="2"/>
          </w:tcPr>
          <w:p w:rsidR="00997775" w:rsidRDefault="00997775" w14:paraId="61EFF2CC" w14:textId="781EC0C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7319EF">
              <w:rPr>
                <w:b/>
              </w:rPr>
              <w:t>HET LID TEUNISSEN C.S.</w:t>
            </w:r>
          </w:p>
        </w:tc>
      </w:tr>
      <w:tr w:rsidR="00997775" w14:paraId="0B03FA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356271" w14:textId="77777777"/>
        </w:tc>
        <w:tc>
          <w:tcPr>
            <w:tcW w:w="7654" w:type="dxa"/>
            <w:gridSpan w:val="2"/>
          </w:tcPr>
          <w:p w:rsidR="00997775" w:rsidP="00280D6A" w:rsidRDefault="00997775" w14:paraId="260E3B41" w14:textId="4ED58FEB">
            <w:r>
              <w:t>Voorgesteld</w:t>
            </w:r>
            <w:r w:rsidR="00280D6A">
              <w:t xml:space="preserve"> </w:t>
            </w:r>
            <w:r w:rsidR="007319EF">
              <w:t>16 oktober 2025</w:t>
            </w:r>
          </w:p>
        </w:tc>
      </w:tr>
      <w:tr w:rsidR="00997775" w14:paraId="77FFBC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BDB5BB" w14:textId="77777777"/>
        </w:tc>
        <w:tc>
          <w:tcPr>
            <w:tcW w:w="7654" w:type="dxa"/>
            <w:gridSpan w:val="2"/>
          </w:tcPr>
          <w:p w:rsidR="00997775" w:rsidRDefault="00997775" w14:paraId="32F18ECA" w14:textId="77777777"/>
        </w:tc>
      </w:tr>
      <w:tr w:rsidR="00997775" w14:paraId="444131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F4B094" w14:textId="77777777"/>
        </w:tc>
        <w:tc>
          <w:tcPr>
            <w:tcW w:w="7654" w:type="dxa"/>
            <w:gridSpan w:val="2"/>
          </w:tcPr>
          <w:p w:rsidR="00997775" w:rsidRDefault="00997775" w14:paraId="4E26DEE1" w14:textId="77777777">
            <w:r>
              <w:t>De Kamer,</w:t>
            </w:r>
          </w:p>
        </w:tc>
      </w:tr>
      <w:tr w:rsidR="00997775" w14:paraId="594E31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1AE4A8" w14:textId="77777777"/>
        </w:tc>
        <w:tc>
          <w:tcPr>
            <w:tcW w:w="7654" w:type="dxa"/>
            <w:gridSpan w:val="2"/>
          </w:tcPr>
          <w:p w:rsidR="00997775" w:rsidRDefault="00997775" w14:paraId="66C2C6B6" w14:textId="77777777"/>
        </w:tc>
      </w:tr>
      <w:tr w:rsidR="00997775" w14:paraId="27D669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7CCC461" w14:textId="77777777"/>
        </w:tc>
        <w:tc>
          <w:tcPr>
            <w:tcW w:w="7654" w:type="dxa"/>
            <w:gridSpan w:val="2"/>
          </w:tcPr>
          <w:p w:rsidR="00997775" w:rsidRDefault="00997775" w14:paraId="75967369" w14:textId="77777777">
            <w:r>
              <w:t>gehoord de beraadslaging,</w:t>
            </w:r>
          </w:p>
        </w:tc>
      </w:tr>
      <w:tr w:rsidR="00997775" w14:paraId="0D0B12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9A0BC5" w14:textId="77777777"/>
        </w:tc>
        <w:tc>
          <w:tcPr>
            <w:tcW w:w="7654" w:type="dxa"/>
            <w:gridSpan w:val="2"/>
          </w:tcPr>
          <w:p w:rsidR="00997775" w:rsidRDefault="00997775" w14:paraId="1BC26E38" w14:textId="77777777"/>
        </w:tc>
      </w:tr>
      <w:tr w:rsidR="00997775" w14:paraId="3590BC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C4BB75" w14:textId="77777777"/>
        </w:tc>
        <w:tc>
          <w:tcPr>
            <w:tcW w:w="7654" w:type="dxa"/>
            <w:gridSpan w:val="2"/>
          </w:tcPr>
          <w:p w:rsidR="008414F4" w:rsidP="008414F4" w:rsidRDefault="008414F4" w14:paraId="0463A7ED" w14:textId="77777777">
            <w:r>
              <w:t>constaterende dat de regering zelf erkent dat er aanwijzingen zijn dat Palestijnse gevangenen worden mishandeld en gemarteld en dat sinds 7 oktober 2023 minstens 75 Palestijnen in Israëlische detentie zijn overleden;</w:t>
            </w:r>
          </w:p>
          <w:p w:rsidR="008414F4" w:rsidP="008414F4" w:rsidRDefault="008414F4" w14:paraId="58D0E542" w14:textId="77777777"/>
          <w:p w:rsidR="008414F4" w:rsidP="008414F4" w:rsidRDefault="008414F4" w14:paraId="7E2DDDB3" w14:textId="77777777">
            <w:r>
              <w:t>constaterende dat Nederland in 2023 samen met Canada een zaak heeft aangespannen tegen Syrië wegens foltering en schending van het Verdrag tegen foltering;</w:t>
            </w:r>
          </w:p>
          <w:p w:rsidR="008414F4" w:rsidP="008414F4" w:rsidRDefault="008414F4" w14:paraId="257FD7D8" w14:textId="77777777"/>
          <w:p w:rsidR="008414F4" w:rsidP="008414F4" w:rsidRDefault="008414F4" w14:paraId="409F1B7B" w14:textId="77777777">
            <w:r>
              <w:t>overwegende dat verdragsstaten verplicht zijn op te treden tegen foltering en zich in te zetten voor naleving van het folterverdrag door andere staten;</w:t>
            </w:r>
          </w:p>
          <w:p w:rsidR="008414F4" w:rsidP="008414F4" w:rsidRDefault="008414F4" w14:paraId="6CA8F29A" w14:textId="77777777"/>
          <w:p w:rsidR="008414F4" w:rsidP="008414F4" w:rsidRDefault="008414F4" w14:paraId="32EE167A" w14:textId="77777777">
            <w:r>
              <w:t>verzoekt de regering te onderzoeken welke juridische stappen Nederland, al dan niet samen met andere landen, kan zetten zodat Israël het Verdrag tegen foltering van de Verenigde Naties naleeft,</w:t>
            </w:r>
          </w:p>
          <w:p w:rsidR="008414F4" w:rsidP="008414F4" w:rsidRDefault="008414F4" w14:paraId="6995BF12" w14:textId="77777777"/>
          <w:p w:rsidR="008414F4" w:rsidP="008414F4" w:rsidRDefault="008414F4" w14:paraId="72E10329" w14:textId="77777777">
            <w:r>
              <w:t>en gaat over tot de orde van de dag.</w:t>
            </w:r>
          </w:p>
          <w:p w:rsidR="008414F4" w:rsidP="008414F4" w:rsidRDefault="008414F4" w14:paraId="47D79719" w14:textId="77777777"/>
          <w:p w:rsidR="008414F4" w:rsidP="008414F4" w:rsidRDefault="008414F4" w14:paraId="6C53F25D" w14:textId="77777777">
            <w:r>
              <w:t>Teunissen</w:t>
            </w:r>
          </w:p>
          <w:p w:rsidR="008414F4" w:rsidP="008414F4" w:rsidRDefault="008414F4" w14:paraId="3EE18A79" w14:textId="77777777">
            <w:r>
              <w:t>Van Baarle</w:t>
            </w:r>
          </w:p>
          <w:p w:rsidR="008414F4" w:rsidP="008414F4" w:rsidRDefault="008414F4" w14:paraId="67318159" w14:textId="77777777">
            <w:r>
              <w:t>Dobbe</w:t>
            </w:r>
          </w:p>
          <w:p w:rsidR="008414F4" w:rsidP="008414F4" w:rsidRDefault="008414F4" w14:paraId="0BBA0B77" w14:textId="77777777">
            <w:r>
              <w:t>Piri</w:t>
            </w:r>
          </w:p>
          <w:p w:rsidR="008414F4" w:rsidP="008414F4" w:rsidRDefault="008414F4" w14:paraId="6570149D" w14:textId="77777777">
            <w:r>
              <w:t>Paternotte</w:t>
            </w:r>
          </w:p>
          <w:p w:rsidR="00997775" w:rsidP="008414F4" w:rsidRDefault="008414F4" w14:paraId="22586E6B" w14:textId="43BA843E">
            <w:r>
              <w:t>Dassen</w:t>
            </w:r>
          </w:p>
        </w:tc>
      </w:tr>
    </w:tbl>
    <w:p w:rsidR="00997775" w:rsidRDefault="00997775" w14:paraId="0C9DC06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C2353" w14:textId="77777777" w:rsidR="001F4F15" w:rsidRDefault="001F4F15">
      <w:pPr>
        <w:spacing w:line="20" w:lineRule="exact"/>
      </w:pPr>
    </w:p>
  </w:endnote>
  <w:endnote w:type="continuationSeparator" w:id="0">
    <w:p w14:paraId="784B2C8C" w14:textId="77777777" w:rsidR="001F4F15" w:rsidRDefault="001F4F1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7000002" w14:textId="77777777" w:rsidR="001F4F15" w:rsidRDefault="001F4F1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BDAEA" w14:textId="77777777" w:rsidR="001F4F15" w:rsidRDefault="001F4F1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F1BF8AC" w14:textId="77777777" w:rsidR="001F4F15" w:rsidRDefault="001F4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F15"/>
    <w:rsid w:val="00133FCE"/>
    <w:rsid w:val="001E482C"/>
    <w:rsid w:val="001E4877"/>
    <w:rsid w:val="001F4F15"/>
    <w:rsid w:val="0021105A"/>
    <w:rsid w:val="00280D6A"/>
    <w:rsid w:val="002B78E9"/>
    <w:rsid w:val="002C5406"/>
    <w:rsid w:val="00330D60"/>
    <w:rsid w:val="00345A5C"/>
    <w:rsid w:val="003971AB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319EF"/>
    <w:rsid w:val="00744C6E"/>
    <w:rsid w:val="007B35A1"/>
    <w:rsid w:val="007C50C6"/>
    <w:rsid w:val="008304CB"/>
    <w:rsid w:val="00831CE0"/>
    <w:rsid w:val="008414F4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8A681E"/>
  <w15:docId w15:val="{5FB8508A-D791-4338-8CE9-FFE7B9981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150</ap:Words>
  <ap:Characters>884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2025-10-17T07:37:00.0000000Z</dcterms:created>
  <dcterms:modified xsi:type="dcterms:W3CDTF">2025-10-17T09:10:00.0000000Z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