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247A953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153D4A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811F89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0A8734E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DBC43F1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7A084A9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005CFFA" w14:textId="77777777"/>
        </w:tc>
      </w:tr>
      <w:tr w:rsidR="00997775" w14:paraId="3A378ED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B215E9E" w14:textId="77777777"/>
        </w:tc>
      </w:tr>
      <w:tr w:rsidR="00997775" w14:paraId="62DB13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6EC358" w14:textId="77777777"/>
        </w:tc>
        <w:tc>
          <w:tcPr>
            <w:tcW w:w="7654" w:type="dxa"/>
            <w:gridSpan w:val="2"/>
          </w:tcPr>
          <w:p w:rsidR="00997775" w:rsidRDefault="00997775" w14:paraId="3448AB29" w14:textId="77777777"/>
        </w:tc>
      </w:tr>
      <w:tr w:rsidR="00997775" w14:paraId="2106B2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101975" w14:paraId="0986C431" w14:textId="00BEBD88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997775" w:rsidP="00A07C71" w:rsidRDefault="00101975" w14:paraId="122142A7" w14:textId="0ABE46BF">
            <w:pPr>
              <w:rPr>
                <w:b/>
              </w:rPr>
            </w:pPr>
            <w:r w:rsidRPr="00B754A6">
              <w:rPr>
                <w:b/>
                <w:bCs/>
              </w:rPr>
              <w:t>Europese Raad</w:t>
            </w:r>
          </w:p>
        </w:tc>
      </w:tr>
      <w:tr w:rsidR="00997775" w14:paraId="2C9464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0043B4" w14:textId="77777777"/>
        </w:tc>
        <w:tc>
          <w:tcPr>
            <w:tcW w:w="7654" w:type="dxa"/>
            <w:gridSpan w:val="2"/>
          </w:tcPr>
          <w:p w:rsidR="00997775" w:rsidRDefault="00997775" w14:paraId="3A32091D" w14:textId="77777777"/>
        </w:tc>
      </w:tr>
      <w:tr w:rsidR="00997775" w14:paraId="4D72AC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D77086" w14:textId="77777777"/>
        </w:tc>
        <w:tc>
          <w:tcPr>
            <w:tcW w:w="7654" w:type="dxa"/>
            <w:gridSpan w:val="2"/>
          </w:tcPr>
          <w:p w:rsidR="00997775" w:rsidRDefault="00997775" w14:paraId="0B04AD22" w14:textId="77777777"/>
        </w:tc>
      </w:tr>
      <w:tr w:rsidR="00997775" w14:paraId="128549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5ADCFB" w14:textId="708435B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31D41">
              <w:rPr>
                <w:b/>
              </w:rPr>
              <w:t>2316</w:t>
            </w:r>
          </w:p>
        </w:tc>
        <w:tc>
          <w:tcPr>
            <w:tcW w:w="7654" w:type="dxa"/>
            <w:gridSpan w:val="2"/>
          </w:tcPr>
          <w:p w:rsidR="00997775" w:rsidRDefault="00997775" w14:paraId="0FDC53BE" w14:textId="0180958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A31D41">
              <w:rPr>
                <w:b/>
              </w:rPr>
              <w:t>HET LID TEUNISSEN C.S.</w:t>
            </w:r>
          </w:p>
        </w:tc>
      </w:tr>
      <w:tr w:rsidR="00997775" w14:paraId="6AACF1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5758E4" w14:textId="77777777"/>
        </w:tc>
        <w:tc>
          <w:tcPr>
            <w:tcW w:w="7654" w:type="dxa"/>
            <w:gridSpan w:val="2"/>
          </w:tcPr>
          <w:p w:rsidR="00997775" w:rsidP="00280D6A" w:rsidRDefault="00997775" w14:paraId="17F9F15B" w14:textId="3CF578A5">
            <w:r>
              <w:t>Voorgesteld</w:t>
            </w:r>
            <w:r w:rsidR="00280D6A">
              <w:t xml:space="preserve"> </w:t>
            </w:r>
            <w:r w:rsidR="00A31D41">
              <w:t>16 oktober 2025</w:t>
            </w:r>
          </w:p>
        </w:tc>
      </w:tr>
      <w:tr w:rsidR="00997775" w14:paraId="52155A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B2B8A6" w14:textId="77777777"/>
        </w:tc>
        <w:tc>
          <w:tcPr>
            <w:tcW w:w="7654" w:type="dxa"/>
            <w:gridSpan w:val="2"/>
          </w:tcPr>
          <w:p w:rsidR="00997775" w:rsidRDefault="00997775" w14:paraId="6E627452" w14:textId="77777777"/>
        </w:tc>
      </w:tr>
      <w:tr w:rsidR="00997775" w14:paraId="68ABAD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40FC72" w14:textId="77777777"/>
        </w:tc>
        <w:tc>
          <w:tcPr>
            <w:tcW w:w="7654" w:type="dxa"/>
            <w:gridSpan w:val="2"/>
          </w:tcPr>
          <w:p w:rsidR="00997775" w:rsidRDefault="00997775" w14:paraId="10214DA0" w14:textId="77777777">
            <w:r>
              <w:t>De Kamer,</w:t>
            </w:r>
          </w:p>
        </w:tc>
      </w:tr>
      <w:tr w:rsidR="00997775" w14:paraId="2040BE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1A687F" w14:textId="77777777"/>
        </w:tc>
        <w:tc>
          <w:tcPr>
            <w:tcW w:w="7654" w:type="dxa"/>
            <w:gridSpan w:val="2"/>
          </w:tcPr>
          <w:p w:rsidR="00997775" w:rsidRDefault="00997775" w14:paraId="1927A063" w14:textId="77777777"/>
        </w:tc>
      </w:tr>
      <w:tr w:rsidR="00997775" w14:paraId="7AEDFA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C7A228" w14:textId="77777777"/>
        </w:tc>
        <w:tc>
          <w:tcPr>
            <w:tcW w:w="7654" w:type="dxa"/>
            <w:gridSpan w:val="2"/>
          </w:tcPr>
          <w:p w:rsidR="00997775" w:rsidRDefault="00997775" w14:paraId="7BA4C387" w14:textId="77777777">
            <w:r>
              <w:t>gehoord de beraadslaging,</w:t>
            </w:r>
          </w:p>
        </w:tc>
      </w:tr>
      <w:tr w:rsidR="00997775" w14:paraId="151818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B27581" w14:textId="77777777"/>
        </w:tc>
        <w:tc>
          <w:tcPr>
            <w:tcW w:w="7654" w:type="dxa"/>
            <w:gridSpan w:val="2"/>
          </w:tcPr>
          <w:p w:rsidR="00997775" w:rsidRDefault="00997775" w14:paraId="57528DD5" w14:textId="77777777"/>
        </w:tc>
      </w:tr>
      <w:tr w:rsidR="00997775" w14:paraId="2C0AE9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716E9F" w14:textId="77777777"/>
        </w:tc>
        <w:tc>
          <w:tcPr>
            <w:tcW w:w="7654" w:type="dxa"/>
            <w:gridSpan w:val="2"/>
          </w:tcPr>
          <w:p w:rsidR="005924DF" w:rsidP="005924DF" w:rsidRDefault="005924DF" w14:paraId="537A8F07" w14:textId="77777777">
            <w:r>
              <w:t>constaterende dat de Israëlische annexatie van de Westelijke Jordaanoever dagelijks verdergaat, waarbij huizen worden verwoest en de Palestijnse bevolking wordt verdreven en onderdrukt;</w:t>
            </w:r>
          </w:p>
          <w:p w:rsidR="005924DF" w:rsidP="005924DF" w:rsidRDefault="005924DF" w14:paraId="107DC8D9" w14:textId="77777777"/>
          <w:p w:rsidR="005924DF" w:rsidP="005924DF" w:rsidRDefault="005924DF" w14:paraId="1FCDD63D" w14:textId="77777777">
            <w:r>
              <w:t>overwegende dat erkenning van de Palestijnse Staat een kleine, maar noodzakelijke stap is richting vrede, rechtvaardigheid en zelfbeschikking;</w:t>
            </w:r>
          </w:p>
          <w:p w:rsidR="005924DF" w:rsidP="005924DF" w:rsidRDefault="005924DF" w14:paraId="3896447E" w14:textId="77777777"/>
          <w:p w:rsidR="005924DF" w:rsidP="005924DF" w:rsidRDefault="005924DF" w14:paraId="36A09BB5" w14:textId="77777777">
            <w:r>
              <w:t>overwegende dat erkenning haast heeft om te voorkomen dat er straks niets meer te erkennen valt;</w:t>
            </w:r>
          </w:p>
          <w:p w:rsidR="005924DF" w:rsidP="005924DF" w:rsidRDefault="005924DF" w14:paraId="4443BB3A" w14:textId="77777777"/>
          <w:p w:rsidR="005924DF" w:rsidP="005924DF" w:rsidRDefault="005924DF" w14:paraId="4A823569" w14:textId="77777777">
            <w:r>
              <w:t>spreekt uit dat Nederland de Palestijnse Staat erkent,</w:t>
            </w:r>
          </w:p>
          <w:p w:rsidR="005924DF" w:rsidP="005924DF" w:rsidRDefault="005924DF" w14:paraId="430F3913" w14:textId="77777777"/>
          <w:p w:rsidR="005924DF" w:rsidP="005924DF" w:rsidRDefault="005924DF" w14:paraId="0047E201" w14:textId="77777777">
            <w:r>
              <w:t>en gaat over tot de orde van de dag.</w:t>
            </w:r>
          </w:p>
          <w:p w:rsidR="005924DF" w:rsidP="005924DF" w:rsidRDefault="005924DF" w14:paraId="6A50EE8F" w14:textId="77777777"/>
          <w:p w:rsidR="005924DF" w:rsidP="005924DF" w:rsidRDefault="005924DF" w14:paraId="0E9312F3" w14:textId="77777777">
            <w:r>
              <w:t>Teunissen</w:t>
            </w:r>
          </w:p>
          <w:p w:rsidR="005924DF" w:rsidP="005924DF" w:rsidRDefault="005924DF" w14:paraId="245865A2" w14:textId="77777777">
            <w:r>
              <w:t>Dassen</w:t>
            </w:r>
          </w:p>
          <w:p w:rsidR="005924DF" w:rsidP="005924DF" w:rsidRDefault="005924DF" w14:paraId="239D32F5" w14:textId="77777777">
            <w:r>
              <w:t>Piri</w:t>
            </w:r>
          </w:p>
          <w:p w:rsidR="005924DF" w:rsidP="005924DF" w:rsidRDefault="005924DF" w14:paraId="506E1478" w14:textId="77777777">
            <w:r>
              <w:t>Van Baarle</w:t>
            </w:r>
          </w:p>
          <w:p w:rsidR="00997775" w:rsidP="005924DF" w:rsidRDefault="005924DF" w14:paraId="12ADAE78" w14:textId="2666CA5D">
            <w:r>
              <w:t>Paternotte</w:t>
            </w:r>
          </w:p>
        </w:tc>
      </w:tr>
    </w:tbl>
    <w:p w:rsidR="00997775" w:rsidRDefault="00997775" w14:paraId="39BAACE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680B5" w14:textId="77777777" w:rsidR="00101975" w:rsidRDefault="00101975">
      <w:pPr>
        <w:spacing w:line="20" w:lineRule="exact"/>
      </w:pPr>
    </w:p>
  </w:endnote>
  <w:endnote w:type="continuationSeparator" w:id="0">
    <w:p w14:paraId="4DFF4962" w14:textId="77777777" w:rsidR="00101975" w:rsidRDefault="0010197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7CCB698" w14:textId="77777777" w:rsidR="00101975" w:rsidRDefault="0010197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3D1EE" w14:textId="77777777" w:rsidR="00101975" w:rsidRDefault="0010197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177F8AF" w14:textId="77777777" w:rsidR="00101975" w:rsidRDefault="00101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75"/>
    <w:rsid w:val="0010197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971AB"/>
    <w:rsid w:val="003F71A1"/>
    <w:rsid w:val="00476415"/>
    <w:rsid w:val="00546F8D"/>
    <w:rsid w:val="00560113"/>
    <w:rsid w:val="005924DF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31D4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B9287"/>
  <w15:docId w15:val="{09E54EB6-248F-4FD8-8E13-94DDC9F8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682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2025-10-17T07:37:00.0000000Z</dcterms:created>
  <dcterms:modified xsi:type="dcterms:W3CDTF">2025-10-17T09:12:00.0000000Z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