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023D0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E887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B2F9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E18DB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0D4B9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9D882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A5130B" w14:textId="77777777"/>
        </w:tc>
      </w:tr>
      <w:tr w:rsidR="00997775" w14:paraId="1A2B6F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016278" w14:textId="77777777"/>
        </w:tc>
      </w:tr>
      <w:tr w:rsidR="00997775" w14:paraId="4AAD30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62763" w14:textId="77777777"/>
        </w:tc>
        <w:tc>
          <w:tcPr>
            <w:tcW w:w="7654" w:type="dxa"/>
            <w:gridSpan w:val="2"/>
          </w:tcPr>
          <w:p w:rsidR="00997775" w:rsidRDefault="00997775" w14:paraId="7731C05A" w14:textId="77777777"/>
        </w:tc>
      </w:tr>
      <w:tr w:rsidR="00997775" w14:paraId="5A4E43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67932" w14:paraId="711D6B49" w14:textId="63F737E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F67932" w14:paraId="10A9B9EC" w14:textId="67B91321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30558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80DBF3" w14:textId="77777777"/>
        </w:tc>
        <w:tc>
          <w:tcPr>
            <w:tcW w:w="7654" w:type="dxa"/>
            <w:gridSpan w:val="2"/>
          </w:tcPr>
          <w:p w:rsidR="00997775" w:rsidRDefault="00997775" w14:paraId="7582A735" w14:textId="77777777"/>
        </w:tc>
      </w:tr>
      <w:tr w:rsidR="00997775" w14:paraId="49A6BD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9D1180" w14:textId="77777777"/>
        </w:tc>
        <w:tc>
          <w:tcPr>
            <w:tcW w:w="7654" w:type="dxa"/>
            <w:gridSpan w:val="2"/>
          </w:tcPr>
          <w:p w:rsidR="00997775" w:rsidRDefault="00997775" w14:paraId="33B5345E" w14:textId="77777777"/>
        </w:tc>
      </w:tr>
      <w:tr w:rsidR="00997775" w14:paraId="67EFE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2489B" w14:textId="1E04FD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C2763">
              <w:rPr>
                <w:b/>
              </w:rPr>
              <w:t>2317</w:t>
            </w:r>
          </w:p>
        </w:tc>
        <w:tc>
          <w:tcPr>
            <w:tcW w:w="7654" w:type="dxa"/>
            <w:gridSpan w:val="2"/>
          </w:tcPr>
          <w:p w:rsidR="00997775" w:rsidRDefault="00997775" w14:paraId="4A382BAA" w14:textId="4DC923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C2763">
              <w:rPr>
                <w:b/>
              </w:rPr>
              <w:t>HET LID TEUNISSEN C.S.</w:t>
            </w:r>
          </w:p>
        </w:tc>
      </w:tr>
      <w:tr w:rsidR="00997775" w14:paraId="4DF79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AD4C3" w14:textId="77777777"/>
        </w:tc>
        <w:tc>
          <w:tcPr>
            <w:tcW w:w="7654" w:type="dxa"/>
            <w:gridSpan w:val="2"/>
          </w:tcPr>
          <w:p w:rsidR="00997775" w:rsidP="00280D6A" w:rsidRDefault="00997775" w14:paraId="3E012BBC" w14:textId="386841D6">
            <w:r>
              <w:t>Voorgesteld</w:t>
            </w:r>
            <w:r w:rsidR="00280D6A">
              <w:t xml:space="preserve"> </w:t>
            </w:r>
            <w:r w:rsidR="001C2763">
              <w:t>16 oktober 2025</w:t>
            </w:r>
          </w:p>
        </w:tc>
      </w:tr>
      <w:tr w:rsidR="00997775" w14:paraId="72A43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A0CC5" w14:textId="77777777"/>
        </w:tc>
        <w:tc>
          <w:tcPr>
            <w:tcW w:w="7654" w:type="dxa"/>
            <w:gridSpan w:val="2"/>
          </w:tcPr>
          <w:p w:rsidR="00997775" w:rsidRDefault="00997775" w14:paraId="5E18A5F9" w14:textId="77777777"/>
        </w:tc>
      </w:tr>
      <w:tr w:rsidR="00997775" w14:paraId="5F3E6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892CCD" w14:textId="77777777"/>
        </w:tc>
        <w:tc>
          <w:tcPr>
            <w:tcW w:w="7654" w:type="dxa"/>
            <w:gridSpan w:val="2"/>
          </w:tcPr>
          <w:p w:rsidR="00997775" w:rsidRDefault="00997775" w14:paraId="26888AB8" w14:textId="77777777">
            <w:r>
              <w:t>De Kamer,</w:t>
            </w:r>
          </w:p>
        </w:tc>
      </w:tr>
      <w:tr w:rsidR="00997775" w14:paraId="3AEA4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97EEE" w14:textId="77777777"/>
        </w:tc>
        <w:tc>
          <w:tcPr>
            <w:tcW w:w="7654" w:type="dxa"/>
            <w:gridSpan w:val="2"/>
          </w:tcPr>
          <w:p w:rsidR="00997775" w:rsidRDefault="00997775" w14:paraId="33A7796E" w14:textId="77777777"/>
        </w:tc>
      </w:tr>
      <w:tr w:rsidR="00997775" w14:paraId="0C1E1D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7DE98F" w14:textId="77777777"/>
        </w:tc>
        <w:tc>
          <w:tcPr>
            <w:tcW w:w="7654" w:type="dxa"/>
            <w:gridSpan w:val="2"/>
          </w:tcPr>
          <w:p w:rsidR="00997775" w:rsidRDefault="00997775" w14:paraId="7E75E6A4" w14:textId="77777777">
            <w:r>
              <w:t>gehoord de beraadslaging,</w:t>
            </w:r>
          </w:p>
        </w:tc>
      </w:tr>
      <w:tr w:rsidR="00997775" w14:paraId="1F9AE9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64AE70" w14:textId="77777777"/>
        </w:tc>
        <w:tc>
          <w:tcPr>
            <w:tcW w:w="7654" w:type="dxa"/>
            <w:gridSpan w:val="2"/>
          </w:tcPr>
          <w:p w:rsidR="00997775" w:rsidRDefault="00997775" w14:paraId="0384FAEC" w14:textId="77777777"/>
        </w:tc>
      </w:tr>
      <w:tr w:rsidR="00997775" w14:paraId="58422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CD56E" w14:textId="77777777"/>
        </w:tc>
        <w:tc>
          <w:tcPr>
            <w:tcW w:w="7654" w:type="dxa"/>
            <w:gridSpan w:val="2"/>
          </w:tcPr>
          <w:p w:rsidR="00217DC5" w:rsidP="00217DC5" w:rsidRDefault="00217DC5" w14:paraId="0571E3BF" w14:textId="77777777">
            <w:r>
              <w:t>constaterende dat de Rijksuniversiteit Groningen (RUG) en de Technische Universiteit Eindhoven (TU/e) een samenwerking zijn aangegaan met een Israëlische universiteit die nauwe banden heeft met het Israëlische leger;</w:t>
            </w:r>
          </w:p>
          <w:p w:rsidR="00217DC5" w:rsidP="00217DC5" w:rsidRDefault="00217DC5" w14:paraId="786750AB" w14:textId="77777777"/>
          <w:p w:rsidR="00217DC5" w:rsidP="00217DC5" w:rsidRDefault="00217DC5" w14:paraId="7D3AD087" w14:textId="77777777">
            <w:r>
              <w:t>overwegende dat binnen deze projecten dual-usetechnologie wordt ontwikkeld, die ook militair kan worden ingezet, zoals autonome drones die in Gaza worden gebruikt;</w:t>
            </w:r>
          </w:p>
          <w:p w:rsidR="00217DC5" w:rsidP="00217DC5" w:rsidRDefault="00217DC5" w14:paraId="33B02AA8" w14:textId="77777777"/>
          <w:p w:rsidR="00217DC5" w:rsidP="00217DC5" w:rsidRDefault="00217DC5" w14:paraId="545EC972" w14:textId="77777777">
            <w:r>
              <w:t>van mening dat alle medeplichtigheid aan genocide en andere schendingen van het internationaal humanitair recht via academische samenwerkingen moet worden uitgesloten;</w:t>
            </w:r>
          </w:p>
          <w:p w:rsidR="00217DC5" w:rsidP="00217DC5" w:rsidRDefault="00217DC5" w14:paraId="18187A78" w14:textId="77777777"/>
          <w:p w:rsidR="00217DC5" w:rsidP="00217DC5" w:rsidRDefault="00217DC5" w14:paraId="536304BD" w14:textId="77777777">
            <w:r>
              <w:t>verzoekt de regering om een algehele academische boycot tegen Israël in te stellen,</w:t>
            </w:r>
          </w:p>
          <w:p w:rsidR="00217DC5" w:rsidP="00217DC5" w:rsidRDefault="00217DC5" w14:paraId="095B9FFA" w14:textId="77777777"/>
          <w:p w:rsidR="00217DC5" w:rsidP="00217DC5" w:rsidRDefault="00217DC5" w14:paraId="18B996D6" w14:textId="77777777">
            <w:r>
              <w:t>en gaat over tot de orde van de dag.</w:t>
            </w:r>
          </w:p>
          <w:p w:rsidR="00217DC5" w:rsidP="00217DC5" w:rsidRDefault="00217DC5" w14:paraId="02110C1F" w14:textId="77777777"/>
          <w:p w:rsidR="00217DC5" w:rsidP="00217DC5" w:rsidRDefault="00217DC5" w14:paraId="51F2C507" w14:textId="77777777">
            <w:r>
              <w:t>Teunissen</w:t>
            </w:r>
          </w:p>
          <w:p w:rsidR="00217DC5" w:rsidP="00217DC5" w:rsidRDefault="00217DC5" w14:paraId="6D7C3FD8" w14:textId="77777777">
            <w:r>
              <w:t>Dobbe</w:t>
            </w:r>
          </w:p>
          <w:p w:rsidR="00997775" w:rsidP="00217DC5" w:rsidRDefault="00217DC5" w14:paraId="42948F17" w14:textId="10537A01">
            <w:r>
              <w:t>Van Baarle</w:t>
            </w:r>
          </w:p>
        </w:tc>
      </w:tr>
    </w:tbl>
    <w:p w:rsidR="00997775" w:rsidRDefault="00997775" w14:paraId="7DB932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A13D" w14:textId="77777777" w:rsidR="00F67932" w:rsidRDefault="00F67932">
      <w:pPr>
        <w:spacing w:line="20" w:lineRule="exact"/>
      </w:pPr>
    </w:p>
  </w:endnote>
  <w:endnote w:type="continuationSeparator" w:id="0">
    <w:p w14:paraId="37BA16F9" w14:textId="77777777" w:rsidR="00F67932" w:rsidRDefault="00F679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8221CE" w14:textId="77777777" w:rsidR="00F67932" w:rsidRDefault="00F679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25A5" w14:textId="77777777" w:rsidR="00F67932" w:rsidRDefault="00F679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F7742F" w14:textId="77777777" w:rsidR="00F67932" w:rsidRDefault="00F6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32"/>
    <w:rsid w:val="00133FCE"/>
    <w:rsid w:val="001C2763"/>
    <w:rsid w:val="001E482C"/>
    <w:rsid w:val="001E4877"/>
    <w:rsid w:val="0021105A"/>
    <w:rsid w:val="00217DC5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793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8A7BC"/>
  <w15:docId w15:val="{1754EBFF-2E7A-42A5-A7BE-8A55568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