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1F0354C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E437F6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E7AFB3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CBB26E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DD919A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7D33446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2D0BEC4" w14:textId="77777777"/>
        </w:tc>
      </w:tr>
      <w:tr w:rsidR="00997775" w14:paraId="3C9EF3C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2D5515C" w14:textId="77777777"/>
        </w:tc>
      </w:tr>
      <w:tr w:rsidR="00997775" w14:paraId="6FEED7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FB5D28" w14:textId="77777777"/>
        </w:tc>
        <w:tc>
          <w:tcPr>
            <w:tcW w:w="7654" w:type="dxa"/>
            <w:gridSpan w:val="2"/>
          </w:tcPr>
          <w:p w:rsidR="00997775" w:rsidRDefault="00997775" w14:paraId="1E319A08" w14:textId="77777777"/>
        </w:tc>
      </w:tr>
      <w:tr w:rsidR="00997775" w14:paraId="7896B3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CF0272" w14:paraId="38DBDA2E" w14:textId="5524F82E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997775" w:rsidP="00A07C71" w:rsidRDefault="00CF0272" w14:paraId="654DE6A8" w14:textId="29A07756">
            <w:pPr>
              <w:rPr>
                <w:b/>
              </w:rPr>
            </w:pPr>
            <w:r w:rsidRPr="00B754A6">
              <w:rPr>
                <w:b/>
                <w:bCs/>
              </w:rPr>
              <w:t>Europese Raad</w:t>
            </w:r>
          </w:p>
        </w:tc>
      </w:tr>
      <w:tr w:rsidR="00997775" w14:paraId="55F23F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82EB03" w14:textId="77777777"/>
        </w:tc>
        <w:tc>
          <w:tcPr>
            <w:tcW w:w="7654" w:type="dxa"/>
            <w:gridSpan w:val="2"/>
          </w:tcPr>
          <w:p w:rsidR="00997775" w:rsidRDefault="00997775" w14:paraId="617EBBA9" w14:textId="77777777"/>
        </w:tc>
      </w:tr>
      <w:tr w:rsidR="00997775" w14:paraId="649C19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8D1DC8" w14:textId="77777777"/>
        </w:tc>
        <w:tc>
          <w:tcPr>
            <w:tcW w:w="7654" w:type="dxa"/>
            <w:gridSpan w:val="2"/>
          </w:tcPr>
          <w:p w:rsidR="00997775" w:rsidRDefault="00997775" w14:paraId="45BC51D4" w14:textId="77777777"/>
        </w:tc>
      </w:tr>
      <w:tr w:rsidR="00997775" w14:paraId="183E93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8ACAB1" w14:textId="4FF21D0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43083">
              <w:rPr>
                <w:b/>
              </w:rPr>
              <w:t>2319</w:t>
            </w:r>
          </w:p>
        </w:tc>
        <w:tc>
          <w:tcPr>
            <w:tcW w:w="7654" w:type="dxa"/>
            <w:gridSpan w:val="2"/>
          </w:tcPr>
          <w:p w:rsidR="00997775" w:rsidRDefault="00997775" w14:paraId="0E8ED2ED" w14:textId="0790AF0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43083">
              <w:rPr>
                <w:b/>
              </w:rPr>
              <w:t>HET LID DIEDERIK VAN DIJK</w:t>
            </w:r>
          </w:p>
        </w:tc>
      </w:tr>
      <w:tr w:rsidR="00997775" w14:paraId="7639BC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B836A6" w14:textId="77777777"/>
        </w:tc>
        <w:tc>
          <w:tcPr>
            <w:tcW w:w="7654" w:type="dxa"/>
            <w:gridSpan w:val="2"/>
          </w:tcPr>
          <w:p w:rsidR="00997775" w:rsidP="00280D6A" w:rsidRDefault="00997775" w14:paraId="3D1553B9" w14:textId="54984F60">
            <w:r>
              <w:t>Voorgesteld</w:t>
            </w:r>
            <w:r w:rsidR="00280D6A">
              <w:t xml:space="preserve"> </w:t>
            </w:r>
            <w:r w:rsidR="00943083">
              <w:t>16 oktober 2025</w:t>
            </w:r>
          </w:p>
        </w:tc>
      </w:tr>
      <w:tr w:rsidR="00997775" w14:paraId="1D4C44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0AAB61" w14:textId="77777777"/>
        </w:tc>
        <w:tc>
          <w:tcPr>
            <w:tcW w:w="7654" w:type="dxa"/>
            <w:gridSpan w:val="2"/>
          </w:tcPr>
          <w:p w:rsidR="00997775" w:rsidRDefault="00997775" w14:paraId="545D6082" w14:textId="77777777"/>
        </w:tc>
      </w:tr>
      <w:tr w:rsidR="00997775" w14:paraId="3308A7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FB2390" w14:textId="77777777"/>
        </w:tc>
        <w:tc>
          <w:tcPr>
            <w:tcW w:w="7654" w:type="dxa"/>
            <w:gridSpan w:val="2"/>
          </w:tcPr>
          <w:p w:rsidR="00997775" w:rsidRDefault="00997775" w14:paraId="6A900B26" w14:textId="77777777">
            <w:r>
              <w:t>De Kamer,</w:t>
            </w:r>
          </w:p>
        </w:tc>
      </w:tr>
      <w:tr w:rsidR="00997775" w14:paraId="035167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16FB6F" w14:textId="77777777"/>
        </w:tc>
        <w:tc>
          <w:tcPr>
            <w:tcW w:w="7654" w:type="dxa"/>
            <w:gridSpan w:val="2"/>
          </w:tcPr>
          <w:p w:rsidR="00997775" w:rsidRDefault="00997775" w14:paraId="02B8B702" w14:textId="77777777"/>
        </w:tc>
      </w:tr>
      <w:tr w:rsidR="00997775" w14:paraId="2E3978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FF2D72" w14:textId="77777777"/>
        </w:tc>
        <w:tc>
          <w:tcPr>
            <w:tcW w:w="7654" w:type="dxa"/>
            <w:gridSpan w:val="2"/>
          </w:tcPr>
          <w:p w:rsidR="00997775" w:rsidRDefault="00997775" w14:paraId="2C7F6459" w14:textId="77777777">
            <w:r>
              <w:t>gehoord de beraadslaging,</w:t>
            </w:r>
          </w:p>
        </w:tc>
      </w:tr>
      <w:tr w:rsidR="00997775" w14:paraId="378391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DB7150" w14:textId="77777777"/>
        </w:tc>
        <w:tc>
          <w:tcPr>
            <w:tcW w:w="7654" w:type="dxa"/>
            <w:gridSpan w:val="2"/>
          </w:tcPr>
          <w:p w:rsidR="00997775" w:rsidRDefault="00997775" w14:paraId="1696F00B" w14:textId="77777777"/>
        </w:tc>
      </w:tr>
      <w:tr w:rsidR="00997775" w14:paraId="14AAE9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79EA67" w14:textId="77777777"/>
        </w:tc>
        <w:tc>
          <w:tcPr>
            <w:tcW w:w="7654" w:type="dxa"/>
            <w:gridSpan w:val="2"/>
          </w:tcPr>
          <w:p w:rsidR="00D05D5E" w:rsidP="00D05D5E" w:rsidRDefault="00D05D5E" w14:paraId="34609E1F" w14:textId="77777777">
            <w:r>
              <w:t>constaterende dat Israël zich gecommitteerd heeft aan het recente vredesplan en dat de eerste fase van het vredesplan reeds in werking is getreden;</w:t>
            </w:r>
          </w:p>
          <w:p w:rsidR="00D05D5E" w:rsidP="00D05D5E" w:rsidRDefault="00D05D5E" w14:paraId="22B76232" w14:textId="77777777"/>
          <w:p w:rsidR="00D05D5E" w:rsidP="00D05D5E" w:rsidRDefault="00D05D5E" w14:paraId="799ED690" w14:textId="77777777">
            <w:r>
              <w:t>overwegende dat Israël hiervoor een zeer hoge prijs betaalt, onder meer door de vrijlating van Palestijnse terroristen en moordenaars, en daarmee toont dat het vredesplan Israël ernst is;</w:t>
            </w:r>
          </w:p>
          <w:p w:rsidR="00D05D5E" w:rsidP="00D05D5E" w:rsidRDefault="00D05D5E" w14:paraId="34B53D23" w14:textId="77777777"/>
          <w:p w:rsidR="00D05D5E" w:rsidP="00D05D5E" w:rsidRDefault="00D05D5E" w14:paraId="5D9A4134" w14:textId="77777777">
            <w:r>
              <w:t>verzoekt het kabinet af te zien van sancties of vergelijkbare maatregelen jegens Israël en deze opstelling ook actief uit te dragen op Europees niveau,</w:t>
            </w:r>
          </w:p>
          <w:p w:rsidR="00D05D5E" w:rsidP="00D05D5E" w:rsidRDefault="00D05D5E" w14:paraId="541370D3" w14:textId="77777777"/>
          <w:p w:rsidR="00D05D5E" w:rsidP="00D05D5E" w:rsidRDefault="00D05D5E" w14:paraId="01C46181" w14:textId="77777777">
            <w:r>
              <w:t>en gaat over tot de orde van de dag.</w:t>
            </w:r>
          </w:p>
          <w:p w:rsidR="00D05D5E" w:rsidP="00D05D5E" w:rsidRDefault="00D05D5E" w14:paraId="1BB44B21" w14:textId="77777777"/>
          <w:p w:rsidR="00997775" w:rsidP="00D05D5E" w:rsidRDefault="00D05D5E" w14:paraId="592251D9" w14:textId="03C79BE5">
            <w:r>
              <w:t>Diederik van Dijk</w:t>
            </w:r>
          </w:p>
        </w:tc>
      </w:tr>
    </w:tbl>
    <w:p w:rsidR="00997775" w:rsidRDefault="00997775" w14:paraId="7BC3C41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CC723" w14:textId="77777777" w:rsidR="00CF0272" w:rsidRDefault="00CF0272">
      <w:pPr>
        <w:spacing w:line="20" w:lineRule="exact"/>
      </w:pPr>
    </w:p>
  </w:endnote>
  <w:endnote w:type="continuationSeparator" w:id="0">
    <w:p w14:paraId="4FFA6799" w14:textId="77777777" w:rsidR="00CF0272" w:rsidRDefault="00CF027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8915350" w14:textId="77777777" w:rsidR="00CF0272" w:rsidRDefault="00CF027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5560E" w14:textId="77777777" w:rsidR="00CF0272" w:rsidRDefault="00CF027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DBE0F49" w14:textId="77777777" w:rsidR="00CF0272" w:rsidRDefault="00CF0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7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971AB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43083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F0272"/>
    <w:rsid w:val="00D05D5E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3F613"/>
  <w15:docId w15:val="{276FB085-8426-449C-9FFC-1561BA6B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657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2025-10-17T07:37:00.0000000Z</dcterms:created>
  <dcterms:modified xsi:type="dcterms:W3CDTF">2025-10-17T09:43:00.0000000Z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