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BDE55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C8EAD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E5E0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39F23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854B1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24AA54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2E2767" w14:textId="77777777"/>
        </w:tc>
      </w:tr>
      <w:tr w:rsidR="00997775" w14:paraId="6BD6C3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75309D" w14:textId="77777777"/>
        </w:tc>
      </w:tr>
      <w:tr w:rsidR="00997775" w14:paraId="11A3DA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09EAB7" w14:textId="77777777"/>
        </w:tc>
        <w:tc>
          <w:tcPr>
            <w:tcW w:w="7654" w:type="dxa"/>
            <w:gridSpan w:val="2"/>
          </w:tcPr>
          <w:p w:rsidR="00997775" w:rsidRDefault="00997775" w14:paraId="7C7E3AD4" w14:textId="77777777"/>
        </w:tc>
      </w:tr>
      <w:tr w:rsidR="00997775" w14:paraId="293BB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84C25" w14:paraId="560B6B16" w14:textId="47EFDFCB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884C25" w14:paraId="0F181073" w14:textId="7DA355ED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1D6459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CEB629" w14:textId="77777777"/>
        </w:tc>
        <w:tc>
          <w:tcPr>
            <w:tcW w:w="7654" w:type="dxa"/>
            <w:gridSpan w:val="2"/>
          </w:tcPr>
          <w:p w:rsidR="00997775" w:rsidRDefault="00997775" w14:paraId="5C2F4B30" w14:textId="77777777"/>
        </w:tc>
      </w:tr>
      <w:tr w:rsidR="00997775" w14:paraId="7DB051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D83C91" w14:textId="77777777"/>
        </w:tc>
        <w:tc>
          <w:tcPr>
            <w:tcW w:w="7654" w:type="dxa"/>
            <w:gridSpan w:val="2"/>
          </w:tcPr>
          <w:p w:rsidR="00997775" w:rsidRDefault="00997775" w14:paraId="5B9852E0" w14:textId="77777777"/>
        </w:tc>
      </w:tr>
      <w:tr w:rsidR="00997775" w14:paraId="32B9F9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268069" w14:textId="4D6A08D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B28B7">
              <w:rPr>
                <w:b/>
              </w:rPr>
              <w:t>2320</w:t>
            </w:r>
          </w:p>
        </w:tc>
        <w:tc>
          <w:tcPr>
            <w:tcW w:w="7654" w:type="dxa"/>
            <w:gridSpan w:val="2"/>
          </w:tcPr>
          <w:p w:rsidR="00997775" w:rsidRDefault="00997775" w14:paraId="1019395A" w14:textId="0E0B3FA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B28B7">
              <w:rPr>
                <w:b/>
              </w:rPr>
              <w:t>HET LID CEDER</w:t>
            </w:r>
          </w:p>
        </w:tc>
      </w:tr>
      <w:tr w:rsidR="00997775" w14:paraId="76010B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9BF800" w14:textId="77777777"/>
        </w:tc>
        <w:tc>
          <w:tcPr>
            <w:tcW w:w="7654" w:type="dxa"/>
            <w:gridSpan w:val="2"/>
          </w:tcPr>
          <w:p w:rsidR="00997775" w:rsidP="00280D6A" w:rsidRDefault="00997775" w14:paraId="3185D31F" w14:textId="6095390A">
            <w:r>
              <w:t>Voorgesteld</w:t>
            </w:r>
            <w:r w:rsidR="00280D6A">
              <w:t xml:space="preserve"> </w:t>
            </w:r>
            <w:r w:rsidR="000B28B7">
              <w:t>16 oktober 2025</w:t>
            </w:r>
          </w:p>
        </w:tc>
      </w:tr>
      <w:tr w:rsidR="00997775" w14:paraId="23C63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2E9283" w14:textId="77777777"/>
        </w:tc>
        <w:tc>
          <w:tcPr>
            <w:tcW w:w="7654" w:type="dxa"/>
            <w:gridSpan w:val="2"/>
          </w:tcPr>
          <w:p w:rsidR="00997775" w:rsidRDefault="00997775" w14:paraId="12B779BE" w14:textId="77777777"/>
        </w:tc>
      </w:tr>
      <w:tr w:rsidR="00997775" w14:paraId="699441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97FF4D" w14:textId="77777777"/>
        </w:tc>
        <w:tc>
          <w:tcPr>
            <w:tcW w:w="7654" w:type="dxa"/>
            <w:gridSpan w:val="2"/>
          </w:tcPr>
          <w:p w:rsidR="00997775" w:rsidRDefault="00997775" w14:paraId="3329E71E" w14:textId="77777777">
            <w:r>
              <w:t>De Kamer,</w:t>
            </w:r>
          </w:p>
        </w:tc>
      </w:tr>
      <w:tr w:rsidR="00997775" w14:paraId="1C9DB1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B27E6F" w14:textId="77777777"/>
        </w:tc>
        <w:tc>
          <w:tcPr>
            <w:tcW w:w="7654" w:type="dxa"/>
            <w:gridSpan w:val="2"/>
          </w:tcPr>
          <w:p w:rsidR="00997775" w:rsidRDefault="00997775" w14:paraId="15A957E5" w14:textId="77777777"/>
        </w:tc>
      </w:tr>
      <w:tr w:rsidR="00997775" w14:paraId="38E282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AF5603" w14:textId="77777777"/>
        </w:tc>
        <w:tc>
          <w:tcPr>
            <w:tcW w:w="7654" w:type="dxa"/>
            <w:gridSpan w:val="2"/>
          </w:tcPr>
          <w:p w:rsidR="00997775" w:rsidRDefault="00997775" w14:paraId="29839B1D" w14:textId="77777777">
            <w:r>
              <w:t>gehoord de beraadslaging,</w:t>
            </w:r>
          </w:p>
        </w:tc>
      </w:tr>
      <w:tr w:rsidR="00997775" w14:paraId="2E1434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A9B01F" w14:textId="77777777"/>
        </w:tc>
        <w:tc>
          <w:tcPr>
            <w:tcW w:w="7654" w:type="dxa"/>
            <w:gridSpan w:val="2"/>
          </w:tcPr>
          <w:p w:rsidR="00997775" w:rsidRDefault="00997775" w14:paraId="5CD68E0B" w14:textId="77777777"/>
        </w:tc>
      </w:tr>
      <w:tr w:rsidR="00997775" w14:paraId="43D3E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36CF21" w14:textId="77777777"/>
        </w:tc>
        <w:tc>
          <w:tcPr>
            <w:tcW w:w="7654" w:type="dxa"/>
            <w:gridSpan w:val="2"/>
          </w:tcPr>
          <w:p w:rsidR="006E1159" w:rsidP="006E1159" w:rsidRDefault="006E1159" w14:paraId="5FC7DD48" w14:textId="77777777">
            <w:r>
              <w:t>constaterende dat wederopbouw van Gaza noodzakelijk is, waarvoor vele miljarden noodzakelijk zijn;</w:t>
            </w:r>
          </w:p>
          <w:p w:rsidR="006E1159" w:rsidP="006E1159" w:rsidRDefault="006E1159" w14:paraId="286577B7" w14:textId="77777777"/>
          <w:p w:rsidR="006E1159" w:rsidP="006E1159" w:rsidRDefault="006E1159" w14:paraId="1180F9E3" w14:textId="77777777">
            <w:r>
              <w:t>overwegende dat de kopstukken van Hamas beschikken over grote financiële vermogens, die voor een groot deel vergaard zijn met middelen die voor de Gazaanse bevolking bedoeld waren;</w:t>
            </w:r>
          </w:p>
          <w:p w:rsidR="006E1159" w:rsidP="006E1159" w:rsidRDefault="006E1159" w14:paraId="5C285E05" w14:textId="77777777"/>
          <w:p w:rsidR="006E1159" w:rsidP="006E1159" w:rsidRDefault="006E1159" w14:paraId="1BFF2E11" w14:textId="77777777">
            <w:r>
              <w:t>verzoekt de regering om te onderzoeken of de tegoeden geconfisqueerd kunnen worden en, zo ja, hoe ook deze tegoeden ingezet kunnen worden voor de wederopbouw van Gaza,</w:t>
            </w:r>
          </w:p>
          <w:p w:rsidR="006E1159" w:rsidP="006E1159" w:rsidRDefault="006E1159" w14:paraId="4262597C" w14:textId="77777777"/>
          <w:p w:rsidR="006E1159" w:rsidP="006E1159" w:rsidRDefault="006E1159" w14:paraId="27970949" w14:textId="77777777">
            <w:r>
              <w:t>en gaat over tot de orde van de dag.</w:t>
            </w:r>
          </w:p>
          <w:p w:rsidR="006E1159" w:rsidP="006E1159" w:rsidRDefault="006E1159" w14:paraId="600E029C" w14:textId="77777777"/>
          <w:p w:rsidR="00997775" w:rsidP="006E1159" w:rsidRDefault="006E1159" w14:paraId="49B51ADA" w14:textId="3F70A8F1">
            <w:r>
              <w:t>Ceder</w:t>
            </w:r>
          </w:p>
        </w:tc>
      </w:tr>
    </w:tbl>
    <w:p w:rsidR="00997775" w:rsidRDefault="00997775" w14:paraId="341DD87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5A3C" w14:textId="77777777" w:rsidR="00884C25" w:rsidRDefault="00884C25">
      <w:pPr>
        <w:spacing w:line="20" w:lineRule="exact"/>
      </w:pPr>
    </w:p>
  </w:endnote>
  <w:endnote w:type="continuationSeparator" w:id="0">
    <w:p w14:paraId="53AE2E5C" w14:textId="77777777" w:rsidR="00884C25" w:rsidRDefault="00884C2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A4E35D" w14:textId="77777777" w:rsidR="00884C25" w:rsidRDefault="00884C2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A49C7" w14:textId="77777777" w:rsidR="00884C25" w:rsidRDefault="00884C2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203C4AA" w14:textId="77777777" w:rsidR="00884C25" w:rsidRDefault="0088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25"/>
    <w:rsid w:val="000B28B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6E1159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4C25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90E01"/>
  <w15:docId w15:val="{75B54ABD-C4BC-4FFA-877A-0F6D9EB2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2025-10-17T07:37:00.0000000Z</dcterms:created>
  <dcterms:modified xsi:type="dcterms:W3CDTF">2025-10-17T09:45:00.0000000Z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