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733026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AC69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5168E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FAF76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AF0B72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158B12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53F92E" w14:textId="77777777"/>
        </w:tc>
      </w:tr>
      <w:tr w:rsidR="00997775" w14:paraId="0FE8F3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5A728B" w14:textId="77777777"/>
        </w:tc>
      </w:tr>
      <w:tr w:rsidR="00997775" w14:paraId="00F5C1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D12C8A" w14:textId="77777777"/>
        </w:tc>
        <w:tc>
          <w:tcPr>
            <w:tcW w:w="7654" w:type="dxa"/>
            <w:gridSpan w:val="2"/>
          </w:tcPr>
          <w:p w:rsidR="00997775" w:rsidRDefault="00997775" w14:paraId="51A6A431" w14:textId="77777777"/>
        </w:tc>
      </w:tr>
      <w:tr w:rsidR="00997775" w14:paraId="41755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E3B61" w14:paraId="6F10BD3B" w14:textId="686F0493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CE3B61" w14:paraId="7038788B" w14:textId="3FC8DFF2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49B706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CFC3B1" w14:textId="77777777"/>
        </w:tc>
        <w:tc>
          <w:tcPr>
            <w:tcW w:w="7654" w:type="dxa"/>
            <w:gridSpan w:val="2"/>
          </w:tcPr>
          <w:p w:rsidR="00997775" w:rsidRDefault="00997775" w14:paraId="36933DCF" w14:textId="77777777"/>
        </w:tc>
      </w:tr>
      <w:tr w:rsidR="00997775" w14:paraId="0E1EAE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773C69" w14:textId="77777777"/>
        </w:tc>
        <w:tc>
          <w:tcPr>
            <w:tcW w:w="7654" w:type="dxa"/>
            <w:gridSpan w:val="2"/>
          </w:tcPr>
          <w:p w:rsidR="00997775" w:rsidRDefault="00997775" w14:paraId="3255515A" w14:textId="77777777"/>
        </w:tc>
      </w:tr>
      <w:tr w:rsidR="00997775" w14:paraId="307AED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29B401" w14:textId="4056F5B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20B7D">
              <w:rPr>
                <w:b/>
              </w:rPr>
              <w:t>2324</w:t>
            </w:r>
          </w:p>
        </w:tc>
        <w:tc>
          <w:tcPr>
            <w:tcW w:w="7654" w:type="dxa"/>
            <w:gridSpan w:val="2"/>
          </w:tcPr>
          <w:p w:rsidR="00997775" w:rsidRDefault="00997775" w14:paraId="3CEB7882" w14:textId="00F6C59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20B7D">
              <w:rPr>
                <w:b/>
              </w:rPr>
              <w:t>HET LID DE VOS</w:t>
            </w:r>
          </w:p>
        </w:tc>
      </w:tr>
      <w:tr w:rsidR="00997775" w14:paraId="16960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F6B612" w14:textId="77777777"/>
        </w:tc>
        <w:tc>
          <w:tcPr>
            <w:tcW w:w="7654" w:type="dxa"/>
            <w:gridSpan w:val="2"/>
          </w:tcPr>
          <w:p w:rsidR="00997775" w:rsidP="00280D6A" w:rsidRDefault="00997775" w14:paraId="71B3B790" w14:textId="1607AD8B">
            <w:r>
              <w:t>Voorgesteld</w:t>
            </w:r>
            <w:r w:rsidR="00280D6A">
              <w:t xml:space="preserve"> </w:t>
            </w:r>
            <w:r w:rsidR="00E20B7D">
              <w:t>16 oktober 2025</w:t>
            </w:r>
          </w:p>
        </w:tc>
      </w:tr>
      <w:tr w:rsidR="00997775" w14:paraId="525639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799CBD" w14:textId="77777777"/>
        </w:tc>
        <w:tc>
          <w:tcPr>
            <w:tcW w:w="7654" w:type="dxa"/>
            <w:gridSpan w:val="2"/>
          </w:tcPr>
          <w:p w:rsidR="00997775" w:rsidRDefault="00997775" w14:paraId="187EC4F2" w14:textId="77777777"/>
        </w:tc>
      </w:tr>
      <w:tr w:rsidR="00997775" w14:paraId="3702FB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F913E9" w14:textId="77777777"/>
        </w:tc>
        <w:tc>
          <w:tcPr>
            <w:tcW w:w="7654" w:type="dxa"/>
            <w:gridSpan w:val="2"/>
          </w:tcPr>
          <w:p w:rsidR="00997775" w:rsidRDefault="00997775" w14:paraId="7E7DB12D" w14:textId="77777777">
            <w:r>
              <w:t>De Kamer,</w:t>
            </w:r>
          </w:p>
        </w:tc>
      </w:tr>
      <w:tr w:rsidR="00997775" w14:paraId="16B8F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862D14" w14:textId="77777777"/>
        </w:tc>
        <w:tc>
          <w:tcPr>
            <w:tcW w:w="7654" w:type="dxa"/>
            <w:gridSpan w:val="2"/>
          </w:tcPr>
          <w:p w:rsidR="00997775" w:rsidRDefault="00997775" w14:paraId="1E7C042D" w14:textId="77777777"/>
        </w:tc>
      </w:tr>
      <w:tr w:rsidR="00997775" w14:paraId="759E5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DF4419" w14:textId="77777777"/>
        </w:tc>
        <w:tc>
          <w:tcPr>
            <w:tcW w:w="7654" w:type="dxa"/>
            <w:gridSpan w:val="2"/>
          </w:tcPr>
          <w:p w:rsidR="00997775" w:rsidRDefault="00997775" w14:paraId="204441D5" w14:textId="77777777">
            <w:r>
              <w:t>gehoord de beraadslaging,</w:t>
            </w:r>
          </w:p>
        </w:tc>
      </w:tr>
      <w:tr w:rsidR="00997775" w14:paraId="51906C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9DF65A" w14:textId="77777777"/>
        </w:tc>
        <w:tc>
          <w:tcPr>
            <w:tcW w:w="7654" w:type="dxa"/>
            <w:gridSpan w:val="2"/>
          </w:tcPr>
          <w:p w:rsidR="00997775" w:rsidRDefault="00997775" w14:paraId="6200BE46" w14:textId="77777777"/>
        </w:tc>
      </w:tr>
      <w:tr w:rsidR="00997775" w14:paraId="76D82F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A4373A" w14:textId="77777777"/>
        </w:tc>
        <w:tc>
          <w:tcPr>
            <w:tcW w:w="7654" w:type="dxa"/>
            <w:gridSpan w:val="2"/>
          </w:tcPr>
          <w:p w:rsidR="008E67C4" w:rsidP="008E67C4" w:rsidRDefault="008E67C4" w14:paraId="26108E84" w14:textId="77777777">
            <w:r>
              <w:t>constaterende dat eurobonds of andere vormen van gezamenlijke schulduitgifte binnen de EU ertoe leiden dat Nederland medeverantwoordelijk wordt voor schulden van andere lidstaten;</w:t>
            </w:r>
          </w:p>
          <w:p w:rsidR="008E67C4" w:rsidP="008E67C4" w:rsidRDefault="008E67C4" w14:paraId="512A7F85" w14:textId="77777777"/>
          <w:p w:rsidR="008E67C4" w:rsidP="008E67C4" w:rsidRDefault="008E67C4" w14:paraId="64381A7E" w14:textId="77777777">
            <w:r>
              <w:t>roept de regering op zich te verzetten tegen ieder mogelijk voorstel voor gezamenlijke schulduitgifte c.q. eurobonds, en daarbij gebruik te maken van het vetorecht,</w:t>
            </w:r>
          </w:p>
          <w:p w:rsidR="008E67C4" w:rsidP="008E67C4" w:rsidRDefault="008E67C4" w14:paraId="2F534920" w14:textId="77777777"/>
          <w:p w:rsidR="008E67C4" w:rsidP="008E67C4" w:rsidRDefault="008E67C4" w14:paraId="575D4AFC" w14:textId="77777777">
            <w:r>
              <w:t>en gaat over tot de orde van de dag.</w:t>
            </w:r>
          </w:p>
          <w:p w:rsidR="008E67C4" w:rsidP="008E67C4" w:rsidRDefault="008E67C4" w14:paraId="32C2ECB3" w14:textId="77777777"/>
          <w:p w:rsidR="00997775" w:rsidP="008E67C4" w:rsidRDefault="008E67C4" w14:paraId="32E784A3" w14:textId="2AF5CCEA">
            <w:r>
              <w:t>De Vos</w:t>
            </w:r>
          </w:p>
        </w:tc>
      </w:tr>
    </w:tbl>
    <w:p w:rsidR="00997775" w:rsidRDefault="00997775" w14:paraId="5EA3ADA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BB49" w14:textId="77777777" w:rsidR="00CE3B61" w:rsidRDefault="00CE3B61">
      <w:pPr>
        <w:spacing w:line="20" w:lineRule="exact"/>
      </w:pPr>
    </w:p>
  </w:endnote>
  <w:endnote w:type="continuationSeparator" w:id="0">
    <w:p w14:paraId="7F4550AA" w14:textId="77777777" w:rsidR="00CE3B61" w:rsidRDefault="00CE3B6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F3DBAB" w14:textId="77777777" w:rsidR="00CE3B61" w:rsidRDefault="00CE3B6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13A5" w14:textId="77777777" w:rsidR="00CE3B61" w:rsidRDefault="00CE3B6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E8A973" w14:textId="77777777" w:rsidR="00CE3B61" w:rsidRDefault="00CE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6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67C4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3B61"/>
    <w:rsid w:val="00D43192"/>
    <w:rsid w:val="00DE2437"/>
    <w:rsid w:val="00E20B7D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BE0E"/>
  <w15:docId w15:val="{CFCD8A68-FA48-4267-8C5A-AC9497F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521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