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C3458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1A64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7D97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392A4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2F45B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56CB39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C8F0D0" w14:textId="77777777"/>
        </w:tc>
      </w:tr>
      <w:tr w:rsidR="00997775" w14:paraId="7821CA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595BC1" w14:textId="77777777"/>
        </w:tc>
      </w:tr>
      <w:tr w:rsidR="00997775" w14:paraId="414BB7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E188C" w14:textId="77777777"/>
        </w:tc>
        <w:tc>
          <w:tcPr>
            <w:tcW w:w="7654" w:type="dxa"/>
            <w:gridSpan w:val="2"/>
          </w:tcPr>
          <w:p w:rsidR="00997775" w:rsidRDefault="00997775" w14:paraId="0BE091F2" w14:textId="77777777"/>
        </w:tc>
      </w:tr>
      <w:tr w:rsidR="00997775" w14:paraId="331E15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616EA" w14:paraId="10D120C4" w14:textId="7B5881F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B616EA" w14:paraId="41E2C14A" w14:textId="351490A5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29903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31F62C" w14:textId="77777777"/>
        </w:tc>
        <w:tc>
          <w:tcPr>
            <w:tcW w:w="7654" w:type="dxa"/>
            <w:gridSpan w:val="2"/>
          </w:tcPr>
          <w:p w:rsidR="00997775" w:rsidRDefault="00997775" w14:paraId="2BBDC08A" w14:textId="77777777"/>
        </w:tc>
      </w:tr>
      <w:tr w:rsidR="00997775" w14:paraId="189D3F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9C1ED9" w14:textId="77777777"/>
        </w:tc>
        <w:tc>
          <w:tcPr>
            <w:tcW w:w="7654" w:type="dxa"/>
            <w:gridSpan w:val="2"/>
          </w:tcPr>
          <w:p w:rsidR="00997775" w:rsidRDefault="00997775" w14:paraId="0958395C" w14:textId="77777777"/>
        </w:tc>
      </w:tr>
      <w:tr w:rsidR="00997775" w14:paraId="67A68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A0FE6E" w14:textId="36BD67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B0CF5">
              <w:rPr>
                <w:b/>
              </w:rPr>
              <w:t>2325</w:t>
            </w:r>
          </w:p>
        </w:tc>
        <w:tc>
          <w:tcPr>
            <w:tcW w:w="7654" w:type="dxa"/>
            <w:gridSpan w:val="2"/>
          </w:tcPr>
          <w:p w:rsidR="00997775" w:rsidRDefault="00997775" w14:paraId="324DA458" w14:textId="3A6FB0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B0CF5">
              <w:rPr>
                <w:b/>
              </w:rPr>
              <w:t>HET LID VAN DER PLAS</w:t>
            </w:r>
          </w:p>
        </w:tc>
      </w:tr>
      <w:tr w:rsidR="00997775" w14:paraId="771FE4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18615D" w14:textId="77777777"/>
        </w:tc>
        <w:tc>
          <w:tcPr>
            <w:tcW w:w="7654" w:type="dxa"/>
            <w:gridSpan w:val="2"/>
          </w:tcPr>
          <w:p w:rsidR="00997775" w:rsidP="00280D6A" w:rsidRDefault="00997775" w14:paraId="715C25B7" w14:textId="69CF7679">
            <w:r>
              <w:t>Voorgesteld</w:t>
            </w:r>
            <w:r w:rsidR="00280D6A">
              <w:t xml:space="preserve"> </w:t>
            </w:r>
            <w:r w:rsidR="00FB0CF5">
              <w:t>16 oktober 2025</w:t>
            </w:r>
          </w:p>
        </w:tc>
      </w:tr>
      <w:tr w:rsidR="00997775" w14:paraId="0ABF2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8548F1" w14:textId="77777777"/>
        </w:tc>
        <w:tc>
          <w:tcPr>
            <w:tcW w:w="7654" w:type="dxa"/>
            <w:gridSpan w:val="2"/>
          </w:tcPr>
          <w:p w:rsidR="00997775" w:rsidRDefault="00997775" w14:paraId="1D4C149A" w14:textId="77777777"/>
        </w:tc>
      </w:tr>
      <w:tr w:rsidR="00997775" w14:paraId="702206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C67622" w14:textId="77777777"/>
        </w:tc>
        <w:tc>
          <w:tcPr>
            <w:tcW w:w="7654" w:type="dxa"/>
            <w:gridSpan w:val="2"/>
          </w:tcPr>
          <w:p w:rsidR="00997775" w:rsidRDefault="00997775" w14:paraId="15AEDB5C" w14:textId="77777777">
            <w:r>
              <w:t>De Kamer,</w:t>
            </w:r>
          </w:p>
        </w:tc>
      </w:tr>
      <w:tr w:rsidR="00997775" w14:paraId="3C1317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54D20E" w14:textId="77777777"/>
        </w:tc>
        <w:tc>
          <w:tcPr>
            <w:tcW w:w="7654" w:type="dxa"/>
            <w:gridSpan w:val="2"/>
          </w:tcPr>
          <w:p w:rsidR="00997775" w:rsidRDefault="00997775" w14:paraId="250B42EC" w14:textId="77777777"/>
        </w:tc>
      </w:tr>
      <w:tr w:rsidR="00997775" w14:paraId="4267B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67336" w14:textId="77777777"/>
        </w:tc>
        <w:tc>
          <w:tcPr>
            <w:tcW w:w="7654" w:type="dxa"/>
            <w:gridSpan w:val="2"/>
          </w:tcPr>
          <w:p w:rsidR="00997775" w:rsidRDefault="00997775" w14:paraId="322EA474" w14:textId="77777777">
            <w:r>
              <w:t>gehoord de beraadslaging,</w:t>
            </w:r>
          </w:p>
        </w:tc>
      </w:tr>
      <w:tr w:rsidR="00997775" w14:paraId="3C0F5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8C50EF" w14:textId="77777777"/>
        </w:tc>
        <w:tc>
          <w:tcPr>
            <w:tcW w:w="7654" w:type="dxa"/>
            <w:gridSpan w:val="2"/>
          </w:tcPr>
          <w:p w:rsidR="00997775" w:rsidRDefault="00997775" w14:paraId="650997BF" w14:textId="77777777"/>
        </w:tc>
      </w:tr>
      <w:tr w:rsidR="00997775" w14:paraId="10D80F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0DD4D" w14:textId="77777777"/>
        </w:tc>
        <w:tc>
          <w:tcPr>
            <w:tcW w:w="7654" w:type="dxa"/>
            <w:gridSpan w:val="2"/>
          </w:tcPr>
          <w:p w:rsidR="00FF38F7" w:rsidP="00FF38F7" w:rsidRDefault="00FF38F7" w14:paraId="3CC6C744" w14:textId="77777777">
            <w:r>
              <w:t>constaterende dat de EU vanaf 2035 nieuwe auto's met verbrandingsmotor wil verbieden;</w:t>
            </w:r>
          </w:p>
          <w:p w:rsidR="00FF38F7" w:rsidP="00FF38F7" w:rsidRDefault="00FF38F7" w14:paraId="249E68FD" w14:textId="77777777"/>
          <w:p w:rsidR="00FF38F7" w:rsidP="00FF38F7" w:rsidRDefault="00FF38F7" w14:paraId="30D7516C" w14:textId="77777777">
            <w:r>
              <w:t>overwegende dat dit onbetaalbaar is voor veel gezinnen en ondernemers en niet aansluit bij de praktijk;</w:t>
            </w:r>
          </w:p>
          <w:p w:rsidR="00FF38F7" w:rsidP="00FF38F7" w:rsidRDefault="00FF38F7" w14:paraId="4BC62F32" w14:textId="77777777"/>
          <w:p w:rsidR="00FF38F7" w:rsidP="00FF38F7" w:rsidRDefault="00FF38F7" w14:paraId="4F5B6E48" w14:textId="77777777">
            <w:r>
              <w:t>constaterende dat de concurrentiepositie van de Europese auto-industrie en daarmee ook toeleveranciers zwaar onder druk staan;</w:t>
            </w:r>
          </w:p>
          <w:p w:rsidR="00FF38F7" w:rsidP="00FF38F7" w:rsidRDefault="00FF38F7" w14:paraId="57A94D35" w14:textId="77777777"/>
          <w:p w:rsidR="00FF38F7" w:rsidP="00FF38F7" w:rsidRDefault="00FF38F7" w14:paraId="01A29607" w14:textId="77777777">
            <w:r>
              <w:t>constaterende dat de innovaties en kennis van de auto-industrie onder druk komen;</w:t>
            </w:r>
          </w:p>
          <w:p w:rsidR="00FF38F7" w:rsidP="00FF38F7" w:rsidRDefault="00FF38F7" w14:paraId="4B83EA08" w14:textId="77777777"/>
          <w:p w:rsidR="00FF38F7" w:rsidP="00FF38F7" w:rsidRDefault="00FF38F7" w14:paraId="55624429" w14:textId="77777777">
            <w:r>
              <w:t>verzoekt de regering zich in Brussel te verzetten tegen dit verbod en te pleiten voor een realistische mix van elektrisch, hybride en zuinige verbrandingsmotoren,</w:t>
            </w:r>
          </w:p>
          <w:p w:rsidR="00FF38F7" w:rsidP="00FF38F7" w:rsidRDefault="00FF38F7" w14:paraId="47669DD2" w14:textId="77777777"/>
          <w:p w:rsidR="00FF38F7" w:rsidP="00FF38F7" w:rsidRDefault="00FF38F7" w14:paraId="35DDCCE3" w14:textId="77777777">
            <w:r>
              <w:t>en gaat over tot de orde van de dag.</w:t>
            </w:r>
          </w:p>
          <w:p w:rsidR="00FF38F7" w:rsidP="00FF38F7" w:rsidRDefault="00FF38F7" w14:paraId="03B120B1" w14:textId="77777777"/>
          <w:p w:rsidR="00997775" w:rsidP="00FF38F7" w:rsidRDefault="00FF38F7" w14:paraId="3A66B26F" w14:textId="023699A6">
            <w:r>
              <w:t>Van der Plas</w:t>
            </w:r>
          </w:p>
        </w:tc>
      </w:tr>
    </w:tbl>
    <w:p w:rsidR="00997775" w:rsidRDefault="00997775" w14:paraId="4BD8D1F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44613" w14:textId="77777777" w:rsidR="00B616EA" w:rsidRDefault="00B616EA">
      <w:pPr>
        <w:spacing w:line="20" w:lineRule="exact"/>
      </w:pPr>
    </w:p>
  </w:endnote>
  <w:endnote w:type="continuationSeparator" w:id="0">
    <w:p w14:paraId="0E54AF9D" w14:textId="77777777" w:rsidR="00B616EA" w:rsidRDefault="00B616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FD7E9C" w14:textId="77777777" w:rsidR="00B616EA" w:rsidRDefault="00B616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2D30" w14:textId="77777777" w:rsidR="00B616EA" w:rsidRDefault="00B616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673424" w14:textId="77777777" w:rsidR="00B616EA" w:rsidRDefault="00B6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616EA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B0CF5"/>
    <w:rsid w:val="00FE7D3B"/>
    <w:rsid w:val="00FF1F22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11A32"/>
  <w15:docId w15:val="{0A0C4A7A-F9A5-4E8A-ADB7-55622493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