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4 (Apache licensed) using IBM_WEBSPHERE_XLXP JAXB in IBM Corporation Java 1.8.0_311 on Windows Server 2012 R2 -->
    <w:p w:rsidRPr="00A414E7" w:rsidR="00353BF1" w:rsidRDefault="00353BF1" w14:paraId="5DB7CCDB" w14:textId="56F99C26">
      <w:r w:rsidRPr="00A414E7">
        <w:t xml:space="preserve">Een goede integratie van nieuwkomers in de Nederlandse maatschappij is noodzakelijk. Het zorgt ervoor dat nieuwkomers </w:t>
      </w:r>
      <w:r w:rsidRPr="00A414E7" w:rsidR="000B15DC">
        <w:t>een waardevolle bijdrage leveren aan de maatschappij</w:t>
      </w:r>
      <w:r w:rsidRPr="00A414E7">
        <w:t xml:space="preserve">. Inburgering </w:t>
      </w:r>
      <w:r w:rsidRPr="00A414E7" w:rsidR="007134D6">
        <w:t xml:space="preserve">levert een </w:t>
      </w:r>
      <w:r w:rsidRPr="00A414E7" w:rsidR="004B4A57">
        <w:t>belangrijk</w:t>
      </w:r>
      <w:r w:rsidRPr="00A414E7" w:rsidR="007134D6">
        <w:t>e</w:t>
      </w:r>
      <w:r w:rsidRPr="00A414E7" w:rsidR="004B4A57">
        <w:t xml:space="preserve"> </w:t>
      </w:r>
      <w:r w:rsidRPr="00A414E7" w:rsidR="007134D6">
        <w:t>bijdrage</w:t>
      </w:r>
      <w:r w:rsidRPr="00A414E7" w:rsidR="00C718CF">
        <w:t xml:space="preserve"> </w:t>
      </w:r>
      <w:r w:rsidRPr="00A414E7" w:rsidR="007134D6">
        <w:t>aan</w:t>
      </w:r>
      <w:r w:rsidRPr="00A414E7" w:rsidR="00C718CF">
        <w:t xml:space="preserve"> integratie</w:t>
      </w:r>
      <w:r w:rsidRPr="00A414E7" w:rsidR="004B4A57">
        <w:t xml:space="preserve">. De Wet </w:t>
      </w:r>
      <w:r w:rsidRPr="00A414E7" w:rsidR="00B5750B">
        <w:t>i</w:t>
      </w:r>
      <w:r w:rsidRPr="00A414E7" w:rsidR="004B4A57">
        <w:t>nburgering 2021</w:t>
      </w:r>
      <w:r w:rsidRPr="00A414E7" w:rsidR="00AB05DF">
        <w:t xml:space="preserve"> </w:t>
      </w:r>
      <w:r w:rsidRPr="00A414E7" w:rsidR="00B5750B">
        <w:t>(Wi2021)</w:t>
      </w:r>
      <w:r w:rsidRPr="00A414E7" w:rsidR="004B4A57">
        <w:t xml:space="preserve"> biedt asielstatushouders, gezins- en overige migranten de kans om volwaardig deel te nemen aan de maatschappij door middel van het leren van de Nederlandse taal</w:t>
      </w:r>
      <w:r w:rsidRPr="00A414E7" w:rsidR="00A009EF">
        <w:t xml:space="preserve"> </w:t>
      </w:r>
      <w:r w:rsidRPr="00A414E7" w:rsidR="00F36570">
        <w:t>(</w:t>
      </w:r>
      <w:r w:rsidRPr="00A414E7" w:rsidR="00A009EF">
        <w:t>bij voorkeur in combinatie met betaald werk</w:t>
      </w:r>
      <w:r w:rsidRPr="00A414E7" w:rsidR="00F36570">
        <w:t>)</w:t>
      </w:r>
      <w:r w:rsidRPr="00A414E7" w:rsidR="00A009EF">
        <w:t>,</w:t>
      </w:r>
      <w:r w:rsidRPr="00A414E7" w:rsidR="004B4A57">
        <w:t xml:space="preserve"> </w:t>
      </w:r>
      <w:r w:rsidRPr="00A414E7" w:rsidR="000B15DC">
        <w:t>het</w:t>
      </w:r>
      <w:r w:rsidRPr="00A414E7" w:rsidR="004B4A57">
        <w:t xml:space="preserve"> leren over de Nederlandse samenleving en de Nederlandse normen en waarden</w:t>
      </w:r>
      <w:r w:rsidRPr="00A414E7" w:rsidR="000D12AE">
        <w:t>.</w:t>
      </w:r>
      <w:r w:rsidRPr="00A414E7" w:rsidR="002424A6">
        <w:t xml:space="preserve"> </w:t>
      </w:r>
      <w:r w:rsidRPr="00A414E7" w:rsidR="00D05D1C">
        <w:t>Maar inburgering is niet vrijblijvend. Wij verwachten van de inburgeraar dat deze zich maximaal inzet om aan de inburgerings</w:t>
      </w:r>
      <w:r w:rsidRPr="00A414E7" w:rsidR="00592AF3">
        <w:t>plicht te voldoen</w:t>
      </w:r>
      <w:r w:rsidRPr="00A414E7" w:rsidR="00FE31D7">
        <w:t xml:space="preserve"> </w:t>
      </w:r>
      <w:r w:rsidRPr="00A414E7" w:rsidR="00B649E9">
        <w:t>en deel te nemen aan de Nederlandse maatschappij</w:t>
      </w:r>
      <w:r w:rsidRPr="00A414E7" w:rsidR="00592AF3">
        <w:t>.</w:t>
      </w:r>
    </w:p>
    <w:p w:rsidRPr="00A414E7" w:rsidR="004B4A57" w:rsidRDefault="004B4A57" w14:paraId="02A2D716" w14:textId="77777777"/>
    <w:p w:rsidR="00DF5FEB" w:rsidRDefault="000B15DC" w14:paraId="418F05DB" w14:textId="77777777">
      <w:r w:rsidRPr="00A414E7">
        <w:t>Een aantal van mijn speerpunten voor de resterende kabinetsperiode</w:t>
      </w:r>
      <w:r w:rsidRPr="00A414E7" w:rsidR="00AB05DF">
        <w:t xml:space="preserve"> is</w:t>
      </w:r>
      <w:r w:rsidRPr="00A414E7">
        <w:t xml:space="preserve"> gelegen in juist die kernelementen van de </w:t>
      </w:r>
      <w:r w:rsidRPr="00A414E7" w:rsidR="00B5750B">
        <w:t>Wi2021</w:t>
      </w:r>
      <w:r w:rsidRPr="00A414E7">
        <w:t xml:space="preserve">. Allereerst bij het verbeteren van </w:t>
      </w:r>
      <w:r w:rsidRPr="00A414E7" w:rsidR="00F36570">
        <w:t xml:space="preserve">de mogelijkheden om </w:t>
      </w:r>
      <w:r w:rsidRPr="00A414E7">
        <w:t xml:space="preserve">het </w:t>
      </w:r>
      <w:r w:rsidRPr="00A414E7">
        <w:rPr>
          <w:i/>
          <w:iCs/>
        </w:rPr>
        <w:t>leren van de taal</w:t>
      </w:r>
      <w:r w:rsidRPr="00A414E7">
        <w:t xml:space="preserve"> </w:t>
      </w:r>
      <w:r w:rsidRPr="00A414E7" w:rsidR="00F36570">
        <w:t>en</w:t>
      </w:r>
      <w:r w:rsidRPr="00A414E7">
        <w:t xml:space="preserve"> </w:t>
      </w:r>
      <w:r w:rsidRPr="00A414E7">
        <w:rPr>
          <w:i/>
          <w:iCs/>
        </w:rPr>
        <w:t>werk</w:t>
      </w:r>
      <w:r w:rsidRPr="00A414E7" w:rsidR="00F36570">
        <w:t xml:space="preserve"> te combineren</w:t>
      </w:r>
      <w:r w:rsidRPr="00A414E7">
        <w:t>. Dualiteit is een belangrijke pijler binnen de inburgering. Inburgering dient om de taal te leren maar ook als opstap voor het vinden van werk.</w:t>
      </w:r>
      <w:r w:rsidRPr="00A414E7" w:rsidR="006C7B94">
        <w:t xml:space="preserve"> </w:t>
      </w:r>
      <w:r w:rsidRPr="00A414E7">
        <w:t xml:space="preserve">Ten tweede vind ik het van groot belang dat alle inburgeraars </w:t>
      </w:r>
      <w:r w:rsidRPr="00A414E7" w:rsidR="00240896">
        <w:t xml:space="preserve">een goede </w:t>
      </w:r>
      <w:r w:rsidRPr="00A414E7">
        <w:t xml:space="preserve">kennis hebben van </w:t>
      </w:r>
      <w:r w:rsidRPr="00A414E7" w:rsidR="00240896">
        <w:t xml:space="preserve">de Nederlandse maatschappij en de Nederlandse </w:t>
      </w:r>
      <w:r w:rsidRPr="00A414E7" w:rsidR="00240896">
        <w:rPr>
          <w:i/>
          <w:iCs/>
        </w:rPr>
        <w:t>normen en waarden</w:t>
      </w:r>
      <w:r w:rsidRPr="00A414E7" w:rsidR="00240896">
        <w:t xml:space="preserve"> en deze ook onderschrijven. Belangrijke middelen zijn de onderdelen Kennis van de Nederlandse Maatschappij </w:t>
      </w:r>
      <w:r w:rsidRPr="00A414E7" w:rsidR="00B5750B">
        <w:t xml:space="preserve">(KNM) </w:t>
      </w:r>
      <w:r w:rsidRPr="00A414E7" w:rsidR="00240896">
        <w:t>en het Participatieverklaringstraject</w:t>
      </w:r>
      <w:r w:rsidRPr="00A414E7" w:rsidR="00B5750B">
        <w:t xml:space="preserve"> (PVT)</w:t>
      </w:r>
      <w:r w:rsidRPr="00A414E7" w:rsidR="00280B34">
        <w:t xml:space="preserve"> binnen het inburgeringstraject</w:t>
      </w:r>
      <w:r w:rsidRPr="00A414E7" w:rsidR="00240896">
        <w:t xml:space="preserve">. Conform het Regeerprogramma en de Actieagenda Integratie </w:t>
      </w:r>
      <w:r w:rsidRPr="00A414E7" w:rsidR="00280B34">
        <w:t xml:space="preserve">en Open en Vrije Samenleving (Actieagenda) </w:t>
      </w:r>
      <w:r w:rsidRPr="00A414E7" w:rsidR="00240896">
        <w:t xml:space="preserve">is het verbeteren van de kennis en </w:t>
      </w:r>
      <w:r w:rsidRPr="00A414E7" w:rsidR="00D05D1C">
        <w:t>het</w:t>
      </w:r>
      <w:r w:rsidRPr="00A414E7" w:rsidR="00240896">
        <w:t xml:space="preserve"> bewustzijn van de </w:t>
      </w:r>
      <w:r w:rsidRPr="00A414E7" w:rsidR="00280B34">
        <w:t>H</w:t>
      </w:r>
      <w:r w:rsidRPr="00A414E7" w:rsidR="00240896">
        <w:t>olocaust daarbinnen een speerpunt. Speciale aandacht wil ik</w:t>
      </w:r>
      <w:r w:rsidRPr="00A414E7" w:rsidR="00FC7882">
        <w:t xml:space="preserve"> ook</w:t>
      </w:r>
      <w:r w:rsidRPr="00A414E7" w:rsidR="00240896">
        <w:t xml:space="preserve"> geven aan de veiligheid van vrouwen en de rol van inburgering daarin.</w:t>
      </w:r>
      <w:r w:rsidRPr="00A414E7" w:rsidR="00E009D0">
        <w:t xml:space="preserve"> Een veilige omgeving voor vrouwen bevordert het welzijn en de integratie. Bovendien is </w:t>
      </w:r>
      <w:r w:rsidRPr="00A414E7" w:rsidR="00F36570">
        <w:t xml:space="preserve">het creëren van een veilige omgeving voor vrouwen ook noodzakelijk </w:t>
      </w:r>
      <w:r w:rsidRPr="00A414E7" w:rsidR="00E009D0">
        <w:t>voor één van de kernwaarden van Nederland: de gelijkheid van man en vrouw.</w:t>
      </w:r>
      <w:r w:rsidRPr="00A414E7" w:rsidR="00592AF3">
        <w:t xml:space="preserve"> </w:t>
      </w:r>
      <w:r w:rsidRPr="00A414E7" w:rsidR="00D05D1C">
        <w:t xml:space="preserve">Tot slot de </w:t>
      </w:r>
      <w:r w:rsidRPr="00A414E7" w:rsidR="00D05D1C">
        <w:rPr>
          <w:i/>
          <w:iCs/>
        </w:rPr>
        <w:t>handhaving</w:t>
      </w:r>
      <w:r w:rsidRPr="00A414E7" w:rsidR="00D05D1C">
        <w:t xml:space="preserve"> van de inburgeringsplicht. </w:t>
      </w:r>
      <w:r w:rsidRPr="00A414E7" w:rsidR="00592AF3">
        <w:t xml:space="preserve">De overgrote meerderheid </w:t>
      </w:r>
      <w:r w:rsidRPr="00A414E7" w:rsidR="00C718CF">
        <w:t xml:space="preserve">van de inburgeraars </w:t>
      </w:r>
      <w:r w:rsidRPr="00A414E7" w:rsidR="00592AF3">
        <w:t xml:space="preserve">is gemotiveerd en pakt de eigen verantwoordelijkheid om in te burgeren. Een beperkte groep </w:t>
      </w:r>
      <w:r w:rsidRPr="00A414E7" w:rsidR="00CF3064">
        <w:t>pakt die verantwoordelijkheid niet</w:t>
      </w:r>
      <w:r w:rsidRPr="00A414E7" w:rsidR="00592AF3">
        <w:t xml:space="preserve">. </w:t>
      </w:r>
    </w:p>
    <w:p w:rsidR="00DF5FEB" w:rsidRDefault="00DF5FEB" w14:paraId="0B7EB8D6" w14:textId="77777777"/>
    <w:p w:rsidR="00DF5FEB" w:rsidRDefault="00DF5FEB" w14:paraId="7C157D34" w14:textId="77777777"/>
    <w:p w:rsidR="00DF5FEB" w:rsidRDefault="00DF5FEB" w14:paraId="11F1709C" w14:textId="77777777"/>
    <w:p w:rsidR="00DF5FEB" w:rsidRDefault="00DF5FEB" w14:paraId="3B71B46E" w14:textId="77777777"/>
    <w:p w:rsidR="00DF5FEB" w:rsidRDefault="00DF5FEB" w14:paraId="38E9872A" w14:textId="77777777"/>
    <w:p w:rsidRPr="00A414E7" w:rsidR="00F36570" w:rsidRDefault="00592AF3" w14:paraId="1E06E1D3" w14:textId="1423B528">
      <w:r w:rsidRPr="00A414E7">
        <w:lastRenderedPageBreak/>
        <w:t xml:space="preserve">In die gevallen moet een stok achter de deur mogelijk zijn, ook na de uitspraak van de </w:t>
      </w:r>
      <w:r w:rsidRPr="00A414E7" w:rsidR="00AB05DF">
        <w:t xml:space="preserve">Afdeling bestuursrechtspraak van de </w:t>
      </w:r>
      <w:r w:rsidRPr="00A414E7">
        <w:t>Raad van State over het boetebeleid voor de W</w:t>
      </w:r>
      <w:r w:rsidRPr="00A414E7" w:rsidR="000820AA">
        <w:t xml:space="preserve">et </w:t>
      </w:r>
      <w:r w:rsidRPr="00A414E7">
        <w:t>i</w:t>
      </w:r>
      <w:r w:rsidRPr="00A414E7" w:rsidR="000820AA">
        <w:t xml:space="preserve">nburgering </w:t>
      </w:r>
      <w:r w:rsidRPr="00A414E7">
        <w:t>2013</w:t>
      </w:r>
      <w:r w:rsidRPr="00A414E7" w:rsidR="000820AA">
        <w:t xml:space="preserve"> (Wi2013)</w:t>
      </w:r>
      <w:r w:rsidRPr="00A414E7">
        <w:t xml:space="preserve"> waarover ik uw Kamer informeerde bij de beantwoording van Kamervragen van het lid Becker.</w:t>
      </w:r>
      <w:r w:rsidRPr="00A414E7" w:rsidR="005435B3">
        <w:rPr>
          <w:rStyle w:val="Voetnootmarkering"/>
        </w:rPr>
        <w:footnoteReference w:id="1"/>
      </w:r>
      <w:r w:rsidRPr="00A414E7" w:rsidR="00B5750B">
        <w:t xml:space="preserve"> </w:t>
      </w:r>
    </w:p>
    <w:p w:rsidRPr="00A414E7" w:rsidR="00F36570" w:rsidRDefault="00F36570" w14:paraId="145254F1" w14:textId="77777777"/>
    <w:p w:rsidRPr="00A414E7" w:rsidR="00592AF3" w:rsidRDefault="00592AF3" w14:paraId="53A0332D" w14:textId="6F4E500C">
      <w:r w:rsidRPr="00A414E7">
        <w:t>Met deze brief</w:t>
      </w:r>
      <w:r w:rsidRPr="00A414E7" w:rsidR="00B5750B">
        <w:t xml:space="preserve"> informeer</w:t>
      </w:r>
      <w:r w:rsidRPr="00A414E7">
        <w:t xml:space="preserve"> ik u </w:t>
      </w:r>
      <w:r w:rsidRPr="00A414E7" w:rsidR="008201E3">
        <w:t xml:space="preserve">daarom </w:t>
      </w:r>
      <w:r w:rsidRPr="00A414E7">
        <w:t>over de door mij ingezette acties en voornemens in het kader van het inburgeringsbeleid op het gebied van</w:t>
      </w:r>
      <w:r w:rsidRPr="00A414E7" w:rsidR="00F36570">
        <w:t>:</w:t>
      </w:r>
      <w:r w:rsidR="00107350">
        <w:t xml:space="preserve"> </w:t>
      </w:r>
      <w:r w:rsidRPr="00A414E7">
        <w:t xml:space="preserve">1) </w:t>
      </w:r>
      <w:r w:rsidR="00D702C2">
        <w:t>meer Nederlands op de werkvloer</w:t>
      </w:r>
      <w:r w:rsidRPr="00A414E7">
        <w:t>, 2) normen en waarden, 3) veiligheid van vrouwen, en 4) handhaving. Tevens</w:t>
      </w:r>
      <w:r w:rsidRPr="00A414E7" w:rsidR="008201E3">
        <w:t xml:space="preserve"> informeer ik uw Kamer over een aantal </w:t>
      </w:r>
      <w:r w:rsidRPr="00A414E7" w:rsidR="00C718CF">
        <w:t xml:space="preserve">overige </w:t>
      </w:r>
      <w:r w:rsidRPr="00A414E7" w:rsidR="008201E3">
        <w:t>onderwerpen, te weten 5) de specifieke uitkering (SPUK)</w:t>
      </w:r>
      <w:r w:rsidRPr="00A414E7" w:rsidR="00280B34">
        <w:t xml:space="preserve"> voor gemeenten</w:t>
      </w:r>
      <w:r w:rsidRPr="00A414E7" w:rsidR="008201E3">
        <w:t xml:space="preserve">, </w:t>
      </w:r>
      <w:r w:rsidRPr="00A414E7" w:rsidR="00173A52">
        <w:t>6</w:t>
      </w:r>
      <w:r w:rsidRPr="00A414E7" w:rsidR="008201E3">
        <w:t>) de motie van het lid Tseggai over arbeidsvoorwaarden voor taaldocenten</w:t>
      </w:r>
      <w:r w:rsidR="003C1510">
        <w:t xml:space="preserve">. </w:t>
      </w:r>
      <w:r w:rsidRPr="00A414E7" w:rsidR="008201E3">
        <w:t xml:space="preserve">Tot slot doe ik uw Kamer </w:t>
      </w:r>
      <w:r w:rsidRPr="00A414E7" w:rsidR="00173A52">
        <w:t>7</w:t>
      </w:r>
      <w:r w:rsidRPr="00A414E7" w:rsidR="008201E3">
        <w:t xml:space="preserve">) een aantal onderzoeken op het gebied van inburgering toekomen die worden betrokken in de </w:t>
      </w:r>
      <w:r w:rsidRPr="00A414E7" w:rsidR="002A670B">
        <w:t>t</w:t>
      </w:r>
      <w:r w:rsidRPr="00A414E7" w:rsidR="008201E3">
        <w:t>ussenevaluatie</w:t>
      </w:r>
      <w:r w:rsidRPr="00A414E7" w:rsidR="000820AA">
        <w:t xml:space="preserve"> van de Wi2021</w:t>
      </w:r>
      <w:r w:rsidRPr="00A414E7" w:rsidR="008201E3">
        <w:t xml:space="preserve"> eind 2025.</w:t>
      </w:r>
    </w:p>
    <w:p w:rsidRPr="00A414E7" w:rsidR="006D12F8" w:rsidRDefault="006D12F8" w14:paraId="0FB54592" w14:textId="77777777"/>
    <w:p w:rsidRPr="00A414E7" w:rsidR="0043332A" w:rsidP="00687050" w:rsidRDefault="00AF25E0" w14:paraId="7483C2D7" w14:textId="670545D6">
      <w:pPr>
        <w:pStyle w:val="Lijstalinea"/>
        <w:numPr>
          <w:ilvl w:val="0"/>
          <w:numId w:val="16"/>
        </w:numPr>
        <w:rPr>
          <w:b/>
          <w:bCs/>
        </w:rPr>
      </w:pPr>
      <w:r>
        <w:rPr>
          <w:b/>
          <w:bCs/>
        </w:rPr>
        <w:t xml:space="preserve">Meer Nederlands op de werkvloer </w:t>
      </w:r>
    </w:p>
    <w:p w:rsidRPr="00A414E7" w:rsidR="002C010D" w:rsidP="002C010D" w:rsidRDefault="00BF75D1" w14:paraId="6105F8E1" w14:textId="0B9880E9">
      <w:r w:rsidRPr="00A414E7">
        <w:t xml:space="preserve">Ik vind participatie en met name (betaald) werk belangrijk voor de integratie van nieuwkomers. </w:t>
      </w:r>
      <w:r w:rsidRPr="00A414E7" w:rsidR="00CE71F6">
        <w:rPr>
          <w:rFonts w:cs="Arial"/>
        </w:rPr>
        <w:t xml:space="preserve">Door te werken doen inburgeraars niet alleen werkervaring op, maar leren zij ook de Nederlandse taal en werkcultuur beter kennen. </w:t>
      </w:r>
      <w:r w:rsidRPr="00A414E7">
        <w:t>Ik</w:t>
      </w:r>
      <w:r w:rsidRPr="00A414E7" w:rsidR="007C442C">
        <w:t xml:space="preserve"> zet mij </w:t>
      </w:r>
      <w:r w:rsidRPr="00A414E7">
        <w:t xml:space="preserve">daarom </w:t>
      </w:r>
      <w:r w:rsidRPr="00A414E7" w:rsidR="007C442C">
        <w:t xml:space="preserve">met de onderstaande acties in om </w:t>
      </w:r>
      <w:r w:rsidRPr="00A414E7">
        <w:t xml:space="preserve">belemmeringen in de Wi2021 voor werk </w:t>
      </w:r>
      <w:r w:rsidRPr="00A414E7" w:rsidR="007134D6">
        <w:t xml:space="preserve">en het leren van de taal </w:t>
      </w:r>
      <w:r w:rsidRPr="00A414E7">
        <w:t>zoveel als mogelijk weg te nemen</w:t>
      </w:r>
      <w:r w:rsidRPr="00A414E7" w:rsidR="007C442C">
        <w:t xml:space="preserve">. </w:t>
      </w:r>
    </w:p>
    <w:p w:rsidRPr="00A414E7" w:rsidR="00A01615" w:rsidP="002C010D" w:rsidRDefault="00A01615" w14:paraId="69BC5DE2" w14:textId="77777777"/>
    <w:p w:rsidRPr="00A414E7" w:rsidR="007C442C" w:rsidP="007C442C" w:rsidRDefault="009E77D4" w14:paraId="348ADA69" w14:textId="33EC39A3">
      <w:pPr>
        <w:pStyle w:val="Lijstalinea"/>
        <w:numPr>
          <w:ilvl w:val="0"/>
          <w:numId w:val="11"/>
        </w:numPr>
        <w:spacing w:line="276" w:lineRule="auto"/>
        <w:rPr>
          <w:i/>
          <w:iCs/>
        </w:rPr>
      </w:pPr>
      <w:r w:rsidRPr="00A414E7">
        <w:rPr>
          <w:i/>
          <w:iCs/>
        </w:rPr>
        <w:t xml:space="preserve">Taal op de werkvloer in </w:t>
      </w:r>
      <w:r w:rsidRPr="00A414E7" w:rsidR="006D12F8">
        <w:rPr>
          <w:i/>
          <w:iCs/>
        </w:rPr>
        <w:t xml:space="preserve">de </w:t>
      </w:r>
      <w:r w:rsidRPr="00A414E7" w:rsidR="007C442C">
        <w:rPr>
          <w:i/>
          <w:iCs/>
        </w:rPr>
        <w:t>Zelfredzaamheidsroute (Z-route)</w:t>
      </w:r>
    </w:p>
    <w:p w:rsidRPr="00A414E7" w:rsidR="00780148" w:rsidP="00780148" w:rsidRDefault="007C442C" w14:paraId="4826669A" w14:textId="0B904A29">
      <w:pPr>
        <w:autoSpaceDE w:val="false"/>
        <w:adjustRightInd w:val="false"/>
        <w:spacing w:line="276" w:lineRule="auto"/>
      </w:pPr>
      <w:r w:rsidRPr="00A414E7">
        <w:t xml:space="preserve">De Z-route </w:t>
      </w:r>
      <w:r w:rsidRPr="00A414E7" w:rsidR="006636C6">
        <w:t xml:space="preserve">is bedoeld voor </w:t>
      </w:r>
      <w:r w:rsidRPr="00A414E7" w:rsidR="00271E2A">
        <w:t>inburgeringsplichtigen die niet of nauwelijks een opleiding hebben gehad, met een zeer lage leerbaarheid en/of analfabeet zijn</w:t>
      </w:r>
      <w:r w:rsidRPr="00A414E7" w:rsidR="00AB352E">
        <w:t xml:space="preserve"> en kent een stevige urenverplichting</w:t>
      </w:r>
      <w:r w:rsidRPr="00A414E7" w:rsidR="002952EA">
        <w:t>.</w:t>
      </w:r>
      <w:r w:rsidRPr="00A414E7" w:rsidR="00270F1D">
        <w:t xml:space="preserve"> </w:t>
      </w:r>
      <w:r w:rsidRPr="00A414E7">
        <w:t xml:space="preserve">Deze route is met de invoering van de Wi2021 ontwikkeld als alternatief voor de mogelijkheid die de Wi2013 bood om op basis van ‘aantoonbare geleverde inspanningen’ ontheffing van de inburgeringsplicht te verkrijgen. In vergelijking met de Wi2013 stelt de Wi2021 </w:t>
      </w:r>
      <w:r w:rsidRPr="00A414E7" w:rsidR="006D12F8">
        <w:t>aanzienlijk</w:t>
      </w:r>
      <w:r w:rsidRPr="00A414E7" w:rsidR="00AB352E">
        <w:t xml:space="preserve"> </w:t>
      </w:r>
      <w:r w:rsidRPr="00A414E7">
        <w:t>zwaardere en intensievere eisen aan inburgeraars binnen de Z-route</w:t>
      </w:r>
      <w:r w:rsidRPr="00A414E7" w:rsidR="00AB352E">
        <w:t>,</w:t>
      </w:r>
      <w:r w:rsidRPr="00A414E7" w:rsidR="006D12F8">
        <w:t xml:space="preserve"> met 800 uur taalverwerving en 800 uur participatie</w:t>
      </w:r>
      <w:r w:rsidRPr="00A414E7" w:rsidR="00780148">
        <w:t xml:space="preserve">. Dit vraagt serieuze inspanning van de inburgeraar. Er wordt in de Z-route met participatieactiviteiten toegewerkt naar meedoen naar vermogen. </w:t>
      </w:r>
    </w:p>
    <w:p w:rsidRPr="00A414E7" w:rsidR="007C442C" w:rsidP="007C442C" w:rsidRDefault="007C442C" w14:paraId="1A065E9D" w14:textId="043AEE4D">
      <w:pPr>
        <w:autoSpaceDE w:val="false"/>
        <w:adjustRightInd w:val="false"/>
        <w:spacing w:line="276" w:lineRule="auto"/>
        <w:rPr>
          <w:rFonts w:eastAsia="Times New Roman" w:cs="Times New Roman"/>
        </w:rPr>
      </w:pPr>
    </w:p>
    <w:p w:rsidRPr="00A414E7" w:rsidR="0043332A" w:rsidP="007C442C" w:rsidRDefault="007C442C" w14:paraId="2FE5397C" w14:textId="1D68D7A9">
      <w:r w:rsidRPr="00A414E7">
        <w:t>I</w:t>
      </w:r>
      <w:r w:rsidRPr="00A414E7" w:rsidR="006834E3">
        <w:t xml:space="preserve">k </w:t>
      </w:r>
      <w:r w:rsidRPr="00A414E7" w:rsidR="00780148">
        <w:t xml:space="preserve">wil </w:t>
      </w:r>
      <w:r w:rsidRPr="00A414E7" w:rsidR="006834E3">
        <w:t>de</w:t>
      </w:r>
      <w:r w:rsidRPr="00A414E7" w:rsidR="00CE71F6">
        <w:t>ze</w:t>
      </w:r>
      <w:r w:rsidRPr="00A414E7" w:rsidR="006834E3">
        <w:t xml:space="preserve"> intensiteit van de Z-rout</w:t>
      </w:r>
      <w:r w:rsidRPr="00A414E7" w:rsidR="00173A52">
        <w:t>e</w:t>
      </w:r>
      <w:r w:rsidRPr="00A414E7" w:rsidR="006834E3">
        <w:t xml:space="preserve"> behouden. Tegelijkertijd wil ik meer inzetten op taal op de werkvloer</w:t>
      </w:r>
      <w:r w:rsidRPr="00A414E7" w:rsidR="00202232">
        <w:t xml:space="preserve">. </w:t>
      </w:r>
      <w:r w:rsidRPr="00A414E7" w:rsidR="006834E3">
        <w:t xml:space="preserve">Daarom kies ik voor een vernieuwde invulling van de urenverplichtingen. Ik wil inburgeraars in de Z-route de mogelijkheid bieden om 200 uur taalonderwijs in te </w:t>
      </w:r>
      <w:r w:rsidRPr="00A414E7" w:rsidR="00202232">
        <w:t>vullen</w:t>
      </w:r>
      <w:r w:rsidRPr="00A414E7" w:rsidR="006834E3">
        <w:t xml:space="preserve"> op de werkvloer</w:t>
      </w:r>
      <w:r w:rsidRPr="00A414E7" w:rsidR="0003104F">
        <w:t>.</w:t>
      </w:r>
      <w:r w:rsidRPr="00A414E7" w:rsidR="00280B34">
        <w:t xml:space="preserve"> </w:t>
      </w:r>
      <w:r w:rsidRPr="00A414E7" w:rsidR="006834E3">
        <w:t xml:space="preserve">Het is belangrijk dat deze uren op de werkvloer </w:t>
      </w:r>
      <w:r w:rsidRPr="00A414E7" w:rsidR="00280B34">
        <w:t xml:space="preserve">betekenisvol </w:t>
      </w:r>
      <w:r w:rsidRPr="00A414E7" w:rsidR="00CE71F6">
        <w:t>worden ingevuld</w:t>
      </w:r>
      <w:r w:rsidRPr="00A414E7" w:rsidR="00280B34">
        <w:t xml:space="preserve"> </w:t>
      </w:r>
      <w:r w:rsidRPr="00A414E7" w:rsidR="00780148">
        <w:t xml:space="preserve">met </w:t>
      </w:r>
      <w:r w:rsidRPr="00A414E7" w:rsidR="00142090">
        <w:t>(</w:t>
      </w:r>
      <w:r w:rsidRPr="00A414E7" w:rsidR="0003104F">
        <w:t>betaald</w:t>
      </w:r>
      <w:r w:rsidRPr="00A414E7" w:rsidR="00142090">
        <w:t>)</w:t>
      </w:r>
      <w:r w:rsidRPr="00A414E7" w:rsidR="006834E3">
        <w:t xml:space="preserve"> werk. </w:t>
      </w:r>
      <w:r w:rsidRPr="00A414E7" w:rsidR="0003104F">
        <w:t>Ik denk hierbij aan startbanen</w:t>
      </w:r>
      <w:r w:rsidRPr="00A414E7" w:rsidR="00780148">
        <w:t xml:space="preserve"> en duale trajecten </w:t>
      </w:r>
      <w:r w:rsidRPr="00A414E7" w:rsidR="0003104F">
        <w:t xml:space="preserve">in een Nederlandstalige werkomgeving. </w:t>
      </w:r>
      <w:r w:rsidRPr="00A414E7" w:rsidR="001F4FB1">
        <w:t>Door deze wijziging in de urenverplichtingen stimuleer ik dat ook de overige participatieuren in de Z-route ingezet worden voor toeleiding naar betaald werk.</w:t>
      </w:r>
      <w:r w:rsidR="009634BD">
        <w:t xml:space="preserve"> Ik werk deze wijziging verder uit in het Besluit inburgering 2021.</w:t>
      </w:r>
      <w:r w:rsidRPr="00A414E7" w:rsidR="001F4FB1">
        <w:t xml:space="preserve">  </w:t>
      </w:r>
      <w:r w:rsidRPr="00A414E7">
        <w:t xml:space="preserve"> </w:t>
      </w:r>
      <w:r w:rsidRPr="00A414E7" w:rsidR="009E77D4">
        <w:t xml:space="preserve"> </w:t>
      </w:r>
    </w:p>
    <w:p w:rsidRPr="00A414E7" w:rsidR="00CE71F6" w:rsidP="00CE71F6" w:rsidRDefault="00CE71F6" w14:paraId="1362FA39" w14:textId="77777777"/>
    <w:p w:rsidR="00DC199F" w:rsidP="00CE71F6" w:rsidRDefault="00CE71F6" w14:paraId="318F7F4A" w14:textId="77777777">
      <w:r w:rsidRPr="00A414E7">
        <w:t xml:space="preserve">Om leren op de werkvloer te bevorderen, subsidieer ik het programma </w:t>
      </w:r>
      <w:r w:rsidRPr="00A414E7">
        <w:rPr>
          <w:i/>
          <w:iCs/>
        </w:rPr>
        <w:t>Taal met collega’s</w:t>
      </w:r>
      <w:r w:rsidRPr="00A414E7">
        <w:t xml:space="preserve">. Hierbij worden anderstaligen gekoppeld aan Nederlandstalige collega’s als taalbuddy’s, zodat zij samen kunnen oefenen met de Nederlandse (vak)taal. Inmiddels nemen 53 werkgevers deel, met in totaal 377 deelnemers. Van de deelnemers zijn 229 anderstaligen, waaronder 114 statushouders. </w:t>
      </w:r>
    </w:p>
    <w:p w:rsidRPr="00A414E7" w:rsidR="00CE71F6" w:rsidP="00CE71F6" w:rsidRDefault="00CE71F6" w14:paraId="49D8F034" w14:textId="5B2EE837">
      <w:r w:rsidRPr="00A414E7">
        <w:lastRenderedPageBreak/>
        <w:t>Praktijkgericht taalonderwijs vergroot de kans van statushouders en anderstaligen op het vinden en behouden van een duurzame baan.</w:t>
      </w:r>
    </w:p>
    <w:p w:rsidRPr="00A414E7" w:rsidR="007C3BF4" w:rsidP="00CE71F6" w:rsidRDefault="00CE71F6" w14:paraId="739B9F5B" w14:textId="3495846D">
      <w:r w:rsidRPr="00A414E7">
        <w:t xml:space="preserve">Het programma is niet langer alleen gericht op statushouders, maar op álle anderstaligen, zoals statushouders, arbeidsmigranten en Oekraïners. Om de bekendheid van het programma te vergroten, start </w:t>
      </w:r>
      <w:r w:rsidRPr="00A414E7" w:rsidR="00387370">
        <w:rPr>
          <w:i/>
          <w:iCs/>
        </w:rPr>
        <w:t>Het Begint met Taal</w:t>
      </w:r>
      <w:r w:rsidRPr="00A414E7" w:rsidR="00387370">
        <w:t xml:space="preserve"> </w:t>
      </w:r>
      <w:r w:rsidRPr="00A414E7">
        <w:t xml:space="preserve">dit najaar de campagne </w:t>
      </w:r>
      <w:r w:rsidRPr="00A414E7">
        <w:rPr>
          <w:i/>
          <w:iCs/>
        </w:rPr>
        <w:t xml:space="preserve">“Taal leer je niet in je eentje”. </w:t>
      </w:r>
      <w:r w:rsidRPr="00A414E7">
        <w:t>Ook worden het portaal</w:t>
      </w:r>
      <w:r w:rsidRPr="00A414E7" w:rsidR="00173A52">
        <w:t xml:space="preserve"> </w:t>
      </w:r>
      <w:r w:rsidRPr="00A414E7">
        <w:t xml:space="preserve">www.taalbuddy.nl en de e-learning verder ontwikkeld. Begin 2026 vindt er een landelijke werkgeversbijeenkomst plaats om ervaringen en best practices te delen. </w:t>
      </w:r>
      <w:r w:rsidRPr="00A414E7" w:rsidR="00A8727C">
        <w:t xml:space="preserve"> </w:t>
      </w:r>
    </w:p>
    <w:p w:rsidRPr="00A414E7" w:rsidR="0043332A" w:rsidRDefault="0043332A" w14:paraId="7C6713DC" w14:textId="77777777"/>
    <w:p w:rsidRPr="00A414E7" w:rsidR="00AB31FD" w:rsidP="00AB31FD" w:rsidRDefault="009E77D4" w14:paraId="269200B8" w14:textId="15566EC2">
      <w:pPr>
        <w:pStyle w:val="Lijstalinea"/>
        <w:numPr>
          <w:ilvl w:val="0"/>
          <w:numId w:val="11"/>
        </w:numPr>
        <w:autoSpaceDE w:val="false"/>
        <w:adjustRightInd w:val="false"/>
        <w:spacing w:line="276" w:lineRule="auto"/>
        <w:rPr>
          <w:i/>
          <w:iCs/>
        </w:rPr>
      </w:pPr>
      <w:r w:rsidRPr="00A414E7">
        <w:rPr>
          <w:i/>
          <w:iCs/>
        </w:rPr>
        <w:t xml:space="preserve">Werken </w:t>
      </w:r>
      <w:r w:rsidRPr="00A414E7" w:rsidR="007C3BF4">
        <w:rPr>
          <w:i/>
          <w:iCs/>
        </w:rPr>
        <w:t>tijdens</w:t>
      </w:r>
      <w:r w:rsidRPr="00A414E7">
        <w:rPr>
          <w:i/>
          <w:iCs/>
        </w:rPr>
        <w:t xml:space="preserve"> de </w:t>
      </w:r>
      <w:r w:rsidRPr="00A414E7" w:rsidR="00AB31FD">
        <w:rPr>
          <w:i/>
          <w:iCs/>
        </w:rPr>
        <w:t>inburgeringstermijn</w:t>
      </w:r>
    </w:p>
    <w:p w:rsidRPr="00A414E7" w:rsidR="00D63E29" w:rsidP="00AB31FD" w:rsidRDefault="00AB31FD" w14:paraId="48B5EE69" w14:textId="581217AC">
      <w:pPr>
        <w:autoSpaceDE w:val="false"/>
        <w:adjustRightInd w:val="false"/>
        <w:spacing w:line="276" w:lineRule="auto"/>
        <w:rPr>
          <w:rFonts w:cs="Arial"/>
        </w:rPr>
      </w:pPr>
      <w:r w:rsidRPr="00A414E7">
        <w:rPr>
          <w:rFonts w:cs="Arial"/>
        </w:rPr>
        <w:t xml:space="preserve">Werk is voor veel mensen een belangrijke sleutel tot volwaardige participatie in de samenleving. Tegelijkertijd blijkt het combineren van werk en inburgering in de praktijk vaak een uitdaging, doordat het inburgeringsproces veel tijd en inzet vergt. </w:t>
      </w:r>
      <w:r w:rsidRPr="00A414E7" w:rsidR="009E77D4">
        <w:rPr>
          <w:rFonts w:cs="Arial"/>
        </w:rPr>
        <w:t xml:space="preserve">Ik wil stimuleren dat </w:t>
      </w:r>
      <w:r w:rsidRPr="00A414E7">
        <w:rPr>
          <w:rFonts w:cs="Arial"/>
        </w:rPr>
        <w:t>inburgeraars zich niet uitsluitend op hun inburgering richten, maar dit combineren met (betaald) werk</w:t>
      </w:r>
      <w:r w:rsidRPr="00A414E7" w:rsidR="009E77D4">
        <w:rPr>
          <w:rFonts w:cs="Arial"/>
        </w:rPr>
        <w:t xml:space="preserve">. Voor </w:t>
      </w:r>
      <w:r w:rsidRPr="00A414E7">
        <w:rPr>
          <w:rFonts w:cs="Arial"/>
        </w:rPr>
        <w:t>degenen die ten minste 24 uur per week werken of hebben gewerkt</w:t>
      </w:r>
      <w:r w:rsidRPr="00A414E7" w:rsidR="009E77D4">
        <w:rPr>
          <w:rFonts w:cs="Arial"/>
        </w:rPr>
        <w:t xml:space="preserve"> verleng ik daarom </w:t>
      </w:r>
      <w:r w:rsidRPr="00A414E7" w:rsidR="00A01615">
        <w:rPr>
          <w:rFonts w:cs="Arial"/>
        </w:rPr>
        <w:t xml:space="preserve">op aanvraag </w:t>
      </w:r>
      <w:r w:rsidRPr="00A414E7" w:rsidR="009E77D4">
        <w:rPr>
          <w:rFonts w:cs="Arial"/>
        </w:rPr>
        <w:t>de inburgeringstermijn</w:t>
      </w:r>
      <w:r w:rsidRPr="00A414E7" w:rsidR="00AB352E">
        <w:rPr>
          <w:rFonts w:cs="Arial"/>
        </w:rPr>
        <w:t xml:space="preserve"> </w:t>
      </w:r>
      <w:r w:rsidR="0029746E">
        <w:rPr>
          <w:rFonts w:cs="Arial"/>
        </w:rPr>
        <w:t>met</w:t>
      </w:r>
      <w:r w:rsidRPr="00A414E7" w:rsidR="00AB352E">
        <w:rPr>
          <w:rFonts w:cs="Arial"/>
        </w:rPr>
        <w:t xml:space="preserve"> maximaal een jaar</w:t>
      </w:r>
      <w:r w:rsidRPr="00A414E7">
        <w:rPr>
          <w:rFonts w:cs="Arial"/>
        </w:rPr>
        <w:t xml:space="preserve">. Hiervoor </w:t>
      </w:r>
      <w:r w:rsidRPr="00A414E7" w:rsidR="009E77D4">
        <w:rPr>
          <w:rFonts w:cs="Arial"/>
        </w:rPr>
        <w:t>pas ik</w:t>
      </w:r>
      <w:r w:rsidRPr="00A414E7">
        <w:rPr>
          <w:rFonts w:cs="Arial"/>
        </w:rPr>
        <w:t xml:space="preserve"> de Regeling inburgering 2021 (Ri2021)</w:t>
      </w:r>
      <w:r w:rsidRPr="00A414E7" w:rsidR="009E77D4">
        <w:rPr>
          <w:rFonts w:cs="Arial"/>
        </w:rPr>
        <w:t xml:space="preserve"> aan</w:t>
      </w:r>
      <w:r w:rsidRPr="00A414E7">
        <w:rPr>
          <w:rFonts w:cs="Arial"/>
        </w:rPr>
        <w:t>.</w:t>
      </w:r>
    </w:p>
    <w:p w:rsidRPr="00A414E7" w:rsidR="001B67FB" w:rsidP="00AB31FD" w:rsidRDefault="001B67FB" w14:paraId="652E85CC" w14:textId="77777777">
      <w:pPr>
        <w:autoSpaceDE w:val="false"/>
        <w:adjustRightInd w:val="false"/>
        <w:spacing w:line="276" w:lineRule="auto"/>
        <w:rPr>
          <w:rFonts w:cs="Arial"/>
        </w:rPr>
      </w:pPr>
    </w:p>
    <w:p w:rsidRPr="00A414E7" w:rsidR="001B67FB" w:rsidP="001B67FB" w:rsidRDefault="001B67FB" w14:paraId="5FDD9A47" w14:textId="06EC0C18">
      <w:pPr>
        <w:autoSpaceDE w:val="false"/>
        <w:adjustRightInd w:val="false"/>
        <w:spacing w:line="276" w:lineRule="auto"/>
        <w:rPr>
          <w:rFonts w:cs="Arial"/>
        </w:rPr>
      </w:pPr>
      <w:r w:rsidRPr="00A414E7">
        <w:rPr>
          <w:rFonts w:cs="Arial"/>
        </w:rPr>
        <w:t xml:space="preserve">Daarnaast vind ik het belangrijk dat vrouwen zo goed mogelijk geëquipeerd worden om in te burgeren en aan het werk te gaan. Daarom versterk ik de positie van inburgeraars, veelal vrouwen, die wegens een gebrek aan kinderopvang niet kunnen deelnemen aan inburgeringsactiviteiten. De inburgeringstermijn </w:t>
      </w:r>
      <w:r w:rsidRPr="00A414E7" w:rsidR="002B518A">
        <w:rPr>
          <w:rFonts w:cs="Arial"/>
        </w:rPr>
        <w:t>kan</w:t>
      </w:r>
      <w:r w:rsidRPr="00A414E7" w:rsidR="00A01615">
        <w:rPr>
          <w:rFonts w:cs="Arial"/>
        </w:rPr>
        <w:t xml:space="preserve"> voor </w:t>
      </w:r>
      <w:r w:rsidRPr="00A414E7">
        <w:rPr>
          <w:rFonts w:cs="Arial"/>
        </w:rPr>
        <w:t>hen</w:t>
      </w:r>
      <w:r w:rsidRPr="00A414E7" w:rsidR="002B518A">
        <w:rPr>
          <w:rFonts w:cs="Arial"/>
        </w:rPr>
        <w:t xml:space="preserve"> </w:t>
      </w:r>
      <w:r w:rsidR="005F375D">
        <w:rPr>
          <w:rFonts w:cs="Arial"/>
        </w:rPr>
        <w:t xml:space="preserve">ook </w:t>
      </w:r>
      <w:r w:rsidRPr="00A414E7" w:rsidR="00075989">
        <w:rPr>
          <w:rFonts w:cs="Arial"/>
        </w:rPr>
        <w:t xml:space="preserve">met maximaal </w:t>
      </w:r>
      <w:r w:rsidR="005F375D">
        <w:rPr>
          <w:rFonts w:cs="Arial"/>
        </w:rPr>
        <w:t xml:space="preserve">een jaar </w:t>
      </w:r>
      <w:r w:rsidRPr="00A414E7" w:rsidR="002B518A">
        <w:rPr>
          <w:rFonts w:cs="Arial"/>
        </w:rPr>
        <w:t>worden</w:t>
      </w:r>
      <w:r w:rsidRPr="00A414E7">
        <w:rPr>
          <w:rFonts w:cs="Arial"/>
        </w:rPr>
        <w:t xml:space="preserve"> verlengd. Hiermee wordt voorkomen dat inburgeraars met jonge kinderen door het landelijke tekort aan kinderopvangplekken in de knel komen en niet inburgeren.</w:t>
      </w:r>
    </w:p>
    <w:p w:rsidRPr="00A414E7" w:rsidR="00843CA9" w:rsidP="002D72B5" w:rsidRDefault="00843CA9" w14:paraId="1638CDEF" w14:textId="77777777">
      <w:pPr>
        <w:autoSpaceDE w:val="false"/>
        <w:adjustRightInd w:val="false"/>
        <w:spacing w:line="276" w:lineRule="auto"/>
        <w:rPr>
          <w:rFonts w:cs="Arial"/>
        </w:rPr>
      </w:pPr>
    </w:p>
    <w:p w:rsidRPr="00A414E7" w:rsidR="00AB31FD" w:rsidP="002D72B5" w:rsidRDefault="004D249E" w14:paraId="482E1437" w14:textId="1708390B">
      <w:pPr>
        <w:autoSpaceDE w:val="false"/>
        <w:adjustRightInd w:val="false"/>
        <w:spacing w:line="276" w:lineRule="auto"/>
      </w:pPr>
      <w:r w:rsidRPr="00A414E7">
        <w:rPr>
          <w:rFonts w:cs="Arial"/>
        </w:rPr>
        <w:t xml:space="preserve">Ik vind </w:t>
      </w:r>
      <w:r w:rsidRPr="00A414E7" w:rsidR="006247DE">
        <w:rPr>
          <w:rFonts w:cs="Arial"/>
        </w:rPr>
        <w:t>tot slot</w:t>
      </w:r>
      <w:r w:rsidRPr="00A414E7" w:rsidR="00D71448">
        <w:rPr>
          <w:rFonts w:cs="Arial"/>
        </w:rPr>
        <w:t xml:space="preserve"> </w:t>
      </w:r>
      <w:r w:rsidRPr="00A414E7">
        <w:rPr>
          <w:rFonts w:cs="Arial"/>
        </w:rPr>
        <w:t xml:space="preserve">belangrijk dat inburgeraars al </w:t>
      </w:r>
      <w:r w:rsidRPr="00A414E7" w:rsidR="00CE71F6">
        <w:rPr>
          <w:rFonts w:cs="Arial"/>
        </w:rPr>
        <w:t xml:space="preserve">vroeg, liefst </w:t>
      </w:r>
      <w:r w:rsidRPr="00A414E7">
        <w:rPr>
          <w:rFonts w:cs="Arial"/>
        </w:rPr>
        <w:t>in het azc</w:t>
      </w:r>
      <w:r w:rsidRPr="00A414E7" w:rsidR="00CE71F6">
        <w:rPr>
          <w:rFonts w:cs="Arial"/>
        </w:rPr>
        <w:t>,</w:t>
      </w:r>
      <w:r w:rsidRPr="00A414E7">
        <w:rPr>
          <w:rFonts w:cs="Arial"/>
        </w:rPr>
        <w:t xml:space="preserve"> starten met hun integratie in Nederland en kennis opdoen van onze taal en cultuur. Tegelijkertijd </w:t>
      </w:r>
      <w:r w:rsidRPr="00A414E7" w:rsidR="006247DE">
        <w:rPr>
          <w:rFonts w:cs="Arial"/>
        </w:rPr>
        <w:t>beschikken</w:t>
      </w:r>
      <w:r w:rsidRPr="00A414E7">
        <w:rPr>
          <w:rFonts w:cs="Arial"/>
        </w:rPr>
        <w:t xml:space="preserve"> i</w:t>
      </w:r>
      <w:r w:rsidRPr="00A414E7" w:rsidR="00AB31FD">
        <w:rPr>
          <w:rFonts w:cs="Arial"/>
        </w:rPr>
        <w:t>nburgeraars die nog in de COA-opvang verblijven</w:t>
      </w:r>
      <w:r w:rsidRPr="00A414E7">
        <w:rPr>
          <w:rFonts w:cs="Arial"/>
        </w:rPr>
        <w:t xml:space="preserve"> </w:t>
      </w:r>
      <w:r w:rsidRPr="00A414E7" w:rsidR="00AB31FD">
        <w:rPr>
          <w:rFonts w:cs="Arial"/>
        </w:rPr>
        <w:t xml:space="preserve">niet dezelfde randvoorwaarden als inburgeraars die al in een eigen woning </w:t>
      </w:r>
      <w:r w:rsidRPr="00A414E7" w:rsidR="00A51C84">
        <w:rPr>
          <w:rFonts w:cs="Arial"/>
        </w:rPr>
        <w:t>wonen.</w:t>
      </w:r>
      <w:r w:rsidRPr="00A414E7" w:rsidR="00AB31FD">
        <w:rPr>
          <w:rFonts w:cs="Arial"/>
        </w:rPr>
        <w:t xml:space="preserve"> Dit kan het volgen van het inburgeringstraject bemoeilijken. Door </w:t>
      </w:r>
      <w:r w:rsidRPr="00A414E7" w:rsidR="002B518A">
        <w:rPr>
          <w:rFonts w:cs="Arial"/>
        </w:rPr>
        <w:t>de mogelijkheid te bieden om de</w:t>
      </w:r>
      <w:r w:rsidRPr="00A414E7" w:rsidR="00AB31FD">
        <w:rPr>
          <w:rFonts w:cs="Arial"/>
        </w:rPr>
        <w:t xml:space="preserve"> inburgeringstermijn voor deze groep te verlengen, </w:t>
      </w:r>
      <w:r w:rsidRPr="00A414E7" w:rsidR="00D71448">
        <w:rPr>
          <w:rFonts w:cs="Arial"/>
        </w:rPr>
        <w:t>stimuleer ik</w:t>
      </w:r>
      <w:r w:rsidRPr="00A414E7">
        <w:rPr>
          <w:rFonts w:cs="Arial"/>
        </w:rPr>
        <w:t xml:space="preserve"> dat mensen zo vroeg mogelijk starten met hun inburgeringstraject</w:t>
      </w:r>
      <w:r w:rsidRPr="00A414E7" w:rsidR="00AB31FD">
        <w:t xml:space="preserve">. </w:t>
      </w:r>
      <w:r w:rsidRPr="00A414E7" w:rsidR="00B745F5">
        <w:t>Als</w:t>
      </w:r>
      <w:r w:rsidRPr="00A414E7" w:rsidR="00AB31FD">
        <w:t xml:space="preserve"> inburgeraars bij huisvesting in de gemeente al beschikken over een basisniveau Nederlands, </w:t>
      </w:r>
      <w:r w:rsidRPr="00A414E7" w:rsidR="00B745F5">
        <w:t xml:space="preserve">is de kans groter dat zij kunnen starten met een </w:t>
      </w:r>
      <w:r w:rsidRPr="00A414E7" w:rsidR="00AB31FD">
        <w:t>startbaan of een duaal traject</w:t>
      </w:r>
      <w:r w:rsidRPr="00A414E7" w:rsidR="003965CF">
        <w:t>.</w:t>
      </w:r>
    </w:p>
    <w:p w:rsidRPr="00A414E7" w:rsidR="0043332A" w:rsidRDefault="0043332A" w14:paraId="3DCFD1CB" w14:textId="37434D44"/>
    <w:p w:rsidRPr="00A414E7" w:rsidR="00014046" w:rsidP="00F9636E" w:rsidRDefault="00014046" w14:paraId="015DBD05" w14:textId="53465481">
      <w:pPr>
        <w:pStyle w:val="Lijstalinea"/>
        <w:numPr>
          <w:ilvl w:val="0"/>
          <w:numId w:val="11"/>
        </w:numPr>
        <w:spacing w:line="276" w:lineRule="auto"/>
        <w:rPr>
          <w:rFonts w:eastAsia="Calibri" w:cs="Aptos"/>
          <w:i/>
          <w:iCs/>
        </w:rPr>
      </w:pPr>
      <w:r w:rsidRPr="00A414E7">
        <w:rPr>
          <w:rFonts w:eastAsia="Calibri" w:cs="Aptos"/>
          <w:i/>
          <w:iCs/>
        </w:rPr>
        <w:t>Uitkomst tweede tijdvak subsidieregeling AMIF Integratie 2021-2027</w:t>
      </w:r>
    </w:p>
    <w:p w:rsidRPr="00A414E7" w:rsidR="00014046" w:rsidP="00F9636E" w:rsidRDefault="00014046" w14:paraId="042912C8" w14:textId="6D56B3A1">
      <w:pPr>
        <w:spacing w:line="276" w:lineRule="auto"/>
        <w:rPr>
          <w:rFonts w:eastAsia="Calibri" w:cs="Aptos"/>
        </w:rPr>
      </w:pPr>
      <w:r w:rsidRPr="00A414E7">
        <w:rPr>
          <w:rFonts w:eastAsia="Calibri" w:cs="Aptos"/>
        </w:rPr>
        <w:t xml:space="preserve">Een manier om innovatie op het thema inburgering </w:t>
      </w:r>
      <w:r w:rsidRPr="00A414E7" w:rsidR="00CC78FF">
        <w:rPr>
          <w:rFonts w:eastAsia="Calibri" w:cs="Aptos"/>
        </w:rPr>
        <w:t xml:space="preserve">en de focus op werk </w:t>
      </w:r>
      <w:r w:rsidRPr="00A414E7">
        <w:rPr>
          <w:rFonts w:eastAsia="Calibri" w:cs="Aptos"/>
        </w:rPr>
        <w:t>te stimuleren</w:t>
      </w:r>
      <w:r w:rsidRPr="00A414E7" w:rsidR="00893734">
        <w:rPr>
          <w:rFonts w:eastAsia="Calibri" w:cs="Aptos"/>
        </w:rPr>
        <w:t>,</w:t>
      </w:r>
      <w:r w:rsidRPr="00A414E7">
        <w:rPr>
          <w:rFonts w:eastAsia="Calibri" w:cs="Aptos"/>
        </w:rPr>
        <w:t xml:space="preserve"> zijn de subsidiemogelijkheden vanuit het Europese fonds voor Asiel, Migratie en Integratie (AMIF). In april 2025 was er de mogelijkheid om subsidie aan te vragen voor deze Europese subsidieregeling</w:t>
      </w:r>
      <w:r w:rsidR="00A414E7">
        <w:rPr>
          <w:rFonts w:eastAsia="Calibri" w:cs="Aptos"/>
        </w:rPr>
        <w:t>.</w:t>
      </w:r>
      <w:r w:rsidRPr="00A414E7">
        <w:rPr>
          <w:rStyle w:val="Voetnootmarkering"/>
          <w:rFonts w:eastAsia="Calibri" w:cs="Aptos"/>
        </w:rPr>
        <w:footnoteReference w:id="2"/>
      </w:r>
    </w:p>
    <w:p w:rsidRPr="00A414E7" w:rsidR="00014046" w:rsidP="00F9636E" w:rsidRDefault="00014046" w14:paraId="36C22B58" w14:textId="77777777">
      <w:pPr>
        <w:spacing w:line="276" w:lineRule="auto"/>
        <w:rPr>
          <w:rFonts w:eastAsia="Calibri" w:cs="Aptos"/>
        </w:rPr>
      </w:pPr>
    </w:p>
    <w:p w:rsidRPr="00A414E7" w:rsidR="00014046" w:rsidP="00F9636E" w:rsidRDefault="00014046" w14:paraId="5205A624" w14:textId="5D63F79D">
      <w:pPr>
        <w:spacing w:line="276" w:lineRule="auto"/>
        <w:rPr>
          <w:rFonts w:eastAsia="Calibri" w:cs="Aptos"/>
        </w:rPr>
      </w:pPr>
      <w:r w:rsidRPr="00A414E7">
        <w:rPr>
          <w:rFonts w:eastAsia="Calibri" w:cs="Aptos"/>
        </w:rPr>
        <w:t>Aanvragers hebben projectenvoorstellen gedaan op vier thema’s:</w:t>
      </w:r>
      <w:r w:rsidR="00A414E7">
        <w:rPr>
          <w:rFonts w:eastAsia="Calibri" w:cs="Aptos"/>
        </w:rPr>
        <w:t xml:space="preserve"> </w:t>
      </w:r>
      <w:r w:rsidRPr="00A414E7">
        <w:rPr>
          <w:rFonts w:eastAsia="Calibri" w:cs="Aptos"/>
        </w:rPr>
        <w:t xml:space="preserve">arbeidstoeleiding van categorieën asielzoekers of statushouders die in een </w:t>
      </w:r>
      <w:r w:rsidR="00A414E7">
        <w:rPr>
          <w:rFonts w:eastAsia="Calibri" w:cs="Aptos"/>
        </w:rPr>
        <w:br/>
      </w:r>
      <w:r w:rsidRPr="00A414E7">
        <w:rPr>
          <w:rFonts w:eastAsia="Calibri" w:cs="Aptos"/>
        </w:rPr>
        <w:t>COA-locatie verblijven</w:t>
      </w:r>
      <w:r w:rsidRPr="00A414E7" w:rsidR="00075989">
        <w:rPr>
          <w:rFonts w:eastAsia="Calibri" w:cs="Aptos"/>
        </w:rPr>
        <w:t>;</w:t>
      </w:r>
      <w:r w:rsidRPr="00A414E7">
        <w:rPr>
          <w:rFonts w:eastAsia="Calibri" w:cs="Aptos"/>
        </w:rPr>
        <w:t xml:space="preserve"> duale trajecten</w:t>
      </w:r>
      <w:r w:rsidRPr="00A414E7" w:rsidR="00075989">
        <w:rPr>
          <w:rFonts w:eastAsia="Calibri" w:cs="Aptos"/>
        </w:rPr>
        <w:t>;</w:t>
      </w:r>
      <w:r w:rsidRPr="00A414E7">
        <w:rPr>
          <w:rFonts w:eastAsia="Calibri" w:cs="Aptos"/>
        </w:rPr>
        <w:t xml:space="preserve"> het versterken vaardigheden voor activatie en participatie</w:t>
      </w:r>
      <w:r w:rsidRPr="00A414E7" w:rsidR="00CC78FF">
        <w:rPr>
          <w:rFonts w:eastAsia="Calibri" w:cs="Aptos"/>
        </w:rPr>
        <w:t xml:space="preserve"> </w:t>
      </w:r>
      <w:r w:rsidRPr="00A414E7" w:rsidR="00075989">
        <w:rPr>
          <w:rFonts w:eastAsia="Calibri" w:cs="Aptos"/>
        </w:rPr>
        <w:t>(</w:t>
      </w:r>
      <w:r w:rsidRPr="00A414E7" w:rsidR="00100678">
        <w:rPr>
          <w:rFonts w:eastAsia="Calibri" w:cs="Aptos"/>
        </w:rPr>
        <w:t>waaronder empowerment van vrouwelijke statushouders</w:t>
      </w:r>
      <w:r w:rsidRPr="00A414E7" w:rsidR="00075989">
        <w:rPr>
          <w:rFonts w:eastAsia="Calibri" w:cs="Aptos"/>
        </w:rPr>
        <w:t>);</w:t>
      </w:r>
      <w:r w:rsidRPr="00A414E7" w:rsidR="00100678">
        <w:rPr>
          <w:rFonts w:eastAsia="Calibri" w:cs="Aptos"/>
        </w:rPr>
        <w:t xml:space="preserve"> </w:t>
      </w:r>
      <w:r w:rsidRPr="00A414E7" w:rsidR="00CC78FF">
        <w:rPr>
          <w:rFonts w:eastAsia="Calibri" w:cs="Aptos"/>
        </w:rPr>
        <w:t>en online lessen in de inburgering</w:t>
      </w:r>
      <w:r w:rsidRPr="00A414E7">
        <w:rPr>
          <w:rFonts w:eastAsia="Calibri" w:cs="Aptos"/>
        </w:rPr>
        <w:t xml:space="preserve">. </w:t>
      </w:r>
    </w:p>
    <w:p w:rsidRPr="00A414E7" w:rsidR="00014046" w:rsidP="00F9636E" w:rsidRDefault="00014046" w14:paraId="3DC3A57E" w14:textId="77777777">
      <w:pPr>
        <w:spacing w:line="276" w:lineRule="auto"/>
        <w:rPr>
          <w:rFonts w:eastAsia="Calibri" w:cs="Aptos"/>
        </w:rPr>
      </w:pPr>
    </w:p>
    <w:p w:rsidRPr="00A414E7" w:rsidR="00014046" w:rsidP="00F9636E" w:rsidRDefault="00C90466" w14:paraId="15B0BAA1" w14:textId="2A5795F5">
      <w:pPr>
        <w:spacing w:line="276" w:lineRule="auto"/>
        <w:rPr>
          <w:rFonts w:eastAsia="Calibri" w:cs="Aptos"/>
        </w:rPr>
      </w:pPr>
      <w:r w:rsidRPr="00A414E7">
        <w:rPr>
          <w:rFonts w:eastAsia="Calibri" w:cs="Aptos"/>
        </w:rPr>
        <w:lastRenderedPageBreak/>
        <w:t xml:space="preserve">Voor deze subsidieronde </w:t>
      </w:r>
      <w:r w:rsidRPr="00A414E7" w:rsidR="00A51C84">
        <w:rPr>
          <w:rFonts w:eastAsia="Calibri" w:cs="Aptos"/>
        </w:rPr>
        <w:t xml:space="preserve">was ongeveer </w:t>
      </w:r>
      <w:r w:rsidRPr="00A414E7">
        <w:rPr>
          <w:rFonts w:eastAsia="Calibri" w:cs="Aptos"/>
        </w:rPr>
        <w:t>19 miljoen euro</w:t>
      </w:r>
      <w:r w:rsidRPr="00A414E7" w:rsidR="00100678">
        <w:rPr>
          <w:rFonts w:eastAsia="Calibri" w:cs="Aptos"/>
        </w:rPr>
        <w:t xml:space="preserve"> beschikbaar</w:t>
      </w:r>
      <w:r w:rsidRPr="00A414E7">
        <w:rPr>
          <w:rFonts w:eastAsia="Calibri" w:cs="Aptos"/>
        </w:rPr>
        <w:t xml:space="preserve">. </w:t>
      </w:r>
      <w:r w:rsidRPr="00A414E7" w:rsidR="00014046">
        <w:rPr>
          <w:rFonts w:eastAsia="Calibri" w:cs="Aptos"/>
        </w:rPr>
        <w:t xml:space="preserve">Aan 28 projecten </w:t>
      </w:r>
      <w:r w:rsidRPr="00A414E7">
        <w:rPr>
          <w:rFonts w:eastAsia="Calibri" w:cs="Aptos"/>
        </w:rPr>
        <w:t>is een</w:t>
      </w:r>
      <w:r w:rsidRPr="00A414E7" w:rsidR="00014046">
        <w:rPr>
          <w:rFonts w:eastAsia="Calibri" w:cs="Aptos"/>
        </w:rPr>
        <w:t xml:space="preserve"> subsidie </w:t>
      </w:r>
      <w:r w:rsidRPr="00A414E7" w:rsidR="00100678">
        <w:rPr>
          <w:rFonts w:eastAsia="Calibri" w:cs="Aptos"/>
        </w:rPr>
        <w:t>verleend</w:t>
      </w:r>
      <w:r w:rsidRPr="00A414E7" w:rsidR="00014046">
        <w:rPr>
          <w:rFonts w:eastAsia="Calibri" w:cs="Aptos"/>
        </w:rPr>
        <w:t xml:space="preserve">. Ik ben zeer tevreden met de grote belangstelling en de kwaliteit van de voorstellen die zijn ingediend. </w:t>
      </w:r>
      <w:r w:rsidRPr="00A414E7" w:rsidR="00CC78FF">
        <w:rPr>
          <w:rFonts w:eastAsia="Calibri" w:cs="Aptos"/>
        </w:rPr>
        <w:t xml:space="preserve">Ik zal uw Kamer </w:t>
      </w:r>
      <w:r w:rsidRPr="00A414E7" w:rsidR="00075989">
        <w:rPr>
          <w:rFonts w:eastAsia="Calibri" w:cs="Aptos"/>
        </w:rPr>
        <w:t xml:space="preserve">bij afronding van de projecten </w:t>
      </w:r>
      <w:r w:rsidRPr="00A414E7" w:rsidR="00CC78FF">
        <w:rPr>
          <w:rFonts w:eastAsia="Calibri" w:cs="Aptos"/>
        </w:rPr>
        <w:t>informeren over de uitkomsten.</w:t>
      </w:r>
    </w:p>
    <w:p w:rsidRPr="00A414E7" w:rsidR="0043332A" w:rsidP="00F9636E" w:rsidRDefault="0043332A" w14:paraId="4C9F7E7F" w14:textId="77777777">
      <w:pPr>
        <w:spacing w:line="276" w:lineRule="auto"/>
      </w:pPr>
    </w:p>
    <w:p w:rsidRPr="00A414E7" w:rsidR="005B1838" w:rsidP="00687050" w:rsidRDefault="005B1838" w14:paraId="213C4F79" w14:textId="2961104C">
      <w:pPr>
        <w:pStyle w:val="Lijstalinea"/>
        <w:numPr>
          <w:ilvl w:val="0"/>
          <w:numId w:val="16"/>
        </w:numPr>
        <w:rPr>
          <w:b/>
          <w:bCs/>
        </w:rPr>
      </w:pPr>
      <w:bookmarkStart w:name="_Hlk210294120" w:id="0"/>
      <w:r w:rsidRPr="00A414E7">
        <w:rPr>
          <w:b/>
          <w:bCs/>
        </w:rPr>
        <w:t xml:space="preserve">Versterken aandacht </w:t>
      </w:r>
      <w:r w:rsidRPr="00A414E7" w:rsidR="00AD5F00">
        <w:rPr>
          <w:b/>
          <w:bCs/>
        </w:rPr>
        <w:t xml:space="preserve">voor </w:t>
      </w:r>
      <w:r w:rsidRPr="00A414E7">
        <w:rPr>
          <w:b/>
          <w:bCs/>
        </w:rPr>
        <w:t>vrouwe</w:t>
      </w:r>
      <w:r w:rsidRPr="00A414E7" w:rsidR="00AD5F00">
        <w:rPr>
          <w:b/>
          <w:bCs/>
        </w:rPr>
        <w:t>lijke statushouders</w:t>
      </w:r>
    </w:p>
    <w:bookmarkEnd w:id="0"/>
    <w:p w:rsidRPr="00A414E7" w:rsidR="00280B34" w:rsidP="005B1838" w:rsidRDefault="00AE3181" w14:paraId="2984FD65" w14:textId="2E00D58D">
      <w:r>
        <w:t>V</w:t>
      </w:r>
      <w:r w:rsidRPr="001F75C0">
        <w:t xml:space="preserve">rouwelijke statushouders </w:t>
      </w:r>
      <w:r>
        <w:t>zijn</w:t>
      </w:r>
      <w:r w:rsidRPr="001F75C0">
        <w:t xml:space="preserve"> kwetsbaar voor geweld, discriminatie en sociale uitsluiting</w:t>
      </w:r>
      <w:r>
        <w:t xml:space="preserve">. Ook worden zij </w:t>
      </w:r>
      <w:r w:rsidRPr="001F75C0">
        <w:t xml:space="preserve">vaak geconfronteerd met specifieke uitdagingen zoals economische afhankelijkheid, taalbarrières en beperkte sociale netwerken. Het garanderen van hun veiligheid is essentieel voor hun integratie, </w:t>
      </w:r>
      <w:r>
        <w:t xml:space="preserve">deelname aan het arbeidsproces </w:t>
      </w:r>
      <w:r w:rsidRPr="001F75C0">
        <w:t>en algeheel welzijn.</w:t>
      </w:r>
      <w:r>
        <w:rPr>
          <w:rStyle w:val="Voetnootmarkering"/>
        </w:rPr>
        <w:footnoteReference w:id="3"/>
      </w:r>
      <w:r>
        <w:t xml:space="preserve"> </w:t>
      </w:r>
      <w:r w:rsidRPr="00A414E7" w:rsidR="005B1838">
        <w:t>Inburgering heeft een uniek netwerk waarin er op verschillende momenten contact is met alle inburgeringsplichtige vrouwen. Uit signalen van vrouwelijke inburgeraars is naar voren gekomen dat deze</w:t>
      </w:r>
      <w:r>
        <w:t xml:space="preserve"> </w:t>
      </w:r>
      <w:r w:rsidRPr="00A414E7" w:rsidR="005B1838">
        <w:t xml:space="preserve">contactmomenten gemist worden na afronding van het inburgeringstraject. Zij geven aan dat zij zelf niet goed de weg weten te vinden naar organisaties die ondersteuning kunnen bieden. Daarom ben ik een verkenning gestart. Er zijn gesprekken gevoerd met gemeenten, inburgeraars en instellingen/organisaties in de inburgeringsketen om de ondersteuningsmogelijkheden voor vrouwen binnen inburgering te onderzoeken. </w:t>
      </w:r>
    </w:p>
    <w:p w:rsidRPr="00A414E7" w:rsidR="006C0944" w:rsidP="005B1838" w:rsidRDefault="006C0944" w14:paraId="60A30B2C" w14:textId="77777777"/>
    <w:p w:rsidRPr="00A414E7" w:rsidR="00280B34" w:rsidP="005B1838" w:rsidRDefault="006C0944" w14:paraId="32A1D34D" w14:textId="7692037A">
      <w:r w:rsidRPr="00A414E7">
        <w:t>Op basis van deze verkenning zet ik in op drie acties, die aansluiten bij mijn ambities in de Actieagenda en die binnen de huidige juridische en financiële kaders vormgegeven kunnen worden.  </w:t>
      </w:r>
    </w:p>
    <w:p w:rsidRPr="00A414E7" w:rsidR="004D7BE3" w:rsidP="004D7BE3" w:rsidRDefault="005B1838" w14:paraId="3C96879E" w14:textId="00D782F0">
      <w:pPr>
        <w:numPr>
          <w:ilvl w:val="0"/>
          <w:numId w:val="12"/>
        </w:numPr>
        <w:autoSpaceDN/>
        <w:spacing w:line="259" w:lineRule="auto"/>
        <w:textAlignment w:val="auto"/>
      </w:pPr>
      <w:r w:rsidRPr="00A414E7">
        <w:rPr>
          <w:i/>
          <w:iCs/>
        </w:rPr>
        <w:t>Bouwen aan een netwerk tijdens de inburgering waar vrouwelijke inburgeraars ook op terug kunnen vallen na afrond</w:t>
      </w:r>
      <w:r w:rsidRPr="00A414E7" w:rsidR="00893734">
        <w:rPr>
          <w:i/>
          <w:iCs/>
        </w:rPr>
        <w:t>ing van de</w:t>
      </w:r>
      <w:r w:rsidRPr="00A414E7">
        <w:rPr>
          <w:i/>
          <w:iCs/>
        </w:rPr>
        <w:t xml:space="preserve"> inburgering</w:t>
      </w:r>
      <w:r w:rsidRPr="00A414E7">
        <w:t>. De verplichte onderdelen in het inburgeringstraject bieden kansen om op verschillende momenten aandacht te besteden aan de opbouw van een relevant netwerk. Zo is in de maatschappelijke begeleiding bijvoorbeeld al voorlichting over</w:t>
      </w:r>
      <w:r w:rsidRPr="00A414E7" w:rsidR="004D7BE3">
        <w:t xml:space="preserve"> en</w:t>
      </w:r>
      <w:r w:rsidRPr="00A414E7">
        <w:t xml:space="preserve"> kennis maken met maatschappelijke organisaties en kan meer aandacht besteed worden aan vrouwenorganisaties. In het</w:t>
      </w:r>
      <w:r w:rsidRPr="00A414E7" w:rsidR="00CC46F0">
        <w:t xml:space="preserve"> </w:t>
      </w:r>
      <w:r w:rsidRPr="00A414E7" w:rsidR="008B1EA9">
        <w:t xml:space="preserve">PVT </w:t>
      </w:r>
      <w:r w:rsidRPr="00A414E7">
        <w:t>wordt al relevante informatie meegegeven d</w:t>
      </w:r>
      <w:r w:rsidRPr="00A414E7" w:rsidR="004D7BE3">
        <w:t>ie</w:t>
      </w:r>
      <w:r w:rsidRPr="00A414E7">
        <w:t xml:space="preserve"> meer specifiek voor vrouwen ingevuld kan worden. In de voortgangs- en eindgesprekken tussen gemeenten en vrouwelijke inburgeraars is er ruimte om op maat te kijken wat hen zou ondersteunen. De nadere invulling wil ik samen met de VNG vormgeven.</w:t>
      </w:r>
    </w:p>
    <w:p w:rsidRPr="00A414E7" w:rsidR="005B1838" w:rsidP="004D7BE3" w:rsidRDefault="005B1838" w14:paraId="514ED7FD" w14:textId="3C98DFB0">
      <w:pPr>
        <w:numPr>
          <w:ilvl w:val="0"/>
          <w:numId w:val="12"/>
        </w:numPr>
        <w:autoSpaceDN/>
        <w:spacing w:line="259" w:lineRule="auto"/>
        <w:textAlignment w:val="auto"/>
      </w:pPr>
      <w:r w:rsidRPr="00A414E7">
        <w:rPr>
          <w:i/>
          <w:iCs/>
        </w:rPr>
        <w:t>Overzichtelijke en praktische informatievoorziening/wegwijzer voor vrouwen en inburgeringsprofessionals</w:t>
      </w:r>
      <w:r w:rsidRPr="00A414E7">
        <w:t xml:space="preserve">. Gemeenten geven aan dat vrouwelijke inburgeraars specifieke kenmerken hebben als doelgroep. (On)veiligheid is daar een belangrijk voorbeeld van. Alhoewel online veel informatie beschikbaar is over de begeleiding van (migranten) vrouwen, de Meldcode of bijvoorbeeld financiële zelfredzaamheid, blijkt bij inburgeringsprofessionals behoefte aan een eenduidige vindplaats in relatie tot de inburgering. Via de website van Divosa wil ik deze informatie ontsluiten. </w:t>
      </w:r>
      <w:r w:rsidRPr="00E6486F" w:rsidR="00E6486F">
        <w:t>Ook goed om te noemen is dat ik in gesprek</w:t>
      </w:r>
      <w:r w:rsidR="00E8058A">
        <w:t xml:space="preserve"> ben</w:t>
      </w:r>
      <w:r w:rsidRPr="00E6486F" w:rsidR="00E6486F">
        <w:t xml:space="preserve"> met de VNG over bestuurlijke afspraken met gemeenten om meer vrouwelijke statushouders aan het werk te krijgen.</w:t>
      </w:r>
    </w:p>
    <w:p w:rsidRPr="00A414E7" w:rsidR="00DC199F" w:rsidP="00DC199F" w:rsidRDefault="005B1838" w14:paraId="39105E1F" w14:textId="395A543E">
      <w:pPr>
        <w:numPr>
          <w:ilvl w:val="0"/>
          <w:numId w:val="12"/>
        </w:numPr>
        <w:autoSpaceDN/>
        <w:spacing w:after="160" w:line="259" w:lineRule="auto"/>
        <w:textAlignment w:val="auto"/>
      </w:pPr>
      <w:r w:rsidRPr="00A414E7">
        <w:rPr>
          <w:i/>
          <w:iCs/>
        </w:rPr>
        <w:t>Verbeteren van de kennis over signalering van onveiligheid en te nemen maatregelen</w:t>
      </w:r>
      <w:r w:rsidRPr="00A414E7">
        <w:t>. In de Wi2021 hebben gemeenten meer dan voorheen contact momenten met vrouwelijke inburgeraars waarbij potentiële signalen over schadelijke praktijken of huiselijk geweld naar voren kunnen komen. Er is een Meldcode voor huiselijk geweld en kindermishandeling en ongewenste (schadelijke) praktijken ontwikkeld. Inburgeringsconsulenten krijgen hierover niet vanzelfsprekend voorlichting wat ik wel wens</w:t>
      </w:r>
      <w:r w:rsidRPr="00A414E7" w:rsidR="00656129">
        <w:t>e</w:t>
      </w:r>
      <w:r w:rsidRPr="00A414E7">
        <w:t xml:space="preserve">lijk vind. Vanuit de </w:t>
      </w:r>
      <w:r w:rsidRPr="00A414E7">
        <w:lastRenderedPageBreak/>
        <w:t xml:space="preserve">Actieagenda </w:t>
      </w:r>
      <w:r w:rsidRPr="00A414E7" w:rsidR="009A2D5A">
        <w:t>zet ik in</w:t>
      </w:r>
      <w:r w:rsidRPr="00A414E7">
        <w:t xml:space="preserve"> op het versterken van kennis over ongewenste praktijken en de Meldcode in het sociaal domein met name gericht op wijkteams. Bij het te ontwikkelen meerjarenplan </w:t>
      </w:r>
      <w:r w:rsidRPr="00A414E7" w:rsidR="00656129">
        <w:t>V</w:t>
      </w:r>
      <w:r w:rsidRPr="00A414E7">
        <w:t>ersterken preventie in de regionale ketenaanpak schadelijke praktijken door Pharos, is aandacht gevraagd om ook inburgeringsconsulenten aan te haken in de keten.</w:t>
      </w:r>
    </w:p>
    <w:p w:rsidRPr="00A414E7" w:rsidR="0043332A" w:rsidP="002D72B5" w:rsidRDefault="00304761" w14:paraId="59FD6F68" w14:textId="4C5FDD1A">
      <w:pPr>
        <w:pStyle w:val="Lijstalinea"/>
        <w:numPr>
          <w:ilvl w:val="0"/>
          <w:numId w:val="16"/>
        </w:numPr>
        <w:rPr>
          <w:b/>
          <w:bCs/>
        </w:rPr>
      </w:pPr>
      <w:r w:rsidRPr="00A414E7">
        <w:rPr>
          <w:b/>
          <w:bCs/>
        </w:rPr>
        <w:t>Normen en waarde</w:t>
      </w:r>
      <w:r w:rsidRPr="00A414E7" w:rsidR="00CC78FF">
        <w:rPr>
          <w:b/>
          <w:bCs/>
        </w:rPr>
        <w:t>n</w:t>
      </w:r>
      <w:r w:rsidRPr="00A414E7">
        <w:rPr>
          <w:b/>
          <w:bCs/>
        </w:rPr>
        <w:t xml:space="preserve">: </w:t>
      </w:r>
      <w:r w:rsidRPr="00A414E7" w:rsidR="0096765B">
        <w:rPr>
          <w:b/>
          <w:bCs/>
        </w:rPr>
        <w:t>Holocausteducatie</w:t>
      </w:r>
      <w:r w:rsidRPr="00A414E7">
        <w:rPr>
          <w:b/>
          <w:bCs/>
        </w:rPr>
        <w:t xml:space="preserve"> en P</w:t>
      </w:r>
      <w:r w:rsidRPr="00A414E7" w:rsidR="00C868C6">
        <w:rPr>
          <w:b/>
          <w:bCs/>
        </w:rPr>
        <w:t>VT</w:t>
      </w:r>
    </w:p>
    <w:p w:rsidRPr="00A414E7" w:rsidR="0096765B" w:rsidP="0096765B" w:rsidRDefault="00365F5A" w14:paraId="2950298C" w14:textId="5F1F259D">
      <w:r w:rsidRPr="00A414E7">
        <w:t xml:space="preserve">Ik vind het belangrijk dat nieuwkomers kennis </w:t>
      </w:r>
      <w:r w:rsidRPr="00A414E7" w:rsidR="00280B34">
        <w:t xml:space="preserve">hebben van </w:t>
      </w:r>
      <w:r w:rsidRPr="00A414E7">
        <w:t>de Holocaust</w:t>
      </w:r>
      <w:r w:rsidRPr="00A414E7" w:rsidR="0096765B">
        <w:t xml:space="preserve">. Het begrip Holocaust en </w:t>
      </w:r>
      <w:r w:rsidRPr="00A414E7" w:rsidR="005C761A">
        <w:t xml:space="preserve">de </w:t>
      </w:r>
      <w:r w:rsidRPr="00A414E7" w:rsidR="0096765B">
        <w:t xml:space="preserve">betekenis ervan zijn </w:t>
      </w:r>
      <w:r w:rsidRPr="00A414E7">
        <w:t xml:space="preserve">daarom </w:t>
      </w:r>
      <w:r w:rsidRPr="00A414E7" w:rsidR="0096765B">
        <w:t>per 1 juli 2025 onderdeel van de eindtermen van het inburgeringsexamen</w:t>
      </w:r>
      <w:r w:rsidRPr="00A414E7" w:rsidR="005C761A">
        <w:t xml:space="preserve"> </w:t>
      </w:r>
      <w:r w:rsidRPr="00A414E7" w:rsidR="0096765B">
        <w:t>KNM. Dit betekent dat inburgeraars worden getoetst op hun kennis van de Holocaust. Met de Actieagenda zet ik in op verdere versterking van Holocausteducatie in de inburgering. Uit de Peiling ondersteuningsbehoeften docenten bij lesgeven over de Holocaust</w:t>
      </w:r>
      <w:r w:rsidRPr="00A414E7" w:rsidR="0096765B">
        <w:rPr>
          <w:rStyle w:val="Voetnootmarkering"/>
        </w:rPr>
        <w:footnoteReference w:id="4"/>
      </w:r>
      <w:r w:rsidRPr="00A414E7" w:rsidR="00BC0A96">
        <w:t>,</w:t>
      </w:r>
      <w:r w:rsidRPr="00A414E7" w:rsidR="0096765B">
        <w:t xml:space="preserve"> komt naar voren dat het doceren over het onderwerp aan de doelgroep nieuwkomers een uitdaging is.</w:t>
      </w:r>
      <w:r w:rsidRPr="00A414E7" w:rsidR="00E519F6">
        <w:t xml:space="preserve"> Er wordt daarom een handreiking opgesteld.</w:t>
      </w:r>
      <w:r w:rsidRPr="00A414E7" w:rsidR="0096765B">
        <w:t xml:space="preserve"> Doel is om docenten inburgering KNM bij cursusinstellingen en aanbieders van taalschakeltrajecten binnen de </w:t>
      </w:r>
      <w:r w:rsidRPr="00A414E7" w:rsidR="002332C0">
        <w:t>o</w:t>
      </w:r>
      <w:r w:rsidRPr="00A414E7" w:rsidR="0096765B">
        <w:t>nderwijsroute te ondersteunen in het lesgeven over dit onderwerp. Naast een inventarisatie van beschikbaar lesmateriaal naar taligheid en abstractieniveau</w:t>
      </w:r>
      <w:r w:rsidRPr="00A414E7" w:rsidR="00BC0A96">
        <w:t>,</w:t>
      </w:r>
      <w:r w:rsidRPr="00A414E7" w:rsidR="0096765B">
        <w:t xml:space="preserve"> </w:t>
      </w:r>
      <w:r w:rsidRPr="00A414E7" w:rsidR="00304761">
        <w:t xml:space="preserve">wordt </w:t>
      </w:r>
      <w:r w:rsidRPr="00A414E7" w:rsidR="0096765B">
        <w:t>in de handreiking ook ingegaan op de wijze waarop aan de doelgroep over het onderwerp kan worden gedoceerd</w:t>
      </w:r>
      <w:r w:rsidRPr="00A414E7" w:rsidR="00EC33AC">
        <w:t>.</w:t>
      </w:r>
    </w:p>
    <w:p w:rsidRPr="00A414E7" w:rsidR="0096765B" w:rsidP="0096765B" w:rsidRDefault="0096765B" w14:paraId="32FD1D84" w14:textId="77777777"/>
    <w:p w:rsidRPr="00A414E7" w:rsidR="0096765B" w:rsidP="0096765B" w:rsidRDefault="00CB5892" w14:paraId="0356A639" w14:textId="6C98A877">
      <w:r>
        <w:t xml:space="preserve">Het kabinet vindt het belangrijk dat inburgeraars een bezoek brengen </w:t>
      </w:r>
      <w:r w:rsidRPr="00A414E7" w:rsidR="0096765B">
        <w:t xml:space="preserve">aan instellingen en musea in het kader van Holocausteducatie. </w:t>
      </w:r>
      <w:r>
        <w:t xml:space="preserve">Daarom beginnen we volgend jaar met de eerste bezoeken. Dit zal plaatsvinden in de vorm van een pilot. </w:t>
      </w:r>
      <w:r w:rsidRPr="00A414E7" w:rsidR="0096765B">
        <w:t xml:space="preserve">Een bezoek aan een Holocaustlocatie vergroot de bewustwording en versterkt de kennis van de Holocaust. </w:t>
      </w:r>
      <w:r w:rsidRPr="00A414E7" w:rsidR="0096765B">
        <w:rPr>
          <w:rFonts w:cs="Arial"/>
        </w:rPr>
        <w:t>Naar aanleiding van de motie Van Dijk</w:t>
      </w:r>
      <w:r w:rsidRPr="00A414E7" w:rsidR="0096765B">
        <w:rPr>
          <w:rStyle w:val="Voetnootmarkering"/>
          <w:rFonts w:cs="Arial"/>
        </w:rPr>
        <w:footnoteReference w:id="5"/>
      </w:r>
      <w:r w:rsidRPr="00A414E7" w:rsidR="0096765B">
        <w:rPr>
          <w:rFonts w:cs="Arial"/>
        </w:rPr>
        <w:t xml:space="preserve"> heb ik, samen met de ministeries van VWS en OCW, in het kader van het Nationaal Plan Versterking Holocausteducatie (NPVHE) een verkenning</w:t>
      </w:r>
      <w:r w:rsidRPr="00A414E7" w:rsidR="0096765B">
        <w:rPr>
          <w:rStyle w:val="Voetnootmarkering"/>
          <w:rFonts w:cs="Arial"/>
        </w:rPr>
        <w:footnoteReference w:id="6"/>
      </w:r>
      <w:r w:rsidRPr="00A414E7" w:rsidR="0096765B">
        <w:rPr>
          <w:rFonts w:cs="Arial"/>
        </w:rPr>
        <w:t xml:space="preserve"> uitgevoerd naar de inhoudelijke en financiële consequenties van deze bezoeken. Uit deze verkenning blijkt dat het organiseren van een dergelijk bezoek kostbaar is en veel vraagt van de uitvoering, inhoudelijke programmering en begeleiding. Op dit moment zijn onvoldoende middelen beschikbaar gesteld voor een landelijke uitrol. Daarom heb ik besloten om in 2026 te starten met een pilot om te onderzoeken hoe de bezoeken op een effectieve en efficiënte wijze kunnen worden vormgegeven.</w:t>
      </w:r>
      <w:r w:rsidRPr="00A414E7" w:rsidR="0096765B">
        <w:t xml:space="preserve"> Ik ben met een aantal herinneringscentra en musea in gesprek over hun deelname en vormgeving van de pilot. </w:t>
      </w:r>
    </w:p>
    <w:p w:rsidRPr="00A414E7" w:rsidR="0096765B" w:rsidP="0096765B" w:rsidRDefault="0096765B" w14:paraId="5624F588" w14:textId="77777777"/>
    <w:p w:rsidRPr="00A414E7" w:rsidR="00D86528" w:rsidP="0096765B" w:rsidRDefault="00304761" w14:paraId="204751A0" w14:textId="7A91B50C">
      <w:r w:rsidRPr="00A414E7">
        <w:t xml:space="preserve">Daarnaast </w:t>
      </w:r>
      <w:r w:rsidR="00FB56E6">
        <w:t>werken we</w:t>
      </w:r>
      <w:r w:rsidRPr="00A414E7" w:rsidR="0096765B">
        <w:t xml:space="preserve"> naar aanleiding van de motie Flach</w:t>
      </w:r>
      <w:r w:rsidRPr="00A414E7" w:rsidR="0096765B">
        <w:rPr>
          <w:rStyle w:val="Voetnootmarkering"/>
        </w:rPr>
        <w:footnoteReference w:id="7"/>
      </w:r>
      <w:r w:rsidRPr="00A414E7" w:rsidR="0096765B">
        <w:t xml:space="preserve"> </w:t>
      </w:r>
      <w:r w:rsidR="00FB56E6">
        <w:t>hoe</w:t>
      </w:r>
      <w:r w:rsidRPr="00A414E7" w:rsidR="0096765B">
        <w:t xml:space="preserve"> meer aandacht voor de Holocaust onderdeel kan worden van de participatieverklaring. Dit wordt meegenomen in de algemene evaluatie van de participatieverklaring en is onderdeel van de tussenevaluatie Wi2021</w:t>
      </w:r>
      <w:r w:rsidRPr="00A414E7" w:rsidR="00911915">
        <w:t>.</w:t>
      </w:r>
      <w:r w:rsidRPr="00A414E7">
        <w:t xml:space="preserve"> In de evaluatie wordt de verklaring tegen het licht gehouden en bezien of het document de actualiteit, ontwikkelingen en relevante waarden voldoende weerspiegelt. Hierbij wordt gekeken of de tekst van de verklaring op punten scherper of duidelijker kan worden geformuleerd. </w:t>
      </w:r>
    </w:p>
    <w:p w:rsidRPr="00A414E7" w:rsidR="00D86528" w:rsidP="0096765B" w:rsidRDefault="00D86528" w14:paraId="5CEC20B6" w14:textId="77777777"/>
    <w:p w:rsidR="00DF5FEB" w:rsidP="0096765B" w:rsidRDefault="00304761" w14:paraId="17839809" w14:textId="77777777">
      <w:r w:rsidRPr="00A414E7">
        <w:t xml:space="preserve">Ik wil </w:t>
      </w:r>
      <w:r w:rsidRPr="00A414E7" w:rsidR="00CC78FF">
        <w:t xml:space="preserve">benadrukken </w:t>
      </w:r>
      <w:r w:rsidRPr="00A414E7">
        <w:t xml:space="preserve">dat in de huidige participatieverklaring inburgeringsplichtigen verklaren dat zij de mensenrechten eerbiedigen en niet daarmee in strijd zullen handelen. In de eindtermen van het examen KNM is </w:t>
      </w:r>
      <w:r w:rsidRPr="00A414E7" w:rsidR="00CC78FF">
        <w:t xml:space="preserve">bovendien </w:t>
      </w:r>
      <w:r w:rsidRPr="00A414E7">
        <w:t xml:space="preserve">opgenomen dat de wetten van de staat boven religieuze wetten en traditie staan. </w:t>
      </w:r>
    </w:p>
    <w:p w:rsidR="00F047B4" w:rsidP="0096765B" w:rsidRDefault="00F047B4" w14:paraId="6F9EACD2" w14:textId="71F3229B">
      <w:r w:rsidRPr="00F047B4">
        <w:lastRenderedPageBreak/>
        <w:t>In lijn met de mot</w:t>
      </w:r>
      <w:r>
        <w:t>i</w:t>
      </w:r>
      <w:r w:rsidRPr="00F047B4">
        <w:t xml:space="preserve">e </w:t>
      </w:r>
      <w:r w:rsidRPr="00A414E7">
        <w:t>Rajkowski</w:t>
      </w:r>
      <w:r w:rsidRPr="00A414E7">
        <w:rPr>
          <w:rStyle w:val="Voetnootmarkering"/>
        </w:rPr>
        <w:footnoteReference w:id="8"/>
      </w:r>
      <w:r>
        <w:t xml:space="preserve"> </w:t>
      </w:r>
      <w:r w:rsidRPr="00F047B4">
        <w:t>wordt bij de evaluatie onderzocht hoe het belang van de Nederlandse rechtstaat en mensenrechten verder onderstreept kunnen worden en dat dit ook inhoudt dat religieuze wetten zoals de sharia voor zover strijdig met de rechtstaat daar geen onderdeel van zijn.</w:t>
      </w:r>
    </w:p>
    <w:p w:rsidRPr="00A414E7" w:rsidR="008201E3" w:rsidP="008635FC" w:rsidRDefault="008201E3" w14:paraId="06F5487E" w14:textId="77777777"/>
    <w:p w:rsidRPr="00A414E7" w:rsidR="008201E3" w:rsidP="002D72B5" w:rsidRDefault="008201E3" w14:paraId="552F6576" w14:textId="73AFF475">
      <w:pPr>
        <w:pStyle w:val="Lijstalinea"/>
        <w:numPr>
          <w:ilvl w:val="0"/>
          <w:numId w:val="16"/>
        </w:numPr>
        <w:rPr>
          <w:b/>
          <w:bCs/>
        </w:rPr>
      </w:pPr>
      <w:r w:rsidRPr="00A414E7">
        <w:rPr>
          <w:b/>
          <w:bCs/>
        </w:rPr>
        <w:t>Handhaving</w:t>
      </w:r>
    </w:p>
    <w:p w:rsidRPr="00A414E7" w:rsidR="00A245A2" w:rsidP="00A245A2" w:rsidRDefault="008201E3" w14:paraId="75A2431A" w14:textId="1327FAE0">
      <w:r w:rsidRPr="00A414E7">
        <w:t>Handhaving van de inburgeringsplicht is</w:t>
      </w:r>
      <w:r w:rsidRPr="00A414E7" w:rsidR="003671E7">
        <w:t xml:space="preserve"> noodzakelijk. </w:t>
      </w:r>
      <w:r w:rsidRPr="00A414E7" w:rsidR="00A245A2">
        <w:t xml:space="preserve">De mogelijkheid van een boete hoort erbij, als stok achter de deur. </w:t>
      </w:r>
      <w:r w:rsidRPr="00A414E7" w:rsidR="003671E7">
        <w:t>De recente uitspraken van het</w:t>
      </w:r>
      <w:r w:rsidRPr="00A414E7" w:rsidR="00A245A2">
        <w:t xml:space="preserve"> </w:t>
      </w:r>
      <w:r w:rsidRPr="00A414E7" w:rsidR="003671E7">
        <w:t>Hof van Justitie</w:t>
      </w:r>
      <w:r w:rsidRPr="00A414E7" w:rsidR="00A245A2">
        <w:t xml:space="preserve"> van de Europese Unie en de Afdeling bestuursrechtspraak van </w:t>
      </w:r>
      <w:r w:rsidRPr="00A414E7" w:rsidR="003671E7">
        <w:t xml:space="preserve">de Raad van State hebben de mogelijkheid van het geven van een boete bij het niet tijdig voldoen aan de inburgeringsplicht van asielstatushouders </w:t>
      </w:r>
      <w:r w:rsidRPr="00A414E7" w:rsidR="00D86528">
        <w:t xml:space="preserve">echter </w:t>
      </w:r>
      <w:r w:rsidRPr="00A414E7" w:rsidR="00F56D2C">
        <w:t xml:space="preserve">aanzienlijk </w:t>
      </w:r>
      <w:r w:rsidRPr="00A414E7" w:rsidR="003671E7">
        <w:t>beperkt.</w:t>
      </w:r>
      <w:r w:rsidRPr="00A414E7" w:rsidR="00F56D2C">
        <w:rPr>
          <w:rStyle w:val="Voetnootmarkering"/>
        </w:rPr>
        <w:footnoteReference w:id="9"/>
      </w:r>
    </w:p>
    <w:p w:rsidR="008961CE" w:rsidP="008201E3" w:rsidRDefault="008961CE" w14:paraId="6D884B2E" w14:textId="77777777"/>
    <w:p w:rsidRPr="00A414E7" w:rsidR="008201E3" w:rsidP="008201E3" w:rsidRDefault="00D86528" w14:paraId="35E46312" w14:textId="63CDE99E">
      <w:r w:rsidRPr="00A414E7">
        <w:t xml:space="preserve">Dit heeft gevolgen voor de </w:t>
      </w:r>
      <w:r w:rsidRPr="00A414E7" w:rsidR="00A9002C">
        <w:t xml:space="preserve">boetes </w:t>
      </w:r>
      <w:r w:rsidRPr="00A414E7">
        <w:t xml:space="preserve">die DUO oplegt aan asielstatushouders voor het verwijtbaar niet tijdig voldoen aan de inburgeringsplicht. </w:t>
      </w:r>
      <w:r w:rsidRPr="00A414E7" w:rsidR="00A245A2">
        <w:t>Z</w:t>
      </w:r>
      <w:r w:rsidRPr="00A414E7" w:rsidR="003671E7">
        <w:t xml:space="preserve">oals ik heb aangegeven in </w:t>
      </w:r>
      <w:r w:rsidRPr="00A414E7" w:rsidR="002A670B">
        <w:t>het</w:t>
      </w:r>
      <w:r w:rsidRPr="00A414E7" w:rsidR="003671E7">
        <w:t xml:space="preserve"> antwoo</w:t>
      </w:r>
      <w:r w:rsidRPr="00A414E7" w:rsidR="00A245A2">
        <w:t>rd</w:t>
      </w:r>
      <w:r w:rsidRPr="00A414E7" w:rsidR="003671E7">
        <w:t xml:space="preserve"> op Kamervragen van het lid Becker </w:t>
      </w:r>
      <w:r w:rsidRPr="00A414E7" w:rsidR="00A245A2">
        <w:t>legt</w:t>
      </w:r>
      <w:r w:rsidRPr="00A414E7" w:rsidR="003671E7">
        <w:t xml:space="preserve"> DUO </w:t>
      </w:r>
      <w:r w:rsidRPr="00A414E7">
        <w:t>deze</w:t>
      </w:r>
      <w:r w:rsidRPr="00A414E7" w:rsidR="003671E7">
        <w:t xml:space="preserve"> boetes </w:t>
      </w:r>
      <w:r w:rsidRPr="00A414E7">
        <w:t xml:space="preserve">niet </w:t>
      </w:r>
      <w:r w:rsidRPr="00A414E7" w:rsidR="003671E7">
        <w:t xml:space="preserve">meer </w:t>
      </w:r>
      <w:r w:rsidRPr="00A414E7" w:rsidR="00A245A2">
        <w:t xml:space="preserve">op </w:t>
      </w:r>
      <w:r w:rsidRPr="00A414E7">
        <w:t>aan asielstatushouders</w:t>
      </w:r>
      <w:r w:rsidRPr="00A414E7" w:rsidR="006D12F8">
        <w:t>, zowel onder de Wi2013 als de Wi2021.</w:t>
      </w:r>
      <w:r w:rsidRPr="00A414E7" w:rsidR="00214E2A">
        <w:rPr>
          <w:rStyle w:val="Voetnootmarkering"/>
        </w:rPr>
        <w:footnoteReference w:id="10"/>
      </w:r>
      <w:r w:rsidRPr="00A414E7" w:rsidR="00214E2A">
        <w:t xml:space="preserve"> </w:t>
      </w:r>
      <w:r w:rsidRPr="00A414E7" w:rsidR="00F56D2C">
        <w:t xml:space="preserve">De rechterlijke uitspraken zien </w:t>
      </w:r>
      <w:r w:rsidRPr="00A414E7">
        <w:t xml:space="preserve">alleen op asielstatushouders en </w:t>
      </w:r>
      <w:r w:rsidRPr="00A414E7" w:rsidR="00F56D2C">
        <w:t xml:space="preserve">niet op inburgeringsplichtige gezins- en overige migranten. Voor deze </w:t>
      </w:r>
      <w:r w:rsidRPr="00A414E7">
        <w:t xml:space="preserve">laatste twee </w:t>
      </w:r>
      <w:r w:rsidRPr="00A414E7" w:rsidR="00F56D2C">
        <w:t xml:space="preserve">groepen gelden de huidige boetebepalingen (zowel de DUO boetes als de gemeentelijke boetes) onverkort en blijven deze, mits zorgvuldig opgelegd, dus nog steeds toepasbaar. </w:t>
      </w:r>
      <w:r w:rsidRPr="00A414E7" w:rsidR="00A245A2">
        <w:t xml:space="preserve"> </w:t>
      </w:r>
    </w:p>
    <w:p w:rsidRPr="00A414E7" w:rsidR="008201E3" w:rsidP="008201E3" w:rsidRDefault="008201E3" w14:paraId="55DCB4E0" w14:textId="77777777"/>
    <w:p w:rsidRPr="00A414E7" w:rsidR="008201E3" w:rsidP="008201E3" w:rsidRDefault="008201E3" w14:paraId="16543789" w14:textId="7AA841C1">
      <w:r w:rsidRPr="00A414E7">
        <w:t xml:space="preserve">Bij verwijtbaar </w:t>
      </w:r>
      <w:r w:rsidRPr="00A414E7" w:rsidR="003671E7">
        <w:t xml:space="preserve">niet meewerken aan de inburgering </w:t>
      </w:r>
      <w:r w:rsidRPr="00A414E7">
        <w:t xml:space="preserve">voorziet de </w:t>
      </w:r>
      <w:r w:rsidRPr="00A414E7" w:rsidR="003671E7">
        <w:t>Wi2021</w:t>
      </w:r>
      <w:r w:rsidRPr="00A414E7">
        <w:t xml:space="preserve"> </w:t>
      </w:r>
      <w:r w:rsidRPr="00A414E7" w:rsidR="003671E7">
        <w:t xml:space="preserve">echter ook </w:t>
      </w:r>
      <w:r w:rsidRPr="00A414E7">
        <w:t>in boetes</w:t>
      </w:r>
      <w:r w:rsidRPr="00A414E7" w:rsidR="009D4635">
        <w:t xml:space="preserve"> die door gemeenten kunnen worde</w:t>
      </w:r>
      <w:r w:rsidRPr="00A414E7" w:rsidR="003C1533">
        <w:t>n</w:t>
      </w:r>
      <w:r w:rsidRPr="00A414E7" w:rsidR="00F56D2C">
        <w:t xml:space="preserve"> opgelegd</w:t>
      </w:r>
      <w:r w:rsidRPr="00A414E7">
        <w:t>. Samen met de VNG ben ik tot de conclusie gekomen</w:t>
      </w:r>
      <w:r w:rsidRPr="00A414E7" w:rsidR="00F56D2C">
        <w:t xml:space="preserve"> dat gemeenten boetes kunnen blijven opleggen, mits dit zorgvuldig en individueel gebeurt</w:t>
      </w:r>
      <w:r w:rsidRPr="00A414E7">
        <w:t xml:space="preserve">. </w:t>
      </w:r>
      <w:r w:rsidRPr="00A414E7" w:rsidR="004C222A">
        <w:t xml:space="preserve">De informatie op de website van VNG en Divosa is inmiddels aangepast naar aanleiding van de uitspraken en samen met de VNG en Divosa </w:t>
      </w:r>
      <w:r w:rsidRPr="00A414E7" w:rsidR="003A330F">
        <w:t>wordt</w:t>
      </w:r>
      <w:r w:rsidRPr="00A414E7" w:rsidR="004C222A">
        <w:t xml:space="preserve"> </w:t>
      </w:r>
      <w:r w:rsidRPr="00A414E7" w:rsidR="00A245A2">
        <w:t xml:space="preserve">ook </w:t>
      </w:r>
      <w:r w:rsidRPr="00A414E7" w:rsidR="004C222A">
        <w:t xml:space="preserve">de </w:t>
      </w:r>
      <w:r w:rsidRPr="00A414E7" w:rsidR="00A245A2">
        <w:t>bestaande H</w:t>
      </w:r>
      <w:r w:rsidRPr="00A414E7" w:rsidR="004C222A">
        <w:t xml:space="preserve">andreiking </w:t>
      </w:r>
      <w:r w:rsidRPr="00A414E7" w:rsidR="00A245A2">
        <w:t>Naleving bij Inburgering</w:t>
      </w:r>
      <w:r w:rsidRPr="00A414E7" w:rsidR="004C222A">
        <w:t xml:space="preserve"> aan</w:t>
      </w:r>
      <w:r w:rsidRPr="00A414E7" w:rsidR="003A330F">
        <w:t>gepast</w:t>
      </w:r>
      <w:r w:rsidRPr="00A414E7" w:rsidR="004C222A">
        <w:t>. Daarin word</w:t>
      </w:r>
      <w:r w:rsidRPr="00A414E7" w:rsidR="00FD25CC">
        <w:t>t</w:t>
      </w:r>
      <w:r w:rsidRPr="00A414E7" w:rsidR="004C222A">
        <w:t xml:space="preserve"> ook</w:t>
      </w:r>
      <w:r w:rsidRPr="00A414E7" w:rsidR="00FD25CC">
        <w:t xml:space="preserve"> de</w:t>
      </w:r>
      <w:r w:rsidRPr="00A414E7" w:rsidR="004C222A">
        <w:t xml:space="preserve"> samenloop tussen handhaving in het kader van de Wi2021 en de Participatiewet opgenomen. </w:t>
      </w:r>
    </w:p>
    <w:p w:rsidRPr="00A414E7" w:rsidR="008201E3" w:rsidP="008201E3" w:rsidRDefault="008201E3" w14:paraId="37E34A2D" w14:textId="77777777"/>
    <w:p w:rsidRPr="00A414E7" w:rsidR="008201E3" w:rsidP="008201E3" w:rsidRDefault="00A9002C" w14:paraId="25A17E29" w14:textId="7EE0E123">
      <w:r w:rsidRPr="00A414E7">
        <w:t>De rechterlijke uitspraken sluiten handhaving door middel van een boete overigens niet volledig uit bij het verwijtbaar niet tijdig voldoen aan de inburgeringsplicht.</w:t>
      </w:r>
      <w:r w:rsidRPr="00A414E7" w:rsidR="0092526F">
        <w:t xml:space="preserve"> </w:t>
      </w:r>
      <w:r w:rsidRPr="00A414E7">
        <w:t>In uitzonderlijke situaties, zoals bij een aanhoudend en aantoonbaar gebrek aan bereidheid tot integratie</w:t>
      </w:r>
      <w:r w:rsidRPr="00A414E7" w:rsidR="00F56D2C">
        <w:t>, dan kan een boete terecht zijn</w:t>
      </w:r>
      <w:r w:rsidRPr="00A414E7" w:rsidR="008201E3">
        <w:t xml:space="preserve">. Ik </w:t>
      </w:r>
      <w:r w:rsidR="00B07D8C">
        <w:t>werk aan</w:t>
      </w:r>
      <w:r w:rsidRPr="00A414E7" w:rsidR="008201E3">
        <w:t xml:space="preserve"> de mogelijkheden van een wetsaanpassing om weer te voorzien in een juridische grondslag voor </w:t>
      </w:r>
      <w:r w:rsidRPr="00A414E7" w:rsidR="00F56D2C">
        <w:t>handhavings</w:t>
      </w:r>
      <w:r w:rsidRPr="00A414E7" w:rsidR="008201E3">
        <w:t>mogelijkheden aan het einde van de inburgeringstermijn</w:t>
      </w:r>
      <w:r w:rsidRPr="00A414E7">
        <w:t>,</w:t>
      </w:r>
      <w:r w:rsidRPr="00A414E7" w:rsidR="006835F4">
        <w:t xml:space="preserve"> in samenhang met </w:t>
      </w:r>
      <w:r w:rsidRPr="00A414E7" w:rsidR="008201E3">
        <w:t xml:space="preserve">de gemeentelijke boetes. </w:t>
      </w:r>
    </w:p>
    <w:p w:rsidRPr="00A414E7" w:rsidR="0092526F" w:rsidP="008201E3" w:rsidRDefault="0092526F" w14:paraId="7BC11970" w14:textId="77777777"/>
    <w:p w:rsidR="008201E3" w:rsidP="008201E3" w:rsidRDefault="008201E3" w14:paraId="0736D8C5" w14:textId="180E6839">
      <w:r w:rsidRPr="00A414E7">
        <w:t xml:space="preserve">Daarnaast wil ik in het kader van de </w:t>
      </w:r>
      <w:r w:rsidRPr="00A414E7" w:rsidR="002A670B">
        <w:t>t</w:t>
      </w:r>
      <w:r w:rsidRPr="00A414E7">
        <w:t>ussenevaluatie in overleg met de ketenpartners verder verkennen welke alternatieve prikkels kunnen helpen om asielstatushouders in al hun verscheidenheid te stimuleren hun eigen verantwoordelijkheid te nemen en tijdig in te burgeren</w:t>
      </w:r>
      <w:r w:rsidRPr="00A414E7" w:rsidR="006D12F8">
        <w:t>.</w:t>
      </w:r>
    </w:p>
    <w:p w:rsidR="008201E3" w:rsidP="008635FC" w:rsidRDefault="008201E3" w14:paraId="53A49A76" w14:textId="77777777"/>
    <w:p w:rsidR="00DF5FEB" w:rsidP="008635FC" w:rsidRDefault="00DF5FEB" w14:paraId="0C790F56" w14:textId="77777777"/>
    <w:p w:rsidR="00DF5FEB" w:rsidP="008635FC" w:rsidRDefault="00DF5FEB" w14:paraId="1B816D66" w14:textId="77777777"/>
    <w:p w:rsidRPr="00A414E7" w:rsidR="00DF5FEB" w:rsidP="008635FC" w:rsidRDefault="00DF5FEB" w14:paraId="1601C61D" w14:textId="77777777"/>
    <w:p w:rsidRPr="00A414E7" w:rsidR="00687050" w:rsidP="002D72B5" w:rsidRDefault="00624C2A" w14:paraId="52EA25B8" w14:textId="77777777">
      <w:pPr>
        <w:pStyle w:val="Lijstalinea"/>
        <w:numPr>
          <w:ilvl w:val="0"/>
          <w:numId w:val="16"/>
        </w:numPr>
        <w:rPr>
          <w:b/>
          <w:bCs/>
        </w:rPr>
      </w:pPr>
      <w:r w:rsidRPr="00A414E7">
        <w:rPr>
          <w:b/>
          <w:bCs/>
        </w:rPr>
        <w:lastRenderedPageBreak/>
        <w:t>Specifieke uitkering (SPUK) inburgeringsvoorzieningen</w:t>
      </w:r>
    </w:p>
    <w:p w:rsidR="006B09AA" w:rsidP="00624C2A" w:rsidRDefault="004C222A" w14:paraId="176989B9" w14:textId="140BFBBD">
      <w:r w:rsidRPr="00A414E7">
        <w:t>Ik informeer uw</w:t>
      </w:r>
      <w:r w:rsidRPr="00A414E7" w:rsidR="00624C2A">
        <w:t xml:space="preserve"> Kamer over enkele ontwikkelingen met betrekking tot de SPUK, waarmee gemeenten trajecten en voorzieningen inkopen die bijdragen aan het behalen van de inburgeringsplicht. </w:t>
      </w:r>
    </w:p>
    <w:p w:rsidR="00C46026" w:rsidP="00624C2A" w:rsidRDefault="00C46026" w14:paraId="4F0E1220" w14:textId="77777777"/>
    <w:p w:rsidRPr="00A414E7" w:rsidR="00A634E4" w:rsidP="00624C2A" w:rsidRDefault="00A634E4" w14:paraId="6C0720B4" w14:textId="77777777"/>
    <w:p w:rsidRPr="00A414E7" w:rsidR="00624C2A" w:rsidP="00620BE8" w:rsidRDefault="00624C2A" w14:paraId="78C530FA" w14:textId="77777777">
      <w:pPr>
        <w:pStyle w:val="Lijstalinea"/>
        <w:numPr>
          <w:ilvl w:val="0"/>
          <w:numId w:val="11"/>
        </w:numPr>
        <w:rPr>
          <w:i/>
          <w:iCs/>
        </w:rPr>
      </w:pPr>
      <w:r w:rsidRPr="00A414E7">
        <w:rPr>
          <w:i/>
          <w:iCs/>
        </w:rPr>
        <w:t>Voorlopige uitkering 2026</w:t>
      </w:r>
    </w:p>
    <w:p w:rsidRPr="007E53F5" w:rsidR="007E53F5" w:rsidP="007E53F5" w:rsidRDefault="00624C2A" w14:paraId="008930C6" w14:textId="3E6A63C7">
      <w:r w:rsidRPr="00A414E7">
        <w:t>De voorlopige uitkering voor gemeenten voor het jaar 2026 is, in overeenstemming met de regelgeving, op 30 september jl. vastgesteld. Nieuw dit jaar is dat het aanvullend budget voor de onderwijsroute, waarover uw Kamer eerder is geïnformeerd</w:t>
      </w:r>
      <w:r w:rsidRPr="00A414E7">
        <w:rPr>
          <w:rStyle w:val="Voetnootmarkering"/>
        </w:rPr>
        <w:footnoteReference w:id="11"/>
      </w:r>
      <w:r w:rsidRPr="00A414E7">
        <w:t xml:space="preserve">, onderdeel uitmaakt van deze uitkering. De wettelijke grondslag hiervoor wordt opgenomen in het Bi2021. </w:t>
      </w:r>
      <w:r w:rsidRPr="007E53F5" w:rsidR="007E53F5">
        <w:t xml:space="preserve">De Afdeling Advisering van de Raad van State heeft </w:t>
      </w:r>
      <w:r w:rsidR="007E53F5">
        <w:t>op 9 september</w:t>
      </w:r>
      <w:r w:rsidRPr="007E53F5" w:rsidR="007E53F5">
        <w:t xml:space="preserve"> een positief advies uitgebracht over het wijzigingsbesluit. Het besluit zal nu worden voorgelegd aan de ministerraad.</w:t>
      </w:r>
    </w:p>
    <w:p w:rsidRPr="00A414E7" w:rsidR="00182185" w:rsidP="00624C2A" w:rsidRDefault="00624C2A" w14:paraId="2DA05EB8" w14:textId="18935B38">
      <w:r w:rsidRPr="00A414E7">
        <w:t>Door de voorlopige uitkering voor 2026 al bekend te maken, wordt op de wijziging geanticipeerd. Hiermee worden gemeenten tijdig geïnformeerd en in de gelegenheid gesteld om het voor</w:t>
      </w:r>
      <w:r w:rsidRPr="00A414E7" w:rsidR="00566400">
        <w:t xml:space="preserve"> </w:t>
      </w:r>
      <w:r w:rsidRPr="00A414E7">
        <w:t>inburgeringsvoorzieningen beschikbar</w:t>
      </w:r>
      <w:r w:rsidRPr="00A414E7" w:rsidR="00744762">
        <w:t>e</w:t>
      </w:r>
      <w:r w:rsidRPr="00A414E7">
        <w:t xml:space="preserve"> budget op te nemen in hun begroting</w:t>
      </w:r>
      <w:r w:rsidRPr="00A414E7" w:rsidR="00B159EC">
        <w:t>.</w:t>
      </w:r>
    </w:p>
    <w:p w:rsidRPr="00A414E7" w:rsidR="005A558E" w:rsidP="00624C2A" w:rsidRDefault="005A558E" w14:paraId="1B5D27A0" w14:textId="77777777"/>
    <w:p w:rsidRPr="00A414E7" w:rsidR="00624C2A" w:rsidP="00620BE8" w:rsidRDefault="00624C2A" w14:paraId="343386AA" w14:textId="77777777">
      <w:pPr>
        <w:pStyle w:val="Lijstalinea"/>
        <w:numPr>
          <w:ilvl w:val="0"/>
          <w:numId w:val="11"/>
        </w:numPr>
        <w:rPr>
          <w:i/>
          <w:iCs/>
        </w:rPr>
      </w:pPr>
      <w:r w:rsidRPr="00A414E7">
        <w:rPr>
          <w:i/>
          <w:iCs/>
        </w:rPr>
        <w:t>Prestatiebekostiging</w:t>
      </w:r>
    </w:p>
    <w:p w:rsidRPr="00A414E7" w:rsidR="00624C2A" w:rsidP="00624C2A" w:rsidRDefault="00624C2A" w14:paraId="292B979A" w14:textId="1C606581">
      <w:r w:rsidRPr="00A414E7">
        <w:t>In 2026 gaat de prestatiebekostiging in, die bij de totstandkoming van de Wi2021 is afgesproken. Hiermee stimuleer ik gemeenten om goede resultaten te halen. Gemeenten die relatief goed presteren ontvangen hierdoor extra middelen en gemeenten die minder goed presteren ontvangen een lager budget. Bij de verdeling van het totale budget voor asielstatushouders wordt het aantal voltooide inburgeringstrajecten in de gemeente meegewogen. Voor 2026 zijn dit het aantal afgeronde trajecten uit 2024. De prestatiebekostiging kon niet eerder actief worden, omdat het hiervoor noodzakelijk is dat er inburgeringsplichtigen zijn uitgestroomd. Aangezien een inburgeringstraject ongeveer drie jaar duurt, was deze ingroeiperiode nodig.</w:t>
      </w:r>
    </w:p>
    <w:p w:rsidRPr="00A414E7" w:rsidR="004417BB" w:rsidP="00624C2A" w:rsidRDefault="004417BB" w14:paraId="043B6FA2" w14:textId="77777777"/>
    <w:p w:rsidRPr="00A414E7" w:rsidR="00624C2A" w:rsidP="00620BE8" w:rsidRDefault="00624C2A" w14:paraId="0863A712" w14:textId="77777777">
      <w:pPr>
        <w:pStyle w:val="Lijstalinea"/>
        <w:numPr>
          <w:ilvl w:val="0"/>
          <w:numId w:val="11"/>
        </w:numPr>
        <w:rPr>
          <w:i/>
          <w:iCs/>
        </w:rPr>
      </w:pPr>
      <w:r w:rsidRPr="00A414E7">
        <w:rPr>
          <w:i/>
          <w:iCs/>
        </w:rPr>
        <w:t>Aanpassing betaalritme</w:t>
      </w:r>
    </w:p>
    <w:p w:rsidRPr="00A414E7" w:rsidR="00513092" w:rsidP="00513092" w:rsidRDefault="00624C2A" w14:paraId="3964C284" w14:textId="17D87027">
      <w:r w:rsidRPr="00A414E7">
        <w:t xml:space="preserve">Verder wordt vanaf 2026 het betaalritme van het uitkeringsdeel voor asielstatushouders aangepast. Het </w:t>
      </w:r>
      <w:r w:rsidRPr="00A414E7" w:rsidR="00E5428B">
        <w:t xml:space="preserve">huidige </w:t>
      </w:r>
      <w:r w:rsidRPr="00A414E7">
        <w:t>betaalritme, waarbij gemeenten in het eerste jaar 61% van het budget kregen, in het tweede jaar 31% en in het derde jaar 8%, sl</w:t>
      </w:r>
      <w:r w:rsidRPr="00A414E7" w:rsidR="00E5428B">
        <w:t>ui</w:t>
      </w:r>
      <w:r w:rsidRPr="00A414E7">
        <w:t>t niet goed aan bij de jaarlijkse kosten van gemeenten. Na signalen hierover vanuit gemeenten ben ik met de VNG in gesprek gegaan. Het nieuwe betaalritme wordt 40% in het eerste jaar, 30% in het tweede jaar en 30% in het derde jaar. Deze aanpassing sluit beter aan bij het ritme van gemeenten en voorkomt dat middelen niet tijdig worden besteed, waardoor deze (deels) moeten worden teruggevorderd.</w:t>
      </w:r>
    </w:p>
    <w:p w:rsidRPr="00A414E7" w:rsidR="00513092" w:rsidP="00513092" w:rsidRDefault="00513092" w14:paraId="7BC9D460" w14:textId="77777777">
      <w:pPr>
        <w:rPr>
          <w:b/>
          <w:bCs/>
        </w:rPr>
      </w:pPr>
    </w:p>
    <w:p w:rsidRPr="00A414E7" w:rsidR="00513092" w:rsidP="002D72B5" w:rsidRDefault="00513092" w14:paraId="0377B274" w14:textId="0F1304A8">
      <w:pPr>
        <w:pStyle w:val="Lijstalinea"/>
        <w:numPr>
          <w:ilvl w:val="0"/>
          <w:numId w:val="16"/>
        </w:numPr>
        <w:rPr>
          <w:b/>
          <w:bCs/>
        </w:rPr>
      </w:pPr>
      <w:r w:rsidRPr="00A414E7">
        <w:rPr>
          <w:b/>
          <w:bCs/>
        </w:rPr>
        <w:t xml:space="preserve">Motie </w:t>
      </w:r>
    </w:p>
    <w:p w:rsidRPr="00A414E7" w:rsidR="004C222A" w:rsidP="00A009EF" w:rsidRDefault="00513092" w14:paraId="77A4D660" w14:textId="77777777">
      <w:pPr>
        <w:pStyle w:val="Lijstalinea"/>
        <w:numPr>
          <w:ilvl w:val="0"/>
          <w:numId w:val="11"/>
        </w:numPr>
        <w:rPr>
          <w:i/>
          <w:iCs/>
        </w:rPr>
      </w:pPr>
      <w:r w:rsidRPr="00A414E7">
        <w:rPr>
          <w:i/>
          <w:iCs/>
        </w:rPr>
        <w:t>Motie lid Tseggai</w:t>
      </w:r>
    </w:p>
    <w:p w:rsidRPr="00A414E7" w:rsidR="00513092" w:rsidP="00513092" w:rsidRDefault="0079098E" w14:paraId="1A5A1992" w14:textId="1B46D21D">
      <w:r w:rsidRPr="00A414E7">
        <w:t>Op 25</w:t>
      </w:r>
      <w:r w:rsidRPr="00A414E7" w:rsidR="00513092">
        <w:t> november 2024 heeft uw Kamer de motie van het lid Tseggai</w:t>
      </w:r>
      <w:r w:rsidRPr="00A414E7" w:rsidR="00513092">
        <w:rPr>
          <w:vertAlign w:val="superscript"/>
        </w:rPr>
        <w:footnoteReference w:id="12"/>
      </w:r>
      <w:r w:rsidRPr="00A414E7" w:rsidR="00513092">
        <w:t xml:space="preserve"> aangenomen. Zoals verzocht heb ik gesprekken gevoerd met de ketenpartners om te onderzoeken of (1) Blik op Werk </w:t>
      </w:r>
      <w:r w:rsidRPr="00A414E7" w:rsidR="00C94AF1">
        <w:t>(BoW)</w:t>
      </w:r>
      <w:r w:rsidRPr="00A414E7" w:rsidR="00513092">
        <w:t xml:space="preserve"> een rol kan spelen in het toezicht op arbeidsvoorwaarden</w:t>
      </w:r>
      <w:r w:rsidRPr="00A414E7" w:rsidR="00FD1016">
        <w:t>;</w:t>
      </w:r>
      <w:r w:rsidRPr="00A414E7" w:rsidR="00513092">
        <w:t xml:space="preserve"> of (2) dat gemeenten goede arbeidsvoorwaarden van N</w:t>
      </w:r>
      <w:r w:rsidRPr="00A414E7">
        <w:t>t</w:t>
      </w:r>
      <w:r w:rsidRPr="00A414E7" w:rsidR="00513092">
        <w:t>2-docenten meenemen in hun aanbestedingstrajecten bij inburgeringsonderwijs.</w:t>
      </w:r>
      <w:r w:rsidR="00BC5893">
        <w:t xml:space="preserve"> Hiermee hebben we de motie uitgevoerd.</w:t>
      </w:r>
      <w:r w:rsidRPr="00A414E7" w:rsidR="00513092">
        <w:t xml:space="preserve"> De conclusie is dat beide manieren om de arbeidsmarktpositie van N</w:t>
      </w:r>
      <w:r w:rsidRPr="00A414E7">
        <w:t>t</w:t>
      </w:r>
      <w:r w:rsidRPr="00A414E7" w:rsidR="00513092">
        <w:t xml:space="preserve">2-docenten te verbeteren, niet haalbaar zijn. </w:t>
      </w:r>
    </w:p>
    <w:p w:rsidRPr="00A414E7" w:rsidR="004F2A36" w:rsidP="00513092" w:rsidRDefault="004F2A36" w14:paraId="7225151A" w14:textId="77777777">
      <w:pPr>
        <w:rPr>
          <w:i/>
          <w:iCs/>
          <w:u w:val="single"/>
        </w:rPr>
      </w:pPr>
    </w:p>
    <w:p w:rsidRPr="00A414E7" w:rsidR="00513092" w:rsidP="00513092" w:rsidRDefault="00513092" w14:paraId="61CC3AFD" w14:textId="71CDBC97">
      <w:pPr>
        <w:pStyle w:val="Lijstalinea"/>
        <w:numPr>
          <w:ilvl w:val="0"/>
          <w:numId w:val="14"/>
        </w:numPr>
      </w:pPr>
      <w:r w:rsidRPr="00A414E7">
        <w:rPr>
          <w:i/>
          <w:iCs/>
        </w:rPr>
        <w:t xml:space="preserve">Arbeidsvoorwaarden als kwaliteitscriterium van </w:t>
      </w:r>
      <w:r w:rsidRPr="00A414E7" w:rsidR="00C94AF1">
        <w:rPr>
          <w:i/>
          <w:iCs/>
        </w:rPr>
        <w:t>BoW</w:t>
      </w:r>
      <w:r w:rsidRPr="00A414E7">
        <w:rPr>
          <w:i/>
          <w:iCs/>
        </w:rPr>
        <w:t xml:space="preserve"> </w:t>
      </w:r>
    </w:p>
    <w:p w:rsidRPr="00A414E7" w:rsidR="00513092" w:rsidP="00513092" w:rsidRDefault="00513092" w14:paraId="72FFD5D2" w14:textId="1F894299">
      <w:r w:rsidRPr="00A414E7">
        <w:t xml:space="preserve">Het </w:t>
      </w:r>
      <w:r w:rsidRPr="00A414E7" w:rsidR="004F2A36">
        <w:t xml:space="preserve">Bi2021 </w:t>
      </w:r>
      <w:r w:rsidRPr="00A414E7">
        <w:t>biedt geen grondslag voor B</w:t>
      </w:r>
      <w:r w:rsidRPr="00A414E7" w:rsidR="00256CC4">
        <w:t>oW</w:t>
      </w:r>
      <w:r w:rsidRPr="00A414E7">
        <w:t xml:space="preserve"> om in de keurmerkeisen voorwaarden te stellen ten aanzien van arbeidsvoorwaarden. Aanpassing van de regelgeving acht ik geen haalbare optie, omdat ik mij daarmee als staatssecretaris zou begeven in het domein dat primair toebehoort aan werkgevers en werknemers. Zoals </w:t>
      </w:r>
      <w:r w:rsidRPr="00A414E7" w:rsidR="004F2A36">
        <w:t xml:space="preserve">eerder </w:t>
      </w:r>
      <w:r w:rsidR="005D6CA9">
        <w:t xml:space="preserve">is </w:t>
      </w:r>
      <w:r w:rsidRPr="00A414E7" w:rsidR="00ED03F1">
        <w:t xml:space="preserve">afgedaan in de </w:t>
      </w:r>
      <w:r w:rsidRPr="00A414E7">
        <w:t>motie van het li</w:t>
      </w:r>
      <w:r w:rsidRPr="00A414E7" w:rsidR="00C94AF1">
        <w:t>d</w:t>
      </w:r>
      <w:r w:rsidRPr="00A414E7" w:rsidR="0079098E">
        <w:t xml:space="preserve"> </w:t>
      </w:r>
      <w:r w:rsidRPr="00A414E7">
        <w:t>Van Dijk</w:t>
      </w:r>
      <w:r w:rsidRPr="00A414E7" w:rsidR="00C31B00">
        <w:rPr>
          <w:rStyle w:val="Voetnootmarkering"/>
        </w:rPr>
        <w:footnoteReference w:id="13"/>
      </w:r>
      <w:r w:rsidRPr="00A414E7">
        <w:t xml:space="preserve"> en in diverse debatten van mijn voorgangers, past het niet dat de staatssecretaris via regelgeving arbeidsvoorwaarden oplegt binnen een vrije markt.</w:t>
      </w:r>
    </w:p>
    <w:p w:rsidRPr="00A414E7" w:rsidR="004F2A36" w:rsidP="00513092" w:rsidRDefault="004F2A36" w14:paraId="1A13E071" w14:textId="77777777"/>
    <w:p w:rsidRPr="00A414E7" w:rsidR="00513092" w:rsidP="00513092" w:rsidRDefault="00513092" w14:paraId="5BBAD84B" w14:textId="493C44C2">
      <w:pPr>
        <w:pStyle w:val="Lijstalinea"/>
        <w:numPr>
          <w:ilvl w:val="0"/>
          <w:numId w:val="14"/>
        </w:numPr>
        <w:rPr>
          <w:i/>
          <w:iCs/>
        </w:rPr>
      </w:pPr>
      <w:r w:rsidRPr="00A414E7">
        <w:rPr>
          <w:i/>
          <w:iCs/>
        </w:rPr>
        <w:t>Arbeidsvoorwaarden als criterium bij gemeentelijke aanbestedingen</w:t>
      </w:r>
    </w:p>
    <w:p w:rsidRPr="00A414E7" w:rsidR="0030229C" w:rsidP="00513092" w:rsidRDefault="00513092" w14:paraId="562AE3A0" w14:textId="0EF02EF1">
      <w:r w:rsidRPr="00A414E7">
        <w:t>De Aanbestedingswet voorziet met artikel 2.80 in de algemene mogelijkheid van het opnemen van (hogere) looneisen boven het wettelijk minimumloon als bijzondere voorwaarde bij aanbestedingen. Dit is in dit geval juridisch niet mogelijk, omdat er voor N</w:t>
      </w:r>
      <w:r w:rsidRPr="00A414E7" w:rsidR="0079098E">
        <w:t>t</w:t>
      </w:r>
      <w:r w:rsidRPr="00A414E7">
        <w:t xml:space="preserve">2-docenten geen algemeen verbindend verklaarde cao bestaat die een hoger loon voorschrijft. Dit onderstreept voor mij het belang van de totstandkoming van een cao. </w:t>
      </w:r>
    </w:p>
    <w:p w:rsidR="00A414E7" w:rsidRDefault="00A414E7" w14:paraId="1F1EC0C6" w14:textId="7CE5D3FD">
      <w:pPr>
        <w:spacing w:line="240" w:lineRule="auto"/>
      </w:pPr>
    </w:p>
    <w:p w:rsidRPr="00A414E7" w:rsidR="00513092" w:rsidP="00513092" w:rsidRDefault="00513092" w14:paraId="24B9986D" w14:textId="20A3E9F3">
      <w:pPr>
        <w:pStyle w:val="Lijstalinea"/>
        <w:numPr>
          <w:ilvl w:val="0"/>
          <w:numId w:val="14"/>
        </w:numPr>
        <w:rPr>
          <w:i/>
          <w:iCs/>
        </w:rPr>
      </w:pPr>
      <w:r w:rsidRPr="00A414E7">
        <w:rPr>
          <w:i/>
          <w:iCs/>
        </w:rPr>
        <w:t>Alternatieve</w:t>
      </w:r>
      <w:r w:rsidRPr="00A414E7" w:rsidR="004F2A36">
        <w:rPr>
          <w:i/>
          <w:iCs/>
        </w:rPr>
        <w:t>n</w:t>
      </w:r>
    </w:p>
    <w:p w:rsidRPr="00A414E7" w:rsidR="00256CC4" w:rsidP="00256CC4" w:rsidRDefault="00513092" w14:paraId="0270E5C7" w14:textId="54F1F17B">
      <w:r w:rsidRPr="00A414E7">
        <w:t>Taalscholen en N</w:t>
      </w:r>
      <w:r w:rsidRPr="00A414E7" w:rsidR="002708EC">
        <w:t>t</w:t>
      </w:r>
      <w:r w:rsidRPr="00A414E7">
        <w:t>2-docenten kunnen in onderling overleg afspraken maken over (individuele of collectieve) arbeidsvoorwaarden. De beroepsvereniging voor N</w:t>
      </w:r>
      <w:r w:rsidRPr="00A414E7" w:rsidR="002708EC">
        <w:t>t</w:t>
      </w:r>
      <w:r w:rsidRPr="00A414E7">
        <w:t>2-docenten (BVNT2) zet zich hier al lange tijd voor in en tracht dit verder te brengen in gesprek met de koepelorganisatie van taalscholen</w:t>
      </w:r>
      <w:r w:rsidRPr="00A414E7" w:rsidR="00FD1016">
        <w:t>,</w:t>
      </w:r>
      <w:r w:rsidRPr="00A414E7">
        <w:t xml:space="preserve"> de NRTO. Zolang er nog geen cao is, zie ik als alternatief dat gemeenten in hun aanbestedingen arbeidsvoorwaarden opnemen als gunningscriterium. </w:t>
      </w:r>
      <w:r w:rsidRPr="00A414E7" w:rsidR="009D4635">
        <w:t>Dit is echter aan gemeenten om hierover een besluit te nemen.</w:t>
      </w:r>
    </w:p>
    <w:p w:rsidRPr="00A414E7" w:rsidR="00513092" w:rsidRDefault="00513092" w14:paraId="56777840" w14:textId="77777777"/>
    <w:p w:rsidRPr="00A414E7" w:rsidR="00513092" w:rsidP="002D72B5" w:rsidRDefault="00E864C7" w14:paraId="66D583DA" w14:textId="691BBA24">
      <w:pPr>
        <w:pStyle w:val="Lijstalinea"/>
        <w:numPr>
          <w:ilvl w:val="0"/>
          <w:numId w:val="16"/>
        </w:numPr>
        <w:rPr>
          <w:b/>
          <w:bCs/>
        </w:rPr>
      </w:pPr>
      <w:r w:rsidRPr="00A414E7">
        <w:rPr>
          <w:b/>
          <w:bCs/>
        </w:rPr>
        <w:t>O</w:t>
      </w:r>
      <w:r w:rsidRPr="00A414E7" w:rsidR="00332FD3">
        <w:rPr>
          <w:b/>
          <w:bCs/>
        </w:rPr>
        <w:t xml:space="preserve">nderzoeken </w:t>
      </w:r>
    </w:p>
    <w:p w:rsidRPr="00A414E7" w:rsidR="00332FD3" w:rsidP="00332FD3" w:rsidRDefault="00332FD3" w14:paraId="15920E8C" w14:textId="1B0BA775">
      <w:r w:rsidRPr="00A414E7">
        <w:t>Eind 2025 stuur ik de tussenevaluatie van de Wi2021 naar uw Kamer. Een belangrijk moment, want dit onderzoek geeft een eerste inzicht in de werking, kosten en resultaten van de wet. In de tussenevaluatie worden alle onderzoeken over de Wi2021 meegenomen die tot halverwege dit jaar zijn uitgevoerd. Sinds de laatste voortgangsbrief inburgering van 9 juli</w:t>
      </w:r>
      <w:r w:rsidRPr="00A414E7" w:rsidR="004E5268">
        <w:t xml:space="preserve"> jl.</w:t>
      </w:r>
      <w:r w:rsidRPr="00A414E7">
        <w:t xml:space="preserve"> zijn twee nieuwe onderzoeken over de Wi2021 opgeleverd, die ik als bijlagen bij deze brief heb gevoegd:</w:t>
      </w:r>
    </w:p>
    <w:p w:rsidRPr="00A414E7" w:rsidR="00332FD3" w:rsidP="00332FD3" w:rsidRDefault="00332FD3" w14:paraId="1F44C529" w14:textId="7D98ABC7">
      <w:pPr>
        <w:pStyle w:val="Lijstalinea"/>
        <w:numPr>
          <w:ilvl w:val="0"/>
          <w:numId w:val="15"/>
        </w:numPr>
        <w:autoSpaceDN/>
        <w:spacing w:after="160" w:line="259" w:lineRule="auto"/>
        <w:ind w:left="284" w:hanging="284"/>
        <w:textAlignment w:val="auto"/>
      </w:pPr>
      <w:r w:rsidRPr="00A414E7">
        <w:t>Het “Kwalitatief onderzoek tweede fase Wet inburgering 2021” is gebaseerd op casestudies bij zeven gemeenten. Het onderzoek gaat over de fase vanaf de aanmelding van de inburgeraars bij een taalschool en omvat de invulling van de drie leerroutes, de Module Arbeidsmarkt Participatie en het P</w:t>
      </w:r>
      <w:r w:rsidRPr="00A414E7" w:rsidR="00256CC4">
        <w:t>VT</w:t>
      </w:r>
      <w:r w:rsidRPr="00A414E7" w:rsidR="00CC7C5B">
        <w:t xml:space="preserve">. </w:t>
      </w:r>
    </w:p>
    <w:p w:rsidRPr="00A414E7" w:rsidR="005B4D7D" w:rsidP="00332FD3" w:rsidRDefault="002D5901" w14:paraId="605C7BD6" w14:textId="2616D391">
      <w:pPr>
        <w:pStyle w:val="Lijstalinea"/>
        <w:numPr>
          <w:ilvl w:val="0"/>
          <w:numId w:val="15"/>
        </w:numPr>
        <w:autoSpaceDN/>
        <w:spacing w:after="160" w:line="259" w:lineRule="auto"/>
        <w:ind w:left="284" w:hanging="284"/>
        <w:textAlignment w:val="auto"/>
      </w:pPr>
      <w:r w:rsidRPr="00A414E7">
        <w:t>Een</w:t>
      </w:r>
      <w:r w:rsidRPr="00A414E7" w:rsidR="00332FD3">
        <w:t xml:space="preserve"> onderzoek</w:t>
      </w:r>
      <w:r w:rsidRPr="00A414E7">
        <w:t xml:space="preserve"> naar het b</w:t>
      </w:r>
      <w:r w:rsidRPr="00A414E7" w:rsidR="00332FD3">
        <w:t>ereik, resultaten en</w:t>
      </w:r>
      <w:r w:rsidRPr="00A414E7" w:rsidR="0085639D">
        <w:t xml:space="preserve"> de</w:t>
      </w:r>
      <w:r w:rsidRPr="00A414E7" w:rsidR="00332FD3">
        <w:t xml:space="preserve"> kosten </w:t>
      </w:r>
      <w:r w:rsidRPr="00A414E7" w:rsidR="009E238B">
        <w:t xml:space="preserve">van </w:t>
      </w:r>
      <w:r w:rsidRPr="00A414E7" w:rsidR="00C90B6C">
        <w:t xml:space="preserve">het programma </w:t>
      </w:r>
      <w:r w:rsidRPr="00A414E7" w:rsidR="00332FD3">
        <w:t>Voorinburgering</w:t>
      </w:r>
      <w:r w:rsidRPr="00A414E7" w:rsidR="009E238B">
        <w:t xml:space="preserve">. </w:t>
      </w:r>
    </w:p>
    <w:p w:rsidR="00DF5FEB" w:rsidP="00DC199F" w:rsidRDefault="00332FD3" w14:paraId="4AD23D28" w14:textId="77777777">
      <w:pPr>
        <w:autoSpaceDN/>
        <w:spacing w:after="160" w:line="259" w:lineRule="auto"/>
        <w:textAlignment w:val="auto"/>
        <w:rPr>
          <w:b/>
          <w:bCs/>
        </w:rPr>
      </w:pPr>
      <w:r w:rsidRPr="00A414E7">
        <w:t>Naast deze twee onderzoeken over de Wi2021 is ook de Monitor</w:t>
      </w:r>
      <w:r w:rsidRPr="00A414E7" w:rsidR="00C838C9">
        <w:t xml:space="preserve"> </w:t>
      </w:r>
      <w:r w:rsidRPr="00A414E7">
        <w:t xml:space="preserve">inburgeringsexamen buitenland verschenen. Dit onderzoek gaat over de ontwikkelingen in de periode 2022-2024 op het gebied van aantallen examens, resultaten, ontheffingen en voorbereiding op het basisexamen inburgering in het buitenland, dat gezinsmigranten moeten afleggen voordat zij zich in Nederland kunnen vestigen. </w:t>
      </w:r>
      <w:r w:rsidRPr="00A414E7" w:rsidR="00C718CF">
        <w:t>Over het algemeen</w:t>
      </w:r>
      <w:r w:rsidRPr="00A414E7">
        <w:t xml:space="preserve"> zijn de resultaten van deze monitor in lijn met eerdere edities.</w:t>
      </w:r>
      <w:r w:rsidR="00DC199F">
        <w:br/>
      </w:r>
    </w:p>
    <w:p w:rsidR="00DF5FEB" w:rsidP="00DC199F" w:rsidRDefault="00DF5FEB" w14:paraId="34807DCF" w14:textId="77777777">
      <w:pPr>
        <w:autoSpaceDN/>
        <w:spacing w:after="160" w:line="259" w:lineRule="auto"/>
        <w:textAlignment w:val="auto"/>
        <w:rPr>
          <w:b/>
          <w:bCs/>
        </w:rPr>
      </w:pPr>
    </w:p>
    <w:p w:rsidRPr="00DC199F" w:rsidR="00E864C7" w:rsidP="00DC199F" w:rsidRDefault="00DC199F" w14:paraId="5D8FED4A" w14:textId="7E80F694">
      <w:pPr>
        <w:autoSpaceDN/>
        <w:spacing w:after="160" w:line="259" w:lineRule="auto"/>
        <w:textAlignment w:val="auto"/>
        <w:rPr>
          <w:b/>
          <w:bCs/>
        </w:rPr>
      </w:pPr>
      <w:r>
        <w:rPr>
          <w:b/>
          <w:bCs/>
        </w:rPr>
        <w:lastRenderedPageBreak/>
        <w:br/>
      </w:r>
      <w:r w:rsidRPr="00A414E7" w:rsidR="005A3490">
        <w:rPr>
          <w:b/>
          <w:bCs/>
        </w:rPr>
        <w:t>Tot slot</w:t>
      </w:r>
      <w:r>
        <w:rPr>
          <w:b/>
          <w:bCs/>
        </w:rPr>
        <w:br/>
      </w:r>
      <w:r w:rsidRPr="00A414E7" w:rsidR="003C1533">
        <w:t xml:space="preserve">Mijn speerpunten voor inburgering zijn het </w:t>
      </w:r>
      <w:r w:rsidRPr="00A414E7" w:rsidR="00E6589C">
        <w:t>ervoor zorgen dat het leren van de taal gecombineerd kan worden met werk</w:t>
      </w:r>
      <w:r w:rsidRPr="00A414E7" w:rsidR="003C1533">
        <w:t xml:space="preserve">, </w:t>
      </w:r>
      <w:r w:rsidRPr="00A414E7" w:rsidR="004E5268">
        <w:t xml:space="preserve">het verbeteren van </w:t>
      </w:r>
      <w:r w:rsidRPr="00A414E7" w:rsidR="003C1533">
        <w:t>de positie van de vrouwen</w:t>
      </w:r>
      <w:r w:rsidRPr="00A414E7" w:rsidR="004E5268">
        <w:t xml:space="preserve"> en het verbeteren van </w:t>
      </w:r>
      <w:r w:rsidRPr="00A414E7" w:rsidR="003C1533">
        <w:t xml:space="preserve">kennis van de Nederlandse normen en waarden </w:t>
      </w:r>
      <w:r w:rsidRPr="00A414E7" w:rsidR="004E5268">
        <w:t>en</w:t>
      </w:r>
      <w:r w:rsidRPr="00A414E7" w:rsidR="003C1533">
        <w:t xml:space="preserve"> handhaving. </w:t>
      </w:r>
      <w:r w:rsidRPr="00A414E7" w:rsidR="00E864C7">
        <w:t>Met de in deze brief genoemde speerpunten zet ik mij in voor een effectief</w:t>
      </w:r>
      <w:r w:rsidRPr="00A414E7" w:rsidR="003C1533">
        <w:t>,</w:t>
      </w:r>
      <w:r w:rsidRPr="00A414E7" w:rsidR="00E864C7">
        <w:t xml:space="preserve"> activerend </w:t>
      </w:r>
      <w:r w:rsidRPr="00A414E7" w:rsidR="003C1533">
        <w:t xml:space="preserve">en verplichtend </w:t>
      </w:r>
      <w:r w:rsidRPr="00A414E7" w:rsidR="00E864C7">
        <w:t>inburgeringsstelsel</w:t>
      </w:r>
      <w:r w:rsidRPr="00A414E7" w:rsidR="00C718CF">
        <w:t>. Ik sluit daarmee aan bij belangrijke doelen van de Actieagenda</w:t>
      </w:r>
      <w:r w:rsidRPr="00A414E7" w:rsidR="00275507">
        <w:t xml:space="preserve"> en zal uw Kamer over de voor</w:t>
      </w:r>
      <w:r w:rsidRPr="00A414E7" w:rsidR="001D6A4C">
        <w:t>t</w:t>
      </w:r>
      <w:r w:rsidRPr="00A414E7" w:rsidR="00275507">
        <w:t>gang informeren in de volgende Verzamelbrief inburgering</w:t>
      </w:r>
      <w:r w:rsidRPr="00A414E7" w:rsidR="002424A6">
        <w:t xml:space="preserve"> in het voorjaar</w:t>
      </w:r>
      <w:r w:rsidRPr="00A414E7" w:rsidR="00275507">
        <w:t xml:space="preserve">. </w:t>
      </w:r>
      <w:r w:rsidRPr="00A414E7" w:rsidR="00C718CF">
        <w:t xml:space="preserve">Een belangrijk ijkpunt </w:t>
      </w:r>
      <w:r w:rsidRPr="00A414E7" w:rsidR="00275507">
        <w:t xml:space="preserve">voor het inburgeringsstelsel </w:t>
      </w:r>
      <w:r w:rsidRPr="00A414E7" w:rsidR="00C718CF">
        <w:t xml:space="preserve">zal </w:t>
      </w:r>
      <w:r w:rsidRPr="00A414E7" w:rsidR="00275507">
        <w:t xml:space="preserve">ook </w:t>
      </w:r>
      <w:r w:rsidRPr="00A414E7" w:rsidR="00C718CF">
        <w:t xml:space="preserve">de </w:t>
      </w:r>
      <w:r w:rsidRPr="00A414E7" w:rsidR="002A670B">
        <w:t>t</w:t>
      </w:r>
      <w:r w:rsidRPr="00A414E7" w:rsidR="00C718CF">
        <w:t>ussenev</w:t>
      </w:r>
      <w:r w:rsidRPr="00A414E7" w:rsidR="001D6A4C">
        <w:t>a</w:t>
      </w:r>
      <w:r w:rsidRPr="00A414E7" w:rsidR="00C718CF">
        <w:t>luatie</w:t>
      </w:r>
      <w:r w:rsidRPr="00A414E7" w:rsidR="00830363">
        <w:t xml:space="preserve"> Wi2021</w:t>
      </w:r>
      <w:r w:rsidRPr="00A414E7" w:rsidR="00C718CF">
        <w:t xml:space="preserve"> zijn die eind dit jaar wordt verwacht</w:t>
      </w:r>
      <w:r w:rsidRPr="00A414E7" w:rsidR="00FD1016">
        <w:t xml:space="preserve"> en waarover ik uw Kamer separaat zal informeren.</w:t>
      </w:r>
      <w:r w:rsidRPr="00A414E7" w:rsidR="00275507">
        <w:t xml:space="preserve"> </w:t>
      </w:r>
    </w:p>
    <w:p w:rsidRPr="00A414E7" w:rsidR="00C718CF" w:rsidRDefault="00C718CF" w14:paraId="42F82D4F" w14:textId="77777777"/>
    <w:p w:rsidRPr="00A414E7" w:rsidR="00E921B2" w:rsidRDefault="00E921B2" w14:paraId="54E91C95" w14:textId="77777777">
      <w:pPr>
        <w:pStyle w:val="WitregelW1bodytekst"/>
      </w:pPr>
    </w:p>
    <w:p w:rsidRPr="00A414E7" w:rsidR="00E921B2" w:rsidRDefault="00EF38A2" w14:paraId="0DFA6E94" w14:textId="77777777">
      <w:r w:rsidRPr="00A414E7">
        <w:t>De Staatssecretaris Participatie                                                                           en Integratie,</w:t>
      </w:r>
    </w:p>
    <w:p w:rsidRPr="00A414E7" w:rsidR="00E921B2" w:rsidRDefault="00DF5FEB" w14:paraId="5B70CD33" w14:textId="522A1CFF">
      <w:r>
        <w:br/>
      </w:r>
      <w:r>
        <w:br/>
      </w:r>
    </w:p>
    <w:p w:rsidRPr="00A414E7" w:rsidR="00E921B2" w:rsidRDefault="00E921B2" w14:paraId="117D0887" w14:textId="77777777"/>
    <w:p w:rsidRPr="00A414E7" w:rsidR="00E921B2" w:rsidP="00DD25BB" w:rsidRDefault="00E921B2" w14:paraId="3EADFFC1" w14:textId="509203DA">
      <w:pPr>
        <w:spacing w:line="240" w:lineRule="auto"/>
      </w:pPr>
    </w:p>
    <w:p w:rsidRPr="00A414E7" w:rsidR="00E921B2" w:rsidRDefault="00EF38A2" w14:paraId="0781BBF2" w14:textId="77777777">
      <w:r w:rsidRPr="00A414E7">
        <w:t>J.N.J. Nobel</w:t>
      </w:r>
    </w:p>
    <w:sectPr w:rsidRPr="00A414E7" w:rsidR="00E921B2">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9E417" w14:textId="77777777" w:rsidR="006B004B" w:rsidRDefault="006B004B">
      <w:pPr>
        <w:spacing w:line="240" w:lineRule="auto"/>
      </w:pPr>
      <w:r>
        <w:separator/>
      </w:r>
    </w:p>
  </w:endnote>
  <w:endnote w:type="continuationSeparator" w:id="0">
    <w:p w14:paraId="451EA636" w14:textId="77777777" w:rsidR="006B004B" w:rsidRDefault="006B0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007FE" w:rsidRDefault="00D007FE" w14:paraId="4DE247DB"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007FE" w:rsidRDefault="00D007FE" w14:paraId="6FE94BAC"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007FE" w:rsidRDefault="00D007FE" w14:paraId="464C23CB"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10213" w14:textId="77777777" w:rsidR="006B004B" w:rsidRDefault="006B004B">
      <w:pPr>
        <w:spacing w:line="240" w:lineRule="auto"/>
      </w:pPr>
      <w:r>
        <w:separator/>
      </w:r>
    </w:p>
  </w:footnote>
  <w:footnote w:type="continuationSeparator" w:id="0">
    <w:p w14:paraId="516E4772" w14:textId="77777777" w:rsidR="006B004B" w:rsidRDefault="006B004B">
      <w:pPr>
        <w:spacing w:line="240" w:lineRule="auto"/>
      </w:pPr>
      <w:r>
        <w:continuationSeparator/>
      </w:r>
    </w:p>
  </w:footnote>
  <w:footnote w:id="1">
    <w:p w14:paraId="335B98E7" w14:textId="6DAC719F" w:rsidR="005435B3" w:rsidRPr="00A414E7" w:rsidRDefault="005435B3" w:rsidP="005435B3">
      <w:pPr>
        <w:pStyle w:val="Voetnoottekst"/>
        <w:rPr>
          <w:sz w:val="16"/>
          <w:szCs w:val="16"/>
        </w:rPr>
      </w:pPr>
      <w:r w:rsidRPr="00A414E7">
        <w:rPr>
          <w:rStyle w:val="Voetnootmarkering"/>
          <w:sz w:val="16"/>
          <w:szCs w:val="16"/>
          <w:vertAlign w:val="baseline"/>
        </w:rPr>
        <w:footnoteRef/>
      </w:r>
      <w:r w:rsidR="002F1940" w:rsidRPr="00A414E7">
        <w:rPr>
          <w:sz w:val="16"/>
          <w:szCs w:val="16"/>
        </w:rPr>
        <w:t xml:space="preserve"> </w:t>
      </w:r>
      <w:r w:rsidRPr="00A414E7">
        <w:rPr>
          <w:sz w:val="16"/>
          <w:szCs w:val="16"/>
        </w:rPr>
        <w:t>Beantwoording Kamervragen over het bericht ‘Vluchtelingen die niet op tijd inburgeren mogen geen boete krijgen, zegt Raad van State’”, 20 augustus 2025 (referentie 2025Z14662)</w:t>
      </w:r>
    </w:p>
    <w:p w14:paraId="22A8360D" w14:textId="047F5C13" w:rsidR="005435B3" w:rsidRPr="00A414E7" w:rsidRDefault="005435B3" w:rsidP="005435B3">
      <w:pPr>
        <w:pStyle w:val="Voetnoottekst"/>
        <w:rPr>
          <w:sz w:val="16"/>
          <w:szCs w:val="16"/>
        </w:rPr>
      </w:pPr>
    </w:p>
  </w:footnote>
  <w:footnote w:id="2">
    <w:p w14:paraId="37F45C86" w14:textId="77777777" w:rsidR="00014046" w:rsidRPr="00A414E7" w:rsidRDefault="00014046" w:rsidP="00687050">
      <w:pPr>
        <w:pStyle w:val="Voetnoottekst"/>
        <w:rPr>
          <w:sz w:val="16"/>
          <w:szCs w:val="16"/>
        </w:rPr>
      </w:pPr>
      <w:r w:rsidRPr="00A414E7">
        <w:rPr>
          <w:rStyle w:val="Voetnootmarkering"/>
          <w:sz w:val="16"/>
          <w:szCs w:val="16"/>
        </w:rPr>
        <w:footnoteRef/>
      </w:r>
      <w:r w:rsidRPr="00A414E7">
        <w:rPr>
          <w:sz w:val="16"/>
          <w:szCs w:val="16"/>
        </w:rPr>
        <w:t xml:space="preserve"> </w:t>
      </w:r>
      <w:hyperlink r:id="rId1" w:history="1">
        <w:r w:rsidRPr="00A414E7">
          <w:rPr>
            <w:rStyle w:val="Hyperlink"/>
            <w:sz w:val="16"/>
            <w:szCs w:val="16"/>
          </w:rPr>
          <w:t>wetten.nl - Regeling - Subsidieregeling AMIF, ISF en BMVI 2021–2027 - BWBR0046658</w:t>
        </w:r>
      </w:hyperlink>
    </w:p>
  </w:footnote>
  <w:footnote w:id="3">
    <w:p w14:paraId="4812054A" w14:textId="77777777" w:rsidR="00AE3181" w:rsidRPr="004C277E" w:rsidRDefault="00AE3181" w:rsidP="00AE3181">
      <w:pPr>
        <w:pStyle w:val="Voetnoottekst"/>
      </w:pPr>
      <w:r w:rsidRPr="004C277E">
        <w:rPr>
          <w:rStyle w:val="Voetnootmarkering"/>
        </w:rPr>
        <w:footnoteRef/>
      </w:r>
      <w:r w:rsidRPr="004C277E">
        <w:t xml:space="preserve"> </w:t>
      </w:r>
      <w:r w:rsidRPr="004C277E">
        <w:rPr>
          <w:sz w:val="16"/>
          <w:szCs w:val="16"/>
        </w:rPr>
        <w:t>Verwey-Jonker Instituut, 2021. Handreiking voor gemeenten voor begeleiding van vrouwelijke statushouders en gezinsmigranten.</w:t>
      </w:r>
    </w:p>
  </w:footnote>
  <w:footnote w:id="4">
    <w:p w14:paraId="080EF5D9" w14:textId="77777777" w:rsidR="0096765B" w:rsidRPr="00A414E7" w:rsidRDefault="0096765B" w:rsidP="0096765B">
      <w:pPr>
        <w:pStyle w:val="Voetnoottekst"/>
        <w:rPr>
          <w:sz w:val="16"/>
          <w:szCs w:val="16"/>
        </w:rPr>
      </w:pPr>
      <w:r w:rsidRPr="00A414E7">
        <w:rPr>
          <w:rStyle w:val="Voetnootmarkering"/>
          <w:sz w:val="16"/>
          <w:szCs w:val="16"/>
        </w:rPr>
        <w:footnoteRef/>
      </w:r>
      <w:r w:rsidRPr="00A414E7">
        <w:rPr>
          <w:sz w:val="16"/>
          <w:szCs w:val="16"/>
        </w:rPr>
        <w:t xml:space="preserve"> Tweede Kamer, 2024 – 2025, 36 272, nr. 19 (bijlage bij de brief)</w:t>
      </w:r>
    </w:p>
  </w:footnote>
  <w:footnote w:id="5">
    <w:p w14:paraId="40FA3F61" w14:textId="77777777" w:rsidR="0096765B" w:rsidRPr="00A414E7" w:rsidRDefault="0096765B" w:rsidP="00687050">
      <w:pPr>
        <w:pStyle w:val="Voetnoottekst"/>
        <w:rPr>
          <w:sz w:val="16"/>
          <w:szCs w:val="16"/>
        </w:rPr>
      </w:pPr>
      <w:r w:rsidRPr="00A414E7">
        <w:rPr>
          <w:rStyle w:val="Voetnootmarkering"/>
          <w:sz w:val="16"/>
          <w:szCs w:val="16"/>
          <w:vertAlign w:val="baseline"/>
        </w:rPr>
        <w:footnoteRef/>
      </w:r>
      <w:r w:rsidRPr="00A414E7">
        <w:rPr>
          <w:sz w:val="16"/>
          <w:szCs w:val="16"/>
        </w:rPr>
        <w:t xml:space="preserve"> Tweede Kamer, 2023 – 2024, 30 950, nr. 399</w:t>
      </w:r>
    </w:p>
  </w:footnote>
  <w:footnote w:id="6">
    <w:p w14:paraId="5B5E32E5" w14:textId="77777777" w:rsidR="0096765B" w:rsidRPr="00A414E7" w:rsidRDefault="0096765B" w:rsidP="00687050">
      <w:pPr>
        <w:pStyle w:val="Voetnoottekst"/>
        <w:rPr>
          <w:sz w:val="16"/>
          <w:szCs w:val="16"/>
        </w:rPr>
      </w:pPr>
      <w:r w:rsidRPr="00A414E7">
        <w:rPr>
          <w:rStyle w:val="Voetnootmarkering"/>
          <w:sz w:val="16"/>
          <w:szCs w:val="16"/>
          <w:vertAlign w:val="baseline"/>
        </w:rPr>
        <w:footnoteRef/>
      </w:r>
      <w:r w:rsidRPr="00A414E7">
        <w:rPr>
          <w:sz w:val="16"/>
          <w:szCs w:val="16"/>
        </w:rPr>
        <w:t xml:space="preserve"> Tweede Kamer, 2024 – 2025, 36 272, nr. 19 (bijlage bij de brief)</w:t>
      </w:r>
    </w:p>
  </w:footnote>
  <w:footnote w:id="7">
    <w:p w14:paraId="47D3600B" w14:textId="13B26C9F" w:rsidR="0096765B" w:rsidRPr="00A414E7" w:rsidRDefault="0096765B" w:rsidP="00687050">
      <w:pPr>
        <w:pStyle w:val="Voetnoottekst"/>
        <w:rPr>
          <w:sz w:val="16"/>
          <w:szCs w:val="16"/>
        </w:rPr>
      </w:pPr>
      <w:r w:rsidRPr="00A414E7">
        <w:rPr>
          <w:rStyle w:val="Voetnootmarkering"/>
          <w:sz w:val="16"/>
          <w:szCs w:val="16"/>
          <w:vertAlign w:val="baseline"/>
        </w:rPr>
        <w:footnoteRef/>
      </w:r>
      <w:r w:rsidRPr="00A414E7">
        <w:rPr>
          <w:sz w:val="16"/>
          <w:szCs w:val="16"/>
        </w:rPr>
        <w:t xml:space="preserve"> Tweede Kamer 2023 – 2024, 32 824, nr. 418</w:t>
      </w:r>
    </w:p>
  </w:footnote>
  <w:footnote w:id="8">
    <w:p w14:paraId="2F8A73B4" w14:textId="77777777" w:rsidR="00F047B4" w:rsidRPr="00A414E7" w:rsidRDefault="00F047B4" w:rsidP="00F047B4">
      <w:pPr>
        <w:pStyle w:val="Voetnoottekst"/>
        <w:rPr>
          <w:sz w:val="16"/>
          <w:szCs w:val="16"/>
        </w:rPr>
      </w:pPr>
      <w:r w:rsidRPr="00A414E7">
        <w:rPr>
          <w:rStyle w:val="Voetnootmarkering"/>
          <w:sz w:val="16"/>
          <w:szCs w:val="16"/>
          <w:vertAlign w:val="baseline"/>
        </w:rPr>
        <w:footnoteRef/>
      </w:r>
      <w:r w:rsidRPr="00A414E7">
        <w:rPr>
          <w:sz w:val="16"/>
          <w:szCs w:val="16"/>
        </w:rPr>
        <w:t xml:space="preserve"> Tweede kamer 2024-2025, 36 704, nr. 55</w:t>
      </w:r>
    </w:p>
  </w:footnote>
  <w:footnote w:id="9">
    <w:p w14:paraId="1EF6E716" w14:textId="2A9E66D5" w:rsidR="00F56D2C" w:rsidRPr="00A414E7" w:rsidRDefault="00F56D2C">
      <w:pPr>
        <w:pStyle w:val="Voetnoottekst"/>
        <w:rPr>
          <w:sz w:val="16"/>
          <w:szCs w:val="16"/>
        </w:rPr>
      </w:pPr>
      <w:r w:rsidRPr="00A414E7">
        <w:rPr>
          <w:rStyle w:val="Voetnootmarkering"/>
          <w:sz w:val="16"/>
          <w:szCs w:val="16"/>
        </w:rPr>
        <w:footnoteRef/>
      </w:r>
      <w:r w:rsidRPr="00A414E7">
        <w:rPr>
          <w:sz w:val="16"/>
          <w:szCs w:val="16"/>
        </w:rPr>
        <w:t xml:space="preserve"> HvJEU 4 februari 2025, ECLI:EU:C:2025:52; ABRvS 9 juli 2025, ECLI:NL:RVS:2025:3087</w:t>
      </w:r>
    </w:p>
  </w:footnote>
  <w:footnote w:id="10">
    <w:p w14:paraId="7F240D92" w14:textId="0B8FCE16" w:rsidR="00214E2A" w:rsidRPr="00A414E7" w:rsidRDefault="00214E2A">
      <w:pPr>
        <w:pStyle w:val="Voetnoottekst"/>
        <w:rPr>
          <w:sz w:val="16"/>
          <w:szCs w:val="16"/>
        </w:rPr>
      </w:pPr>
      <w:r w:rsidRPr="00A414E7">
        <w:rPr>
          <w:rStyle w:val="Voetnootmarkering"/>
          <w:sz w:val="16"/>
          <w:szCs w:val="16"/>
        </w:rPr>
        <w:footnoteRef/>
      </w:r>
      <w:r w:rsidRPr="00A414E7">
        <w:rPr>
          <w:sz w:val="16"/>
          <w:szCs w:val="16"/>
        </w:rPr>
        <w:t xml:space="preserve"> Beantwoording Kamervragen over het bericht ‘Vluchtelingen die niet op tijd inburgeren mogen geen boete krijgen, zegt Raad van State’”, 20 augustus 2025 (referentie 2025Z14662)</w:t>
      </w:r>
    </w:p>
  </w:footnote>
  <w:footnote w:id="11">
    <w:p w14:paraId="1283345C" w14:textId="77777777" w:rsidR="00624C2A" w:rsidRPr="00A414E7" w:rsidRDefault="00624C2A" w:rsidP="00624C2A">
      <w:pPr>
        <w:pStyle w:val="Voetnoottekst"/>
        <w:rPr>
          <w:sz w:val="16"/>
          <w:szCs w:val="16"/>
        </w:rPr>
      </w:pPr>
      <w:r w:rsidRPr="00A414E7">
        <w:rPr>
          <w:rStyle w:val="Voetnootmarkering"/>
          <w:sz w:val="16"/>
          <w:szCs w:val="16"/>
        </w:rPr>
        <w:footnoteRef/>
      </w:r>
      <w:r w:rsidRPr="00A414E7">
        <w:rPr>
          <w:sz w:val="16"/>
          <w:szCs w:val="16"/>
        </w:rPr>
        <w:t xml:space="preserve"> Kamerstukken II 2021/2022, 32 824, nr. 364</w:t>
      </w:r>
    </w:p>
  </w:footnote>
  <w:footnote w:id="12">
    <w:p w14:paraId="52F07F85" w14:textId="267A0F38" w:rsidR="00513092" w:rsidRPr="00A414E7" w:rsidRDefault="00513092" w:rsidP="00513092">
      <w:pPr>
        <w:pStyle w:val="Voetnoottekst"/>
        <w:rPr>
          <w:sz w:val="16"/>
          <w:szCs w:val="16"/>
        </w:rPr>
      </w:pPr>
      <w:r w:rsidRPr="00A414E7">
        <w:rPr>
          <w:rStyle w:val="Voetnootmarkering"/>
          <w:sz w:val="16"/>
          <w:szCs w:val="16"/>
        </w:rPr>
        <w:footnoteRef/>
      </w:r>
      <w:r w:rsidRPr="00A414E7">
        <w:rPr>
          <w:sz w:val="16"/>
          <w:szCs w:val="16"/>
        </w:rPr>
        <w:t xml:space="preserve"> Kamerstuk 36</w:t>
      </w:r>
      <w:r w:rsidR="00C31B00" w:rsidRPr="00A414E7">
        <w:rPr>
          <w:sz w:val="16"/>
          <w:szCs w:val="16"/>
        </w:rPr>
        <w:t xml:space="preserve"> </w:t>
      </w:r>
      <w:r w:rsidRPr="00A414E7">
        <w:rPr>
          <w:sz w:val="16"/>
          <w:szCs w:val="16"/>
        </w:rPr>
        <w:t>600-XV</w:t>
      </w:r>
      <w:r w:rsidR="00C31B00" w:rsidRPr="00A414E7">
        <w:rPr>
          <w:sz w:val="16"/>
          <w:szCs w:val="16"/>
        </w:rPr>
        <w:t xml:space="preserve"> </w:t>
      </w:r>
      <w:r w:rsidRPr="00A414E7">
        <w:rPr>
          <w:sz w:val="16"/>
          <w:szCs w:val="16"/>
        </w:rPr>
        <w:t>nr. 14</w:t>
      </w:r>
    </w:p>
  </w:footnote>
  <w:footnote w:id="13">
    <w:p w14:paraId="006E79F6" w14:textId="40DE2D3B" w:rsidR="00C31B00" w:rsidRPr="00A414E7" w:rsidRDefault="00C31B00">
      <w:pPr>
        <w:pStyle w:val="Voetnoottekst"/>
        <w:rPr>
          <w:sz w:val="16"/>
          <w:szCs w:val="16"/>
        </w:rPr>
      </w:pPr>
      <w:r w:rsidRPr="00A414E7">
        <w:rPr>
          <w:rStyle w:val="Voetnootmarkering"/>
          <w:sz w:val="16"/>
          <w:szCs w:val="16"/>
        </w:rPr>
        <w:footnoteRef/>
      </w:r>
      <w:r w:rsidRPr="00A414E7">
        <w:rPr>
          <w:sz w:val="16"/>
          <w:szCs w:val="16"/>
        </w:rPr>
        <w:t xml:space="preserve"> Kamerstuk 32 824- XV nr. 365</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007FE" w:rsidRDefault="00D007FE" w14:paraId="013029F1"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921B2" w:rsidRDefault="00EF38A2" w14:paraId="23EF9B61" w14:textId="77777777">
    <w:r>
      <w:rPr>
        <w:noProof/>
      </w:rPr>
      <mc:AlternateContent>
        <mc:Choice Requires="wps">
          <w:drawing>
            <wp:anchor distT="0" distB="0" distL="0" distR="0" simplePos="false" relativeHeight="251654144" behindDoc="false" locked="true" layoutInCell="true" allowOverlap="true" wp14:anchorId="3411C03B" wp14:editId="280857A6">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E921B2" w:rsidRDefault="00EF38A2" w14:paraId="15FAF1A1" w14:textId="77777777">
                          <w:pPr>
                            <w:pStyle w:val="Referentiegegevenskopjes"/>
                          </w:pPr>
                          <w:r>
                            <w:t>Datum</w:t>
                          </w:r>
                        </w:p>
                        <w:p>
                          <w:pPr>
                            <w:pStyle w:val="Referentiegegevens"/>
                          </w:pPr>
                          <w:r>
                            <w:fldChar w:fldCharType="begin"/>
                            <w:instrText xml:space="preserve"> DOCPROPERTY  "iDatum"  \* MERGEFORMAT </w:instrText>
                            <w:fldChar w:fldCharType="separate"/>
                          </w:r>
                          <w:r>
                            <w:t>16 oktober 2025</w:t>
                          </w:r>
                          <w:r>
                            <w:fldChar w:fldCharType="end"/>
                          </w:r>
                        </w:p>
                        <w:p w:rsidR="00E921B2" w:rsidRDefault="00E921B2" w14:paraId="450F276F" w14:textId="77777777">
                          <w:pPr>
                            <w:pStyle w:val="WitregelW1"/>
                          </w:pPr>
                        </w:p>
                        <w:p w:rsidR="00E921B2" w:rsidRDefault="00EF38A2" w14:paraId="7168B5FF"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2025-0000237546</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E921B2" w:rsidRDefault="00EF38A2" w14:paraId="15FAF1A1" w14:textId="77777777">
                    <w:pPr>
                      <w:pStyle w:val="Referentiegegevenskopjes"/>
                    </w:pPr>
                    <w:r>
                      <w:t>Datum</w:t>
                    </w:r>
                  </w:p>
                  <w:p>
                    <w:pPr>
                      <w:pStyle w:val="Referentiegegevens"/>
                    </w:pPr>
                    <w:r>
                      <w:fldChar w:fldCharType="begin"/>
                      <w:instrText xml:space="preserve"> DOCPROPERTY  "iDatum"  \* MERGEFORMAT </w:instrText>
                      <w:fldChar w:fldCharType="separate"/>
                    </w:r>
                    <w:r>
                      <w:t>16 oktober 2025</w:t>
                    </w:r>
                    <w:r>
                      <w:fldChar w:fldCharType="end"/>
                    </w:r>
                  </w:p>
                  <w:p w:rsidR="00E921B2" w:rsidRDefault="00E921B2" w14:paraId="450F276F" w14:textId="77777777">
                    <w:pPr>
                      <w:pStyle w:val="WitregelW1"/>
                    </w:pPr>
                  </w:p>
                  <w:p w:rsidR="00E921B2" w:rsidRDefault="00EF38A2" w14:paraId="7168B5FF"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2025-0000237546</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63174854" wp14:editId="0F3EB43B">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921B2" w:rsidRDefault="00EF38A2" w14:paraId="4790681F"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7394FC9E" wp14:editId="35AC3AA7">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E921B2" w:rsidRDefault="00EF38A2" w14:paraId="7DAB0E1A"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E921B2" w:rsidRDefault="00EF38A2" w14:paraId="7DAB0E1A"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2B52D8E2" wp14:editId="24572321">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2E6A1A" w:rsidR="00E921B2" w:rsidRDefault="00EF38A2" w14:paraId="54D9FA04" w14:textId="77777777">
                          <w:pPr>
                            <w:pStyle w:val="Afzendgegevens"/>
                            <w:rPr>
                              <w:lang w:val="de-DE"/>
                            </w:rPr>
                          </w:pPr>
                          <w:r w:rsidRPr="002E6A1A">
                            <w:rPr>
                              <w:lang w:val="de-DE"/>
                            </w:rPr>
                            <w:t>Postbus 90801</w:t>
                          </w:r>
                        </w:p>
                        <w:p w:rsidRPr="002E6A1A" w:rsidR="00E921B2" w:rsidRDefault="00EF38A2" w14:paraId="495960CA" w14:textId="77777777">
                          <w:pPr>
                            <w:pStyle w:val="Afzendgegevens"/>
                            <w:rPr>
                              <w:lang w:val="de-DE"/>
                            </w:rPr>
                          </w:pPr>
                          <w:r w:rsidRPr="002E6A1A">
                            <w:rPr>
                              <w:lang w:val="de-DE"/>
                            </w:rPr>
                            <w:t>2509 LV  Den Haag</w:t>
                          </w:r>
                        </w:p>
                        <w:p w:rsidRPr="002E6A1A" w:rsidR="00E921B2" w:rsidP="00DC199F" w:rsidRDefault="00EF38A2" w14:paraId="15FB21A3" w14:textId="41EFAF41">
                          <w:pPr>
                            <w:pStyle w:val="Afzendgegevens"/>
                            <w:rPr>
                              <w:lang w:val="de-DE"/>
                            </w:rPr>
                          </w:pPr>
                          <w:r w:rsidRPr="002E6A1A">
                            <w:rPr>
                              <w:lang w:val="de-DE"/>
                            </w:rPr>
                            <w:t>T   070 333 44 44</w:t>
                          </w:r>
                          <w:r w:rsidR="00DC199F">
                            <w:rPr>
                              <w:lang w:val="de-DE"/>
                            </w:rPr>
                            <w:br/>
                          </w:r>
                        </w:p>
                        <w:p w:rsidR="00E921B2" w:rsidRDefault="00EF38A2" w14:paraId="5E46287B"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2025-0000237546</w:t>
                          </w:r>
                          <w:r>
                            <w:fldChar w:fldCharType="end"/>
                          </w:r>
                          <w:r>
                            <w:br/>
                          </w:r>
                        </w:p>
                        <w:p>
                          <w:pPr>
                            <w:pStyle w:val="Referentiegegevens"/>
                          </w:pPr>
                          <w:r>
                            <w:rPr>
                              <w:b/>
                              <w:bCs/>
                            </w:rPr>
                            <w:fldChar w:fldCharType="begin"/>
                            <w:instrText xml:space="preserve"> DOCPROPERTY  "iCC"  \* MERGEFORMAT </w:instrText>
                            <w:fldChar w:fldCharType="separate"/>
                          </w:r>
                          <w:r>
                            <w:rPr>
                              <w:b/>
                              <w:bCs/>
                            </w:rPr>
                            <w:t>Bijlagen</w:t>
                          </w:r>
                          <w:r>
                            <w:fldChar w:fldCharType="end"/>
                          </w:r>
                          <w:r>
                            <w:br/>
                          </w:r>
                          <w:r>
                            <w:fldChar w:fldCharType="begin"/>
                            <w:instrText xml:space="preserve"> DOCPROPERTY  "iBijlagen"  \* MERGEFORMAT </w:instrText>
                            <w:fldChar w:fldCharType="separate"/>
                          </w:r>
                          <w:r>
                            <w:t>3</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2E6A1A" w:rsidR="00E921B2" w:rsidRDefault="00EF38A2" w14:paraId="54D9FA04" w14:textId="77777777">
                    <w:pPr>
                      <w:pStyle w:val="Afzendgegevens"/>
                      <w:rPr>
                        <w:lang w:val="de-DE"/>
                      </w:rPr>
                    </w:pPr>
                    <w:r w:rsidRPr="002E6A1A">
                      <w:rPr>
                        <w:lang w:val="de-DE"/>
                      </w:rPr>
                      <w:t>Postbus 90801</w:t>
                    </w:r>
                  </w:p>
                  <w:p w:rsidRPr="002E6A1A" w:rsidR="00E921B2" w:rsidRDefault="00EF38A2" w14:paraId="495960CA" w14:textId="77777777">
                    <w:pPr>
                      <w:pStyle w:val="Afzendgegevens"/>
                      <w:rPr>
                        <w:lang w:val="de-DE"/>
                      </w:rPr>
                    </w:pPr>
                    <w:r w:rsidRPr="002E6A1A">
                      <w:rPr>
                        <w:lang w:val="de-DE"/>
                      </w:rPr>
                      <w:t>2509 LV  Den Haag</w:t>
                    </w:r>
                  </w:p>
                  <w:p w:rsidRPr="002E6A1A" w:rsidR="00E921B2" w:rsidP="00DC199F" w:rsidRDefault="00EF38A2" w14:paraId="15FB21A3" w14:textId="41EFAF41">
                    <w:pPr>
                      <w:pStyle w:val="Afzendgegevens"/>
                      <w:rPr>
                        <w:lang w:val="de-DE"/>
                      </w:rPr>
                    </w:pPr>
                    <w:r w:rsidRPr="002E6A1A">
                      <w:rPr>
                        <w:lang w:val="de-DE"/>
                      </w:rPr>
                      <w:t>T   070 333 44 44</w:t>
                    </w:r>
                    <w:r w:rsidR="00DC199F">
                      <w:rPr>
                        <w:lang w:val="de-DE"/>
                      </w:rPr>
                      <w:br/>
                    </w:r>
                  </w:p>
                  <w:p w:rsidR="00E921B2" w:rsidRDefault="00EF38A2" w14:paraId="5E46287B"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2025-0000237546</w:t>
                    </w:r>
                    <w:r>
                      <w:fldChar w:fldCharType="end"/>
                    </w:r>
                    <w:r>
                      <w:br/>
                    </w:r>
                  </w:p>
                  <w:p>
                    <w:pPr>
                      <w:pStyle w:val="Referentiegegevens"/>
                    </w:pPr>
                    <w:r>
                      <w:rPr>
                        <w:b/>
                        <w:bCs/>
                      </w:rPr>
                      <w:fldChar w:fldCharType="begin"/>
                      <w:instrText xml:space="preserve"> DOCPROPERTY  "iCC"  \* MERGEFORMAT </w:instrText>
                      <w:fldChar w:fldCharType="separate"/>
                    </w:r>
                    <w:r>
                      <w:rPr>
                        <w:b/>
                        <w:bCs/>
                      </w:rPr>
                      <w:t>Bijlagen</w:t>
                    </w:r>
                    <w:r>
                      <w:fldChar w:fldCharType="end"/>
                    </w:r>
                    <w:r>
                      <w:br/>
                    </w:r>
                    <w:r>
                      <w:fldChar w:fldCharType="begin"/>
                      <w:instrText xml:space="preserve"> DOCPROPERTY  "iBijlagen"  \* MERGEFORMAT </w:instrText>
                      <w:fldChar w:fldCharType="separate"/>
                    </w:r>
                    <w:r>
                      <w:t>3</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3DEB7856" wp14:editId="0D7462CC">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E921B2" w:rsidRDefault="00EF38A2" w14:paraId="232B80EE"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E921B2" w:rsidRDefault="00EF38A2" w14:paraId="232B80EE"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44FEE0A2" wp14:editId="00FC8D5C">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E921B2" w:rsidRDefault="00EF38A2" w14:paraId="66405A73" w14:textId="77777777">
                          <w:r>
                            <w:t>De voorzitter van de Tweede Kamer der Staten-Generaal</w:t>
                          </w:r>
                        </w:p>
                        <w:p w:rsidR="00E921B2" w:rsidRDefault="00EF38A2" w14:paraId="4DDADC85" w14:textId="77777777">
                          <w:r>
                            <w:t>Prinses Irenestraat 6</w:t>
                          </w:r>
                        </w:p>
                        <w:p w:rsidR="00E921B2" w:rsidRDefault="00EF38A2" w14:paraId="604AC5FD"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E921B2" w:rsidRDefault="00EF38A2" w14:paraId="66405A73" w14:textId="77777777">
                    <w:r>
                      <w:t>De voorzitter van de Tweede Kamer der Staten-Generaal</w:t>
                    </w:r>
                  </w:p>
                  <w:p w:rsidR="00E921B2" w:rsidRDefault="00EF38A2" w14:paraId="4DDADC85" w14:textId="77777777">
                    <w:r>
                      <w:t>Prinses Irenestraat 6</w:t>
                    </w:r>
                  </w:p>
                  <w:p w:rsidR="00E921B2" w:rsidRDefault="00EF38A2" w14:paraId="604AC5FD"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73C7A21D" wp14:editId="4CA32C5F">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E921B2" w14:paraId="4E55B52D" w14:textId="77777777">
                            <w:trPr>
                              <w:trHeight w:val="200"/>
                            </w:trPr>
                            <w:tc>
                              <w:tcPr>
                                <w:tcW w:w="1134" w:type="dxa"/>
                              </w:tcPr>
                              <w:p w:rsidR="00E921B2" w:rsidRDefault="00E921B2" w14:paraId="4ECBFA42" w14:textId="77777777"/>
                            </w:tc>
                            <w:tc>
                              <w:tcPr>
                                <w:tcW w:w="5244" w:type="dxa"/>
                              </w:tcPr>
                              <w:p w:rsidR="00E921B2" w:rsidRDefault="00E921B2" w14:paraId="024C90A5" w14:textId="77777777"/>
                            </w:tc>
                          </w:tr>
                          <w:tr w:rsidR="00E921B2" w14:paraId="15AE88AF" w14:textId="77777777">
                            <w:trPr>
                              <w:trHeight w:val="240"/>
                            </w:trPr>
                            <w:tc>
                              <w:tcPr>
                                <w:tcW w:w="1134" w:type="dxa"/>
                              </w:tcPr>
                              <w:p w:rsidR="00E921B2" w:rsidRDefault="00EF38A2" w14:paraId="491451C5" w14:textId="77777777">
                                <w:r>
                                  <w:t>Datum</w:t>
                                </w:r>
                              </w:p>
                            </w:tc>
                            <w:tc>
                              <w:tcPr>
                                <w:tcW w:w="5244" w:type="dxa"/>
                              </w:tcPr>
                              <w:p>
                                <w:r>
                                  <w:fldChar w:fldCharType="begin"/>
                                  <w:instrText xml:space="preserve"> DOCPROPERTY  "iDatum"  \* MERGEFORMAT </w:instrText>
                                  <w:fldChar w:fldCharType="separate"/>
                                </w:r>
                                <w:r>
                                  <w:t>16 oktober 2025</w:t>
                                </w:r>
                                <w:r>
                                  <w:fldChar w:fldCharType="end"/>
                                </w:r>
                              </w:p>
                            </w:tc>
                          </w:tr>
                          <w:tr w:rsidR="00E921B2" w14:paraId="38A82CFD" w14:textId="77777777">
                            <w:trPr>
                              <w:trHeight w:val="240"/>
                            </w:trPr>
                            <w:tc>
                              <w:tcPr>
                                <w:tcW w:w="1134" w:type="dxa"/>
                              </w:tcPr>
                              <w:p w:rsidR="00E921B2" w:rsidRDefault="00EF38A2" w14:paraId="63BE71E5" w14:textId="77777777">
                                <w:r>
                                  <w:t>Betreft</w:t>
                                </w:r>
                              </w:p>
                            </w:tc>
                            <w:tc>
                              <w:tcPr>
                                <w:tcW w:w="5244" w:type="dxa"/>
                              </w:tcPr>
                              <w:p>
                                <w:r>
                                  <w:fldChar w:fldCharType="begin"/>
                                  <w:instrText xml:space="preserve"> DOCPROPERTY  "iOnderwerp"  \* MERGEFORMAT </w:instrText>
                                  <w:fldChar w:fldCharType="separate"/>
                                </w:r>
                                <w:r>
                                  <w:t>Verzamelbrief inburgering</w:t>
                                </w:r>
                                <w:r>
                                  <w:fldChar w:fldCharType="end"/>
                                </w:r>
                              </w:p>
                            </w:tc>
                          </w:tr>
                          <w:tr w:rsidR="00E921B2" w14:paraId="78A6DD04" w14:textId="77777777">
                            <w:trPr>
                              <w:trHeight w:val="200"/>
                            </w:trPr>
                            <w:tc>
                              <w:tcPr>
                                <w:tcW w:w="1134" w:type="dxa"/>
                              </w:tcPr>
                              <w:p w:rsidR="00E921B2" w:rsidRDefault="00E921B2" w14:paraId="26D2AAEC" w14:textId="77777777"/>
                            </w:tc>
                            <w:tc>
                              <w:tcPr>
                                <w:tcW w:w="5244" w:type="dxa"/>
                              </w:tcPr>
                              <w:p w:rsidR="00E921B2" w:rsidRDefault="00E921B2" w14:paraId="7AF3DE5F" w14:textId="77777777"/>
                            </w:tc>
                          </w:tr>
                        </w:tbl>
                        <w:p w:rsidR="001B3117" w:rsidRDefault="001B3117" w14:paraId="3479E20F"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E921B2" w14:paraId="4E55B52D" w14:textId="77777777">
                      <w:trPr>
                        <w:trHeight w:val="200"/>
                      </w:trPr>
                      <w:tc>
                        <w:tcPr>
                          <w:tcW w:w="1134" w:type="dxa"/>
                        </w:tcPr>
                        <w:p w:rsidR="00E921B2" w:rsidRDefault="00E921B2" w14:paraId="4ECBFA42" w14:textId="77777777"/>
                      </w:tc>
                      <w:tc>
                        <w:tcPr>
                          <w:tcW w:w="5244" w:type="dxa"/>
                        </w:tcPr>
                        <w:p w:rsidR="00E921B2" w:rsidRDefault="00E921B2" w14:paraId="024C90A5" w14:textId="77777777"/>
                      </w:tc>
                    </w:tr>
                    <w:tr w:rsidR="00E921B2" w14:paraId="15AE88AF" w14:textId="77777777">
                      <w:trPr>
                        <w:trHeight w:val="240"/>
                      </w:trPr>
                      <w:tc>
                        <w:tcPr>
                          <w:tcW w:w="1134" w:type="dxa"/>
                        </w:tcPr>
                        <w:p w:rsidR="00E921B2" w:rsidRDefault="00EF38A2" w14:paraId="491451C5" w14:textId="77777777">
                          <w:r>
                            <w:t>Datum</w:t>
                          </w:r>
                        </w:p>
                      </w:tc>
                      <w:tc>
                        <w:tcPr>
                          <w:tcW w:w="5244" w:type="dxa"/>
                        </w:tcPr>
                        <w:p>
                          <w:r>
                            <w:fldChar w:fldCharType="begin"/>
                            <w:instrText xml:space="preserve"> DOCPROPERTY  "iDatum"  \* MERGEFORMAT </w:instrText>
                            <w:fldChar w:fldCharType="separate"/>
                          </w:r>
                          <w:r>
                            <w:t>16 oktober 2025</w:t>
                          </w:r>
                          <w:r>
                            <w:fldChar w:fldCharType="end"/>
                          </w:r>
                        </w:p>
                      </w:tc>
                    </w:tr>
                    <w:tr w:rsidR="00E921B2" w14:paraId="38A82CFD" w14:textId="77777777">
                      <w:trPr>
                        <w:trHeight w:val="240"/>
                      </w:trPr>
                      <w:tc>
                        <w:tcPr>
                          <w:tcW w:w="1134" w:type="dxa"/>
                        </w:tcPr>
                        <w:p w:rsidR="00E921B2" w:rsidRDefault="00EF38A2" w14:paraId="63BE71E5" w14:textId="77777777">
                          <w:r>
                            <w:t>Betreft</w:t>
                          </w:r>
                        </w:p>
                      </w:tc>
                      <w:tc>
                        <w:tcPr>
                          <w:tcW w:w="5244" w:type="dxa"/>
                        </w:tcPr>
                        <w:p>
                          <w:r>
                            <w:fldChar w:fldCharType="begin"/>
                            <w:instrText xml:space="preserve"> DOCPROPERTY  "iOnderwerp"  \* MERGEFORMAT </w:instrText>
                            <w:fldChar w:fldCharType="separate"/>
                          </w:r>
                          <w:r>
                            <w:t>Verzamelbrief inburgering</w:t>
                          </w:r>
                          <w:r>
                            <w:fldChar w:fldCharType="end"/>
                          </w:r>
                        </w:p>
                      </w:tc>
                    </w:tr>
                    <w:tr w:rsidR="00E921B2" w14:paraId="78A6DD04" w14:textId="77777777">
                      <w:trPr>
                        <w:trHeight w:val="200"/>
                      </w:trPr>
                      <w:tc>
                        <w:tcPr>
                          <w:tcW w:w="1134" w:type="dxa"/>
                        </w:tcPr>
                        <w:p w:rsidR="00E921B2" w:rsidRDefault="00E921B2" w14:paraId="26D2AAEC" w14:textId="77777777"/>
                      </w:tc>
                      <w:tc>
                        <w:tcPr>
                          <w:tcW w:w="5244" w:type="dxa"/>
                        </w:tcPr>
                        <w:p w:rsidR="00E921B2" w:rsidRDefault="00E921B2" w14:paraId="7AF3DE5F" w14:textId="77777777"/>
                      </w:tc>
                    </w:tr>
                  </w:tbl>
                  <w:p w:rsidR="001B3117" w:rsidRDefault="001B3117" w14:paraId="3479E20F"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2AEA04DE" wp14:editId="6EC96FA5">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3C7770"/>
    <w:multiLevelType w:val="multilevel"/>
    <w:tmpl w:val="AA605C6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4F9561C"/>
    <w:multiLevelType w:val="multilevel"/>
    <w:tmpl w:val="7EFE93C2"/>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492F972"/>
    <w:multiLevelType w:val="multilevel"/>
    <w:tmpl w:val="8F42841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DFCF20DE"/>
    <w:multiLevelType w:val="multilevel"/>
    <w:tmpl w:val="61E4F5B8"/>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813585"/>
    <w:multiLevelType w:val="hybridMultilevel"/>
    <w:tmpl w:val="0C3494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C872403"/>
    <w:multiLevelType w:val="hybridMultilevel"/>
    <w:tmpl w:val="995A92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2168AC"/>
    <w:multiLevelType w:val="hybridMultilevel"/>
    <w:tmpl w:val="A1D62B9A"/>
    <w:lvl w:ilvl="0" w:tplc="1480F4D8">
      <w:start w:val="1"/>
      <w:numFmt w:val="decimal"/>
      <w:lvlText w:val="%1."/>
      <w:lvlJc w:val="left"/>
      <w:pPr>
        <w:ind w:left="1020" w:hanging="360"/>
      </w:pPr>
    </w:lvl>
    <w:lvl w:ilvl="1" w:tplc="A4DE7380">
      <w:start w:val="1"/>
      <w:numFmt w:val="decimal"/>
      <w:lvlText w:val="%2."/>
      <w:lvlJc w:val="left"/>
      <w:pPr>
        <w:ind w:left="1020" w:hanging="360"/>
      </w:pPr>
    </w:lvl>
    <w:lvl w:ilvl="2" w:tplc="6CC88E1E">
      <w:start w:val="1"/>
      <w:numFmt w:val="decimal"/>
      <w:lvlText w:val="%3."/>
      <w:lvlJc w:val="left"/>
      <w:pPr>
        <w:ind w:left="1020" w:hanging="360"/>
      </w:pPr>
    </w:lvl>
    <w:lvl w:ilvl="3" w:tplc="A816E362">
      <w:start w:val="1"/>
      <w:numFmt w:val="decimal"/>
      <w:lvlText w:val="%4."/>
      <w:lvlJc w:val="left"/>
      <w:pPr>
        <w:ind w:left="1020" w:hanging="360"/>
      </w:pPr>
    </w:lvl>
    <w:lvl w:ilvl="4" w:tplc="CF64A91E">
      <w:start w:val="1"/>
      <w:numFmt w:val="decimal"/>
      <w:lvlText w:val="%5."/>
      <w:lvlJc w:val="left"/>
      <w:pPr>
        <w:ind w:left="1020" w:hanging="360"/>
      </w:pPr>
    </w:lvl>
    <w:lvl w:ilvl="5" w:tplc="81DC6B26">
      <w:start w:val="1"/>
      <w:numFmt w:val="decimal"/>
      <w:lvlText w:val="%6."/>
      <w:lvlJc w:val="left"/>
      <w:pPr>
        <w:ind w:left="1020" w:hanging="360"/>
      </w:pPr>
    </w:lvl>
    <w:lvl w:ilvl="6" w:tplc="FC1EB58E">
      <w:start w:val="1"/>
      <w:numFmt w:val="decimal"/>
      <w:lvlText w:val="%7."/>
      <w:lvlJc w:val="left"/>
      <w:pPr>
        <w:ind w:left="1020" w:hanging="360"/>
      </w:pPr>
    </w:lvl>
    <w:lvl w:ilvl="7" w:tplc="BA54BB42">
      <w:start w:val="1"/>
      <w:numFmt w:val="decimal"/>
      <w:lvlText w:val="%8."/>
      <w:lvlJc w:val="left"/>
      <w:pPr>
        <w:ind w:left="1020" w:hanging="360"/>
      </w:pPr>
    </w:lvl>
    <w:lvl w:ilvl="8" w:tplc="5030B3D0">
      <w:start w:val="1"/>
      <w:numFmt w:val="decimal"/>
      <w:lvlText w:val="%9."/>
      <w:lvlJc w:val="left"/>
      <w:pPr>
        <w:ind w:left="1020" w:hanging="360"/>
      </w:pPr>
    </w:lvl>
  </w:abstractNum>
  <w:abstractNum w:abstractNumId="7" w15:restartNumberingAfterBreak="0">
    <w:nsid w:val="260D0D48"/>
    <w:multiLevelType w:val="hybridMultilevel"/>
    <w:tmpl w:val="45BCD468"/>
    <w:lvl w:ilvl="0" w:tplc="E13A1754">
      <w:start w:val="1"/>
      <w:numFmt w:val="decimal"/>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E702A77"/>
    <w:multiLevelType w:val="hybridMultilevel"/>
    <w:tmpl w:val="4EE2AC4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502"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9" w15:restartNumberingAfterBreak="0">
    <w:nsid w:val="3398111E"/>
    <w:multiLevelType w:val="hybridMultilevel"/>
    <w:tmpl w:val="BEDC844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5A7BEE7"/>
    <w:multiLevelType w:val="multilevel"/>
    <w:tmpl w:val="AB6861C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515369"/>
    <w:multiLevelType w:val="hybridMultilevel"/>
    <w:tmpl w:val="2EF4C4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7A6FB51"/>
    <w:multiLevelType w:val="multilevel"/>
    <w:tmpl w:val="D95813E2"/>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1D5C49"/>
    <w:multiLevelType w:val="multilevel"/>
    <w:tmpl w:val="27B87B67"/>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817B67"/>
    <w:multiLevelType w:val="hybridMultilevel"/>
    <w:tmpl w:val="ACEEBB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49003F8"/>
    <w:multiLevelType w:val="hybridMultilevel"/>
    <w:tmpl w:val="E96E9FC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B688F12"/>
    <w:multiLevelType w:val="multilevel"/>
    <w:tmpl w:val="D1E140EE"/>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86268781">
    <w:abstractNumId w:val="1"/>
  </w:num>
  <w:num w:numId="2" w16cid:durableId="1578203187">
    <w:abstractNumId w:val="12"/>
  </w:num>
  <w:num w:numId="3" w16cid:durableId="1649432028">
    <w:abstractNumId w:val="2"/>
  </w:num>
  <w:num w:numId="4" w16cid:durableId="971137029">
    <w:abstractNumId w:val="0"/>
  </w:num>
  <w:num w:numId="5" w16cid:durableId="729377878">
    <w:abstractNumId w:val="3"/>
  </w:num>
  <w:num w:numId="6" w16cid:durableId="2128505304">
    <w:abstractNumId w:val="16"/>
  </w:num>
  <w:num w:numId="7" w16cid:durableId="1889534593">
    <w:abstractNumId w:val="13"/>
  </w:num>
  <w:num w:numId="8" w16cid:durableId="1959137905">
    <w:abstractNumId w:val="10"/>
  </w:num>
  <w:num w:numId="9" w16cid:durableId="1137184033">
    <w:abstractNumId w:val="5"/>
  </w:num>
  <w:num w:numId="10" w16cid:durableId="176315941">
    <w:abstractNumId w:val="4"/>
  </w:num>
  <w:num w:numId="11" w16cid:durableId="168177825">
    <w:abstractNumId w:val="11"/>
  </w:num>
  <w:num w:numId="12" w16cid:durableId="18534912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0273202">
    <w:abstractNumId w:val="15"/>
  </w:num>
  <w:num w:numId="14" w16cid:durableId="944650199">
    <w:abstractNumId w:val="7"/>
  </w:num>
  <w:num w:numId="15" w16cid:durableId="791172901">
    <w:abstractNumId w:val="14"/>
  </w:num>
  <w:num w:numId="16" w16cid:durableId="1525440397">
    <w:abstractNumId w:val="9"/>
  </w:num>
  <w:num w:numId="17" w16cid:durableId="1519928007">
    <w:abstractNumId w:val="6"/>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00"/>
  <w:removePersonalInformation/>
  <w:attachedTemplate r:id="rId1"/>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1A"/>
    <w:rsid w:val="000076B2"/>
    <w:rsid w:val="00014046"/>
    <w:rsid w:val="00014F65"/>
    <w:rsid w:val="0003104F"/>
    <w:rsid w:val="00043EA8"/>
    <w:rsid w:val="00064CAA"/>
    <w:rsid w:val="00065142"/>
    <w:rsid w:val="00065179"/>
    <w:rsid w:val="00070574"/>
    <w:rsid w:val="00075989"/>
    <w:rsid w:val="00080161"/>
    <w:rsid w:val="000820AA"/>
    <w:rsid w:val="000970C7"/>
    <w:rsid w:val="000A053F"/>
    <w:rsid w:val="000A41F9"/>
    <w:rsid w:val="000A6F37"/>
    <w:rsid w:val="000B0C88"/>
    <w:rsid w:val="000B0F63"/>
    <w:rsid w:val="000B15DC"/>
    <w:rsid w:val="000D12AE"/>
    <w:rsid w:val="000D751B"/>
    <w:rsid w:val="000F5775"/>
    <w:rsid w:val="000F68A4"/>
    <w:rsid w:val="00100678"/>
    <w:rsid w:val="00107350"/>
    <w:rsid w:val="00117D5B"/>
    <w:rsid w:val="001200C5"/>
    <w:rsid w:val="00130469"/>
    <w:rsid w:val="0014089D"/>
    <w:rsid w:val="00142090"/>
    <w:rsid w:val="00152D17"/>
    <w:rsid w:val="00152F66"/>
    <w:rsid w:val="00155FB6"/>
    <w:rsid w:val="00173A52"/>
    <w:rsid w:val="00182185"/>
    <w:rsid w:val="00186219"/>
    <w:rsid w:val="001B3117"/>
    <w:rsid w:val="001B67FB"/>
    <w:rsid w:val="001D6A4C"/>
    <w:rsid w:val="001E7374"/>
    <w:rsid w:val="001E762E"/>
    <w:rsid w:val="001F4FB1"/>
    <w:rsid w:val="001F519C"/>
    <w:rsid w:val="00202232"/>
    <w:rsid w:val="0020658F"/>
    <w:rsid w:val="002116AD"/>
    <w:rsid w:val="00214E2A"/>
    <w:rsid w:val="00224E12"/>
    <w:rsid w:val="002332C0"/>
    <w:rsid w:val="00240896"/>
    <w:rsid w:val="002424A6"/>
    <w:rsid w:val="00256CC4"/>
    <w:rsid w:val="002708EC"/>
    <w:rsid w:val="00270F1D"/>
    <w:rsid w:val="00271E2A"/>
    <w:rsid w:val="00275507"/>
    <w:rsid w:val="0028056F"/>
    <w:rsid w:val="00280B34"/>
    <w:rsid w:val="002821C6"/>
    <w:rsid w:val="002952EA"/>
    <w:rsid w:val="0029746E"/>
    <w:rsid w:val="002A150D"/>
    <w:rsid w:val="002A670B"/>
    <w:rsid w:val="002B518A"/>
    <w:rsid w:val="002B5466"/>
    <w:rsid w:val="002B70E5"/>
    <w:rsid w:val="002C010D"/>
    <w:rsid w:val="002D5901"/>
    <w:rsid w:val="002D72B5"/>
    <w:rsid w:val="002D74B5"/>
    <w:rsid w:val="002E5463"/>
    <w:rsid w:val="002E6A1A"/>
    <w:rsid w:val="002F055D"/>
    <w:rsid w:val="002F1940"/>
    <w:rsid w:val="002F25BC"/>
    <w:rsid w:val="0030229C"/>
    <w:rsid w:val="00304761"/>
    <w:rsid w:val="00314091"/>
    <w:rsid w:val="003240F0"/>
    <w:rsid w:val="00332FD3"/>
    <w:rsid w:val="00353BF1"/>
    <w:rsid w:val="003577C9"/>
    <w:rsid w:val="00365F5A"/>
    <w:rsid w:val="003671E7"/>
    <w:rsid w:val="0037329D"/>
    <w:rsid w:val="00376EFD"/>
    <w:rsid w:val="00377982"/>
    <w:rsid w:val="00387370"/>
    <w:rsid w:val="003965CF"/>
    <w:rsid w:val="003A330F"/>
    <w:rsid w:val="003B261B"/>
    <w:rsid w:val="003C0236"/>
    <w:rsid w:val="003C1510"/>
    <w:rsid w:val="003C1533"/>
    <w:rsid w:val="003D059A"/>
    <w:rsid w:val="00404575"/>
    <w:rsid w:val="00406882"/>
    <w:rsid w:val="00414836"/>
    <w:rsid w:val="00432045"/>
    <w:rsid w:val="0043332A"/>
    <w:rsid w:val="004417BB"/>
    <w:rsid w:val="0044309C"/>
    <w:rsid w:val="0046185E"/>
    <w:rsid w:val="00476BDF"/>
    <w:rsid w:val="004B4A57"/>
    <w:rsid w:val="004C0145"/>
    <w:rsid w:val="004C222A"/>
    <w:rsid w:val="004D249E"/>
    <w:rsid w:val="004D7BE3"/>
    <w:rsid w:val="004E5268"/>
    <w:rsid w:val="004F2A36"/>
    <w:rsid w:val="004F77C7"/>
    <w:rsid w:val="00513092"/>
    <w:rsid w:val="00532084"/>
    <w:rsid w:val="005435B3"/>
    <w:rsid w:val="00544C8F"/>
    <w:rsid w:val="00553F9B"/>
    <w:rsid w:val="00566400"/>
    <w:rsid w:val="00570427"/>
    <w:rsid w:val="00574C04"/>
    <w:rsid w:val="00580E53"/>
    <w:rsid w:val="00592AF3"/>
    <w:rsid w:val="00593716"/>
    <w:rsid w:val="005A043D"/>
    <w:rsid w:val="005A3490"/>
    <w:rsid w:val="005A5353"/>
    <w:rsid w:val="005A558E"/>
    <w:rsid w:val="005B1838"/>
    <w:rsid w:val="005B4D7D"/>
    <w:rsid w:val="005C2283"/>
    <w:rsid w:val="005C761A"/>
    <w:rsid w:val="005D6CA9"/>
    <w:rsid w:val="005F375D"/>
    <w:rsid w:val="005F68A8"/>
    <w:rsid w:val="0060519E"/>
    <w:rsid w:val="00611AA8"/>
    <w:rsid w:val="00617591"/>
    <w:rsid w:val="00620BE8"/>
    <w:rsid w:val="006247DE"/>
    <w:rsid w:val="00624C2A"/>
    <w:rsid w:val="00645977"/>
    <w:rsid w:val="00656129"/>
    <w:rsid w:val="006636C6"/>
    <w:rsid w:val="006834E3"/>
    <w:rsid w:val="006835F4"/>
    <w:rsid w:val="00684E5B"/>
    <w:rsid w:val="00687050"/>
    <w:rsid w:val="006B004B"/>
    <w:rsid w:val="006B09AA"/>
    <w:rsid w:val="006B540B"/>
    <w:rsid w:val="006C0944"/>
    <w:rsid w:val="006C51A7"/>
    <w:rsid w:val="006C7B94"/>
    <w:rsid w:val="006D12F8"/>
    <w:rsid w:val="006D3186"/>
    <w:rsid w:val="006E027C"/>
    <w:rsid w:val="006E5135"/>
    <w:rsid w:val="006F5D0A"/>
    <w:rsid w:val="0070214C"/>
    <w:rsid w:val="007134D6"/>
    <w:rsid w:val="00722BB0"/>
    <w:rsid w:val="00744762"/>
    <w:rsid w:val="00755926"/>
    <w:rsid w:val="00760862"/>
    <w:rsid w:val="00780148"/>
    <w:rsid w:val="0079098E"/>
    <w:rsid w:val="007A0FEA"/>
    <w:rsid w:val="007C3BF4"/>
    <w:rsid w:val="007C40FF"/>
    <w:rsid w:val="007C442C"/>
    <w:rsid w:val="007E53F5"/>
    <w:rsid w:val="007F1A1B"/>
    <w:rsid w:val="00816116"/>
    <w:rsid w:val="008201E3"/>
    <w:rsid w:val="00822D6C"/>
    <w:rsid w:val="00825C10"/>
    <w:rsid w:val="00830363"/>
    <w:rsid w:val="00843CA9"/>
    <w:rsid w:val="00855D62"/>
    <w:rsid w:val="0085639D"/>
    <w:rsid w:val="008635FC"/>
    <w:rsid w:val="00864527"/>
    <w:rsid w:val="00870108"/>
    <w:rsid w:val="00893734"/>
    <w:rsid w:val="00895CCF"/>
    <w:rsid w:val="008961CE"/>
    <w:rsid w:val="008B1EA9"/>
    <w:rsid w:val="008B3DD0"/>
    <w:rsid w:val="008C6A03"/>
    <w:rsid w:val="008D0306"/>
    <w:rsid w:val="008E2C62"/>
    <w:rsid w:val="008E7AFB"/>
    <w:rsid w:val="00911915"/>
    <w:rsid w:val="00916517"/>
    <w:rsid w:val="0092526F"/>
    <w:rsid w:val="00934196"/>
    <w:rsid w:val="009353B1"/>
    <w:rsid w:val="009572FE"/>
    <w:rsid w:val="0096264E"/>
    <w:rsid w:val="009634BD"/>
    <w:rsid w:val="0096765B"/>
    <w:rsid w:val="009719AF"/>
    <w:rsid w:val="009777EE"/>
    <w:rsid w:val="00987584"/>
    <w:rsid w:val="009A204C"/>
    <w:rsid w:val="009A2D5A"/>
    <w:rsid w:val="009B1A98"/>
    <w:rsid w:val="009B4A1C"/>
    <w:rsid w:val="009C14A6"/>
    <w:rsid w:val="009C1892"/>
    <w:rsid w:val="009C6D96"/>
    <w:rsid w:val="009D4635"/>
    <w:rsid w:val="009D5603"/>
    <w:rsid w:val="009D75CB"/>
    <w:rsid w:val="009E0839"/>
    <w:rsid w:val="009E238B"/>
    <w:rsid w:val="009E77D4"/>
    <w:rsid w:val="009F69DF"/>
    <w:rsid w:val="00A009EF"/>
    <w:rsid w:val="00A01615"/>
    <w:rsid w:val="00A14921"/>
    <w:rsid w:val="00A205B5"/>
    <w:rsid w:val="00A245A2"/>
    <w:rsid w:val="00A414E7"/>
    <w:rsid w:val="00A420AD"/>
    <w:rsid w:val="00A51C84"/>
    <w:rsid w:val="00A53AB1"/>
    <w:rsid w:val="00A634E4"/>
    <w:rsid w:val="00A672E6"/>
    <w:rsid w:val="00A70722"/>
    <w:rsid w:val="00A815E8"/>
    <w:rsid w:val="00A85768"/>
    <w:rsid w:val="00A8727C"/>
    <w:rsid w:val="00A9002C"/>
    <w:rsid w:val="00AB05DF"/>
    <w:rsid w:val="00AB31FD"/>
    <w:rsid w:val="00AB352E"/>
    <w:rsid w:val="00AD5F00"/>
    <w:rsid w:val="00AE13F6"/>
    <w:rsid w:val="00AE3181"/>
    <w:rsid w:val="00AF25E0"/>
    <w:rsid w:val="00AF668D"/>
    <w:rsid w:val="00B07D8C"/>
    <w:rsid w:val="00B10CF5"/>
    <w:rsid w:val="00B159EC"/>
    <w:rsid w:val="00B217D6"/>
    <w:rsid w:val="00B30C20"/>
    <w:rsid w:val="00B5750B"/>
    <w:rsid w:val="00B649E9"/>
    <w:rsid w:val="00B745F5"/>
    <w:rsid w:val="00B779FF"/>
    <w:rsid w:val="00BB6417"/>
    <w:rsid w:val="00BB6B66"/>
    <w:rsid w:val="00BC0A96"/>
    <w:rsid w:val="00BC295C"/>
    <w:rsid w:val="00BC51E8"/>
    <w:rsid w:val="00BC5893"/>
    <w:rsid w:val="00BD3AF2"/>
    <w:rsid w:val="00BE4ADA"/>
    <w:rsid w:val="00BF0E75"/>
    <w:rsid w:val="00BF50CA"/>
    <w:rsid w:val="00BF75D1"/>
    <w:rsid w:val="00C27C5D"/>
    <w:rsid w:val="00C31B00"/>
    <w:rsid w:val="00C37954"/>
    <w:rsid w:val="00C46026"/>
    <w:rsid w:val="00C461AF"/>
    <w:rsid w:val="00C47E79"/>
    <w:rsid w:val="00C55DF9"/>
    <w:rsid w:val="00C64B9E"/>
    <w:rsid w:val="00C718CF"/>
    <w:rsid w:val="00C72F05"/>
    <w:rsid w:val="00C838C9"/>
    <w:rsid w:val="00C868C6"/>
    <w:rsid w:val="00C90466"/>
    <w:rsid w:val="00C90B6C"/>
    <w:rsid w:val="00C94AF1"/>
    <w:rsid w:val="00CB5892"/>
    <w:rsid w:val="00CC46F0"/>
    <w:rsid w:val="00CC78FF"/>
    <w:rsid w:val="00CC7C5B"/>
    <w:rsid w:val="00CD1438"/>
    <w:rsid w:val="00CE71F6"/>
    <w:rsid w:val="00CF0DA3"/>
    <w:rsid w:val="00CF3064"/>
    <w:rsid w:val="00CF58EE"/>
    <w:rsid w:val="00D007FE"/>
    <w:rsid w:val="00D029DA"/>
    <w:rsid w:val="00D05D1C"/>
    <w:rsid w:val="00D45019"/>
    <w:rsid w:val="00D63E29"/>
    <w:rsid w:val="00D702C2"/>
    <w:rsid w:val="00D71448"/>
    <w:rsid w:val="00D86528"/>
    <w:rsid w:val="00DA4620"/>
    <w:rsid w:val="00DB10C5"/>
    <w:rsid w:val="00DB30B4"/>
    <w:rsid w:val="00DB3F51"/>
    <w:rsid w:val="00DC199F"/>
    <w:rsid w:val="00DD25BB"/>
    <w:rsid w:val="00DD445E"/>
    <w:rsid w:val="00DF2884"/>
    <w:rsid w:val="00DF5FEB"/>
    <w:rsid w:val="00E009D0"/>
    <w:rsid w:val="00E34439"/>
    <w:rsid w:val="00E519F6"/>
    <w:rsid w:val="00E5428B"/>
    <w:rsid w:val="00E551BD"/>
    <w:rsid w:val="00E6065C"/>
    <w:rsid w:val="00E6486F"/>
    <w:rsid w:val="00E6589C"/>
    <w:rsid w:val="00E8058A"/>
    <w:rsid w:val="00E80D80"/>
    <w:rsid w:val="00E852DB"/>
    <w:rsid w:val="00E864C7"/>
    <w:rsid w:val="00E900E8"/>
    <w:rsid w:val="00E921B2"/>
    <w:rsid w:val="00E9472B"/>
    <w:rsid w:val="00EA267F"/>
    <w:rsid w:val="00EB345B"/>
    <w:rsid w:val="00EB3F57"/>
    <w:rsid w:val="00EC33AC"/>
    <w:rsid w:val="00EC4429"/>
    <w:rsid w:val="00EC7471"/>
    <w:rsid w:val="00ED03F1"/>
    <w:rsid w:val="00EE7D1F"/>
    <w:rsid w:val="00EF0F32"/>
    <w:rsid w:val="00EF38A2"/>
    <w:rsid w:val="00F01A3D"/>
    <w:rsid w:val="00F047B4"/>
    <w:rsid w:val="00F300D1"/>
    <w:rsid w:val="00F36570"/>
    <w:rsid w:val="00F44C87"/>
    <w:rsid w:val="00F56D2C"/>
    <w:rsid w:val="00F65129"/>
    <w:rsid w:val="00F66300"/>
    <w:rsid w:val="00F85614"/>
    <w:rsid w:val="00F948B8"/>
    <w:rsid w:val="00F9636E"/>
    <w:rsid w:val="00FB456C"/>
    <w:rsid w:val="00FB56E6"/>
    <w:rsid w:val="00FC7882"/>
    <w:rsid w:val="00FD1016"/>
    <w:rsid w:val="00FD25CC"/>
    <w:rsid w:val="00FE31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7F98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D029DA"/>
    <w:pPr>
      <w:ind w:left="720"/>
      <w:contextualSpacing/>
    </w:pPr>
  </w:style>
  <w:style w:type="paragraph" w:styleId="Voetnoottekst">
    <w:name w:val="footnote text"/>
    <w:basedOn w:val="Standaard"/>
    <w:link w:val="VoetnoottekstChar"/>
    <w:uiPriority w:val="99"/>
    <w:unhideWhenUsed/>
    <w:rsid w:val="00916517"/>
    <w:pPr>
      <w:autoSpaceDN/>
      <w:spacing w:line="240" w:lineRule="auto"/>
      <w:textAlignment w:val="auto"/>
    </w:pPr>
    <w:rPr>
      <w:rFonts w:eastAsia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rsid w:val="00916517"/>
    <w:rPr>
      <w:rFonts w:ascii="Verdana" w:eastAsiaTheme="minorHAnsi" w:hAnsi="Verdana" w:cstheme="minorBidi"/>
      <w:lang w:eastAsia="en-US"/>
    </w:rPr>
  </w:style>
  <w:style w:type="character" w:styleId="Voetnootmarkering">
    <w:name w:val="footnote reference"/>
    <w:basedOn w:val="Standaardalinea-lettertype"/>
    <w:uiPriority w:val="99"/>
    <w:semiHidden/>
    <w:unhideWhenUsed/>
    <w:rsid w:val="00916517"/>
    <w:rPr>
      <w:vertAlign w:val="superscript"/>
    </w:rPr>
  </w:style>
  <w:style w:type="character" w:styleId="Verwijzingopmerking">
    <w:name w:val="annotation reference"/>
    <w:basedOn w:val="Standaardalinea-lettertype"/>
    <w:uiPriority w:val="99"/>
    <w:semiHidden/>
    <w:unhideWhenUsed/>
    <w:rsid w:val="00624C2A"/>
    <w:rPr>
      <w:sz w:val="16"/>
      <w:szCs w:val="16"/>
    </w:rPr>
  </w:style>
  <w:style w:type="paragraph" w:styleId="Tekstopmerking">
    <w:name w:val="annotation text"/>
    <w:basedOn w:val="Standaard"/>
    <w:link w:val="TekstopmerkingChar"/>
    <w:uiPriority w:val="99"/>
    <w:unhideWhenUsed/>
    <w:rsid w:val="00624C2A"/>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624C2A"/>
    <w:rPr>
      <w:rFonts w:asciiTheme="minorHAnsi" w:eastAsiaTheme="minorHAnsi" w:hAnsiTheme="minorHAnsi" w:cstheme="minorBidi"/>
      <w:kern w:val="2"/>
      <w:lang w:eastAsia="en-US"/>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A672E6"/>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A672E6"/>
    <w:rPr>
      <w:rFonts w:ascii="Verdana" w:eastAsiaTheme="minorHAnsi" w:hAnsi="Verdana" w:cstheme="minorBidi"/>
      <w:b/>
      <w:bCs/>
      <w:color w:val="000000"/>
      <w:kern w:val="2"/>
      <w:lang w:eastAsia="en-US"/>
      <w14:ligatures w14:val="standardContextual"/>
    </w:rPr>
  </w:style>
  <w:style w:type="paragraph" w:styleId="Revisie">
    <w:name w:val="Revision"/>
    <w:hidden/>
    <w:uiPriority w:val="99"/>
    <w:semiHidden/>
    <w:rsid w:val="008E7AFB"/>
    <w:pPr>
      <w:autoSpaceDN/>
      <w:textAlignment w:val="auto"/>
    </w:pPr>
    <w:rPr>
      <w:rFonts w:ascii="Verdana" w:hAnsi="Verdana"/>
      <w:color w:val="000000"/>
      <w:sz w:val="18"/>
      <w:szCs w:val="18"/>
    </w:rPr>
  </w:style>
  <w:style w:type="paragraph" w:styleId="Normaalweb">
    <w:name w:val="Normal (Web)"/>
    <w:basedOn w:val="Standaard"/>
    <w:uiPriority w:val="99"/>
    <w:semiHidden/>
    <w:unhideWhenUsed/>
    <w:rsid w:val="007E53F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783000">
      <w:bodyDiv w:val="1"/>
      <w:marLeft w:val="0"/>
      <w:marRight w:val="0"/>
      <w:marTop w:val="0"/>
      <w:marBottom w:val="0"/>
      <w:divBdr>
        <w:top w:val="none" w:sz="0" w:space="0" w:color="auto"/>
        <w:left w:val="none" w:sz="0" w:space="0" w:color="auto"/>
        <w:bottom w:val="none" w:sz="0" w:space="0" w:color="auto"/>
        <w:right w:val="none" w:sz="0" w:space="0" w:color="auto"/>
      </w:divBdr>
    </w:div>
    <w:div w:id="754475586">
      <w:bodyDiv w:val="1"/>
      <w:marLeft w:val="0"/>
      <w:marRight w:val="0"/>
      <w:marTop w:val="0"/>
      <w:marBottom w:val="0"/>
      <w:divBdr>
        <w:top w:val="none" w:sz="0" w:space="0" w:color="auto"/>
        <w:left w:val="none" w:sz="0" w:space="0" w:color="auto"/>
        <w:bottom w:val="none" w:sz="0" w:space="0" w:color="auto"/>
        <w:right w:val="none" w:sz="0" w:space="0" w:color="auto"/>
      </w:divBdr>
    </w:div>
    <w:div w:id="951976785">
      <w:bodyDiv w:val="1"/>
      <w:marLeft w:val="0"/>
      <w:marRight w:val="0"/>
      <w:marTop w:val="0"/>
      <w:marBottom w:val="0"/>
      <w:divBdr>
        <w:top w:val="none" w:sz="0" w:space="0" w:color="auto"/>
        <w:left w:val="none" w:sz="0" w:space="0" w:color="auto"/>
        <w:bottom w:val="none" w:sz="0" w:space="0" w:color="auto"/>
        <w:right w:val="none" w:sz="0" w:space="0" w:color="auto"/>
      </w:divBdr>
    </w:div>
    <w:div w:id="1004087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
    <Relationship TargetMode="External" Target="https://wetten.overheid.nl/BWBR0046658/2025-03-15/0" Type="http://schemas.openxmlformats.org/officeDocument/2006/relationships/hyperlink" Id="rId1"/>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H:\Downloads\Brief%20Kamer.dotx" Type="http://schemas.openxmlformats.org/officeDocument/2006/relationships/attachedTemplat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9</properties:Pages>
  <properties:Words>3817</properties:Words>
  <properties:Characters>20999</properties:Characters>
  <properties:Lines>174</properties:Lines>
  <properties:Paragraphs>49</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Verzamelbrief inburgering</vt:lpstr>
    </vt:vector>
  </properties:TitlesOfParts>
  <properties:LinksUpToDate>false</properties:LinksUpToDate>
  <properties:CharactersWithSpaces>24767</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2025-10-08T13:12:00.0000000Z</dcterms:created>
  <dc:creator/>
  <lastModifiedBy/>
  <dcterms:modified xsi:type="dcterms:W3CDTF">2025-10-16T14:41:00.0000000Z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Verzamelbrief inburgering</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S. Ibrahim</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3</vt:lpwstr>
  </prop:property>
  <prop:property fmtid="{D5CDD505-2E9C-101B-9397-08002B2CF9AE}" pid="31" name="iCC">
    <vt:lpwstr>Bijlagen</vt:lpwstr>
  </prop:property>
  <prop:property fmtid="{D5CDD505-2E9C-101B-9397-08002B2CF9AE}" pid="32" name="iDatum">
    <vt:lpwstr>16 oktober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Verzamelbrief inburgering</vt:lpwstr>
  </prop:property>
  <prop:property fmtid="{D5CDD505-2E9C-101B-9397-08002B2CF9AE}" pid="36" name="iOnsKenmerk">
    <vt:lpwstr>2025-0000237546</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