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E4EDD" w14:paraId="23CCC2F8" w14:textId="77777777">
      <w:r>
        <w:t xml:space="preserve">Het vinden van een passende en betaalbare woning is voor veel Nederlanders een grote zorg. Jaarlijks </w:t>
      </w:r>
      <w:r w:rsidR="00873458">
        <w:t>verkent</w:t>
      </w:r>
      <w:r>
        <w:t xml:space="preserve"> ABF Research </w:t>
      </w:r>
      <w:r w:rsidR="00873458">
        <w:t xml:space="preserve">mede </w:t>
      </w:r>
      <w:r>
        <w:t xml:space="preserve">in opdracht van het ministerie van Volkshuisvesting en Ruimtelijke Ordening (VRO) de </w:t>
      </w:r>
      <w:r w:rsidR="00873458">
        <w:t>ontwikkeling van de woonbehoefte</w:t>
      </w:r>
      <w:r>
        <w:t xml:space="preserve">. </w:t>
      </w:r>
      <w:r w:rsidR="00B67210">
        <w:t xml:space="preserve">Hierbij stuur ik u </w:t>
      </w:r>
      <w:r>
        <w:t xml:space="preserve">dit </w:t>
      </w:r>
      <w:r w:rsidR="00B67210">
        <w:t xml:space="preserve">rapport </w:t>
      </w:r>
      <w:r>
        <w:t>‘</w:t>
      </w:r>
      <w:r w:rsidR="00B67210">
        <w:t>Woningmarktverkenning 2025-2040</w:t>
      </w:r>
      <w:r>
        <w:t>’</w:t>
      </w:r>
      <w:r w:rsidR="00B67210">
        <w:t xml:space="preserve"> (ABF-Research). De uitkomsten van deze verkenning sterken mij in d</w:t>
      </w:r>
      <w:r w:rsidR="006E39DB">
        <w:t xml:space="preserve">e overtuiging </w:t>
      </w:r>
      <w:r w:rsidR="00133AB0">
        <w:t>d</w:t>
      </w:r>
      <w:r w:rsidR="00B67210">
        <w:t>at de inzet op betaalbare woningbouw belangrijk is.</w:t>
      </w:r>
      <w:r w:rsidR="00133AB0">
        <w:t xml:space="preserve"> </w:t>
      </w:r>
      <w:r>
        <w:t xml:space="preserve">Voor </w:t>
      </w:r>
      <w:r w:rsidRPr="007E4EDD">
        <w:t xml:space="preserve">mensen met een laag- of middeninkomen is het moeilijk om een betaalbare woning te vinden. </w:t>
      </w:r>
      <w:r>
        <w:t xml:space="preserve">Het aantal </w:t>
      </w:r>
      <w:r w:rsidRPr="007E4EDD">
        <w:t xml:space="preserve">starters </w:t>
      </w:r>
      <w:r>
        <w:t>dat op zoek is naar een woning is verder toegenomen</w:t>
      </w:r>
      <w:r>
        <w:rPr>
          <w:rStyle w:val="FootnoteReference"/>
        </w:rPr>
        <w:footnoteReference w:id="2"/>
      </w:r>
      <w:r>
        <w:t xml:space="preserve">. </w:t>
      </w:r>
      <w:r w:rsidRPr="007E4EDD">
        <w:t xml:space="preserve">In het regeerprogramma is opgenomen dat twee derde van de </w:t>
      </w:r>
      <w:r w:rsidR="00E23960">
        <w:t>woningbouw</w:t>
      </w:r>
      <w:r w:rsidRPr="007E4EDD">
        <w:t xml:space="preserve"> een betaalbare woning moet zijn (sociale huur, </w:t>
      </w:r>
      <w:r w:rsidRPr="007E4EDD">
        <w:t>middenhuur</w:t>
      </w:r>
      <w:r w:rsidRPr="007E4EDD">
        <w:t xml:space="preserve"> of betaalbare koop). </w:t>
      </w:r>
      <w:r>
        <w:t xml:space="preserve">Samen met betrokken partijen hebben we op de </w:t>
      </w:r>
      <w:r>
        <w:t>woontop</w:t>
      </w:r>
      <w:r>
        <w:t xml:space="preserve"> van december 2024 afspraken gemaakt om hier uitvoering aan te geven. </w:t>
      </w:r>
    </w:p>
    <w:p w:rsidR="00B94FBC" w:rsidP="00B94FBC" w14:paraId="0160680F" w14:textId="77777777"/>
    <w:p w:rsidRPr="001A3A9D" w:rsidR="00B94FBC" w:rsidP="00B94FBC" w14:paraId="6A84C843" w14:textId="77777777">
      <w:pPr>
        <w:rPr>
          <w:b/>
          <w:bCs/>
        </w:rPr>
      </w:pPr>
      <w:r w:rsidRPr="001A3A9D">
        <w:rPr>
          <w:b/>
          <w:bCs/>
        </w:rPr>
        <w:t>Woonvoorkeuren in perspectief</w:t>
      </w:r>
    </w:p>
    <w:p w:rsidR="00B94FBC" w:rsidP="00B94FBC" w14:paraId="030390C1" w14:textId="77777777">
      <w:r>
        <w:t xml:space="preserve">Voor de </w:t>
      </w:r>
      <w:r w:rsidR="00E23960">
        <w:t xml:space="preserve">nieuwe </w:t>
      </w:r>
      <w:r>
        <w:t xml:space="preserve">Woningmarktverkenningen zijn de woonvoorkeuren dit jaar voor het eerst afgeleid uit het </w:t>
      </w:r>
      <w:r w:rsidR="00350853">
        <w:t>Woononderzoek 2024 (</w:t>
      </w:r>
      <w:r>
        <w:t>WoON2024</w:t>
      </w:r>
      <w:r w:rsidR="00350853">
        <w:t>)</w:t>
      </w:r>
      <w:r>
        <w:t>, daarin komt een verminderde vraag naar betaalbare koopwoningen ten opzichte van de vorige meting naar voren. De koopvoorkeur is gedaald richting het niveau van WoON2012. Destijds was in het verlengde van de bankencrisis de vraag van doorstromers uit koop</w:t>
      </w:r>
      <w:r w:rsidR="00E23960">
        <w:t>woningen</w:t>
      </w:r>
      <w:r>
        <w:t xml:space="preserve"> sterk teruggevallen en </w:t>
      </w:r>
      <w:r w:rsidR="00350853">
        <w:t xml:space="preserve">waren </w:t>
      </w:r>
      <w:r>
        <w:t xml:space="preserve">de woningprijzen flink gedaald. Op dit moment zitten we echter in de situatie dat er een groot tekort aan woning is en de woningprijzen stijgen. </w:t>
      </w:r>
    </w:p>
    <w:p w:rsidR="00B94FBC" w:rsidP="00B94FBC" w14:paraId="3AD4F5F5" w14:textId="77777777">
      <w:r>
        <w:t xml:space="preserve">ABF geeft in het rapport de hogere rentestand in 2024 ten opzichte van 2021, evenals de veel hogere woningprijzen als mogelijke verklaring voor de verschuiving in woonvoorkeuren. Vanuit dat realisme passen huishoudens hun woonwensen aan. Vooral onder starters en huurders heeft de afname van de koopwens het aandeel huishoudens dat een geliberaliseerde huurwoning zoekt opgestuwd. Het lijkt aannemelijk dat de verschuiving van de woonvoorkeuren komt door gebrek aan betaalbare koopwoningen in de huidige krappe markt. </w:t>
      </w:r>
    </w:p>
    <w:p w:rsidR="00B94FBC" w:rsidP="00B94FBC" w14:paraId="16EC9A8A" w14:textId="77777777"/>
    <w:p w:rsidRPr="001A3A9D" w:rsidR="00B94FBC" w:rsidP="00B94FBC" w14:paraId="0DF16525" w14:textId="77777777">
      <w:pPr>
        <w:rPr>
          <w:b/>
          <w:bCs/>
        </w:rPr>
      </w:pPr>
      <w:r w:rsidRPr="001A3A9D">
        <w:rPr>
          <w:b/>
          <w:bCs/>
        </w:rPr>
        <w:t xml:space="preserve">Het merendeel woningzoekenden </w:t>
      </w:r>
      <w:r>
        <w:rPr>
          <w:b/>
          <w:bCs/>
        </w:rPr>
        <w:t xml:space="preserve">is </w:t>
      </w:r>
      <w:r w:rsidRPr="001A3A9D">
        <w:rPr>
          <w:b/>
          <w:bCs/>
        </w:rPr>
        <w:t>starter</w:t>
      </w:r>
      <w:r>
        <w:rPr>
          <w:b/>
          <w:bCs/>
        </w:rPr>
        <w:t xml:space="preserve"> of </w:t>
      </w:r>
      <w:r w:rsidRPr="001A3A9D">
        <w:rPr>
          <w:b/>
          <w:bCs/>
        </w:rPr>
        <w:t>huurder</w:t>
      </w:r>
    </w:p>
    <w:p w:rsidRPr="000E4637" w:rsidR="00B94FBC" w:rsidP="00B94FBC" w14:paraId="00C1FB16" w14:textId="77777777">
      <w:r>
        <w:t xml:space="preserve">Volgens het WoON2024 zijn er bijna </w:t>
      </w:r>
      <w:r w:rsidRPr="00F670AA">
        <w:t>1,</w:t>
      </w:r>
      <w:r>
        <w:t>8</w:t>
      </w:r>
      <w:r w:rsidRPr="00F670AA">
        <w:t xml:space="preserve"> miljoen huishoudens </w:t>
      </w:r>
      <w:r>
        <w:t xml:space="preserve">actief </w:t>
      </w:r>
      <w:r w:rsidRPr="00F670AA">
        <w:t>op zoek naar een woning</w:t>
      </w:r>
      <w:r>
        <w:t xml:space="preserve">. Er is een sterk verband tussen leeftijd en verhuiswens, ook weer samenhangend met belangrijke overgangen in de levenscyclus van mensen. Zo is twee derde van de thuiswonende jongeren actief op zoek naar woonruimte, dit is aanzienlijk meer dan bij het vorige woononderzoek in 2021. </w:t>
      </w:r>
      <w:r w:rsidR="00E23960">
        <w:t xml:space="preserve">In de afgelopen jaren is de gemiddelde leeftijd waarop jongvolwassen het ouderlijk huis verlaten </w:t>
      </w:r>
      <w:r w:rsidR="00E23960">
        <w:t xml:space="preserve">toegenomen. </w:t>
      </w:r>
      <w:r>
        <w:t>Het merendeel van de woningzoekenden, zo’n 72%, bestaat dan ook uit starters en huurders. Van deze circa 1,3 miljoen huishoudens is 37% op zoek naar een koopwoning. Van de half miljoen doorstromers uit de koop zoekt het merendeel een koopwoning.</w:t>
      </w:r>
    </w:p>
    <w:p w:rsidR="00B94FBC" w14:paraId="2CCA28C6" w14:textId="77777777"/>
    <w:p w:rsidRPr="001A3A9D" w:rsidR="001A3A9D" w:rsidP="0090761E" w14:paraId="628B0D18" w14:textId="77777777">
      <w:pPr>
        <w:rPr>
          <w:b/>
          <w:bCs/>
        </w:rPr>
      </w:pPr>
      <w:r w:rsidRPr="001A3A9D">
        <w:rPr>
          <w:b/>
          <w:bCs/>
        </w:rPr>
        <w:t xml:space="preserve">Woningmarkverkenning met scenario’s </w:t>
      </w:r>
    </w:p>
    <w:p w:rsidR="00807393" w:rsidP="0090761E" w14:paraId="0B823CE8" w14:textId="77777777">
      <w:r w:rsidRPr="007E4EDD">
        <w:t>Op 1</w:t>
      </w:r>
      <w:r w:rsidR="00400D24">
        <w:t>0</w:t>
      </w:r>
      <w:r w:rsidRPr="007E4EDD">
        <w:t xml:space="preserve"> juli jl. heb ik u geïnformeerd</w:t>
      </w:r>
      <w:r>
        <w:rPr>
          <w:rStyle w:val="FootnoteReference"/>
        </w:rPr>
        <w:footnoteReference w:id="3"/>
      </w:r>
      <w:r w:rsidRPr="007E4EDD">
        <w:t xml:space="preserve"> over de </w:t>
      </w:r>
      <w:r w:rsidR="00724A71">
        <w:t xml:space="preserve">actuele </w:t>
      </w:r>
      <w:r w:rsidRPr="007E4EDD">
        <w:t xml:space="preserve">omvang van </w:t>
      </w:r>
      <w:r w:rsidR="00724A71">
        <w:t xml:space="preserve">het </w:t>
      </w:r>
      <w:r w:rsidRPr="007E4EDD">
        <w:t xml:space="preserve">woningtekort en het aantal woningen dat nodig </w:t>
      </w:r>
      <w:r w:rsidR="000863C2">
        <w:t xml:space="preserve">is </w:t>
      </w:r>
      <w:r w:rsidRPr="007E4EDD">
        <w:t xml:space="preserve">om aan de woningbehoefte te voldoen. </w:t>
      </w:r>
      <w:r w:rsidRPr="007E4EDD" w:rsidR="00400D24">
        <w:t>Voor de vraag in welke segmenten het beste gebouwd k</w:t>
      </w:r>
      <w:r w:rsidR="00400D24">
        <w:t xml:space="preserve">an </w:t>
      </w:r>
      <w:r w:rsidRPr="007E4EDD" w:rsidR="00400D24">
        <w:t xml:space="preserve">worden biedt de </w:t>
      </w:r>
      <w:r w:rsidR="00400D24">
        <w:t xml:space="preserve">bijgevoegde </w:t>
      </w:r>
      <w:r w:rsidRPr="007E4EDD" w:rsidR="00400D24">
        <w:t>Woningmarktverkenning 202</w:t>
      </w:r>
      <w:r w:rsidR="00400D24">
        <w:t>5</w:t>
      </w:r>
      <w:r w:rsidRPr="007E4EDD" w:rsidR="00400D24">
        <w:t>-20</w:t>
      </w:r>
      <w:r w:rsidR="00400D24">
        <w:t>40</w:t>
      </w:r>
      <w:r w:rsidRPr="007E4EDD" w:rsidR="00400D24">
        <w:t xml:space="preserve"> (</w:t>
      </w:r>
      <w:r w:rsidR="00400D24">
        <w:t>Primos</w:t>
      </w:r>
      <w:r w:rsidR="00400D24">
        <w:t xml:space="preserve"> Woningmarkt</w:t>
      </w:r>
      <w:r w:rsidRPr="007E4EDD" w:rsidR="00400D24">
        <w:t xml:space="preserve">, ABF-Research) </w:t>
      </w:r>
      <w:r w:rsidR="0021730B">
        <w:t>r</w:t>
      </w:r>
      <w:r w:rsidR="00412950">
        <w:t>ichting</w:t>
      </w:r>
      <w:r w:rsidRPr="007E4EDD" w:rsidR="00400D24">
        <w:t>.</w:t>
      </w:r>
      <w:r w:rsidR="0021730B">
        <w:t xml:space="preserve"> </w:t>
      </w:r>
      <w:r w:rsidR="00B05562">
        <w:t xml:space="preserve">In de </w:t>
      </w:r>
      <w:r w:rsidR="00B94FBC">
        <w:t>W</w:t>
      </w:r>
      <w:r w:rsidR="00B05562">
        <w:t>oningmarktverkenning wordt met behulp van</w:t>
      </w:r>
      <w:r w:rsidRPr="007E4EDD">
        <w:t xml:space="preserve"> </w:t>
      </w:r>
      <w:r w:rsidR="00820ADF">
        <w:t>een laag-, midden- en hoog-</w:t>
      </w:r>
      <w:r w:rsidRPr="007E4EDD">
        <w:t>scenario’s (</w:t>
      </w:r>
      <w:r w:rsidR="00B05562">
        <w:t>waarin ge</w:t>
      </w:r>
      <w:r w:rsidRPr="007E4EDD" w:rsidR="00B05562">
        <w:t>varie</w:t>
      </w:r>
      <w:r w:rsidR="00B05562">
        <w:t>e</w:t>
      </w:r>
      <w:r w:rsidRPr="007E4EDD" w:rsidR="00B05562">
        <w:t>rd</w:t>
      </w:r>
      <w:r w:rsidRPr="007E4EDD">
        <w:t xml:space="preserve"> </w:t>
      </w:r>
      <w:r w:rsidR="00B05562">
        <w:t xml:space="preserve">wordt met </w:t>
      </w:r>
      <w:r w:rsidRPr="007E4EDD">
        <w:t>inkomensontwikkeling</w:t>
      </w:r>
      <w:r w:rsidR="00873458">
        <w:t xml:space="preserve">, </w:t>
      </w:r>
      <w:r w:rsidR="00B05562">
        <w:t>verhuisgeneigdheid</w:t>
      </w:r>
      <w:r w:rsidRPr="007E4EDD">
        <w:t xml:space="preserve"> en woonvoorkeuren) een bandbreedte voor de vraag naar en het aanbod van woningen per segment in beeld</w:t>
      </w:r>
      <w:r w:rsidR="00B05562">
        <w:t xml:space="preserve"> gebracht</w:t>
      </w:r>
      <w:r w:rsidRPr="007E4EDD">
        <w:t>. Hieruit volgt de meest optimale samenstelling v</w:t>
      </w:r>
      <w:r w:rsidR="00F50424">
        <w:t>an</w:t>
      </w:r>
      <w:r w:rsidRPr="007E4EDD">
        <w:t xml:space="preserve"> de toe te voegen woningen </w:t>
      </w:r>
      <w:r w:rsidR="006A1994">
        <w:t xml:space="preserve">zodat het </w:t>
      </w:r>
      <w:r w:rsidRPr="007E4EDD">
        <w:t xml:space="preserve">verschil tussen vraag en aanbod </w:t>
      </w:r>
      <w:r w:rsidR="006A1994">
        <w:t>zoveel mogelijk verminderd wordt</w:t>
      </w:r>
      <w:r w:rsidRPr="007E4EDD">
        <w:t>. Hier</w:t>
      </w:r>
      <w:r w:rsidR="00B05562">
        <w:t>bij</w:t>
      </w:r>
      <w:r w:rsidRPr="007E4EDD">
        <w:t xml:space="preserve"> </w:t>
      </w:r>
      <w:r w:rsidR="006D18D6">
        <w:t xml:space="preserve">wordt </w:t>
      </w:r>
      <w:r w:rsidR="00F50424">
        <w:t xml:space="preserve">dus </w:t>
      </w:r>
      <w:r w:rsidR="006568A0">
        <w:t xml:space="preserve">onder meer rekening gehouden met inkomensontwikkeling en </w:t>
      </w:r>
      <w:r w:rsidR="006D18D6">
        <w:t>m</w:t>
      </w:r>
      <w:r w:rsidR="00AA10CC">
        <w:t xml:space="preserve">et </w:t>
      </w:r>
      <w:r w:rsidR="00F50424">
        <w:t xml:space="preserve">zowel </w:t>
      </w:r>
      <w:r w:rsidR="00AA10CC">
        <w:t xml:space="preserve">de </w:t>
      </w:r>
      <w:r w:rsidRPr="007E4EDD">
        <w:t xml:space="preserve">wensen van doorstromers als van starters. </w:t>
      </w:r>
      <w:r w:rsidR="00724A71">
        <w:t xml:space="preserve">Het belang om </w:t>
      </w:r>
      <w:r w:rsidR="00F50424">
        <w:t xml:space="preserve">zowel </w:t>
      </w:r>
      <w:r w:rsidR="00724A71">
        <w:t xml:space="preserve">voor starters </w:t>
      </w:r>
      <w:r w:rsidR="00F50424">
        <w:t>en</w:t>
      </w:r>
      <w:r w:rsidR="00724A71">
        <w:t xml:space="preserve"> doorstromers te bouwen is ook gebleken </w:t>
      </w:r>
      <w:r w:rsidR="002C2528">
        <w:t>uit het onderzoek “</w:t>
      </w:r>
      <w:r w:rsidRPr="002C2528" w:rsidR="002C2528">
        <w:t>Bouwmix,</w:t>
      </w:r>
      <w:r w:rsidR="0090761E">
        <w:t xml:space="preserve"> </w:t>
      </w:r>
      <w:r w:rsidRPr="002C2528" w:rsidR="002C2528">
        <w:t>doorstroming en betaalbaarheid</w:t>
      </w:r>
      <w:r w:rsidR="002C2528">
        <w:t>”</w:t>
      </w:r>
      <w:r w:rsidR="00724A71">
        <w:t xml:space="preserve"> dat ik u </w:t>
      </w:r>
      <w:r w:rsidR="006568A0">
        <w:t xml:space="preserve">10 juli </w:t>
      </w:r>
      <w:r w:rsidR="00F50424">
        <w:t xml:space="preserve">jl. </w:t>
      </w:r>
      <w:r w:rsidR="00724A71">
        <w:t>toezond</w:t>
      </w:r>
      <w:r w:rsidRPr="0090761E" w:rsidR="00724A71">
        <w:rPr>
          <w:rStyle w:val="FootnoteReference"/>
        </w:rPr>
        <w:t xml:space="preserve"> </w:t>
      </w:r>
      <w:r>
        <w:rPr>
          <w:rStyle w:val="FootnoteReference"/>
        </w:rPr>
        <w:footnoteReference w:id="4"/>
      </w:r>
      <w:r w:rsidR="00724A71">
        <w:t xml:space="preserve">. </w:t>
      </w:r>
      <w:r w:rsidR="00F50424">
        <w:t xml:space="preserve">Starters en lagere inkomensgroepen worden </w:t>
      </w:r>
      <w:r w:rsidR="00E23960">
        <w:t>minder</w:t>
      </w:r>
      <w:r w:rsidR="00F50424">
        <w:t xml:space="preserve"> goed bediend als alleen geb</w:t>
      </w:r>
      <w:r w:rsidR="00724A71">
        <w:t>ouw</w:t>
      </w:r>
      <w:r w:rsidR="00F50424">
        <w:t>d wordt</w:t>
      </w:r>
      <w:r w:rsidR="00724A71">
        <w:t xml:space="preserve"> voor doorstromers</w:t>
      </w:r>
      <w:r w:rsidR="0090761E">
        <w:t>.</w:t>
      </w:r>
    </w:p>
    <w:p w:rsidR="00807393" w14:paraId="1E6750B9" w14:textId="77777777"/>
    <w:p w:rsidRPr="00D07F22" w:rsidR="003A3007" w14:paraId="7C9084C6" w14:textId="77777777">
      <w:pPr>
        <w:rPr>
          <w:b/>
          <w:bCs/>
        </w:rPr>
      </w:pPr>
      <w:bookmarkStart w:name="_Hlk211863300" w:id="0"/>
      <w:r>
        <w:rPr>
          <w:b/>
          <w:bCs/>
        </w:rPr>
        <w:t>B</w:t>
      </w:r>
      <w:r w:rsidRPr="00D07F22" w:rsidR="00D07F22">
        <w:rPr>
          <w:b/>
          <w:bCs/>
        </w:rPr>
        <w:t>etaalbar</w:t>
      </w:r>
      <w:r>
        <w:rPr>
          <w:b/>
          <w:bCs/>
        </w:rPr>
        <w:t>e</w:t>
      </w:r>
      <w:r w:rsidR="00197AA1">
        <w:rPr>
          <w:b/>
          <w:bCs/>
        </w:rPr>
        <w:t xml:space="preserve"> bouwmix</w:t>
      </w:r>
    </w:p>
    <w:p w:rsidR="009E64AB" w:rsidP="00B5485B" w14:paraId="4F428947" w14:textId="77777777">
      <w:r>
        <w:t xml:space="preserve">De </w:t>
      </w:r>
      <w:r w:rsidR="00B94FBC">
        <w:t xml:space="preserve">geconstateerde </w:t>
      </w:r>
      <w:r>
        <w:t xml:space="preserve">vraagverschuiving </w:t>
      </w:r>
      <w:r w:rsidR="00B94FBC">
        <w:t>in het WoON</w:t>
      </w:r>
      <w:r w:rsidR="00F50424">
        <w:t>2024</w:t>
      </w:r>
      <w:r w:rsidR="00B94FBC">
        <w:t xml:space="preserve"> </w:t>
      </w:r>
      <w:r>
        <w:t xml:space="preserve">zien we terug in de uitkomsten van de </w:t>
      </w:r>
      <w:r w:rsidR="00014736">
        <w:t>W</w:t>
      </w:r>
      <w:r>
        <w:t xml:space="preserve">oningmarktverkenning. </w:t>
      </w:r>
      <w:r w:rsidRPr="00930F9F" w:rsidR="00B5485B">
        <w:t>In de periode 202</w:t>
      </w:r>
      <w:r w:rsidR="00B5485B">
        <w:t>5</w:t>
      </w:r>
      <w:r w:rsidR="00820ADF">
        <w:t>-</w:t>
      </w:r>
      <w:r w:rsidRPr="00930F9F" w:rsidR="00B5485B">
        <w:t>20</w:t>
      </w:r>
      <w:r w:rsidR="00820ADF">
        <w:t>40</w:t>
      </w:r>
      <w:r w:rsidRPr="00930F9F" w:rsidR="00B5485B">
        <w:t xml:space="preserve"> </w:t>
      </w:r>
      <w:r w:rsidR="00963DA5">
        <w:t>is</w:t>
      </w:r>
      <w:r w:rsidR="00541050">
        <w:t xml:space="preserve"> </w:t>
      </w:r>
      <w:r w:rsidR="00963DA5">
        <w:t>in het scenario Midden</w:t>
      </w:r>
      <w:r w:rsidR="0065164D">
        <w:t xml:space="preserve"> van het model</w:t>
      </w:r>
      <w:r w:rsidR="00963DA5">
        <w:t xml:space="preserve"> </w:t>
      </w:r>
      <w:r w:rsidRPr="00930F9F" w:rsidR="00B5485B">
        <w:t xml:space="preserve">de </w:t>
      </w:r>
      <w:r w:rsidR="00541050">
        <w:t xml:space="preserve">gemiddelde </w:t>
      </w:r>
      <w:r w:rsidRPr="00930F9F" w:rsidR="00B5485B">
        <w:t xml:space="preserve">jaarlijkse vraag </w:t>
      </w:r>
      <w:r w:rsidR="00723814">
        <w:t xml:space="preserve">naar een </w:t>
      </w:r>
      <w:r w:rsidR="00541050">
        <w:t>koop</w:t>
      </w:r>
      <w:r w:rsidR="00723814">
        <w:t xml:space="preserve">woning </w:t>
      </w:r>
      <w:r w:rsidR="00541050">
        <w:t xml:space="preserve">iets gedaald ten opzichte van de vorige </w:t>
      </w:r>
      <w:r w:rsidR="00014736">
        <w:t>W</w:t>
      </w:r>
      <w:r w:rsidR="00541050">
        <w:t>oningmarktverkenning</w:t>
      </w:r>
      <w:r w:rsidR="00306A82">
        <w:t xml:space="preserve"> en de vraag naar huurwoningen boven de liberalisatiegrens is iets toegenomen. </w:t>
      </w:r>
      <w:r>
        <w:t xml:space="preserve">Volgens het scenario Midden is </w:t>
      </w:r>
      <w:r w:rsidR="00306A82">
        <w:t xml:space="preserve">de </w:t>
      </w:r>
      <w:r w:rsidR="007E56CE">
        <w:t xml:space="preserve">totale </w:t>
      </w:r>
      <w:r w:rsidR="00306A82">
        <w:t>gemiddelde jaarlijkse vraag naar het</w:t>
      </w:r>
      <w:r w:rsidR="007E56CE">
        <w:t xml:space="preserve"> </w:t>
      </w:r>
      <w:r w:rsidR="00306A82">
        <w:t>betaalbare segment</w:t>
      </w:r>
      <w:r>
        <w:t xml:space="preserve"> </w:t>
      </w:r>
      <w:r w:rsidR="00306A82">
        <w:t xml:space="preserve">65%. </w:t>
      </w:r>
      <w:r w:rsidRPr="00930F9F" w:rsidR="00B5485B">
        <w:t xml:space="preserve">De </w:t>
      </w:r>
      <w:r w:rsidR="00E94E58">
        <w:t>totale vraag</w:t>
      </w:r>
      <w:r w:rsidRPr="00930F9F" w:rsidR="00B5485B">
        <w:t xml:space="preserve"> </w:t>
      </w:r>
      <w:r w:rsidR="00B5485B">
        <w:t>is niet hetzelfde als</w:t>
      </w:r>
      <w:r w:rsidRPr="00930F9F" w:rsidR="00B5485B">
        <w:t xml:space="preserve"> de kwalitatieve woningbouwopgave. </w:t>
      </w:r>
      <w:r w:rsidR="00E23960">
        <w:t xml:space="preserve">Immers, het </w:t>
      </w:r>
      <w:r>
        <w:t>merendeel</w:t>
      </w:r>
      <w:r w:rsidR="00E23960">
        <w:t xml:space="preserve"> van de woningzoekenden vindt een woning via het bestaande (doorstoom) aanbod in de woningvoorraad. </w:t>
      </w:r>
    </w:p>
    <w:p w:rsidR="00B5485B" w:rsidP="00B5485B" w14:paraId="4699519E" w14:textId="77777777">
      <w:r>
        <w:t>In het model wordt de</w:t>
      </w:r>
      <w:r w:rsidRPr="00930F9F">
        <w:t xml:space="preserve"> </w:t>
      </w:r>
      <w:r w:rsidR="00820ADF">
        <w:t xml:space="preserve">samenstelling van </w:t>
      </w:r>
      <w:r w:rsidRPr="00930F9F">
        <w:t xml:space="preserve">het bouwprogramma bepaald door de confrontatie tussen vraag en aanbod. In de segmenten waar de tekorten het grootst zijn, wordt </w:t>
      </w:r>
      <w:r w:rsidR="00E23960">
        <w:t xml:space="preserve">in het model </w:t>
      </w:r>
      <w:r w:rsidRPr="00930F9F">
        <w:t xml:space="preserve">het meest gebouwd. </w:t>
      </w:r>
      <w:r w:rsidR="00820ADF">
        <w:t>De</w:t>
      </w:r>
      <w:r w:rsidRPr="00930F9F">
        <w:t xml:space="preserve"> </w:t>
      </w:r>
      <w:r w:rsidR="001E4699">
        <w:t xml:space="preserve">samenstelling </w:t>
      </w:r>
      <w:r>
        <w:t xml:space="preserve">van het bouwprogramma </w:t>
      </w:r>
      <w:r w:rsidRPr="00930F9F">
        <w:t xml:space="preserve">is </w:t>
      </w:r>
      <w:r w:rsidR="00E23960">
        <w:t xml:space="preserve">dus </w:t>
      </w:r>
      <w:r w:rsidRPr="00930F9F">
        <w:t xml:space="preserve">geen prognose van de meest waarschijnlijke ontwikkeling maar laat zien wat er, idealiter aan de voorraad </w:t>
      </w:r>
      <w:r>
        <w:t>zou moeten worden</w:t>
      </w:r>
      <w:r w:rsidRPr="00930F9F">
        <w:t xml:space="preserve"> toegevoegd. </w:t>
      </w:r>
    </w:p>
    <w:p w:rsidR="001E4699" w:rsidP="00B5485B" w14:paraId="02DCF8AA" w14:textId="77777777">
      <w:r w:rsidRPr="00930F9F">
        <w:t>In de scenario’s worden in de periode 202</w:t>
      </w:r>
      <w:r>
        <w:t>5</w:t>
      </w:r>
      <w:r w:rsidRPr="00930F9F">
        <w:t xml:space="preserve"> t/m 203</w:t>
      </w:r>
      <w:r>
        <w:t>9</w:t>
      </w:r>
      <w:r w:rsidRPr="00930F9F">
        <w:t xml:space="preserve"> in totaal 1.2</w:t>
      </w:r>
      <w:r>
        <w:t>06</w:t>
      </w:r>
      <w:r w:rsidRPr="00930F9F">
        <w:t>.</w:t>
      </w:r>
      <w:r>
        <w:t>5</w:t>
      </w:r>
      <w:r w:rsidRPr="00930F9F">
        <w:t xml:space="preserve">00 woningen via nieuwbouw of overige toevoegingen (zoals transformaties) </w:t>
      </w:r>
      <w:r w:rsidR="00E23960">
        <w:t xml:space="preserve">aan de </w:t>
      </w:r>
      <w:r>
        <w:t>v</w:t>
      </w:r>
      <w:r w:rsidRPr="00930F9F">
        <w:t xml:space="preserve">oorraad toegevoegd. </w:t>
      </w:r>
      <w:r w:rsidR="00723814">
        <w:t xml:space="preserve">Op nationaal niveau zou </w:t>
      </w:r>
      <w:r w:rsidR="00541050">
        <w:t>hiervan i</w:t>
      </w:r>
      <w:r w:rsidRPr="00930F9F" w:rsidR="00541050">
        <w:t>n</w:t>
      </w:r>
      <w:r w:rsidR="00541050">
        <w:t xml:space="preserve"> het </w:t>
      </w:r>
      <w:r w:rsidRPr="00930F9F" w:rsidR="00541050">
        <w:t xml:space="preserve">scenario </w:t>
      </w:r>
      <w:r w:rsidR="00541050">
        <w:t xml:space="preserve">Midden, </w:t>
      </w:r>
      <w:r w:rsidR="00723814">
        <w:t xml:space="preserve">net als bij de </w:t>
      </w:r>
      <w:r w:rsidR="00963DA5">
        <w:t>W</w:t>
      </w:r>
      <w:r w:rsidR="00723814">
        <w:t>oningmarktverkenning van vorig jaar</w:t>
      </w:r>
      <w:r w:rsidR="00541050">
        <w:t>,</w:t>
      </w:r>
      <w:r w:rsidR="00723814">
        <w:t xml:space="preserve"> </w:t>
      </w:r>
      <w:r>
        <w:t xml:space="preserve">idealiter </w:t>
      </w:r>
      <w:r w:rsidR="006A1994">
        <w:t>29%</w:t>
      </w:r>
      <w:r>
        <w:t xml:space="preserve"> een woning tot de sociale huurgrens moeten zijn. </w:t>
      </w:r>
      <w:r w:rsidRPr="00930F9F">
        <w:t xml:space="preserve">Het </w:t>
      </w:r>
      <w:r w:rsidR="00541050">
        <w:t xml:space="preserve">totale </w:t>
      </w:r>
      <w:r w:rsidRPr="00930F9F">
        <w:t xml:space="preserve">aandeel ‘betaalbaar’ </w:t>
      </w:r>
      <w:r>
        <w:t xml:space="preserve">(inclusief sociale huur) </w:t>
      </w:r>
      <w:r w:rsidR="009E64AB">
        <w:t xml:space="preserve">komt </w:t>
      </w:r>
      <w:r w:rsidRPr="00930F9F">
        <w:t xml:space="preserve">binnen het </w:t>
      </w:r>
      <w:r>
        <w:t xml:space="preserve">behoeftegerichte </w:t>
      </w:r>
      <w:r w:rsidRPr="00930F9F">
        <w:t>bouwprogramma in scenario</w:t>
      </w:r>
      <w:r w:rsidR="006A1994">
        <w:t xml:space="preserve"> Midden</w:t>
      </w:r>
      <w:r w:rsidR="00E23960">
        <w:t xml:space="preserve"> gemiddeld</w:t>
      </w:r>
      <w:r w:rsidR="006A1994">
        <w:t xml:space="preserve"> uit op </w:t>
      </w:r>
      <w:r>
        <w:t>60%</w:t>
      </w:r>
      <w:r w:rsidRPr="00930F9F">
        <w:t xml:space="preserve">. </w:t>
      </w:r>
    </w:p>
    <w:p w:rsidR="00B020CA" w14:paraId="723C3233" w14:textId="77777777">
      <w:r>
        <w:t>G</w:t>
      </w:r>
      <w:r w:rsidR="00B56AD9">
        <w:t>ezien de geschetste context</w:t>
      </w:r>
      <w:r w:rsidR="006F1095">
        <w:t xml:space="preserve"> van de woonvoorkeuren, </w:t>
      </w:r>
      <w:r w:rsidR="00A973A3">
        <w:t>de hoeveelheid starters onder de woningzoekenden, het woningtekort</w:t>
      </w:r>
      <w:r w:rsidR="006F1095">
        <w:t xml:space="preserve"> en </w:t>
      </w:r>
      <w:r w:rsidR="00A973A3">
        <w:t>de aanhoudende prijsstijgingen</w:t>
      </w:r>
      <w:r w:rsidR="00B56AD9">
        <w:t xml:space="preserve"> </w:t>
      </w:r>
      <w:r w:rsidR="00FD6E5E">
        <w:t xml:space="preserve">blijft mijn inzet onverminderd op </w:t>
      </w:r>
      <w:r w:rsidR="00B324F0">
        <w:t xml:space="preserve">de </w:t>
      </w:r>
      <w:r w:rsidR="00B56AD9">
        <w:t>bouw van</w:t>
      </w:r>
      <w:r w:rsidR="005757AF">
        <w:t xml:space="preserve"> voldoende betaalbare woningen; </w:t>
      </w:r>
      <w:r w:rsidR="005757AF">
        <w:t>naast duurdere woning</w:t>
      </w:r>
      <w:r w:rsidR="00FD6E5E">
        <w:t>en</w:t>
      </w:r>
      <w:r w:rsidR="005757AF">
        <w:t xml:space="preserve"> dus ook twee derde betaalbaar</w:t>
      </w:r>
      <w:r w:rsidR="006F1095">
        <w:t>.</w:t>
      </w:r>
      <w:r w:rsidR="00FD6E5E">
        <w:t xml:space="preserve"> Op deze manier werken we aan voorspelbaarheid en stabiel beleid</w:t>
      </w:r>
      <w:r w:rsidR="00B01893">
        <w:t>, dat nodig is om voor de zo snel mogelijk voldoende woningen te kunnen realiseren.</w:t>
      </w:r>
      <w:r w:rsidR="00FD6E5E">
        <w:t xml:space="preserve"> </w:t>
      </w:r>
      <w:r w:rsidR="00B324F0">
        <w:t xml:space="preserve"> </w:t>
      </w:r>
    </w:p>
    <w:p w:rsidR="00626BCD" w14:paraId="0A5EC153" w14:textId="77777777"/>
    <w:p w:rsidR="00626BCD" w14:paraId="702B3BD4" w14:textId="77777777"/>
    <w:p w:rsidR="00626BCD" w14:paraId="45A33A70" w14:textId="77777777"/>
    <w:bookmarkEnd w:id="0"/>
    <w:p w:rsidR="00626BCD" w14:paraId="2205AF6F" w14:textId="77777777">
      <w:pPr>
        <w:pStyle w:val="WitregelW1bodytekst"/>
      </w:pPr>
    </w:p>
    <w:p w:rsidR="00626BCD" w14:paraId="4F27F982" w14:textId="77777777"/>
    <w:p w:rsidR="00626BCD" w14:paraId="4B9BD54E" w14:textId="77777777">
      <w:r>
        <w:t>De Minister van Volkshuisvesting en Ruimtelijke Ordening</w:t>
      </w:r>
      <w:r>
        <w:rPr>
          <w:i/>
        </w:rPr>
        <w:t>,</w:t>
      </w:r>
    </w:p>
    <w:p w:rsidR="00626BCD" w14:paraId="3452EC73" w14:textId="77777777"/>
    <w:p w:rsidR="00626BCD" w14:paraId="6C45CCD2" w14:textId="77777777"/>
    <w:p w:rsidR="00626BCD" w14:paraId="4CCF7459" w14:textId="77777777"/>
    <w:p w:rsidR="00626BCD" w14:paraId="4DAF4F13" w14:textId="77777777"/>
    <w:p w:rsidR="00626BCD" w14:paraId="59797673" w14:textId="77777777">
      <w:r>
        <w:t>Mona Keijzer</w:t>
      </w:r>
    </w:p>
    <w:p w:rsidR="00626BCD" w14:paraId="23C1FEDC"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444" w14:paraId="7AE343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BCD" w14:paraId="1463DC5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BCD" w14:paraId="59C07B5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5CB2" w14:paraId="62482E14" w14:textId="77777777">
      <w:pPr>
        <w:spacing w:line="240" w:lineRule="auto"/>
      </w:pPr>
      <w:r>
        <w:separator/>
      </w:r>
    </w:p>
  </w:footnote>
  <w:footnote w:type="continuationSeparator" w:id="1">
    <w:p w:rsidR="00BB5CB2" w14:paraId="11BEC411" w14:textId="77777777">
      <w:pPr>
        <w:spacing w:line="240" w:lineRule="auto"/>
      </w:pPr>
      <w:r>
        <w:continuationSeparator/>
      </w:r>
    </w:p>
  </w:footnote>
  <w:footnote w:id="2">
    <w:p w:rsidR="0090761E" w:rsidRPr="00876030" w14:paraId="47CA5744" w14:textId="77777777">
      <w:pPr>
        <w:pStyle w:val="FootnoteText"/>
        <w:rPr>
          <w:sz w:val="16"/>
          <w:szCs w:val="16"/>
        </w:rPr>
      </w:pPr>
      <w:r w:rsidRPr="00876030">
        <w:rPr>
          <w:rStyle w:val="FootnoteReference"/>
          <w:sz w:val="16"/>
          <w:szCs w:val="16"/>
        </w:rPr>
        <w:footnoteRef/>
      </w:r>
      <w:r w:rsidRPr="00876030">
        <w:rPr>
          <w:sz w:val="16"/>
          <w:szCs w:val="16"/>
        </w:rPr>
        <w:t xml:space="preserve"> Kernpublicatie Woononderzoek 2024, Kamerstukken II, 32 847 Nr. 1321</w:t>
      </w:r>
    </w:p>
  </w:footnote>
  <w:footnote w:id="3">
    <w:p w:rsidR="0090761E" w:rsidRPr="00876030" w14:paraId="388294D5" w14:textId="77777777">
      <w:pPr>
        <w:pStyle w:val="FootnoteText"/>
        <w:rPr>
          <w:sz w:val="16"/>
          <w:szCs w:val="16"/>
        </w:rPr>
      </w:pPr>
      <w:r w:rsidRPr="00876030">
        <w:rPr>
          <w:rStyle w:val="FootnoteReference"/>
          <w:sz w:val="16"/>
          <w:szCs w:val="16"/>
        </w:rPr>
        <w:footnoteRef/>
      </w:r>
      <w:r w:rsidRPr="00876030">
        <w:rPr>
          <w:sz w:val="16"/>
          <w:szCs w:val="16"/>
        </w:rPr>
        <w:t xml:space="preserve"> Kamerstukken II, 32 847 Nr. 1373</w:t>
      </w:r>
    </w:p>
  </w:footnote>
  <w:footnote w:id="4">
    <w:p w:rsidR="00724A71" w:rsidRPr="00876030" w:rsidP="00724A71" w14:paraId="04949403" w14:textId="77777777">
      <w:pPr>
        <w:pStyle w:val="FootnoteText"/>
        <w:rPr>
          <w:sz w:val="16"/>
          <w:szCs w:val="16"/>
        </w:rPr>
      </w:pPr>
      <w:r w:rsidRPr="00876030">
        <w:rPr>
          <w:rStyle w:val="FootnoteReference"/>
          <w:sz w:val="16"/>
          <w:szCs w:val="16"/>
        </w:rPr>
        <w:footnoteRef/>
      </w:r>
      <w:r w:rsidRPr="00876030">
        <w:rPr>
          <w:sz w:val="16"/>
          <w:szCs w:val="16"/>
        </w:rPr>
        <w:t xml:space="preserve"> Kamerstukken II, 32 847 Nr. 1374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444" w14:paraId="320D08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BCD" w14:paraId="318B760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A148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A1485" w14:paraId="1826321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26BCD" w14:textId="77777777">
                          <w:pPr>
                            <w:pStyle w:val="Referentiegegevensbold"/>
                          </w:pPr>
                          <w:r>
                            <w:t>DG Volkshuisvesting en Bouwen</w:t>
                          </w:r>
                        </w:p>
                        <w:p w:rsidR="00626BCD" w14:textId="77777777">
                          <w:pPr>
                            <w:pStyle w:val="Referentiegegevens"/>
                          </w:pPr>
                          <w:r>
                            <w:t>DGVB-WBB-Monitoring en Onderzoek</w:t>
                          </w:r>
                        </w:p>
                        <w:p w:rsidR="00626BCD" w14:textId="77777777">
                          <w:pPr>
                            <w:pStyle w:val="WitregelW2"/>
                          </w:pPr>
                        </w:p>
                        <w:p w:rsidR="00626BCD" w14:textId="77777777">
                          <w:pPr>
                            <w:pStyle w:val="Referentiegegevensbold"/>
                          </w:pPr>
                          <w:r>
                            <w:t>Onze referentie</w:t>
                          </w:r>
                        </w:p>
                        <w:p w:rsidR="00015BFA" w14:textId="5A0C67CC">
                          <w:pPr>
                            <w:pStyle w:val="Referentiegegevens"/>
                          </w:pPr>
                          <w:r>
                            <w:fldChar w:fldCharType="begin"/>
                          </w:r>
                          <w:r>
                            <w:instrText xml:space="preserve"> DOCPROPERTY  "Kenmerk"  \* MERGEFORMAT </w:instrText>
                          </w:r>
                          <w:r>
                            <w:fldChar w:fldCharType="separate"/>
                          </w:r>
                          <w:r w:rsidR="00C2658C">
                            <w:t>2025-0000600008</w:t>
                          </w:r>
                          <w:r w:rsidR="00C2658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26BCD" w14:paraId="5E47028D" w14:textId="77777777">
                    <w:pPr>
                      <w:pStyle w:val="Referentiegegevensbold"/>
                    </w:pPr>
                    <w:r>
                      <w:t>DG Volkshuisvesting en Bouwen</w:t>
                    </w:r>
                  </w:p>
                  <w:p w:rsidR="00626BCD" w14:paraId="6539C060" w14:textId="77777777">
                    <w:pPr>
                      <w:pStyle w:val="Referentiegegevens"/>
                    </w:pPr>
                    <w:r>
                      <w:t>DGVB-WBB-Monitoring en Onderzoek</w:t>
                    </w:r>
                  </w:p>
                  <w:p w:rsidR="00626BCD" w14:paraId="739604F4" w14:textId="77777777">
                    <w:pPr>
                      <w:pStyle w:val="WitregelW2"/>
                    </w:pPr>
                  </w:p>
                  <w:p w:rsidR="00626BCD" w14:paraId="5D48FBED" w14:textId="77777777">
                    <w:pPr>
                      <w:pStyle w:val="Referentiegegevensbold"/>
                    </w:pPr>
                    <w:r>
                      <w:t>Onze referentie</w:t>
                    </w:r>
                  </w:p>
                  <w:p w:rsidR="00015BFA" w14:paraId="53F59388" w14:textId="5A0C67CC">
                    <w:pPr>
                      <w:pStyle w:val="Referentiegegevens"/>
                    </w:pPr>
                    <w:r>
                      <w:fldChar w:fldCharType="begin"/>
                    </w:r>
                    <w:r>
                      <w:instrText xml:space="preserve"> DOCPROPERTY  "Kenmerk"  \* MERGEFORMAT </w:instrText>
                    </w:r>
                    <w:r>
                      <w:fldChar w:fldCharType="separate"/>
                    </w:r>
                    <w:r w:rsidR="00C2658C">
                      <w:t>2025-0000600008</w:t>
                    </w:r>
                    <w:r w:rsidR="00C2658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A148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A1485" w14:paraId="49F1CBB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879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879DF" w14:paraId="54CAF7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BCD" w14:paraId="43FE3AB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26BCD" w14:textId="77777777">
                          <w:pPr>
                            <w:spacing w:line="240" w:lineRule="auto"/>
                          </w:pPr>
                          <w:r>
                            <w:rPr>
                              <w:noProof/>
                            </w:rPr>
                            <w:drawing>
                              <wp:inline distT="0" distB="0" distL="0" distR="0">
                                <wp:extent cx="467995" cy="1583865"/>
                                <wp:effectExtent l="0" t="0" r="0" b="0"/>
                                <wp:docPr id="14356348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356348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26BCD" w14:paraId="2922D94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26BCD" w14:textId="77777777">
                          <w:pPr>
                            <w:spacing w:line="240" w:lineRule="auto"/>
                          </w:pPr>
                          <w:r>
                            <w:rPr>
                              <w:noProof/>
                            </w:rPr>
                            <w:drawing>
                              <wp:inline distT="0" distB="0" distL="0" distR="0">
                                <wp:extent cx="2339975" cy="1582834"/>
                                <wp:effectExtent l="0" t="0" r="0" b="0"/>
                                <wp:docPr id="85993406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5993406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26BCD" w14:paraId="59C1E592"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6BC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26BCD" w14:paraId="194881D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26BCD" w14:textId="77777777">
                          <w:r>
                            <w:t>Aan de voorzitter van de Tweede Kamer der Staten-Generaal</w:t>
                          </w:r>
                        </w:p>
                        <w:p w:rsidR="00626BCD" w14:textId="77777777">
                          <w:r>
                            <w:t>Postbus 20018</w:t>
                          </w:r>
                        </w:p>
                        <w:p w:rsidR="00626BC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26BCD" w14:paraId="25F37935" w14:textId="77777777">
                    <w:r>
                      <w:t>Aan de voorzitter van de Tweede Kamer der Staten-Generaal</w:t>
                    </w:r>
                  </w:p>
                  <w:p w:rsidR="00626BCD" w14:paraId="087DBA1A" w14:textId="77777777">
                    <w:r>
                      <w:t>Postbus 20018</w:t>
                    </w:r>
                  </w:p>
                  <w:p w:rsidR="00626BCD" w14:paraId="5A5934B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6096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1B3382B7" w14:textId="77777777">
                            <w:tblPrEx>
                              <w:tblW w:w="0" w:type="auto"/>
                              <w:tblInd w:w="-120" w:type="dxa"/>
                              <w:tblLayout w:type="fixed"/>
                              <w:tblLook w:val="07E0"/>
                            </w:tblPrEx>
                            <w:trPr>
                              <w:trHeight w:val="240"/>
                            </w:trPr>
                            <w:tc>
                              <w:tcPr>
                                <w:tcW w:w="1140" w:type="dxa"/>
                              </w:tcPr>
                              <w:p w:rsidR="00626BCD" w14:textId="77777777">
                                <w:r>
                                  <w:t>Datum</w:t>
                                </w:r>
                              </w:p>
                            </w:tc>
                            <w:tc>
                              <w:tcPr>
                                <w:tcW w:w="5918" w:type="dxa"/>
                              </w:tcPr>
                              <w:p w:rsidR="00626BCD" w14:textId="22B93259">
                                <w:r>
                                  <w:t>21 oktober 2025</w:t>
                                </w:r>
                              </w:p>
                            </w:tc>
                          </w:tr>
                          <w:tr w14:paraId="728503B1" w14:textId="77777777">
                            <w:tblPrEx>
                              <w:tblW w:w="0" w:type="auto"/>
                              <w:tblInd w:w="-120" w:type="dxa"/>
                              <w:tblLayout w:type="fixed"/>
                              <w:tblLook w:val="07E0"/>
                            </w:tblPrEx>
                            <w:trPr>
                              <w:trHeight w:val="240"/>
                            </w:trPr>
                            <w:tc>
                              <w:tcPr>
                                <w:tcW w:w="1140" w:type="dxa"/>
                              </w:tcPr>
                              <w:p w:rsidR="00626BCD" w14:textId="77777777">
                                <w:r>
                                  <w:t>Betreft</w:t>
                                </w:r>
                              </w:p>
                            </w:tc>
                            <w:tc>
                              <w:tcPr>
                                <w:tcW w:w="5918" w:type="dxa"/>
                              </w:tcPr>
                              <w:p w:rsidR="00626BCD" w14:textId="77777777">
                                <w:r>
                                  <w:t>Aanbieding rapport ABF Woningmarktverkenning 2025-2040</w:t>
                                </w:r>
                              </w:p>
                            </w:tc>
                          </w:tr>
                        </w:tbl>
                        <w:p w:rsidR="001A148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8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B3382B6" w14:textId="77777777">
                      <w:tblPrEx>
                        <w:tblW w:w="0" w:type="auto"/>
                        <w:tblInd w:w="-120" w:type="dxa"/>
                        <w:tblLayout w:type="fixed"/>
                        <w:tblLook w:val="07E0"/>
                      </w:tblPrEx>
                      <w:trPr>
                        <w:trHeight w:val="240"/>
                      </w:trPr>
                      <w:tc>
                        <w:tcPr>
                          <w:tcW w:w="1140" w:type="dxa"/>
                        </w:tcPr>
                        <w:p w:rsidR="00626BCD" w14:paraId="2AA3ABD9" w14:textId="77777777">
                          <w:r>
                            <w:t>Datum</w:t>
                          </w:r>
                        </w:p>
                      </w:tc>
                      <w:tc>
                        <w:tcPr>
                          <w:tcW w:w="5918" w:type="dxa"/>
                        </w:tcPr>
                        <w:p w:rsidR="00626BCD" w14:paraId="64047CC5" w14:textId="22B93259">
                          <w:r>
                            <w:t>21 oktober 2025</w:t>
                          </w:r>
                        </w:p>
                      </w:tc>
                    </w:tr>
                    <w:tr w14:paraId="728503B0" w14:textId="77777777">
                      <w:tblPrEx>
                        <w:tblW w:w="0" w:type="auto"/>
                        <w:tblInd w:w="-120" w:type="dxa"/>
                        <w:tblLayout w:type="fixed"/>
                        <w:tblLook w:val="07E0"/>
                      </w:tblPrEx>
                      <w:trPr>
                        <w:trHeight w:val="240"/>
                      </w:trPr>
                      <w:tc>
                        <w:tcPr>
                          <w:tcW w:w="1140" w:type="dxa"/>
                        </w:tcPr>
                        <w:p w:rsidR="00626BCD" w14:paraId="222A3E3C" w14:textId="77777777">
                          <w:r>
                            <w:t>Betreft</w:t>
                          </w:r>
                        </w:p>
                      </w:tc>
                      <w:tc>
                        <w:tcPr>
                          <w:tcW w:w="5918" w:type="dxa"/>
                        </w:tcPr>
                        <w:p w:rsidR="00626BCD" w14:paraId="49A24D87" w14:textId="77777777">
                          <w:r>
                            <w:t>Aanbieding rapport ABF Woningmarktverkenning 2025-2040</w:t>
                          </w:r>
                        </w:p>
                      </w:tc>
                    </w:tr>
                  </w:tbl>
                  <w:p w:rsidR="001A1485" w14:paraId="73EB7A5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26BCD" w14:textId="77777777">
                          <w:pPr>
                            <w:pStyle w:val="Referentiegegevensbold"/>
                          </w:pPr>
                          <w:r>
                            <w:t>DG Volkshuisvesting en Bouwen</w:t>
                          </w:r>
                        </w:p>
                        <w:p w:rsidR="00626BCD" w14:textId="77777777">
                          <w:pPr>
                            <w:pStyle w:val="Referentiegegevens"/>
                          </w:pPr>
                          <w:r>
                            <w:t>DGVB-WBB-Monitoring en Onderzoek</w:t>
                          </w:r>
                        </w:p>
                        <w:p w:rsidR="00626BCD" w14:textId="77777777">
                          <w:pPr>
                            <w:pStyle w:val="WitregelW1"/>
                          </w:pPr>
                        </w:p>
                        <w:p w:rsidR="00626BCD" w:rsidRPr="00E00444" w14:textId="77777777">
                          <w:pPr>
                            <w:pStyle w:val="Referentiegegevens"/>
                            <w:rPr>
                              <w:lang w:val="de-DE"/>
                            </w:rPr>
                          </w:pPr>
                          <w:r w:rsidRPr="00E00444">
                            <w:rPr>
                              <w:lang w:val="de-DE"/>
                            </w:rPr>
                            <w:t>Turfmarkt 147</w:t>
                          </w:r>
                        </w:p>
                        <w:p w:rsidR="00626BCD" w:rsidRPr="00E00444" w14:textId="77777777">
                          <w:pPr>
                            <w:pStyle w:val="Referentiegegevens"/>
                            <w:rPr>
                              <w:lang w:val="de-DE"/>
                            </w:rPr>
                          </w:pPr>
                          <w:r w:rsidRPr="00E00444">
                            <w:rPr>
                              <w:lang w:val="de-DE"/>
                            </w:rPr>
                            <w:t>2511 DP Den Haag</w:t>
                          </w:r>
                        </w:p>
                        <w:p w:rsidR="00626BCD" w:rsidRPr="00E00444" w14:textId="77777777">
                          <w:pPr>
                            <w:pStyle w:val="Referentiegegevens"/>
                            <w:rPr>
                              <w:lang w:val="de-DE"/>
                            </w:rPr>
                          </w:pPr>
                          <w:r w:rsidRPr="00E00444">
                            <w:rPr>
                              <w:lang w:val="de-DE"/>
                            </w:rPr>
                            <w:t>Postbus 20011</w:t>
                          </w:r>
                        </w:p>
                        <w:p w:rsidR="00626BCD" w14:textId="77777777">
                          <w:pPr>
                            <w:pStyle w:val="Referentiegegevens"/>
                          </w:pPr>
                          <w:r>
                            <w:t>2500 EA  Den Haag</w:t>
                          </w:r>
                        </w:p>
                        <w:p w:rsidR="00626BCD" w14:textId="77777777">
                          <w:pPr>
                            <w:pStyle w:val="WitregelW1"/>
                          </w:pPr>
                        </w:p>
                        <w:p w:rsidR="00626BCD" w14:textId="77777777">
                          <w:pPr>
                            <w:pStyle w:val="WitregelW2"/>
                          </w:pPr>
                        </w:p>
                        <w:p w:rsidR="00626BCD" w14:textId="77777777">
                          <w:pPr>
                            <w:pStyle w:val="Referentiegegevensbold"/>
                          </w:pPr>
                          <w:r>
                            <w:t>Onze referentie</w:t>
                          </w:r>
                        </w:p>
                        <w:p w:rsidR="00015BFA" w14:textId="21BD8D26">
                          <w:pPr>
                            <w:pStyle w:val="Referentiegegevens"/>
                          </w:pPr>
                          <w:r>
                            <w:fldChar w:fldCharType="begin"/>
                          </w:r>
                          <w:r>
                            <w:instrText xml:space="preserve"> DOCPROPERTY  "Kenmerk"  \* MERGEFORMAT </w:instrText>
                          </w:r>
                          <w:r>
                            <w:fldChar w:fldCharType="separate"/>
                          </w:r>
                          <w:r w:rsidR="00C2658C">
                            <w:t>2025-0000600008</w:t>
                          </w:r>
                          <w:r w:rsidR="00C2658C">
                            <w:fldChar w:fldCharType="end"/>
                          </w:r>
                        </w:p>
                        <w:p w:rsidR="00626BCD" w14:textId="77777777">
                          <w:pPr>
                            <w:pStyle w:val="WitregelW1"/>
                          </w:pPr>
                        </w:p>
                        <w:p w:rsidR="00626BCD" w14:textId="77777777">
                          <w:pPr>
                            <w:pStyle w:val="Referentiegegevensbold"/>
                          </w:pPr>
                          <w:r>
                            <w:t>Bijlage(n)</w:t>
                          </w:r>
                        </w:p>
                        <w:p w:rsidR="00626BCD" w14:textId="77777777">
                          <w:pPr>
                            <w:pStyle w:val="Referentiegegevens"/>
                          </w:pPr>
                          <w:r>
                            <w:t>1</w:t>
                          </w:r>
                        </w:p>
                        <w:p w:rsidR="00626BCD" w14:textId="77777777">
                          <w:pPr>
                            <w:pStyle w:val="WitregelW2"/>
                          </w:pPr>
                        </w:p>
                        <w:p w:rsidR="00626BCD"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26BCD" w14:paraId="4E603541" w14:textId="77777777">
                    <w:pPr>
                      <w:pStyle w:val="Referentiegegevensbold"/>
                    </w:pPr>
                    <w:r>
                      <w:t>DG Volkshuisvesting en Bouwen</w:t>
                    </w:r>
                  </w:p>
                  <w:p w:rsidR="00626BCD" w14:paraId="5BE7DBAC" w14:textId="77777777">
                    <w:pPr>
                      <w:pStyle w:val="Referentiegegevens"/>
                    </w:pPr>
                    <w:r>
                      <w:t>DGVB-WBB-Monitoring en Onderzoek</w:t>
                    </w:r>
                  </w:p>
                  <w:p w:rsidR="00626BCD" w14:paraId="68E34640" w14:textId="77777777">
                    <w:pPr>
                      <w:pStyle w:val="WitregelW1"/>
                    </w:pPr>
                  </w:p>
                  <w:p w:rsidR="00626BCD" w:rsidRPr="00E00444" w14:paraId="720AED3F" w14:textId="77777777">
                    <w:pPr>
                      <w:pStyle w:val="Referentiegegevens"/>
                      <w:rPr>
                        <w:lang w:val="de-DE"/>
                      </w:rPr>
                    </w:pPr>
                    <w:r w:rsidRPr="00E00444">
                      <w:rPr>
                        <w:lang w:val="de-DE"/>
                      </w:rPr>
                      <w:t>Turfmarkt 147</w:t>
                    </w:r>
                  </w:p>
                  <w:p w:rsidR="00626BCD" w:rsidRPr="00E00444" w14:paraId="283C8E96" w14:textId="77777777">
                    <w:pPr>
                      <w:pStyle w:val="Referentiegegevens"/>
                      <w:rPr>
                        <w:lang w:val="de-DE"/>
                      </w:rPr>
                    </w:pPr>
                    <w:r w:rsidRPr="00E00444">
                      <w:rPr>
                        <w:lang w:val="de-DE"/>
                      </w:rPr>
                      <w:t>2511 DP Den Haag</w:t>
                    </w:r>
                  </w:p>
                  <w:p w:rsidR="00626BCD" w:rsidRPr="00E00444" w14:paraId="3636DE58" w14:textId="77777777">
                    <w:pPr>
                      <w:pStyle w:val="Referentiegegevens"/>
                      <w:rPr>
                        <w:lang w:val="de-DE"/>
                      </w:rPr>
                    </w:pPr>
                    <w:r w:rsidRPr="00E00444">
                      <w:rPr>
                        <w:lang w:val="de-DE"/>
                      </w:rPr>
                      <w:t>Postbus 20011</w:t>
                    </w:r>
                  </w:p>
                  <w:p w:rsidR="00626BCD" w14:paraId="71FCA53D" w14:textId="77777777">
                    <w:pPr>
                      <w:pStyle w:val="Referentiegegevens"/>
                    </w:pPr>
                    <w:r>
                      <w:t>2500 EA  Den Haag</w:t>
                    </w:r>
                  </w:p>
                  <w:p w:rsidR="00626BCD" w14:paraId="045C1C1C" w14:textId="77777777">
                    <w:pPr>
                      <w:pStyle w:val="WitregelW1"/>
                    </w:pPr>
                  </w:p>
                  <w:p w:rsidR="00626BCD" w14:paraId="6EBA000C" w14:textId="77777777">
                    <w:pPr>
                      <w:pStyle w:val="WitregelW2"/>
                    </w:pPr>
                  </w:p>
                  <w:p w:rsidR="00626BCD" w14:paraId="70A0C30B" w14:textId="77777777">
                    <w:pPr>
                      <w:pStyle w:val="Referentiegegevensbold"/>
                    </w:pPr>
                    <w:r>
                      <w:t>Onze referentie</w:t>
                    </w:r>
                  </w:p>
                  <w:p w:rsidR="00015BFA" w14:paraId="62677268" w14:textId="21BD8D26">
                    <w:pPr>
                      <w:pStyle w:val="Referentiegegevens"/>
                    </w:pPr>
                    <w:r>
                      <w:fldChar w:fldCharType="begin"/>
                    </w:r>
                    <w:r>
                      <w:instrText xml:space="preserve"> DOCPROPERTY  "Kenmerk"  \* MERGEFORMAT </w:instrText>
                    </w:r>
                    <w:r>
                      <w:fldChar w:fldCharType="separate"/>
                    </w:r>
                    <w:r w:rsidR="00C2658C">
                      <w:t>2025-0000600008</w:t>
                    </w:r>
                    <w:r w:rsidR="00C2658C">
                      <w:fldChar w:fldCharType="end"/>
                    </w:r>
                  </w:p>
                  <w:p w:rsidR="00626BCD" w14:paraId="359CF1E6" w14:textId="77777777">
                    <w:pPr>
                      <w:pStyle w:val="WitregelW1"/>
                    </w:pPr>
                  </w:p>
                  <w:p w:rsidR="00626BCD" w14:paraId="60F8D088" w14:textId="77777777">
                    <w:pPr>
                      <w:pStyle w:val="Referentiegegevensbold"/>
                    </w:pPr>
                    <w:r>
                      <w:t>Bijlage(n)</w:t>
                    </w:r>
                  </w:p>
                  <w:p w:rsidR="00626BCD" w14:paraId="4464D24A" w14:textId="77777777">
                    <w:pPr>
                      <w:pStyle w:val="Referentiegegevens"/>
                    </w:pPr>
                    <w:r>
                      <w:t>1</w:t>
                    </w:r>
                  </w:p>
                  <w:p w:rsidR="00626BCD" w14:paraId="6AE43566" w14:textId="77777777">
                    <w:pPr>
                      <w:pStyle w:val="WitregelW2"/>
                    </w:pPr>
                  </w:p>
                  <w:p w:rsidR="00626BCD" w14:paraId="4FE1860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879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879DF" w14:paraId="62D68A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A148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A1485" w14:paraId="3F73F01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F6BE85"/>
    <w:multiLevelType w:val="multilevel"/>
    <w:tmpl w:val="B1C4699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02E7306"/>
    <w:multiLevelType w:val="multilevel"/>
    <w:tmpl w:val="7651F47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40DEE1B"/>
    <w:multiLevelType w:val="multilevel"/>
    <w:tmpl w:val="82A950F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71B4505"/>
    <w:multiLevelType w:val="multilevel"/>
    <w:tmpl w:val="204861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25290931">
    <w:abstractNumId w:val="0"/>
  </w:num>
  <w:num w:numId="2" w16cid:durableId="1531147148">
    <w:abstractNumId w:val="3"/>
  </w:num>
  <w:num w:numId="3" w16cid:durableId="356543435">
    <w:abstractNumId w:val="2"/>
  </w:num>
  <w:num w:numId="4" w16cid:durableId="54441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44"/>
    <w:rsid w:val="00014736"/>
    <w:rsid w:val="00015BFA"/>
    <w:rsid w:val="00061668"/>
    <w:rsid w:val="00080CAA"/>
    <w:rsid w:val="000863C2"/>
    <w:rsid w:val="00095596"/>
    <w:rsid w:val="00095FF7"/>
    <w:rsid w:val="000A20BA"/>
    <w:rsid w:val="000A26BF"/>
    <w:rsid w:val="000E4637"/>
    <w:rsid w:val="0013015D"/>
    <w:rsid w:val="00130F1A"/>
    <w:rsid w:val="00133AB0"/>
    <w:rsid w:val="001679B8"/>
    <w:rsid w:val="00174444"/>
    <w:rsid w:val="00181BAB"/>
    <w:rsid w:val="00197AA1"/>
    <w:rsid w:val="001A1485"/>
    <w:rsid w:val="001A3A9D"/>
    <w:rsid w:val="001B083E"/>
    <w:rsid w:val="001B2BB3"/>
    <w:rsid w:val="001C35F1"/>
    <w:rsid w:val="001E4699"/>
    <w:rsid w:val="0021730B"/>
    <w:rsid w:val="00225CC4"/>
    <w:rsid w:val="00246254"/>
    <w:rsid w:val="002C2528"/>
    <w:rsid w:val="00306A82"/>
    <w:rsid w:val="00350853"/>
    <w:rsid w:val="00377353"/>
    <w:rsid w:val="00387155"/>
    <w:rsid w:val="00395D02"/>
    <w:rsid w:val="003A3007"/>
    <w:rsid w:val="003C4437"/>
    <w:rsid w:val="00400D24"/>
    <w:rsid w:val="00411957"/>
    <w:rsid w:val="00412950"/>
    <w:rsid w:val="0043417C"/>
    <w:rsid w:val="004764A3"/>
    <w:rsid w:val="004C2C94"/>
    <w:rsid w:val="004D17EC"/>
    <w:rsid w:val="004D3F4F"/>
    <w:rsid w:val="004D6DFA"/>
    <w:rsid w:val="00541050"/>
    <w:rsid w:val="00553124"/>
    <w:rsid w:val="00571A67"/>
    <w:rsid w:val="005757AF"/>
    <w:rsid w:val="005C5933"/>
    <w:rsid w:val="005F0E72"/>
    <w:rsid w:val="00626BCD"/>
    <w:rsid w:val="00631005"/>
    <w:rsid w:val="0065164D"/>
    <w:rsid w:val="006568A0"/>
    <w:rsid w:val="0066100D"/>
    <w:rsid w:val="00665071"/>
    <w:rsid w:val="00692DBF"/>
    <w:rsid w:val="006A1994"/>
    <w:rsid w:val="006D081F"/>
    <w:rsid w:val="006D18D6"/>
    <w:rsid w:val="006E39DB"/>
    <w:rsid w:val="006F1095"/>
    <w:rsid w:val="00723814"/>
    <w:rsid w:val="00724A71"/>
    <w:rsid w:val="00725A7E"/>
    <w:rsid w:val="00740E52"/>
    <w:rsid w:val="00792A39"/>
    <w:rsid w:val="00795971"/>
    <w:rsid w:val="007E4EDD"/>
    <w:rsid w:val="007E504F"/>
    <w:rsid w:val="007E56CE"/>
    <w:rsid w:val="007E5A4B"/>
    <w:rsid w:val="00807393"/>
    <w:rsid w:val="00820ADF"/>
    <w:rsid w:val="00873458"/>
    <w:rsid w:val="00876030"/>
    <w:rsid w:val="008B3B48"/>
    <w:rsid w:val="008E08D5"/>
    <w:rsid w:val="0090761E"/>
    <w:rsid w:val="0090797D"/>
    <w:rsid w:val="0092261A"/>
    <w:rsid w:val="009277BA"/>
    <w:rsid w:val="00930F9F"/>
    <w:rsid w:val="00963DA5"/>
    <w:rsid w:val="00973E13"/>
    <w:rsid w:val="009C21C3"/>
    <w:rsid w:val="009E64AB"/>
    <w:rsid w:val="009E6537"/>
    <w:rsid w:val="00A478D2"/>
    <w:rsid w:val="00A534F4"/>
    <w:rsid w:val="00A5458D"/>
    <w:rsid w:val="00A62D88"/>
    <w:rsid w:val="00A973A3"/>
    <w:rsid w:val="00AA034E"/>
    <w:rsid w:val="00AA10CC"/>
    <w:rsid w:val="00AD0571"/>
    <w:rsid w:val="00B01893"/>
    <w:rsid w:val="00B020CA"/>
    <w:rsid w:val="00B05562"/>
    <w:rsid w:val="00B324F0"/>
    <w:rsid w:val="00B5485B"/>
    <w:rsid w:val="00B56AD9"/>
    <w:rsid w:val="00B60538"/>
    <w:rsid w:val="00B67210"/>
    <w:rsid w:val="00B76084"/>
    <w:rsid w:val="00B879DF"/>
    <w:rsid w:val="00B94FBC"/>
    <w:rsid w:val="00BB5CB2"/>
    <w:rsid w:val="00BC58F5"/>
    <w:rsid w:val="00BE3CC7"/>
    <w:rsid w:val="00C21D6C"/>
    <w:rsid w:val="00C2658C"/>
    <w:rsid w:val="00C66B94"/>
    <w:rsid w:val="00C803CF"/>
    <w:rsid w:val="00C87188"/>
    <w:rsid w:val="00CB750A"/>
    <w:rsid w:val="00CC6822"/>
    <w:rsid w:val="00CD1ACE"/>
    <w:rsid w:val="00CE4992"/>
    <w:rsid w:val="00D07F22"/>
    <w:rsid w:val="00D55FB1"/>
    <w:rsid w:val="00D9534B"/>
    <w:rsid w:val="00DD472E"/>
    <w:rsid w:val="00DE1CE4"/>
    <w:rsid w:val="00DF27F1"/>
    <w:rsid w:val="00E00444"/>
    <w:rsid w:val="00E04213"/>
    <w:rsid w:val="00E20850"/>
    <w:rsid w:val="00E23960"/>
    <w:rsid w:val="00E41B8F"/>
    <w:rsid w:val="00E52140"/>
    <w:rsid w:val="00E633F5"/>
    <w:rsid w:val="00E859FB"/>
    <w:rsid w:val="00E94E58"/>
    <w:rsid w:val="00F50424"/>
    <w:rsid w:val="00F670AA"/>
    <w:rsid w:val="00F94467"/>
    <w:rsid w:val="00FC4E85"/>
    <w:rsid w:val="00FD1A11"/>
    <w:rsid w:val="00FD6E5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FE4320C"/>
  <w15:docId w15:val="{7BC3221A-E2FB-490C-965C-452BC3E7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00444"/>
    <w:pPr>
      <w:tabs>
        <w:tab w:val="center" w:pos="4536"/>
        <w:tab w:val="right" w:pos="9072"/>
      </w:tabs>
      <w:spacing w:line="240" w:lineRule="auto"/>
    </w:pPr>
  </w:style>
  <w:style w:type="character" w:customStyle="1" w:styleId="KoptekstChar">
    <w:name w:val="Koptekst Char"/>
    <w:basedOn w:val="DefaultParagraphFont"/>
    <w:link w:val="Header"/>
    <w:uiPriority w:val="99"/>
    <w:rsid w:val="00E00444"/>
    <w:rPr>
      <w:rFonts w:ascii="Verdana" w:hAnsi="Verdana"/>
      <w:color w:val="000000"/>
      <w:sz w:val="18"/>
      <w:szCs w:val="18"/>
    </w:rPr>
  </w:style>
  <w:style w:type="paragraph" w:styleId="Footer">
    <w:name w:val="footer"/>
    <w:basedOn w:val="Normal"/>
    <w:link w:val="VoettekstChar"/>
    <w:uiPriority w:val="99"/>
    <w:unhideWhenUsed/>
    <w:rsid w:val="00E00444"/>
    <w:pPr>
      <w:tabs>
        <w:tab w:val="center" w:pos="4536"/>
        <w:tab w:val="right" w:pos="9072"/>
      </w:tabs>
      <w:spacing w:line="240" w:lineRule="auto"/>
    </w:pPr>
  </w:style>
  <w:style w:type="character" w:customStyle="1" w:styleId="VoettekstChar">
    <w:name w:val="Voettekst Char"/>
    <w:basedOn w:val="DefaultParagraphFont"/>
    <w:link w:val="Footer"/>
    <w:uiPriority w:val="99"/>
    <w:rsid w:val="00E00444"/>
    <w:rPr>
      <w:rFonts w:ascii="Verdana" w:hAnsi="Verdana"/>
      <w:color w:val="000000"/>
      <w:sz w:val="18"/>
      <w:szCs w:val="18"/>
    </w:rPr>
  </w:style>
  <w:style w:type="paragraph" w:styleId="FootnoteText">
    <w:name w:val="footnote text"/>
    <w:basedOn w:val="Normal"/>
    <w:link w:val="VoetnoottekstChar"/>
    <w:unhideWhenUsed/>
    <w:rsid w:val="0090761E"/>
    <w:pPr>
      <w:spacing w:line="240" w:lineRule="auto"/>
    </w:pPr>
    <w:rPr>
      <w:sz w:val="20"/>
      <w:szCs w:val="20"/>
    </w:rPr>
  </w:style>
  <w:style w:type="character" w:customStyle="1" w:styleId="VoetnoottekstChar">
    <w:name w:val="Voetnoottekst Char"/>
    <w:basedOn w:val="DefaultParagraphFont"/>
    <w:link w:val="FootnoteText"/>
    <w:rsid w:val="0090761E"/>
    <w:rPr>
      <w:rFonts w:ascii="Verdana" w:hAnsi="Verdana"/>
      <w:color w:val="000000"/>
    </w:rPr>
  </w:style>
  <w:style w:type="character" w:styleId="FootnoteReference">
    <w:name w:val="footnote reference"/>
    <w:basedOn w:val="DefaultParagraphFont"/>
    <w:unhideWhenUsed/>
    <w:rsid w:val="0090761E"/>
    <w:rPr>
      <w:vertAlign w:val="superscript"/>
    </w:rPr>
  </w:style>
  <w:style w:type="character" w:customStyle="1" w:styleId="Groen">
    <w:name w:val="Groen"/>
    <w:basedOn w:val="DefaultParagraphFont"/>
    <w:uiPriority w:val="1"/>
    <w:rsid w:val="00B5485B"/>
    <w:rPr>
      <w:color w:val="01866E"/>
    </w:rPr>
  </w:style>
  <w:style w:type="paragraph" w:styleId="Revision">
    <w:name w:val="Revision"/>
    <w:hidden/>
    <w:uiPriority w:val="99"/>
    <w:semiHidden/>
    <w:rsid w:val="00724A7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24A71"/>
    <w:rPr>
      <w:sz w:val="16"/>
      <w:szCs w:val="16"/>
    </w:rPr>
  </w:style>
  <w:style w:type="paragraph" w:styleId="CommentText">
    <w:name w:val="annotation text"/>
    <w:basedOn w:val="Normal"/>
    <w:link w:val="TekstopmerkingChar"/>
    <w:uiPriority w:val="99"/>
    <w:unhideWhenUsed/>
    <w:rsid w:val="00724A71"/>
    <w:pPr>
      <w:spacing w:line="240" w:lineRule="auto"/>
    </w:pPr>
    <w:rPr>
      <w:sz w:val="20"/>
      <w:szCs w:val="20"/>
    </w:rPr>
  </w:style>
  <w:style w:type="character" w:customStyle="1" w:styleId="TekstopmerkingChar">
    <w:name w:val="Tekst opmerking Char"/>
    <w:basedOn w:val="DefaultParagraphFont"/>
    <w:link w:val="CommentText"/>
    <w:uiPriority w:val="99"/>
    <w:rsid w:val="00724A7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24A71"/>
    <w:rPr>
      <w:b/>
      <w:bCs/>
    </w:rPr>
  </w:style>
  <w:style w:type="character" w:customStyle="1" w:styleId="OnderwerpvanopmerkingChar">
    <w:name w:val="Onderwerp van opmerking Char"/>
    <w:basedOn w:val="TekstopmerkingChar"/>
    <w:link w:val="CommentSubject"/>
    <w:uiPriority w:val="99"/>
    <w:semiHidden/>
    <w:rsid w:val="00724A7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893</ap:Words>
  <ap:Characters>5139</ap:Characters>
  <ap:DocSecurity>0</ap:DocSecurity>
  <ap:Lines>98</ap:Lines>
  <ap:Paragraphs>17</ap:Paragraphs>
  <ap:ScaleCrop>false</ap:ScaleCrop>
  <ap:HeadingPairs>
    <vt:vector baseType="variant" size="2">
      <vt:variant>
        <vt:lpstr>Titel</vt:lpstr>
      </vt:variant>
      <vt:variant>
        <vt:i4>1</vt:i4>
      </vt:variant>
    </vt:vector>
  </ap:HeadingPairs>
  <ap:TitlesOfParts>
    <vt:vector baseType="lpstr" size="1">
      <vt:lpstr>Brief - Aanbieding rapport ABF Woningmarktverkenning 2025-2040</vt:lpstr>
    </vt:vector>
  </ap:TitlesOfParts>
  <ap:LinksUpToDate>false</ap:LinksUpToDate>
  <ap:CharactersWithSpaces>6015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2025-10-21T06:40:00.0000000Z</dcterms:created>
  <dcterms:modified xsi:type="dcterms:W3CDTF">2025-10-21T06:42:00.0000000Z</dcterms:modified>
  <dc:creator/>
  <lastModifiedBy/>
  <dc:description>------------------------</dc:description>
  <dc:subject/>
  <keywords/>
  <version/>
  <category/>
</coreProperties>
</file>