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49D" w:rsidP="00F92C6B" w:rsidRDefault="002D5B2F" w14:paraId="656E8C47" w14:textId="1A38CEBB">
      <w:bookmarkStart w:name="_GoBack" w:id="0"/>
      <w:bookmarkEnd w:id="0"/>
      <w:r>
        <w:t>Geachte voorzitter</w:t>
      </w:r>
    </w:p>
    <w:p w:rsidR="00861C11" w:rsidP="00F92C6B" w:rsidRDefault="00861C11" w14:paraId="12CFFDB3" w14:textId="77777777">
      <w:pPr>
        <w:pStyle w:val="WitregelW1bodytekst"/>
        <w:spacing w:line="240" w:lineRule="atLeast"/>
      </w:pPr>
    </w:p>
    <w:p w:rsidRPr="002D5B2F" w:rsidR="002D5B2F" w:rsidP="00F92C6B" w:rsidRDefault="00861C11" w14:paraId="67C6F897" w14:textId="148D1D7F">
      <w:r>
        <w:t xml:space="preserve">Op 2 oktober </w:t>
      </w:r>
      <w:r w:rsidR="00377C46">
        <w:t xml:space="preserve">jl. </w:t>
      </w:r>
      <w:r>
        <w:t xml:space="preserve">heeft u vragen gesteld </w:t>
      </w:r>
      <w:r w:rsidRPr="00861C11">
        <w:t>over het bericht ‘OP wil alsnog volledige sanering vervuilde grond Havenhoofd en Veerdam, maar dat lijkt een utopie’</w:t>
      </w:r>
      <w:r>
        <w:t xml:space="preserve">. </w:t>
      </w:r>
      <w:r w:rsidRPr="00861C11">
        <w:rPr>
          <w:rFonts w:eastAsia="Times New Roman" w:cs="Times New Roman"/>
          <w:sz w:val="17"/>
          <w:szCs w:val="17"/>
        </w:rPr>
        <w:br/>
      </w:r>
    </w:p>
    <w:p w:rsidR="002D5B2F" w:rsidP="00F92C6B" w:rsidRDefault="002D5B2F" w14:paraId="4B4A6A9E" w14:textId="11B164AD">
      <w:r w:rsidRPr="002D5B2F">
        <w:t xml:space="preserve">Deze vragen kunnen niet binnen de termijn van drie weken worden beantwoord. </w:t>
      </w:r>
      <w:r w:rsidR="00773B46">
        <w:t>Gevraagd wordt naar een</w:t>
      </w:r>
      <w:r>
        <w:t xml:space="preserve"> sanering die eind vorige eeuw is uitgevoerd</w:t>
      </w:r>
      <w:r w:rsidR="00834860">
        <w:t xml:space="preserve">. Hierbij </w:t>
      </w:r>
      <w:r w:rsidR="00377C46">
        <w:t>heeft het</w:t>
      </w:r>
      <w:r>
        <w:t xml:space="preserve"> bevoegd gezag Wet bodembescherming</w:t>
      </w:r>
      <w:r w:rsidR="00834860">
        <w:t>, de provincie Zuid-Holland</w:t>
      </w:r>
      <w:r w:rsidR="00F92C6B">
        <w:t>,</w:t>
      </w:r>
      <w:r w:rsidR="00834860">
        <w:t xml:space="preserve"> wettelijke taken uitgevoerd. Ook de </w:t>
      </w:r>
      <w:r w:rsidR="00F92C6B">
        <w:t>O</w:t>
      </w:r>
      <w:r w:rsidR="00834860">
        <w:t xml:space="preserve">mgevingsdienst Zuid-Holland Zuid en de gemeente Papendrecht hebben namens de provincie taken uitgevoerd. Het ophalen van de benodigde informatie en het afstemmen van de antwoorden vergt tijd. </w:t>
      </w:r>
      <w:r w:rsidRPr="002D5B2F">
        <w:t xml:space="preserve">De antwoorden worden zo spoedig mogelijk aan </w:t>
      </w:r>
      <w:r w:rsidR="00F92C6B">
        <w:t>uw</w:t>
      </w:r>
      <w:r w:rsidRPr="002D5B2F">
        <w:t xml:space="preserve"> Kamer ver</w:t>
      </w:r>
      <w:r w:rsidR="00F92C6B">
        <w:t>stuurt</w:t>
      </w:r>
      <w:r w:rsidRPr="002D5B2F">
        <w:t xml:space="preserve">. </w:t>
      </w:r>
    </w:p>
    <w:p w:rsidR="00AF249D" w:rsidP="00F92C6B" w:rsidRDefault="00AF249D" w14:paraId="5D0874C1" w14:textId="6F0710EE">
      <w:pPr>
        <w:pStyle w:val="WitregelW1bodytekst"/>
        <w:spacing w:line="240" w:lineRule="atLeast"/>
      </w:pPr>
    </w:p>
    <w:p w:rsidR="00AF249D" w:rsidRDefault="00F92C6B" w14:paraId="2873FEB6" w14:textId="77777777">
      <w:pPr>
        <w:pStyle w:val="Slotzin"/>
      </w:pPr>
      <w:r>
        <w:t>Hoogachtend,</w:t>
      </w:r>
    </w:p>
    <w:p w:rsidR="00AF249D" w:rsidRDefault="00F92C6B" w14:paraId="04FF437E" w14:textId="77777777">
      <w:pPr>
        <w:pStyle w:val="OndertekeningArea1"/>
      </w:pPr>
      <w:r>
        <w:t>DE STAATSSECRETARIS VAN INFRASTRUCTUUR EN WATERSTAAT - OPENBAAR VERVOER EN MILIEU,</w:t>
      </w:r>
    </w:p>
    <w:p w:rsidR="00AF249D" w:rsidRDefault="00AF249D" w14:paraId="4FCCF52A" w14:textId="77777777"/>
    <w:p w:rsidR="00AF249D" w:rsidRDefault="00AF249D" w14:paraId="04E63589" w14:textId="77777777"/>
    <w:p w:rsidR="00AF249D" w:rsidRDefault="00AF249D" w14:paraId="0EA0841E" w14:textId="77777777"/>
    <w:p w:rsidR="00AF249D" w:rsidRDefault="00AF249D" w14:paraId="3EF920FB" w14:textId="77777777"/>
    <w:p w:rsidR="00AF249D" w:rsidRDefault="00F92C6B" w14:paraId="76730BDB" w14:textId="77777777">
      <w:r>
        <w:t>A.A. (Thierry) Aartsen</w:t>
      </w:r>
    </w:p>
    <w:sectPr w:rsidR="00AF24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244BA" w14:textId="77777777" w:rsidR="009A55CB" w:rsidRDefault="009A55CB">
      <w:pPr>
        <w:spacing w:line="240" w:lineRule="auto"/>
      </w:pPr>
      <w:r>
        <w:separator/>
      </w:r>
    </w:p>
  </w:endnote>
  <w:endnote w:type="continuationSeparator" w:id="0">
    <w:p w14:paraId="75EBF1E1" w14:textId="77777777" w:rsidR="009A55CB" w:rsidRDefault="009A5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3362F" w14:textId="77777777" w:rsidR="009E1D21" w:rsidRDefault="009E1D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221DA" w14:textId="77777777" w:rsidR="009E1D21" w:rsidRDefault="009E1D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7D1E1" w14:textId="77777777" w:rsidR="009E1D21" w:rsidRDefault="009E1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2171A" w14:textId="77777777" w:rsidR="009A55CB" w:rsidRDefault="009A55CB">
      <w:pPr>
        <w:spacing w:line="240" w:lineRule="auto"/>
      </w:pPr>
      <w:r>
        <w:separator/>
      </w:r>
    </w:p>
  </w:footnote>
  <w:footnote w:type="continuationSeparator" w:id="0">
    <w:p w14:paraId="76009FF5" w14:textId="77777777" w:rsidR="009A55CB" w:rsidRDefault="009A55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16674" w14:textId="77777777" w:rsidR="009E1D21" w:rsidRDefault="009E1D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C862D" w14:textId="77777777" w:rsidR="00AF249D" w:rsidRDefault="00F92C6B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7218190D" wp14:editId="21860288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19237D" w14:textId="77777777" w:rsidR="00AF249D" w:rsidRDefault="00F92C6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18190D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4619237D" w14:textId="77777777" w:rsidR="00AF249D" w:rsidRDefault="00F92C6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D1BEA28" wp14:editId="22F2D6B3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A8D749" w14:textId="630FAA77" w:rsidR="00AF249D" w:rsidRDefault="00F92C6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61C1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1BEA28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59A8D749" w14:textId="630FAA77" w:rsidR="00AF249D" w:rsidRDefault="00F92C6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61C1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9236685" wp14:editId="3E20DFD2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6B3C0E" w14:textId="77777777" w:rsidR="00AF249D" w:rsidRDefault="00F92C6B">
                          <w:pPr>
                            <w:pStyle w:val="Rubricering"/>
                          </w:pPr>
                          <w:r>
                            <w:t>openbaar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236685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16B3C0E" w14:textId="77777777" w:rsidR="00AF249D" w:rsidRDefault="00F92C6B">
                    <w:pPr>
                      <w:pStyle w:val="Rubricering"/>
                    </w:pPr>
                    <w:r>
                      <w:t>openbaar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E375D86" wp14:editId="7D0B962C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DF6F9E" w14:textId="77777777" w:rsidR="00867F94" w:rsidRDefault="00867F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375D86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7DF6F9E" w14:textId="77777777" w:rsidR="00867F94" w:rsidRDefault="00867F9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BBF67" w14:textId="77777777" w:rsidR="00AF249D" w:rsidRDefault="00F92C6B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08D148A" wp14:editId="7F59C407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81AD77" w14:textId="6CFD96D5" w:rsidR="00AF249D" w:rsidRDefault="00AF249D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08D148A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481AD77" w14:textId="6CFD96D5" w:rsidR="00AF249D" w:rsidRDefault="00AF249D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1C22ED7" wp14:editId="018BAFF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5FBF0" w14:textId="3FCFC46F" w:rsidR="00AF249D" w:rsidRDefault="00F92C6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B56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B56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C22ED7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4E25FBF0" w14:textId="3FCFC46F" w:rsidR="00AF249D" w:rsidRDefault="00F92C6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B56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B56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6EA89F8" wp14:editId="4EBBD6DF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44917C" w14:textId="77777777" w:rsidR="00AF249D" w:rsidRDefault="00F92C6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58E1BA9" w14:textId="77777777" w:rsidR="00AF249D" w:rsidRDefault="00AF249D">
                          <w:pPr>
                            <w:pStyle w:val="WitregelW1"/>
                          </w:pPr>
                        </w:p>
                        <w:p w14:paraId="27C80587" w14:textId="77777777" w:rsidR="00AF249D" w:rsidRDefault="00F92C6B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F88CB6F" w14:textId="17659E25" w:rsidR="00AF249D" w:rsidRPr="00861C11" w:rsidRDefault="00F92C6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61C11">
                            <w:rPr>
                              <w:lang w:val="de-DE"/>
                            </w:rPr>
                            <w:t xml:space="preserve">2515 </w:t>
                          </w:r>
                          <w:r w:rsidR="00377C46" w:rsidRPr="00861C11">
                            <w:rPr>
                              <w:lang w:val="de-DE"/>
                            </w:rPr>
                            <w:t>XP Den</w:t>
                          </w:r>
                          <w:r w:rsidRPr="00861C11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7DF12E6C" w14:textId="77777777" w:rsidR="00AF249D" w:rsidRPr="00861C11" w:rsidRDefault="00F92C6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61C11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288EE1EB" w14:textId="77777777" w:rsidR="00AF249D" w:rsidRPr="00861C11" w:rsidRDefault="00F92C6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61C11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0C7DB171" w14:textId="77777777" w:rsidR="00AF249D" w:rsidRPr="00861C11" w:rsidRDefault="00AF249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D0CF0F3" w14:textId="77777777" w:rsidR="00AF249D" w:rsidRPr="00861C11" w:rsidRDefault="00F92C6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61C11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04847D43" w14:textId="77777777" w:rsidR="00AF249D" w:rsidRDefault="00F92C6B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68B60B2D" w14:textId="77777777" w:rsidR="001348BD" w:rsidRDefault="001348BD" w:rsidP="001348BD"/>
                        <w:p w14:paraId="01796830" w14:textId="77777777" w:rsidR="001348BD" w:rsidRDefault="001348BD" w:rsidP="00377C46">
                          <w:pPr>
                            <w:pStyle w:val="AfzendgegevensKop0"/>
                            <w:spacing w:line="276" w:lineRule="auto"/>
                          </w:pPr>
                          <w:r>
                            <w:t>Ons kenmerk</w:t>
                          </w:r>
                        </w:p>
                        <w:p w14:paraId="447C7FCA" w14:textId="266240B0" w:rsidR="001348BD" w:rsidRPr="002E1DB9" w:rsidRDefault="001348BD" w:rsidP="00377C46">
                          <w:pPr>
                            <w:pStyle w:val="Afzendgegevens"/>
                            <w:spacing w:line="276" w:lineRule="auto"/>
                          </w:pPr>
                          <w:r w:rsidRPr="001348BD">
                            <w:t>IENW/BSK-2025/263228</w:t>
                          </w:r>
                        </w:p>
                        <w:p w14:paraId="3359661A" w14:textId="77777777" w:rsidR="001348BD" w:rsidRDefault="001348BD" w:rsidP="00377C46">
                          <w:pPr>
                            <w:pStyle w:val="AfzendgegevensKop0"/>
                            <w:spacing w:line="276" w:lineRule="auto"/>
                          </w:pPr>
                        </w:p>
                        <w:p w14:paraId="773F3A17" w14:textId="22585FA1" w:rsidR="001348BD" w:rsidRDefault="001348BD" w:rsidP="00377C46">
                          <w:pPr>
                            <w:pStyle w:val="AfzendgegevensKop0"/>
                            <w:spacing w:line="276" w:lineRule="auto"/>
                          </w:pPr>
                          <w:r>
                            <w:t>Uw kenmerk</w:t>
                          </w:r>
                        </w:p>
                        <w:p w14:paraId="4FA47473" w14:textId="77777777" w:rsidR="001348BD" w:rsidRDefault="001348BD" w:rsidP="00377C46">
                          <w:pPr>
                            <w:pStyle w:val="Afzendgegevens"/>
                            <w:spacing w:line="276" w:lineRule="auto"/>
                          </w:pPr>
                          <w:r w:rsidRPr="00685155">
                            <w:t>2025Z18541</w:t>
                          </w:r>
                        </w:p>
                        <w:p w14:paraId="120AE2BC" w14:textId="77777777" w:rsidR="00377C46" w:rsidRDefault="00377C46" w:rsidP="00377C46">
                          <w:pPr>
                            <w:spacing w:line="276" w:lineRule="auto"/>
                          </w:pPr>
                        </w:p>
                        <w:p w14:paraId="5A32A1BB" w14:textId="17A317C2" w:rsidR="00377C46" w:rsidRPr="00377C46" w:rsidRDefault="00377C46" w:rsidP="00377C46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377C4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4CA40250" w14:textId="4AF99074" w:rsidR="00377C46" w:rsidRPr="00377C46" w:rsidRDefault="00377C46" w:rsidP="00377C46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377C46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14:paraId="2F08D8FF" w14:textId="77777777" w:rsidR="001348BD" w:rsidRPr="001348BD" w:rsidRDefault="001348BD" w:rsidP="001348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EA89F8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6444917C" w14:textId="77777777" w:rsidR="00AF249D" w:rsidRDefault="00F92C6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58E1BA9" w14:textId="77777777" w:rsidR="00AF249D" w:rsidRDefault="00AF249D">
                    <w:pPr>
                      <w:pStyle w:val="WitregelW1"/>
                    </w:pPr>
                  </w:p>
                  <w:p w14:paraId="27C80587" w14:textId="77777777" w:rsidR="00AF249D" w:rsidRDefault="00F92C6B">
                    <w:pPr>
                      <w:pStyle w:val="Afzendgegevens"/>
                    </w:pPr>
                    <w:r>
                      <w:t>Rijnstraat 8</w:t>
                    </w:r>
                  </w:p>
                  <w:p w14:paraId="3F88CB6F" w14:textId="17659E25" w:rsidR="00AF249D" w:rsidRPr="00861C11" w:rsidRDefault="00F92C6B">
                    <w:pPr>
                      <w:pStyle w:val="Afzendgegevens"/>
                      <w:rPr>
                        <w:lang w:val="de-DE"/>
                      </w:rPr>
                    </w:pPr>
                    <w:r w:rsidRPr="00861C11">
                      <w:rPr>
                        <w:lang w:val="de-DE"/>
                      </w:rPr>
                      <w:t xml:space="preserve">2515 </w:t>
                    </w:r>
                    <w:r w:rsidR="00377C46" w:rsidRPr="00861C11">
                      <w:rPr>
                        <w:lang w:val="de-DE"/>
                      </w:rPr>
                      <w:t>XP Den</w:t>
                    </w:r>
                    <w:r w:rsidRPr="00861C11">
                      <w:rPr>
                        <w:lang w:val="de-DE"/>
                      </w:rPr>
                      <w:t xml:space="preserve"> Haag</w:t>
                    </w:r>
                  </w:p>
                  <w:p w14:paraId="7DF12E6C" w14:textId="77777777" w:rsidR="00AF249D" w:rsidRPr="00861C11" w:rsidRDefault="00F92C6B">
                    <w:pPr>
                      <w:pStyle w:val="Afzendgegevens"/>
                      <w:rPr>
                        <w:lang w:val="de-DE"/>
                      </w:rPr>
                    </w:pPr>
                    <w:r w:rsidRPr="00861C11">
                      <w:rPr>
                        <w:lang w:val="de-DE"/>
                      </w:rPr>
                      <w:t>Postbus 20901</w:t>
                    </w:r>
                  </w:p>
                  <w:p w14:paraId="288EE1EB" w14:textId="77777777" w:rsidR="00AF249D" w:rsidRPr="00861C11" w:rsidRDefault="00F92C6B">
                    <w:pPr>
                      <w:pStyle w:val="Afzendgegevens"/>
                      <w:rPr>
                        <w:lang w:val="de-DE"/>
                      </w:rPr>
                    </w:pPr>
                    <w:r w:rsidRPr="00861C11">
                      <w:rPr>
                        <w:lang w:val="de-DE"/>
                      </w:rPr>
                      <w:t>2500 EX Den Haag</w:t>
                    </w:r>
                  </w:p>
                  <w:p w14:paraId="0C7DB171" w14:textId="77777777" w:rsidR="00AF249D" w:rsidRPr="00861C11" w:rsidRDefault="00AF249D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D0CF0F3" w14:textId="77777777" w:rsidR="00AF249D" w:rsidRPr="00861C11" w:rsidRDefault="00F92C6B">
                    <w:pPr>
                      <w:pStyle w:val="Afzendgegevens"/>
                      <w:rPr>
                        <w:lang w:val="de-DE"/>
                      </w:rPr>
                    </w:pPr>
                    <w:r w:rsidRPr="00861C11">
                      <w:rPr>
                        <w:lang w:val="de-DE"/>
                      </w:rPr>
                      <w:t>T   070-456 0000</w:t>
                    </w:r>
                  </w:p>
                  <w:p w14:paraId="04847D43" w14:textId="77777777" w:rsidR="00AF249D" w:rsidRDefault="00F92C6B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68B60B2D" w14:textId="77777777" w:rsidR="001348BD" w:rsidRDefault="001348BD" w:rsidP="001348BD"/>
                  <w:p w14:paraId="01796830" w14:textId="77777777" w:rsidR="001348BD" w:rsidRDefault="001348BD" w:rsidP="00377C46">
                    <w:pPr>
                      <w:pStyle w:val="AfzendgegevensKop0"/>
                      <w:spacing w:line="276" w:lineRule="auto"/>
                    </w:pPr>
                    <w:r>
                      <w:t>Ons kenmerk</w:t>
                    </w:r>
                  </w:p>
                  <w:p w14:paraId="447C7FCA" w14:textId="266240B0" w:rsidR="001348BD" w:rsidRPr="002E1DB9" w:rsidRDefault="001348BD" w:rsidP="00377C46">
                    <w:pPr>
                      <w:pStyle w:val="Afzendgegevens"/>
                      <w:spacing w:line="276" w:lineRule="auto"/>
                    </w:pPr>
                    <w:r w:rsidRPr="001348BD">
                      <w:t>IENW/BSK-2025/263228</w:t>
                    </w:r>
                  </w:p>
                  <w:p w14:paraId="3359661A" w14:textId="77777777" w:rsidR="001348BD" w:rsidRDefault="001348BD" w:rsidP="00377C46">
                    <w:pPr>
                      <w:pStyle w:val="AfzendgegevensKop0"/>
                      <w:spacing w:line="276" w:lineRule="auto"/>
                    </w:pPr>
                  </w:p>
                  <w:p w14:paraId="773F3A17" w14:textId="22585FA1" w:rsidR="001348BD" w:rsidRDefault="001348BD" w:rsidP="00377C46">
                    <w:pPr>
                      <w:pStyle w:val="AfzendgegevensKop0"/>
                      <w:spacing w:line="276" w:lineRule="auto"/>
                    </w:pPr>
                    <w:r>
                      <w:t>Uw kenmerk</w:t>
                    </w:r>
                  </w:p>
                  <w:p w14:paraId="4FA47473" w14:textId="77777777" w:rsidR="001348BD" w:rsidRDefault="001348BD" w:rsidP="00377C46">
                    <w:pPr>
                      <w:pStyle w:val="Afzendgegevens"/>
                      <w:spacing w:line="276" w:lineRule="auto"/>
                    </w:pPr>
                    <w:r w:rsidRPr="00685155">
                      <w:t>2025Z18541</w:t>
                    </w:r>
                  </w:p>
                  <w:p w14:paraId="120AE2BC" w14:textId="77777777" w:rsidR="00377C46" w:rsidRDefault="00377C46" w:rsidP="00377C46">
                    <w:pPr>
                      <w:spacing w:line="276" w:lineRule="auto"/>
                    </w:pPr>
                  </w:p>
                  <w:p w14:paraId="5A32A1BB" w14:textId="17A317C2" w:rsidR="00377C46" w:rsidRPr="00377C46" w:rsidRDefault="00377C46" w:rsidP="00377C46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377C46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4CA40250" w14:textId="4AF99074" w:rsidR="00377C46" w:rsidRPr="00377C46" w:rsidRDefault="00377C46" w:rsidP="00377C46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377C46">
                      <w:rPr>
                        <w:sz w:val="13"/>
                        <w:szCs w:val="13"/>
                      </w:rPr>
                      <w:t>1</w:t>
                    </w:r>
                  </w:p>
                  <w:p w14:paraId="2F08D8FF" w14:textId="77777777" w:rsidR="001348BD" w:rsidRPr="001348BD" w:rsidRDefault="001348BD" w:rsidP="001348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72EFDE9" wp14:editId="00CF7F68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7E5516" w14:textId="77777777" w:rsidR="00AF249D" w:rsidRDefault="00F92C6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1F813AB" wp14:editId="15176708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2EFDE9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717E5516" w14:textId="77777777" w:rsidR="00AF249D" w:rsidRDefault="00F92C6B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1F813AB" wp14:editId="15176708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3576F41" wp14:editId="3C53EC7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95D05C" w14:textId="77777777" w:rsidR="00AF249D" w:rsidRDefault="00F92C6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DD86490" wp14:editId="3196CD2B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576F41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695D05C" w14:textId="77777777" w:rsidR="00AF249D" w:rsidRDefault="00F92C6B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DD86490" wp14:editId="3196CD2B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AA3DDD2" wp14:editId="7B81AD2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2125CC" w14:textId="77777777" w:rsidR="00AF249D" w:rsidRDefault="00F92C6B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A3DDD2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7B2125CC" w14:textId="77777777" w:rsidR="00AF249D" w:rsidRDefault="00F92C6B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8DDD37E" wp14:editId="3107668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2CF22" w14:textId="77777777" w:rsidR="00AF249D" w:rsidRDefault="00F92C6B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DDD37E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7112CF22" w14:textId="77777777" w:rsidR="00AF249D" w:rsidRDefault="00F92C6B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3F46BFC" wp14:editId="5ED52EAC">
              <wp:simplePos x="0" y="0"/>
              <wp:positionH relativeFrom="page">
                <wp:posOffset>1009650</wp:posOffset>
              </wp:positionH>
              <wp:positionV relativeFrom="page">
                <wp:posOffset>3399790</wp:posOffset>
              </wp:positionV>
              <wp:extent cx="4610100" cy="771525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0" cy="771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F249D" w14:paraId="62295BB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C8E9051" w14:textId="77777777" w:rsidR="00AF249D" w:rsidRDefault="00AF249D"/>
                            </w:tc>
                            <w:tc>
                              <w:tcPr>
                                <w:tcW w:w="5400" w:type="dxa"/>
                              </w:tcPr>
                              <w:p w14:paraId="44433A88" w14:textId="77777777" w:rsidR="00AF249D" w:rsidRDefault="00AF249D"/>
                            </w:tc>
                          </w:tr>
                          <w:tr w:rsidR="00AF249D" w14:paraId="20CA6CF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7B00299" w14:textId="77777777" w:rsidR="00AF249D" w:rsidRDefault="00F92C6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6608B3C" w14:textId="59817712" w:rsidR="00AF249D" w:rsidRDefault="009E1D21">
                                <w:r>
                                  <w:t>23 oktober 2025</w:t>
                                </w:r>
                              </w:p>
                            </w:tc>
                          </w:tr>
                          <w:tr w:rsidR="00AF249D" w14:paraId="70FEA13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0C3165A" w14:textId="77777777" w:rsidR="00AF249D" w:rsidRDefault="00F92C6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73D2D46" w14:textId="1422C1A4" w:rsidR="00AF249D" w:rsidRDefault="002D5B2F">
                                <w:r>
                                  <w:t xml:space="preserve">Uitstel beantwoording Kamervragen inzake sanering Havenhoofd </w:t>
                                </w:r>
                                <w:r w:rsidR="002D0D48">
                                  <w:t xml:space="preserve">en Veerdam </w:t>
                                </w:r>
                                <w:r>
                                  <w:t>in Papendrech</w:t>
                                </w:r>
                                <w:r w:rsidR="00773B46">
                                  <w:t>t</w:t>
                                </w:r>
                              </w:p>
                            </w:tc>
                          </w:tr>
                          <w:tr w:rsidR="00AF249D" w14:paraId="72D37C2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37B52BB" w14:textId="77777777" w:rsidR="00AF249D" w:rsidRDefault="00AF249D"/>
                            </w:tc>
                            <w:tc>
                              <w:tcPr>
                                <w:tcW w:w="5400" w:type="dxa"/>
                              </w:tcPr>
                              <w:p w14:paraId="5D21C01A" w14:textId="77777777" w:rsidR="00AF249D" w:rsidRDefault="00AF249D"/>
                            </w:tc>
                          </w:tr>
                        </w:tbl>
                        <w:p w14:paraId="364E2AA0" w14:textId="77777777" w:rsidR="00867F94" w:rsidRDefault="00867F9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F46BFC" id="7266255e-823c-11ee-8554-0242ac120003" o:spid="_x0000_s1037" type="#_x0000_t202" style="position:absolute;margin-left:79.5pt;margin-top:267.7pt;width:363pt;height:60.7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F249D" w14:paraId="62295BB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C8E9051" w14:textId="77777777" w:rsidR="00AF249D" w:rsidRDefault="00AF249D"/>
                      </w:tc>
                      <w:tc>
                        <w:tcPr>
                          <w:tcW w:w="5400" w:type="dxa"/>
                        </w:tcPr>
                        <w:p w14:paraId="44433A88" w14:textId="77777777" w:rsidR="00AF249D" w:rsidRDefault="00AF249D"/>
                      </w:tc>
                    </w:tr>
                    <w:tr w:rsidR="00AF249D" w14:paraId="20CA6CF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7B00299" w14:textId="77777777" w:rsidR="00AF249D" w:rsidRDefault="00F92C6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6608B3C" w14:textId="59817712" w:rsidR="00AF249D" w:rsidRDefault="009E1D21">
                          <w:r>
                            <w:t>23 oktober 2025</w:t>
                          </w:r>
                        </w:p>
                      </w:tc>
                    </w:tr>
                    <w:tr w:rsidR="00AF249D" w14:paraId="70FEA13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0C3165A" w14:textId="77777777" w:rsidR="00AF249D" w:rsidRDefault="00F92C6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73D2D46" w14:textId="1422C1A4" w:rsidR="00AF249D" w:rsidRDefault="002D5B2F">
                          <w:r>
                            <w:t xml:space="preserve">Uitstel beantwoording Kamervragen inzake sanering Havenhoofd </w:t>
                          </w:r>
                          <w:r w:rsidR="002D0D48">
                            <w:t xml:space="preserve">en Veerdam </w:t>
                          </w:r>
                          <w:r>
                            <w:t>in Papendrech</w:t>
                          </w:r>
                          <w:r w:rsidR="00773B46">
                            <w:t>t</w:t>
                          </w:r>
                        </w:p>
                      </w:tc>
                    </w:tr>
                    <w:tr w:rsidR="00AF249D" w14:paraId="72D37C2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37B52BB" w14:textId="77777777" w:rsidR="00AF249D" w:rsidRDefault="00AF249D"/>
                      </w:tc>
                      <w:tc>
                        <w:tcPr>
                          <w:tcW w:w="5400" w:type="dxa"/>
                        </w:tcPr>
                        <w:p w14:paraId="5D21C01A" w14:textId="77777777" w:rsidR="00AF249D" w:rsidRDefault="00AF249D"/>
                      </w:tc>
                    </w:tr>
                  </w:tbl>
                  <w:p w14:paraId="364E2AA0" w14:textId="77777777" w:rsidR="00867F94" w:rsidRDefault="00867F9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F441B35" wp14:editId="52D4BB10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659783" w14:textId="77777777" w:rsidR="00867F94" w:rsidRDefault="00867F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441B35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A659783" w14:textId="77777777" w:rsidR="00867F94" w:rsidRDefault="00867F9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513979"/>
    <w:multiLevelType w:val="multilevel"/>
    <w:tmpl w:val="923465E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A2882C10"/>
    <w:multiLevelType w:val="multilevel"/>
    <w:tmpl w:val="02DB19F9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BC3A91E"/>
    <w:multiLevelType w:val="multilevel"/>
    <w:tmpl w:val="A6089131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C87C68E"/>
    <w:multiLevelType w:val="multilevel"/>
    <w:tmpl w:val="21521651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0DA3B03"/>
    <w:multiLevelType w:val="multilevel"/>
    <w:tmpl w:val="25EFA0F6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150818C"/>
    <w:multiLevelType w:val="multilevel"/>
    <w:tmpl w:val="F3EFB0F1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33FDF1A"/>
    <w:multiLevelType w:val="multilevel"/>
    <w:tmpl w:val="0399E477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D8CC2EC"/>
    <w:multiLevelType w:val="multilevel"/>
    <w:tmpl w:val="46A6FE4A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B4C5CE6"/>
    <w:multiLevelType w:val="multilevel"/>
    <w:tmpl w:val="8EE217F0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CEBDE7F"/>
    <w:multiLevelType w:val="multilevel"/>
    <w:tmpl w:val="9B1AF465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F4592F0"/>
    <w:multiLevelType w:val="multilevel"/>
    <w:tmpl w:val="BA98EAB6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4D2A8DF"/>
    <w:multiLevelType w:val="multilevel"/>
    <w:tmpl w:val="7B6B440D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0B17FE3"/>
    <w:multiLevelType w:val="multilevel"/>
    <w:tmpl w:val="1F434BEB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8B7E57E"/>
    <w:multiLevelType w:val="multilevel"/>
    <w:tmpl w:val="B8BA541E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D8BDE6"/>
    <w:multiLevelType w:val="multilevel"/>
    <w:tmpl w:val="C507498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B7D3E51"/>
    <w:multiLevelType w:val="multilevel"/>
    <w:tmpl w:val="B4452D59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45C2E3"/>
    <w:multiLevelType w:val="multilevel"/>
    <w:tmpl w:val="4B93A832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D37FA80"/>
    <w:multiLevelType w:val="multilevel"/>
    <w:tmpl w:val="BCF97D7A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D615F55"/>
    <w:multiLevelType w:val="multilevel"/>
    <w:tmpl w:val="18906CF0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90EC4D"/>
    <w:multiLevelType w:val="multilevel"/>
    <w:tmpl w:val="160305FA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0E6303"/>
    <w:multiLevelType w:val="multilevel"/>
    <w:tmpl w:val="A2ED2A83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EFF78D"/>
    <w:multiLevelType w:val="multilevel"/>
    <w:tmpl w:val="0C0CF757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87588C"/>
    <w:multiLevelType w:val="multilevel"/>
    <w:tmpl w:val="8A6A9C3A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9"/>
  </w:num>
  <w:num w:numId="3">
    <w:abstractNumId w:val="6"/>
  </w:num>
  <w:num w:numId="4">
    <w:abstractNumId w:val="4"/>
  </w:num>
  <w:num w:numId="5">
    <w:abstractNumId w:val="0"/>
  </w:num>
  <w:num w:numId="6">
    <w:abstractNumId w:val="12"/>
  </w:num>
  <w:num w:numId="7">
    <w:abstractNumId w:val="5"/>
  </w:num>
  <w:num w:numId="8">
    <w:abstractNumId w:val="10"/>
  </w:num>
  <w:num w:numId="9">
    <w:abstractNumId w:val="20"/>
  </w:num>
  <w:num w:numId="10">
    <w:abstractNumId w:val="18"/>
  </w:num>
  <w:num w:numId="11">
    <w:abstractNumId w:val="7"/>
  </w:num>
  <w:num w:numId="12">
    <w:abstractNumId w:val="14"/>
  </w:num>
  <w:num w:numId="13">
    <w:abstractNumId w:val="8"/>
  </w:num>
  <w:num w:numId="14">
    <w:abstractNumId w:val="9"/>
  </w:num>
  <w:num w:numId="15">
    <w:abstractNumId w:val="17"/>
  </w:num>
  <w:num w:numId="16">
    <w:abstractNumId w:val="13"/>
  </w:num>
  <w:num w:numId="17">
    <w:abstractNumId w:val="21"/>
  </w:num>
  <w:num w:numId="18">
    <w:abstractNumId w:val="15"/>
  </w:num>
  <w:num w:numId="19">
    <w:abstractNumId w:val="2"/>
  </w:num>
  <w:num w:numId="20">
    <w:abstractNumId w:val="3"/>
  </w:num>
  <w:num w:numId="21">
    <w:abstractNumId w:val="11"/>
  </w:num>
  <w:num w:numId="22">
    <w:abstractNumId w:val="1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11"/>
    <w:rsid w:val="00123861"/>
    <w:rsid w:val="001348BD"/>
    <w:rsid w:val="00136F15"/>
    <w:rsid w:val="002D0D48"/>
    <w:rsid w:val="002D5B2F"/>
    <w:rsid w:val="00324C45"/>
    <w:rsid w:val="00377C46"/>
    <w:rsid w:val="003D26C2"/>
    <w:rsid w:val="003E3012"/>
    <w:rsid w:val="00433808"/>
    <w:rsid w:val="004552F8"/>
    <w:rsid w:val="00457E55"/>
    <w:rsid w:val="00510B5A"/>
    <w:rsid w:val="00722AE0"/>
    <w:rsid w:val="007335B0"/>
    <w:rsid w:val="00773B46"/>
    <w:rsid w:val="007D4AE6"/>
    <w:rsid w:val="00834860"/>
    <w:rsid w:val="00861C11"/>
    <w:rsid w:val="00867F94"/>
    <w:rsid w:val="00933656"/>
    <w:rsid w:val="009A55CB"/>
    <w:rsid w:val="009E1D21"/>
    <w:rsid w:val="00A46198"/>
    <w:rsid w:val="00AF249D"/>
    <w:rsid w:val="00B13295"/>
    <w:rsid w:val="00DB1F83"/>
    <w:rsid w:val="00DC7D30"/>
    <w:rsid w:val="00EB5688"/>
    <w:rsid w:val="00F9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196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2D5B2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B2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D5B2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B2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702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Kamervragen over het bericht ‘OP wil alsnog volledige sanering vervuilde grond Havenhoofd en Veerdam, maar dat lijkt een utopie’</vt:lpstr>
    </vt:vector>
  </ap:TitlesOfParts>
  <ap:LinksUpToDate>false</ap:LinksUpToDate>
  <ap:CharactersWithSpaces>824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2025-10-23T13:50:00.0000000Z</dcterms:created>
  <dcterms:modified xsi:type="dcterms:W3CDTF">2025-10-23T13:50:00.0000000Z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Kamervragen over het bericht ‘OP wil alsnog volledige sanering vervuilde grond Havenhoofd en Veerdam, maar dat lijkt een utopie’</vt:lpwstr>
  </property>
  <property fmtid="{D5CDD505-2E9C-101B-9397-08002B2CF9AE}" pid="5" name="Publicatiedatum">
    <vt:lpwstr/>
  </property>
  <property fmtid="{D5CDD505-2E9C-101B-9397-08002B2CF9AE}" pid="6" name="Verantwoordelijke organisatie">
    <vt:lpwstr>Dir.Bodem, Ruimte en Klimaatadaptatie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T. Porada-Zierfuss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>openbaar</vt:lpwstr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