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097" w:rsidRDefault="00327097" w14:paraId="0FA6CD2B" w14:textId="77777777">
      <w:bookmarkStart w:name="_GoBack" w:id="0"/>
      <w:bookmarkEnd w:id="0"/>
    </w:p>
    <w:p w:rsidR="00D1180F" w:rsidRDefault="009501EC" w14:paraId="09F1D667" w14:textId="48C383DF">
      <w:r>
        <w:t>Geachte voorzitter,</w:t>
      </w:r>
    </w:p>
    <w:p w:rsidR="009501EC" w:rsidRDefault="009501EC" w14:paraId="5DCB6F01" w14:textId="77777777"/>
    <w:p w:rsidR="00B04B60" w:rsidRDefault="00B04B60" w14:paraId="5A4A63D3" w14:textId="77777777">
      <w:r>
        <w:t xml:space="preserve">Door het </w:t>
      </w:r>
      <w:r w:rsidRPr="009501EC" w:rsidR="009501EC">
        <w:t>lid Teunissen (PvdD)</w:t>
      </w:r>
      <w:r>
        <w:t xml:space="preserve"> zijn schriftelijke vragen gesteld </w:t>
      </w:r>
      <w:r w:rsidRPr="009501EC" w:rsidR="009501EC">
        <w:t xml:space="preserve">over </w:t>
      </w:r>
      <w:r w:rsidR="009501EC">
        <w:t>“</w:t>
      </w:r>
      <w:r w:rsidRPr="009501EC" w:rsidR="009501EC">
        <w:t>de ratificatie van het VN-oceaanverdrag (BBNJ-overeenkomst</w:t>
      </w:r>
      <w:r w:rsidR="00C15C64">
        <w:rPr>
          <w:rStyle w:val="FootnoteReference"/>
        </w:rPr>
        <w:footnoteReference w:id="1"/>
      </w:r>
      <w:r w:rsidRPr="009501EC" w:rsidR="009501EC">
        <w:t>)</w:t>
      </w:r>
      <w:r w:rsidR="009501EC">
        <w:t>”</w:t>
      </w:r>
      <w:r>
        <w:t>,</w:t>
      </w:r>
      <w:r w:rsidRPr="009179B5" w:rsidR="00224D75">
        <w:t> </w:t>
      </w:r>
      <w:r>
        <w:t xml:space="preserve">kenmerk </w:t>
      </w:r>
      <w:r w:rsidRPr="00743DA0" w:rsidR="00224D75">
        <w:t>2025Z18311</w:t>
      </w:r>
      <w:r w:rsidR="00224D75">
        <w:t xml:space="preserve"> </w:t>
      </w:r>
    </w:p>
    <w:p w:rsidR="009501EC" w:rsidRDefault="00B04B60" w14:paraId="78FC4EA2" w14:textId="7F98CD63">
      <w:r>
        <w:t xml:space="preserve">Via deze brief </w:t>
      </w:r>
      <w:r w:rsidRPr="009501EC" w:rsidR="009501EC">
        <w:t xml:space="preserve">wil ik u meedelen dat de beantwoording hiervan meer tijd vergt. </w:t>
      </w:r>
    </w:p>
    <w:p w:rsidR="009501EC" w:rsidRDefault="009501EC" w14:paraId="7590D6BB" w14:textId="77777777">
      <w:bookmarkStart w:name="_Hlk211609226" w:id="1"/>
    </w:p>
    <w:p w:rsidR="009501EC" w:rsidRDefault="007C7A38" w14:paraId="05CAE8ED" w14:textId="461F2451">
      <w:bookmarkStart w:name="_Hlk211609456" w:id="2"/>
      <w:r w:rsidRPr="007C7A38">
        <w:t xml:space="preserve">De beantwoording van de vragen </w:t>
      </w:r>
      <w:r w:rsidR="00CF4234">
        <w:t>valt</w:t>
      </w:r>
      <w:r w:rsidRPr="007C7A38">
        <w:t xml:space="preserve"> </w:t>
      </w:r>
      <w:r w:rsidR="00CF4234">
        <w:t>te</w:t>
      </w:r>
      <w:r>
        <w:t>gelijk met</w:t>
      </w:r>
      <w:r w:rsidRPr="007C7A38">
        <w:t xml:space="preserve"> het v</w:t>
      </w:r>
      <w:r w:rsidRPr="007C7A38" w:rsidR="007E590C">
        <w:t xml:space="preserve">erkiezingsreces </w:t>
      </w:r>
      <w:r w:rsidRPr="007C7A38">
        <w:t xml:space="preserve">en daarom is </w:t>
      </w:r>
      <w:r>
        <w:t xml:space="preserve">de </w:t>
      </w:r>
      <w:r w:rsidRPr="007C7A38" w:rsidR="007E590C">
        <w:t xml:space="preserve">afstemming </w:t>
      </w:r>
      <w:r w:rsidR="00165C10">
        <w:t>met</w:t>
      </w:r>
      <w:r w:rsidRPr="007C7A38">
        <w:t xml:space="preserve"> de betrokken bewindspersonen nog </w:t>
      </w:r>
      <w:r w:rsidRPr="007C7A38" w:rsidR="007E590C">
        <w:t>niet afgerond</w:t>
      </w:r>
      <w:bookmarkEnd w:id="1"/>
      <w:r w:rsidRPr="007C7A38" w:rsidR="007E590C">
        <w:t xml:space="preserve">. </w:t>
      </w:r>
      <w:bookmarkEnd w:id="2"/>
      <w:r w:rsidR="0059126A">
        <w:t>Het</w:t>
      </w:r>
      <w:r w:rsidRPr="007C7A38" w:rsidR="009501EC">
        <w:t xml:space="preserve"> is </w:t>
      </w:r>
      <w:r w:rsidR="0059126A">
        <w:t xml:space="preserve">daardoor </w:t>
      </w:r>
      <w:r w:rsidRPr="007C7A38" w:rsidR="009501EC">
        <w:t xml:space="preserve">niet mogelijk om de beantwoording van deze vragen binnen de gestelde termijn aan uw Kamer te doen toekomen. Het streven is de antwoorden zo spoedig mogelijk aan </w:t>
      </w:r>
      <w:r w:rsidR="00B04B60">
        <w:t>de</w:t>
      </w:r>
      <w:r w:rsidRPr="007C7A38" w:rsidR="009501EC">
        <w:t xml:space="preserve"> Kamer te sturen.</w:t>
      </w:r>
      <w:r>
        <w:t xml:space="preserve"> </w:t>
      </w:r>
    </w:p>
    <w:p w:rsidR="00D1180F" w:rsidRDefault="00D1180F" w14:paraId="1DBAF32E" w14:textId="072937AA">
      <w:pPr>
        <w:pStyle w:val="WitregelW1bodytekst"/>
      </w:pPr>
    </w:p>
    <w:p w:rsidR="00D1180F" w:rsidRDefault="00E65790" w14:paraId="280FE34F" w14:textId="77777777">
      <w:pPr>
        <w:pStyle w:val="Slotzin"/>
      </w:pPr>
      <w:r>
        <w:t>Hoogachtend,</w:t>
      </w:r>
    </w:p>
    <w:p w:rsidR="00D1180F" w:rsidRDefault="00E65790" w14:paraId="04901F00" w14:textId="77777777">
      <w:pPr>
        <w:pStyle w:val="OndertekeningArea1"/>
      </w:pPr>
      <w:r>
        <w:t>DE MINISTER VAN INFRASTRUCTUUR EN WATERSTAAT,</w:t>
      </w:r>
    </w:p>
    <w:p w:rsidR="00D1180F" w:rsidRDefault="00D1180F" w14:paraId="2801F98D" w14:textId="77777777"/>
    <w:p w:rsidR="00D1180F" w:rsidRDefault="00D1180F" w14:paraId="6ECF52B0" w14:textId="77777777"/>
    <w:p w:rsidR="00D1180F" w:rsidRDefault="00D1180F" w14:paraId="22A41A2F" w14:textId="77777777"/>
    <w:p w:rsidR="00D1180F" w:rsidRDefault="00D1180F" w14:paraId="0C8D3473" w14:textId="77777777"/>
    <w:p w:rsidR="00D1180F" w:rsidRDefault="00E65790" w14:paraId="2021DC2C" w14:textId="77777777">
      <w:r>
        <w:t>ing. R. (Robert) Tieman</w:t>
      </w:r>
    </w:p>
    <w:sectPr w:rsidR="00D1180F">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A759C" w14:textId="77777777" w:rsidR="005E6F09" w:rsidRDefault="005E6F09">
      <w:pPr>
        <w:spacing w:line="240" w:lineRule="auto"/>
      </w:pPr>
      <w:r>
        <w:separator/>
      </w:r>
    </w:p>
  </w:endnote>
  <w:endnote w:type="continuationSeparator" w:id="0">
    <w:p w14:paraId="3024D05D" w14:textId="77777777" w:rsidR="005E6F09" w:rsidRDefault="005E6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3AD99" w14:textId="77777777" w:rsidR="005E6F09" w:rsidRDefault="005E6F09">
      <w:pPr>
        <w:spacing w:line="240" w:lineRule="auto"/>
      </w:pPr>
      <w:r>
        <w:separator/>
      </w:r>
    </w:p>
  </w:footnote>
  <w:footnote w:type="continuationSeparator" w:id="0">
    <w:p w14:paraId="70E1EF51" w14:textId="77777777" w:rsidR="005E6F09" w:rsidRDefault="005E6F09">
      <w:pPr>
        <w:spacing w:line="240" w:lineRule="auto"/>
      </w:pPr>
      <w:r>
        <w:continuationSeparator/>
      </w:r>
    </w:p>
  </w:footnote>
  <w:footnote w:id="1">
    <w:p w14:paraId="7518A625" w14:textId="77777777" w:rsidR="00C15C64" w:rsidRPr="0027493F" w:rsidRDefault="00C15C64" w:rsidP="00C15C64">
      <w:pPr>
        <w:pStyle w:val="FootnoteText"/>
        <w:rPr>
          <w:sz w:val="16"/>
          <w:szCs w:val="16"/>
        </w:rPr>
      </w:pPr>
      <w:r>
        <w:rPr>
          <w:rStyle w:val="FootnoteReference"/>
        </w:rPr>
        <w:footnoteRef/>
      </w:r>
      <w:r>
        <w:t xml:space="preserve"> </w:t>
      </w:r>
      <w:r w:rsidRPr="0027493F">
        <w:rPr>
          <w:sz w:val="16"/>
          <w:szCs w:val="16"/>
        </w:rPr>
        <w:t>Overeenkomst in het kader van het Verdrag van de Verenigde Naties inzake het recht van de zee, inzake het behoud en het duurzame gebruik van de mariene biologische diversiteit van gebieden voorbij de grenzen van de nationale rechtsmacht</w:t>
      </w:r>
      <w:r>
        <w:rPr>
          <w:sz w:val="16"/>
          <w:szCs w:val="16"/>
        </w:rPr>
        <w:t xml:space="preserve"> (New York, 2023).</w:t>
      </w:r>
    </w:p>
    <w:p w14:paraId="219D3BC2" w14:textId="4DAACDBB" w:rsidR="00C15C64" w:rsidRPr="00C15C64" w:rsidRDefault="00C15C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0A3F9" w14:textId="77777777" w:rsidR="00D1180F" w:rsidRDefault="00E65790">
    <w:r>
      <w:rPr>
        <w:noProof/>
        <w:lang w:val="en-GB" w:eastAsia="en-GB"/>
      </w:rPr>
      <mc:AlternateContent>
        <mc:Choice Requires="wps">
          <w:drawing>
            <wp:anchor distT="0" distB="0" distL="0" distR="0" simplePos="1" relativeHeight="251651584" behindDoc="0" locked="1" layoutInCell="1" allowOverlap="1" wp14:anchorId="179F9BEB" wp14:editId="612D4635">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0E02E05" w14:textId="77777777" w:rsidR="00D1180F" w:rsidRDefault="00E65790">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179F9BE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0E02E05" w14:textId="77777777" w:rsidR="00D1180F" w:rsidRDefault="00E65790">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20EB562B" wp14:editId="7F556D35">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7DCFE0" w14:textId="77777777" w:rsidR="00D1180F" w:rsidRDefault="00E65790">
                          <w:pPr>
                            <w:pStyle w:val="Referentiegegevens"/>
                          </w:pPr>
                          <w:r>
                            <w:t xml:space="preserve">Pagina </w:t>
                          </w:r>
                          <w:r>
                            <w:fldChar w:fldCharType="begin"/>
                          </w:r>
                          <w:r>
                            <w:instrText>PAGE</w:instrText>
                          </w:r>
                          <w:r>
                            <w:fldChar w:fldCharType="separate"/>
                          </w:r>
                          <w:r w:rsidR="006422B1">
                            <w:rPr>
                              <w:noProof/>
                            </w:rPr>
                            <w:t>1</w:t>
                          </w:r>
                          <w:r>
                            <w:fldChar w:fldCharType="end"/>
                          </w:r>
                          <w:r>
                            <w:t xml:space="preserve"> van </w:t>
                          </w:r>
                          <w:r>
                            <w:fldChar w:fldCharType="begin"/>
                          </w:r>
                          <w:r>
                            <w:instrText>NUMPAGES</w:instrText>
                          </w:r>
                          <w:r>
                            <w:fldChar w:fldCharType="separate"/>
                          </w:r>
                          <w:r w:rsidR="006422B1">
                            <w:rPr>
                              <w:noProof/>
                            </w:rPr>
                            <w:t>1</w:t>
                          </w:r>
                          <w:r>
                            <w:fldChar w:fldCharType="end"/>
                          </w:r>
                        </w:p>
                      </w:txbxContent>
                    </wps:txbx>
                    <wps:bodyPr vert="horz" wrap="square" lIns="0" tIns="0" rIns="0" bIns="0" anchor="t" anchorCtr="0"/>
                  </wps:wsp>
                </a:graphicData>
              </a:graphic>
            </wp:anchor>
          </w:drawing>
        </mc:Choice>
        <mc:Fallback>
          <w:pict>
            <v:shape w14:anchorId="20EB562B"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D7DCFE0" w14:textId="77777777" w:rsidR="00D1180F" w:rsidRDefault="00E65790">
                    <w:pPr>
                      <w:pStyle w:val="Referentiegegevens"/>
                    </w:pPr>
                    <w:r>
                      <w:t xml:space="preserve">Pagina </w:t>
                    </w:r>
                    <w:r>
                      <w:fldChar w:fldCharType="begin"/>
                    </w:r>
                    <w:r>
                      <w:instrText>PAGE</w:instrText>
                    </w:r>
                    <w:r>
                      <w:fldChar w:fldCharType="separate"/>
                    </w:r>
                    <w:r w:rsidR="006422B1">
                      <w:rPr>
                        <w:noProof/>
                      </w:rPr>
                      <w:t>1</w:t>
                    </w:r>
                    <w:r>
                      <w:fldChar w:fldCharType="end"/>
                    </w:r>
                    <w:r>
                      <w:t xml:space="preserve"> van </w:t>
                    </w:r>
                    <w:r>
                      <w:fldChar w:fldCharType="begin"/>
                    </w:r>
                    <w:r>
                      <w:instrText>NUMPAGES</w:instrText>
                    </w:r>
                    <w:r>
                      <w:fldChar w:fldCharType="separate"/>
                    </w:r>
                    <w:r w:rsidR="006422B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0B4B964C" wp14:editId="6DD1A7D1">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B37813E" w14:textId="77777777" w:rsidR="00624A95" w:rsidRDefault="00624A95"/>
                      </w:txbxContent>
                    </wps:txbx>
                    <wps:bodyPr vert="horz" wrap="square" lIns="0" tIns="0" rIns="0" bIns="0" anchor="t" anchorCtr="0"/>
                  </wps:wsp>
                </a:graphicData>
              </a:graphic>
            </wp:anchor>
          </w:drawing>
        </mc:Choice>
        <mc:Fallback>
          <w:pict>
            <v:shape w14:anchorId="0B4B964C"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2B37813E" w14:textId="77777777" w:rsidR="00624A95" w:rsidRDefault="00624A95"/>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1F1FDE56" wp14:editId="24A141D1">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F1EEEB2" w14:textId="77777777" w:rsidR="00624A95" w:rsidRDefault="00624A95"/>
                      </w:txbxContent>
                    </wps:txbx>
                    <wps:bodyPr vert="horz" wrap="square" lIns="0" tIns="0" rIns="0" bIns="0" anchor="t" anchorCtr="0"/>
                  </wps:wsp>
                </a:graphicData>
              </a:graphic>
            </wp:anchor>
          </w:drawing>
        </mc:Choice>
        <mc:Fallback>
          <w:pict>
            <v:shape w14:anchorId="1F1FDE5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5F1EEEB2" w14:textId="77777777" w:rsidR="00624A95" w:rsidRDefault="00624A95"/>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29665" w14:textId="77777777" w:rsidR="00D1180F" w:rsidRDefault="00E6579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966A7B8" wp14:editId="523D31E8">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B20EC8" w14:textId="77777777" w:rsidR="00624A95" w:rsidRDefault="00624A95"/>
                      </w:txbxContent>
                    </wps:txbx>
                    <wps:bodyPr vert="horz" wrap="square" lIns="0" tIns="0" rIns="0" bIns="0" anchor="t" anchorCtr="0"/>
                  </wps:wsp>
                </a:graphicData>
              </a:graphic>
            </wp:anchor>
          </w:drawing>
        </mc:Choice>
        <mc:Fallback>
          <w:pict>
            <v:shapetype w14:anchorId="5966A7B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6DB20EC8" w14:textId="77777777" w:rsidR="00624A95" w:rsidRDefault="00624A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0B078FC" wp14:editId="5D1E1E0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020826" w14:textId="3FBBC799" w:rsidR="00D1180F" w:rsidRDefault="00E65790">
                          <w:pPr>
                            <w:pStyle w:val="Referentiegegevens"/>
                          </w:pPr>
                          <w:r>
                            <w:t xml:space="preserve">Pagina </w:t>
                          </w:r>
                          <w:r>
                            <w:fldChar w:fldCharType="begin"/>
                          </w:r>
                          <w:r>
                            <w:instrText>PAGE</w:instrText>
                          </w:r>
                          <w:r>
                            <w:fldChar w:fldCharType="separate"/>
                          </w:r>
                          <w:r w:rsidR="00193F5F">
                            <w:rPr>
                              <w:noProof/>
                            </w:rPr>
                            <w:t>1</w:t>
                          </w:r>
                          <w:r>
                            <w:fldChar w:fldCharType="end"/>
                          </w:r>
                          <w:r>
                            <w:t xml:space="preserve"> van </w:t>
                          </w:r>
                          <w:r>
                            <w:fldChar w:fldCharType="begin"/>
                          </w:r>
                          <w:r>
                            <w:instrText>NUMPAGES</w:instrText>
                          </w:r>
                          <w:r>
                            <w:fldChar w:fldCharType="separate"/>
                          </w:r>
                          <w:r w:rsidR="00193F5F">
                            <w:rPr>
                              <w:noProof/>
                            </w:rPr>
                            <w:t>1</w:t>
                          </w:r>
                          <w:r>
                            <w:fldChar w:fldCharType="end"/>
                          </w:r>
                        </w:p>
                      </w:txbxContent>
                    </wps:txbx>
                    <wps:bodyPr vert="horz" wrap="square" lIns="0" tIns="0" rIns="0" bIns="0" anchor="t" anchorCtr="0"/>
                  </wps:wsp>
                </a:graphicData>
              </a:graphic>
            </wp:anchor>
          </w:drawing>
        </mc:Choice>
        <mc:Fallback>
          <w:pict>
            <v:shape w14:anchorId="10B078F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61020826" w14:textId="3FBBC799" w:rsidR="00D1180F" w:rsidRDefault="00E65790">
                    <w:pPr>
                      <w:pStyle w:val="Referentiegegevens"/>
                    </w:pPr>
                    <w:r>
                      <w:t xml:space="preserve">Pagina </w:t>
                    </w:r>
                    <w:r>
                      <w:fldChar w:fldCharType="begin"/>
                    </w:r>
                    <w:r>
                      <w:instrText>PAGE</w:instrText>
                    </w:r>
                    <w:r>
                      <w:fldChar w:fldCharType="separate"/>
                    </w:r>
                    <w:r w:rsidR="00193F5F">
                      <w:rPr>
                        <w:noProof/>
                      </w:rPr>
                      <w:t>1</w:t>
                    </w:r>
                    <w:r>
                      <w:fldChar w:fldCharType="end"/>
                    </w:r>
                    <w:r>
                      <w:t xml:space="preserve"> van </w:t>
                    </w:r>
                    <w:r>
                      <w:fldChar w:fldCharType="begin"/>
                    </w:r>
                    <w:r>
                      <w:instrText>NUMPAGES</w:instrText>
                    </w:r>
                    <w:r>
                      <w:fldChar w:fldCharType="separate"/>
                    </w:r>
                    <w:r w:rsidR="00193F5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77210FC" wp14:editId="1E0280B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5EFDC7F" w14:textId="77777777" w:rsidR="00D1180F" w:rsidRDefault="00E65790">
                          <w:pPr>
                            <w:pStyle w:val="AfzendgegevensKop0"/>
                          </w:pPr>
                          <w:r>
                            <w:t>Ministerie van Infrastructuur en Waterstaat</w:t>
                          </w:r>
                        </w:p>
                        <w:p w14:paraId="6DEAE5BA" w14:textId="77777777" w:rsidR="00D1180F" w:rsidRDefault="00D1180F">
                          <w:pPr>
                            <w:pStyle w:val="WitregelW1"/>
                          </w:pPr>
                        </w:p>
                        <w:p w14:paraId="677BF87E" w14:textId="77777777" w:rsidR="00D1180F" w:rsidRDefault="00E65790">
                          <w:pPr>
                            <w:pStyle w:val="Afzendgegevens"/>
                          </w:pPr>
                          <w:r>
                            <w:t>Rijnstraat 8</w:t>
                          </w:r>
                        </w:p>
                        <w:p w14:paraId="19F8F795" w14:textId="77777777" w:rsidR="00D1180F" w:rsidRPr="006422B1" w:rsidRDefault="00E65790">
                          <w:pPr>
                            <w:pStyle w:val="Afzendgegevens"/>
                            <w:rPr>
                              <w:lang w:val="de-DE"/>
                            </w:rPr>
                          </w:pPr>
                          <w:r w:rsidRPr="006422B1">
                            <w:rPr>
                              <w:lang w:val="de-DE"/>
                            </w:rPr>
                            <w:t>2515 XP  Den Haag</w:t>
                          </w:r>
                        </w:p>
                        <w:p w14:paraId="7F3EC1A1" w14:textId="77777777" w:rsidR="00D1180F" w:rsidRPr="006422B1" w:rsidRDefault="00E65790">
                          <w:pPr>
                            <w:pStyle w:val="Afzendgegevens"/>
                            <w:rPr>
                              <w:lang w:val="de-DE"/>
                            </w:rPr>
                          </w:pPr>
                          <w:r w:rsidRPr="006422B1">
                            <w:rPr>
                              <w:lang w:val="de-DE"/>
                            </w:rPr>
                            <w:t>Postbus 20901</w:t>
                          </w:r>
                        </w:p>
                        <w:p w14:paraId="259727AA" w14:textId="77777777" w:rsidR="00D1180F" w:rsidRPr="006422B1" w:rsidRDefault="00E65790">
                          <w:pPr>
                            <w:pStyle w:val="Afzendgegevens"/>
                            <w:rPr>
                              <w:lang w:val="de-DE"/>
                            </w:rPr>
                          </w:pPr>
                          <w:r w:rsidRPr="006422B1">
                            <w:rPr>
                              <w:lang w:val="de-DE"/>
                            </w:rPr>
                            <w:t>2500 EX Den Haag</w:t>
                          </w:r>
                        </w:p>
                        <w:p w14:paraId="32D96712" w14:textId="77777777" w:rsidR="00D1180F" w:rsidRPr="006422B1" w:rsidRDefault="00D1180F">
                          <w:pPr>
                            <w:pStyle w:val="WitregelW1"/>
                            <w:rPr>
                              <w:lang w:val="de-DE"/>
                            </w:rPr>
                          </w:pPr>
                        </w:p>
                        <w:p w14:paraId="5953EDDC" w14:textId="77777777" w:rsidR="00D1180F" w:rsidRPr="006422B1" w:rsidRDefault="00E65790">
                          <w:pPr>
                            <w:pStyle w:val="Afzendgegevens"/>
                            <w:rPr>
                              <w:lang w:val="de-DE"/>
                            </w:rPr>
                          </w:pPr>
                          <w:r w:rsidRPr="006422B1">
                            <w:rPr>
                              <w:lang w:val="de-DE"/>
                            </w:rPr>
                            <w:t>T   070-456 0000</w:t>
                          </w:r>
                        </w:p>
                        <w:p w14:paraId="03D90657" w14:textId="77777777" w:rsidR="00D1180F" w:rsidRDefault="00E65790">
                          <w:pPr>
                            <w:pStyle w:val="Afzendgegevens"/>
                          </w:pPr>
                          <w:r>
                            <w:t>F   070-456 1111</w:t>
                          </w:r>
                        </w:p>
                        <w:p w14:paraId="55E13C26" w14:textId="77777777" w:rsidR="00E65790" w:rsidRPr="00327097" w:rsidRDefault="00E65790" w:rsidP="00327097">
                          <w:pPr>
                            <w:spacing w:line="276" w:lineRule="auto"/>
                            <w:rPr>
                              <w:sz w:val="13"/>
                              <w:szCs w:val="13"/>
                            </w:rPr>
                          </w:pPr>
                        </w:p>
                        <w:p w14:paraId="2F00EB96" w14:textId="2942DBF4" w:rsidR="00E65790" w:rsidRPr="00327097" w:rsidRDefault="00E65790" w:rsidP="00327097">
                          <w:pPr>
                            <w:spacing w:line="276" w:lineRule="auto"/>
                            <w:rPr>
                              <w:b/>
                              <w:bCs/>
                              <w:sz w:val="13"/>
                              <w:szCs w:val="13"/>
                            </w:rPr>
                          </w:pPr>
                          <w:r w:rsidRPr="00327097">
                            <w:rPr>
                              <w:b/>
                              <w:bCs/>
                              <w:sz w:val="13"/>
                              <w:szCs w:val="13"/>
                            </w:rPr>
                            <w:t>Ons kenmerk</w:t>
                          </w:r>
                        </w:p>
                        <w:p w14:paraId="767D668E" w14:textId="723E7D51" w:rsidR="00E65790" w:rsidRPr="00327097" w:rsidRDefault="00E65790" w:rsidP="00327097">
                          <w:pPr>
                            <w:spacing w:line="276" w:lineRule="auto"/>
                            <w:rPr>
                              <w:sz w:val="13"/>
                              <w:szCs w:val="13"/>
                            </w:rPr>
                          </w:pPr>
                          <w:r w:rsidRPr="00327097">
                            <w:rPr>
                              <w:sz w:val="13"/>
                              <w:szCs w:val="13"/>
                            </w:rPr>
                            <w:t>IENW/BSK-2025/267290</w:t>
                          </w:r>
                        </w:p>
                        <w:p w14:paraId="52B506DC" w14:textId="77777777" w:rsidR="00327097" w:rsidRPr="00327097" w:rsidRDefault="00327097" w:rsidP="00327097">
                          <w:pPr>
                            <w:spacing w:line="276" w:lineRule="auto"/>
                            <w:rPr>
                              <w:b/>
                              <w:bCs/>
                              <w:sz w:val="13"/>
                              <w:szCs w:val="13"/>
                            </w:rPr>
                          </w:pPr>
                        </w:p>
                        <w:p w14:paraId="2A03C8A9" w14:textId="5750155B" w:rsidR="00327097" w:rsidRPr="00327097" w:rsidRDefault="00327097" w:rsidP="00327097">
                          <w:pPr>
                            <w:spacing w:line="276" w:lineRule="auto"/>
                            <w:rPr>
                              <w:b/>
                              <w:bCs/>
                              <w:sz w:val="13"/>
                              <w:szCs w:val="13"/>
                            </w:rPr>
                          </w:pPr>
                          <w:r w:rsidRPr="00327097">
                            <w:rPr>
                              <w:b/>
                              <w:bCs/>
                              <w:sz w:val="13"/>
                              <w:szCs w:val="13"/>
                            </w:rPr>
                            <w:t>Uw kenmerk</w:t>
                          </w:r>
                        </w:p>
                        <w:p w14:paraId="3C2A401F" w14:textId="00805004" w:rsidR="00327097" w:rsidRPr="00327097" w:rsidRDefault="00327097" w:rsidP="00327097">
                          <w:pPr>
                            <w:spacing w:line="276" w:lineRule="auto"/>
                            <w:rPr>
                              <w:sz w:val="13"/>
                              <w:szCs w:val="13"/>
                            </w:rPr>
                          </w:pPr>
                          <w:r w:rsidRPr="00327097">
                            <w:rPr>
                              <w:sz w:val="13"/>
                              <w:szCs w:val="13"/>
                            </w:rPr>
                            <w:t>2025Z18311</w:t>
                          </w:r>
                        </w:p>
                        <w:p w14:paraId="55F79DEF" w14:textId="77777777" w:rsidR="00327097" w:rsidRPr="00327097" w:rsidRDefault="00327097" w:rsidP="00327097">
                          <w:pPr>
                            <w:spacing w:line="276" w:lineRule="auto"/>
                            <w:rPr>
                              <w:b/>
                              <w:bCs/>
                              <w:sz w:val="13"/>
                              <w:szCs w:val="13"/>
                            </w:rPr>
                          </w:pPr>
                        </w:p>
                        <w:p w14:paraId="59AFAC99" w14:textId="05D4F640" w:rsidR="00E65790" w:rsidRPr="00327097" w:rsidRDefault="00E65790" w:rsidP="00327097">
                          <w:pPr>
                            <w:spacing w:line="276" w:lineRule="auto"/>
                            <w:rPr>
                              <w:b/>
                              <w:bCs/>
                              <w:sz w:val="13"/>
                              <w:szCs w:val="13"/>
                            </w:rPr>
                          </w:pPr>
                          <w:r w:rsidRPr="00327097">
                            <w:rPr>
                              <w:b/>
                              <w:bCs/>
                              <w:sz w:val="13"/>
                              <w:szCs w:val="13"/>
                            </w:rPr>
                            <w:t>Bijlage(n)</w:t>
                          </w:r>
                        </w:p>
                        <w:p w14:paraId="566168C1" w14:textId="71FC9A76" w:rsidR="00E65790" w:rsidRPr="00327097" w:rsidRDefault="00E65790" w:rsidP="00327097">
                          <w:pPr>
                            <w:spacing w:line="276" w:lineRule="auto"/>
                            <w:rPr>
                              <w:sz w:val="13"/>
                              <w:szCs w:val="13"/>
                            </w:rPr>
                          </w:pPr>
                          <w:r w:rsidRPr="00327097">
                            <w:rPr>
                              <w:sz w:val="13"/>
                              <w:szCs w:val="13"/>
                            </w:rPr>
                            <w:t>1</w:t>
                          </w:r>
                        </w:p>
                      </w:txbxContent>
                    </wps:txbx>
                    <wps:bodyPr vert="horz" wrap="square" lIns="0" tIns="0" rIns="0" bIns="0" anchor="t" anchorCtr="0"/>
                  </wps:wsp>
                </a:graphicData>
              </a:graphic>
            </wp:anchor>
          </w:drawing>
        </mc:Choice>
        <mc:Fallback>
          <w:pict>
            <v:shape w14:anchorId="677210F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5EFDC7F" w14:textId="77777777" w:rsidR="00D1180F" w:rsidRDefault="00E65790">
                    <w:pPr>
                      <w:pStyle w:val="AfzendgegevensKop0"/>
                    </w:pPr>
                    <w:r>
                      <w:t>Ministerie van Infrastructuur en Waterstaat</w:t>
                    </w:r>
                  </w:p>
                  <w:p w14:paraId="6DEAE5BA" w14:textId="77777777" w:rsidR="00D1180F" w:rsidRDefault="00D1180F">
                    <w:pPr>
                      <w:pStyle w:val="WitregelW1"/>
                    </w:pPr>
                  </w:p>
                  <w:p w14:paraId="677BF87E" w14:textId="77777777" w:rsidR="00D1180F" w:rsidRDefault="00E65790">
                    <w:pPr>
                      <w:pStyle w:val="Afzendgegevens"/>
                    </w:pPr>
                    <w:r>
                      <w:t>Rijnstraat 8</w:t>
                    </w:r>
                  </w:p>
                  <w:p w14:paraId="19F8F795" w14:textId="77777777" w:rsidR="00D1180F" w:rsidRPr="006422B1" w:rsidRDefault="00E65790">
                    <w:pPr>
                      <w:pStyle w:val="Afzendgegevens"/>
                      <w:rPr>
                        <w:lang w:val="de-DE"/>
                      </w:rPr>
                    </w:pPr>
                    <w:r w:rsidRPr="006422B1">
                      <w:rPr>
                        <w:lang w:val="de-DE"/>
                      </w:rPr>
                      <w:t>2515 XP  Den Haag</w:t>
                    </w:r>
                  </w:p>
                  <w:p w14:paraId="7F3EC1A1" w14:textId="77777777" w:rsidR="00D1180F" w:rsidRPr="006422B1" w:rsidRDefault="00E65790">
                    <w:pPr>
                      <w:pStyle w:val="Afzendgegevens"/>
                      <w:rPr>
                        <w:lang w:val="de-DE"/>
                      </w:rPr>
                    </w:pPr>
                    <w:r w:rsidRPr="006422B1">
                      <w:rPr>
                        <w:lang w:val="de-DE"/>
                      </w:rPr>
                      <w:t>Postbus 20901</w:t>
                    </w:r>
                  </w:p>
                  <w:p w14:paraId="259727AA" w14:textId="77777777" w:rsidR="00D1180F" w:rsidRPr="006422B1" w:rsidRDefault="00E65790">
                    <w:pPr>
                      <w:pStyle w:val="Afzendgegevens"/>
                      <w:rPr>
                        <w:lang w:val="de-DE"/>
                      </w:rPr>
                    </w:pPr>
                    <w:r w:rsidRPr="006422B1">
                      <w:rPr>
                        <w:lang w:val="de-DE"/>
                      </w:rPr>
                      <w:t>2500 EX Den Haag</w:t>
                    </w:r>
                  </w:p>
                  <w:p w14:paraId="32D96712" w14:textId="77777777" w:rsidR="00D1180F" w:rsidRPr="006422B1" w:rsidRDefault="00D1180F">
                    <w:pPr>
                      <w:pStyle w:val="WitregelW1"/>
                      <w:rPr>
                        <w:lang w:val="de-DE"/>
                      </w:rPr>
                    </w:pPr>
                  </w:p>
                  <w:p w14:paraId="5953EDDC" w14:textId="77777777" w:rsidR="00D1180F" w:rsidRPr="006422B1" w:rsidRDefault="00E65790">
                    <w:pPr>
                      <w:pStyle w:val="Afzendgegevens"/>
                      <w:rPr>
                        <w:lang w:val="de-DE"/>
                      </w:rPr>
                    </w:pPr>
                    <w:r w:rsidRPr="006422B1">
                      <w:rPr>
                        <w:lang w:val="de-DE"/>
                      </w:rPr>
                      <w:t>T   070-456 0000</w:t>
                    </w:r>
                  </w:p>
                  <w:p w14:paraId="03D90657" w14:textId="77777777" w:rsidR="00D1180F" w:rsidRDefault="00E65790">
                    <w:pPr>
                      <w:pStyle w:val="Afzendgegevens"/>
                    </w:pPr>
                    <w:r>
                      <w:t>F   070-456 1111</w:t>
                    </w:r>
                  </w:p>
                  <w:p w14:paraId="55E13C26" w14:textId="77777777" w:rsidR="00E65790" w:rsidRPr="00327097" w:rsidRDefault="00E65790" w:rsidP="00327097">
                    <w:pPr>
                      <w:spacing w:line="276" w:lineRule="auto"/>
                      <w:rPr>
                        <w:sz w:val="13"/>
                        <w:szCs w:val="13"/>
                      </w:rPr>
                    </w:pPr>
                  </w:p>
                  <w:p w14:paraId="2F00EB96" w14:textId="2942DBF4" w:rsidR="00E65790" w:rsidRPr="00327097" w:rsidRDefault="00E65790" w:rsidP="00327097">
                    <w:pPr>
                      <w:spacing w:line="276" w:lineRule="auto"/>
                      <w:rPr>
                        <w:b/>
                        <w:bCs/>
                        <w:sz w:val="13"/>
                        <w:szCs w:val="13"/>
                      </w:rPr>
                    </w:pPr>
                    <w:r w:rsidRPr="00327097">
                      <w:rPr>
                        <w:b/>
                        <w:bCs/>
                        <w:sz w:val="13"/>
                        <w:szCs w:val="13"/>
                      </w:rPr>
                      <w:t>Ons kenmerk</w:t>
                    </w:r>
                  </w:p>
                  <w:p w14:paraId="767D668E" w14:textId="723E7D51" w:rsidR="00E65790" w:rsidRPr="00327097" w:rsidRDefault="00E65790" w:rsidP="00327097">
                    <w:pPr>
                      <w:spacing w:line="276" w:lineRule="auto"/>
                      <w:rPr>
                        <w:sz w:val="13"/>
                        <w:szCs w:val="13"/>
                      </w:rPr>
                    </w:pPr>
                    <w:r w:rsidRPr="00327097">
                      <w:rPr>
                        <w:sz w:val="13"/>
                        <w:szCs w:val="13"/>
                      </w:rPr>
                      <w:t>IENW/BSK-2025/267290</w:t>
                    </w:r>
                  </w:p>
                  <w:p w14:paraId="52B506DC" w14:textId="77777777" w:rsidR="00327097" w:rsidRPr="00327097" w:rsidRDefault="00327097" w:rsidP="00327097">
                    <w:pPr>
                      <w:spacing w:line="276" w:lineRule="auto"/>
                      <w:rPr>
                        <w:b/>
                        <w:bCs/>
                        <w:sz w:val="13"/>
                        <w:szCs w:val="13"/>
                      </w:rPr>
                    </w:pPr>
                  </w:p>
                  <w:p w14:paraId="2A03C8A9" w14:textId="5750155B" w:rsidR="00327097" w:rsidRPr="00327097" w:rsidRDefault="00327097" w:rsidP="00327097">
                    <w:pPr>
                      <w:spacing w:line="276" w:lineRule="auto"/>
                      <w:rPr>
                        <w:b/>
                        <w:bCs/>
                        <w:sz w:val="13"/>
                        <w:szCs w:val="13"/>
                      </w:rPr>
                    </w:pPr>
                    <w:r w:rsidRPr="00327097">
                      <w:rPr>
                        <w:b/>
                        <w:bCs/>
                        <w:sz w:val="13"/>
                        <w:szCs w:val="13"/>
                      </w:rPr>
                      <w:t>Uw kenmerk</w:t>
                    </w:r>
                  </w:p>
                  <w:p w14:paraId="3C2A401F" w14:textId="00805004" w:rsidR="00327097" w:rsidRPr="00327097" w:rsidRDefault="00327097" w:rsidP="00327097">
                    <w:pPr>
                      <w:spacing w:line="276" w:lineRule="auto"/>
                      <w:rPr>
                        <w:sz w:val="13"/>
                        <w:szCs w:val="13"/>
                      </w:rPr>
                    </w:pPr>
                    <w:r w:rsidRPr="00327097">
                      <w:rPr>
                        <w:sz w:val="13"/>
                        <w:szCs w:val="13"/>
                      </w:rPr>
                      <w:t>2025Z18311</w:t>
                    </w:r>
                  </w:p>
                  <w:p w14:paraId="55F79DEF" w14:textId="77777777" w:rsidR="00327097" w:rsidRPr="00327097" w:rsidRDefault="00327097" w:rsidP="00327097">
                    <w:pPr>
                      <w:spacing w:line="276" w:lineRule="auto"/>
                      <w:rPr>
                        <w:b/>
                        <w:bCs/>
                        <w:sz w:val="13"/>
                        <w:szCs w:val="13"/>
                      </w:rPr>
                    </w:pPr>
                  </w:p>
                  <w:p w14:paraId="59AFAC99" w14:textId="05D4F640" w:rsidR="00E65790" w:rsidRPr="00327097" w:rsidRDefault="00E65790" w:rsidP="00327097">
                    <w:pPr>
                      <w:spacing w:line="276" w:lineRule="auto"/>
                      <w:rPr>
                        <w:b/>
                        <w:bCs/>
                        <w:sz w:val="13"/>
                        <w:szCs w:val="13"/>
                      </w:rPr>
                    </w:pPr>
                    <w:r w:rsidRPr="00327097">
                      <w:rPr>
                        <w:b/>
                        <w:bCs/>
                        <w:sz w:val="13"/>
                        <w:szCs w:val="13"/>
                      </w:rPr>
                      <w:t>Bijlage(n)</w:t>
                    </w:r>
                  </w:p>
                  <w:p w14:paraId="566168C1" w14:textId="71FC9A76" w:rsidR="00E65790" w:rsidRPr="00327097" w:rsidRDefault="00E65790" w:rsidP="00327097">
                    <w:pPr>
                      <w:spacing w:line="276" w:lineRule="auto"/>
                      <w:rPr>
                        <w:sz w:val="13"/>
                        <w:szCs w:val="13"/>
                      </w:rPr>
                    </w:pPr>
                    <w:r w:rsidRPr="0032709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10DF45" wp14:editId="5F523E6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C2C0EBD" w14:textId="77777777" w:rsidR="00D1180F" w:rsidRDefault="00E65790">
                          <w:pPr>
                            <w:spacing w:line="240" w:lineRule="auto"/>
                          </w:pPr>
                          <w:r>
                            <w:rPr>
                              <w:noProof/>
                              <w:lang w:val="en-GB" w:eastAsia="en-GB"/>
                            </w:rPr>
                            <w:drawing>
                              <wp:inline distT="0" distB="0" distL="0" distR="0" wp14:anchorId="4F529F5A" wp14:editId="2FB82FF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0DF4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C2C0EBD" w14:textId="77777777" w:rsidR="00D1180F" w:rsidRDefault="00E65790">
                    <w:pPr>
                      <w:spacing w:line="240" w:lineRule="auto"/>
                    </w:pPr>
                    <w:r>
                      <w:rPr>
                        <w:noProof/>
                        <w:lang w:val="en-GB" w:eastAsia="en-GB"/>
                      </w:rPr>
                      <w:drawing>
                        <wp:inline distT="0" distB="0" distL="0" distR="0" wp14:anchorId="4F529F5A" wp14:editId="2FB82FF0">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1308AD8" wp14:editId="6E4B7EB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3F604B1" w14:textId="77777777" w:rsidR="00D1180F" w:rsidRDefault="00E65790">
                          <w:pPr>
                            <w:spacing w:line="240" w:lineRule="auto"/>
                          </w:pPr>
                          <w:r>
                            <w:rPr>
                              <w:noProof/>
                              <w:lang w:val="en-GB" w:eastAsia="en-GB"/>
                            </w:rPr>
                            <w:drawing>
                              <wp:inline distT="0" distB="0" distL="0" distR="0" wp14:anchorId="4813E7C6" wp14:editId="3EAF6BC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308AD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3F604B1" w14:textId="77777777" w:rsidR="00D1180F" w:rsidRDefault="00E65790">
                    <w:pPr>
                      <w:spacing w:line="240" w:lineRule="auto"/>
                    </w:pPr>
                    <w:r>
                      <w:rPr>
                        <w:noProof/>
                        <w:lang w:val="en-GB" w:eastAsia="en-GB"/>
                      </w:rPr>
                      <w:drawing>
                        <wp:inline distT="0" distB="0" distL="0" distR="0" wp14:anchorId="4813E7C6" wp14:editId="3EAF6BC0">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1495B98" wp14:editId="564BAEB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3E39E22" w14:textId="77777777" w:rsidR="00D1180F" w:rsidRDefault="00E6579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1495B9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3E39E22" w14:textId="77777777" w:rsidR="00D1180F" w:rsidRDefault="00E6579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07A4373" wp14:editId="5D7A699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FE046AA" w14:textId="77777777" w:rsidR="00D1180F" w:rsidRDefault="00E6579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07A4373"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FE046AA" w14:textId="77777777" w:rsidR="00D1180F" w:rsidRDefault="00E65790">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C32C03E" wp14:editId="0205EF4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1180F" w14:paraId="530AA35E" w14:textId="77777777">
                            <w:trPr>
                              <w:trHeight w:val="200"/>
                            </w:trPr>
                            <w:tc>
                              <w:tcPr>
                                <w:tcW w:w="1140" w:type="dxa"/>
                              </w:tcPr>
                              <w:p w14:paraId="7A0AA013" w14:textId="77777777" w:rsidR="00D1180F" w:rsidRDefault="00D1180F"/>
                            </w:tc>
                            <w:tc>
                              <w:tcPr>
                                <w:tcW w:w="5400" w:type="dxa"/>
                              </w:tcPr>
                              <w:p w14:paraId="04ABEF5E" w14:textId="77777777" w:rsidR="00D1180F" w:rsidRDefault="00D1180F"/>
                            </w:tc>
                          </w:tr>
                          <w:tr w:rsidR="00D1180F" w14:paraId="00737CFA" w14:textId="77777777">
                            <w:trPr>
                              <w:trHeight w:val="240"/>
                            </w:trPr>
                            <w:tc>
                              <w:tcPr>
                                <w:tcW w:w="1140" w:type="dxa"/>
                              </w:tcPr>
                              <w:p w14:paraId="5A2A2C28" w14:textId="77777777" w:rsidR="00D1180F" w:rsidRDefault="00E65790">
                                <w:r>
                                  <w:t>Datum</w:t>
                                </w:r>
                              </w:p>
                            </w:tc>
                            <w:tc>
                              <w:tcPr>
                                <w:tcW w:w="5400" w:type="dxa"/>
                              </w:tcPr>
                              <w:p w14:paraId="1EECE0A9" w14:textId="0660C072" w:rsidR="00D1180F" w:rsidRDefault="00327097">
                                <w:r>
                                  <w:t>27 oktober 2025</w:t>
                                </w:r>
                              </w:p>
                            </w:tc>
                          </w:tr>
                          <w:tr w:rsidR="00D1180F" w14:paraId="0B89ED3D" w14:textId="77777777">
                            <w:trPr>
                              <w:trHeight w:val="240"/>
                            </w:trPr>
                            <w:tc>
                              <w:tcPr>
                                <w:tcW w:w="1140" w:type="dxa"/>
                              </w:tcPr>
                              <w:p w14:paraId="698E4488" w14:textId="77777777" w:rsidR="00D1180F" w:rsidRDefault="00E65790">
                                <w:r>
                                  <w:t>Betreft</w:t>
                                </w:r>
                              </w:p>
                            </w:tc>
                            <w:tc>
                              <w:tcPr>
                                <w:tcW w:w="5400" w:type="dxa"/>
                              </w:tcPr>
                              <w:p w14:paraId="11E7FAB7" w14:textId="77777777" w:rsidR="00D1180F" w:rsidRDefault="00E65790">
                                <w:r>
                                  <w:t>Uitstel beantwoording vragen over de ratificatie van het VN-oceaanverdrag (BBNJ-overeenkomst)</w:t>
                                </w:r>
                              </w:p>
                            </w:tc>
                          </w:tr>
                          <w:tr w:rsidR="00D1180F" w14:paraId="6E0DA09C" w14:textId="77777777">
                            <w:trPr>
                              <w:trHeight w:val="200"/>
                            </w:trPr>
                            <w:tc>
                              <w:tcPr>
                                <w:tcW w:w="1140" w:type="dxa"/>
                              </w:tcPr>
                              <w:p w14:paraId="455EFDD3" w14:textId="77777777" w:rsidR="00D1180F" w:rsidRDefault="00D1180F"/>
                            </w:tc>
                            <w:tc>
                              <w:tcPr>
                                <w:tcW w:w="5400" w:type="dxa"/>
                              </w:tcPr>
                              <w:p w14:paraId="683C5820" w14:textId="77777777" w:rsidR="00D1180F" w:rsidRDefault="00D1180F"/>
                            </w:tc>
                          </w:tr>
                        </w:tbl>
                        <w:p w14:paraId="1BD76A79" w14:textId="77777777" w:rsidR="00624A95" w:rsidRDefault="00624A95"/>
                      </w:txbxContent>
                    </wps:txbx>
                    <wps:bodyPr vert="horz" wrap="square" lIns="0" tIns="0" rIns="0" bIns="0" anchor="t" anchorCtr="0"/>
                  </wps:wsp>
                </a:graphicData>
              </a:graphic>
            </wp:anchor>
          </w:drawing>
        </mc:Choice>
        <mc:Fallback>
          <w:pict>
            <v:shape w14:anchorId="3C32C03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D1180F" w14:paraId="530AA35E" w14:textId="77777777">
                      <w:trPr>
                        <w:trHeight w:val="200"/>
                      </w:trPr>
                      <w:tc>
                        <w:tcPr>
                          <w:tcW w:w="1140" w:type="dxa"/>
                        </w:tcPr>
                        <w:p w14:paraId="7A0AA013" w14:textId="77777777" w:rsidR="00D1180F" w:rsidRDefault="00D1180F"/>
                      </w:tc>
                      <w:tc>
                        <w:tcPr>
                          <w:tcW w:w="5400" w:type="dxa"/>
                        </w:tcPr>
                        <w:p w14:paraId="04ABEF5E" w14:textId="77777777" w:rsidR="00D1180F" w:rsidRDefault="00D1180F"/>
                      </w:tc>
                    </w:tr>
                    <w:tr w:rsidR="00D1180F" w14:paraId="00737CFA" w14:textId="77777777">
                      <w:trPr>
                        <w:trHeight w:val="240"/>
                      </w:trPr>
                      <w:tc>
                        <w:tcPr>
                          <w:tcW w:w="1140" w:type="dxa"/>
                        </w:tcPr>
                        <w:p w14:paraId="5A2A2C28" w14:textId="77777777" w:rsidR="00D1180F" w:rsidRDefault="00E65790">
                          <w:r>
                            <w:t>Datum</w:t>
                          </w:r>
                        </w:p>
                      </w:tc>
                      <w:tc>
                        <w:tcPr>
                          <w:tcW w:w="5400" w:type="dxa"/>
                        </w:tcPr>
                        <w:p w14:paraId="1EECE0A9" w14:textId="0660C072" w:rsidR="00D1180F" w:rsidRDefault="00327097">
                          <w:r>
                            <w:t>27 oktober 2025</w:t>
                          </w:r>
                        </w:p>
                      </w:tc>
                    </w:tr>
                    <w:tr w:rsidR="00D1180F" w14:paraId="0B89ED3D" w14:textId="77777777">
                      <w:trPr>
                        <w:trHeight w:val="240"/>
                      </w:trPr>
                      <w:tc>
                        <w:tcPr>
                          <w:tcW w:w="1140" w:type="dxa"/>
                        </w:tcPr>
                        <w:p w14:paraId="698E4488" w14:textId="77777777" w:rsidR="00D1180F" w:rsidRDefault="00E65790">
                          <w:r>
                            <w:t>Betreft</w:t>
                          </w:r>
                        </w:p>
                      </w:tc>
                      <w:tc>
                        <w:tcPr>
                          <w:tcW w:w="5400" w:type="dxa"/>
                        </w:tcPr>
                        <w:p w14:paraId="11E7FAB7" w14:textId="77777777" w:rsidR="00D1180F" w:rsidRDefault="00E65790">
                          <w:r>
                            <w:t>Uitstel beantwoording vragen over de ratificatie van het VN-oceaanverdrag (BBNJ-overeenkomst)</w:t>
                          </w:r>
                        </w:p>
                      </w:tc>
                    </w:tr>
                    <w:tr w:rsidR="00D1180F" w14:paraId="6E0DA09C" w14:textId="77777777">
                      <w:trPr>
                        <w:trHeight w:val="200"/>
                      </w:trPr>
                      <w:tc>
                        <w:tcPr>
                          <w:tcW w:w="1140" w:type="dxa"/>
                        </w:tcPr>
                        <w:p w14:paraId="455EFDD3" w14:textId="77777777" w:rsidR="00D1180F" w:rsidRDefault="00D1180F"/>
                      </w:tc>
                      <w:tc>
                        <w:tcPr>
                          <w:tcW w:w="5400" w:type="dxa"/>
                        </w:tcPr>
                        <w:p w14:paraId="683C5820" w14:textId="77777777" w:rsidR="00D1180F" w:rsidRDefault="00D1180F"/>
                      </w:tc>
                    </w:tr>
                  </w:tbl>
                  <w:p w14:paraId="1BD76A79" w14:textId="77777777" w:rsidR="00624A95" w:rsidRDefault="00624A9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38BA4294" wp14:editId="5C98E6E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7106F72" w14:textId="77777777" w:rsidR="00624A95" w:rsidRDefault="00624A95"/>
                      </w:txbxContent>
                    </wps:txbx>
                    <wps:bodyPr vert="horz" wrap="square" lIns="0" tIns="0" rIns="0" bIns="0" anchor="t" anchorCtr="0"/>
                  </wps:wsp>
                </a:graphicData>
              </a:graphic>
            </wp:anchor>
          </w:drawing>
        </mc:Choice>
        <mc:Fallback>
          <w:pict>
            <v:shape w14:anchorId="38BA429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7106F72" w14:textId="77777777" w:rsidR="00624A95" w:rsidRDefault="00624A9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63806"/>
    <w:multiLevelType w:val="multilevel"/>
    <w:tmpl w:val="EEB1A702"/>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95BA60"/>
    <w:multiLevelType w:val="multilevel"/>
    <w:tmpl w:val="7E29FC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664F106"/>
    <w:multiLevelType w:val="multilevel"/>
    <w:tmpl w:val="78B89829"/>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E560F6"/>
    <w:multiLevelType w:val="multilevel"/>
    <w:tmpl w:val="76C8705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4EC0FC1"/>
    <w:multiLevelType w:val="multilevel"/>
    <w:tmpl w:val="7F777BD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678F01D"/>
    <w:multiLevelType w:val="multilevel"/>
    <w:tmpl w:val="EE62AA9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B7AA84C"/>
    <w:multiLevelType w:val="multilevel"/>
    <w:tmpl w:val="A64283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07A67A8"/>
    <w:multiLevelType w:val="multilevel"/>
    <w:tmpl w:val="A299F61E"/>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83FC49"/>
    <w:multiLevelType w:val="multilevel"/>
    <w:tmpl w:val="5CFD058A"/>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8391E74"/>
    <w:multiLevelType w:val="multilevel"/>
    <w:tmpl w:val="B43E1206"/>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1061697"/>
    <w:multiLevelType w:val="multilevel"/>
    <w:tmpl w:val="11C8ABB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888AEE"/>
    <w:multiLevelType w:val="multilevel"/>
    <w:tmpl w:val="FE0FE9E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24899D"/>
    <w:multiLevelType w:val="multilevel"/>
    <w:tmpl w:val="838A9AE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B12B90"/>
    <w:multiLevelType w:val="multilevel"/>
    <w:tmpl w:val="844BB3C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2F34E7"/>
    <w:multiLevelType w:val="multilevel"/>
    <w:tmpl w:val="8C379B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08B250"/>
    <w:multiLevelType w:val="multilevel"/>
    <w:tmpl w:val="D1DA1D5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4846BB"/>
    <w:multiLevelType w:val="multilevel"/>
    <w:tmpl w:val="B2ADBEC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22F255"/>
    <w:multiLevelType w:val="multilevel"/>
    <w:tmpl w:val="AE0227D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80351C"/>
    <w:multiLevelType w:val="multilevel"/>
    <w:tmpl w:val="F41D2B7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CFACC6"/>
    <w:multiLevelType w:val="multilevel"/>
    <w:tmpl w:val="4E989DDE"/>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EF5EAA"/>
    <w:multiLevelType w:val="multilevel"/>
    <w:tmpl w:val="C6E55B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6F0D33C0"/>
    <w:multiLevelType w:val="multilevel"/>
    <w:tmpl w:val="3C30C8B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D59AB"/>
    <w:multiLevelType w:val="multilevel"/>
    <w:tmpl w:val="2AD94F81"/>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7"/>
  </w:num>
  <w:num w:numId="4">
    <w:abstractNumId w:val="4"/>
  </w:num>
  <w:num w:numId="5">
    <w:abstractNumId w:val="20"/>
  </w:num>
  <w:num w:numId="6">
    <w:abstractNumId w:val="22"/>
  </w:num>
  <w:num w:numId="7">
    <w:abstractNumId w:val="18"/>
  </w:num>
  <w:num w:numId="8">
    <w:abstractNumId w:val="8"/>
  </w:num>
  <w:num w:numId="9">
    <w:abstractNumId w:val="9"/>
  </w:num>
  <w:num w:numId="10">
    <w:abstractNumId w:val="7"/>
  </w:num>
  <w:num w:numId="11">
    <w:abstractNumId w:val="21"/>
  </w:num>
  <w:num w:numId="12">
    <w:abstractNumId w:val="1"/>
  </w:num>
  <w:num w:numId="13">
    <w:abstractNumId w:val="12"/>
  </w:num>
  <w:num w:numId="14">
    <w:abstractNumId w:val="10"/>
  </w:num>
  <w:num w:numId="15">
    <w:abstractNumId w:val="2"/>
  </w:num>
  <w:num w:numId="16">
    <w:abstractNumId w:val="19"/>
  </w:num>
  <w:num w:numId="17">
    <w:abstractNumId w:val="14"/>
  </w:num>
  <w:num w:numId="18">
    <w:abstractNumId w:val="5"/>
  </w:num>
  <w:num w:numId="19">
    <w:abstractNumId w:val="13"/>
  </w:num>
  <w:num w:numId="20">
    <w:abstractNumId w:val="15"/>
  </w:num>
  <w:num w:numId="21">
    <w:abstractNumId w:val="16"/>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B1"/>
    <w:rsid w:val="001110E5"/>
    <w:rsid w:val="0012444D"/>
    <w:rsid w:val="00165C10"/>
    <w:rsid w:val="00193F5F"/>
    <w:rsid w:val="0022259E"/>
    <w:rsid w:val="00224D75"/>
    <w:rsid w:val="00327097"/>
    <w:rsid w:val="00390E08"/>
    <w:rsid w:val="003A268C"/>
    <w:rsid w:val="0041027A"/>
    <w:rsid w:val="0059126A"/>
    <w:rsid w:val="005E6F09"/>
    <w:rsid w:val="00624A95"/>
    <w:rsid w:val="006422B1"/>
    <w:rsid w:val="007C7A38"/>
    <w:rsid w:val="007E590C"/>
    <w:rsid w:val="007F4FDA"/>
    <w:rsid w:val="008D59BD"/>
    <w:rsid w:val="009501EC"/>
    <w:rsid w:val="00B04B60"/>
    <w:rsid w:val="00C15C64"/>
    <w:rsid w:val="00CB6ED5"/>
    <w:rsid w:val="00CF4234"/>
    <w:rsid w:val="00D1180F"/>
    <w:rsid w:val="00D36692"/>
    <w:rsid w:val="00D51EBB"/>
    <w:rsid w:val="00D65ECD"/>
    <w:rsid w:val="00E65790"/>
    <w:rsid w:val="00F57C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A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422B1"/>
    <w:pPr>
      <w:tabs>
        <w:tab w:val="center" w:pos="4536"/>
        <w:tab w:val="right" w:pos="9072"/>
      </w:tabs>
      <w:spacing w:line="240" w:lineRule="auto"/>
    </w:pPr>
  </w:style>
  <w:style w:type="character" w:customStyle="1" w:styleId="HeaderChar">
    <w:name w:val="Header Char"/>
    <w:basedOn w:val="DefaultParagraphFont"/>
    <w:link w:val="Header"/>
    <w:uiPriority w:val="99"/>
    <w:rsid w:val="006422B1"/>
    <w:rPr>
      <w:rFonts w:ascii="Verdana" w:hAnsi="Verdana"/>
      <w:color w:val="000000"/>
      <w:sz w:val="18"/>
      <w:szCs w:val="18"/>
    </w:rPr>
  </w:style>
  <w:style w:type="paragraph" w:styleId="Footer">
    <w:name w:val="footer"/>
    <w:basedOn w:val="Normal"/>
    <w:link w:val="FooterChar"/>
    <w:uiPriority w:val="99"/>
    <w:unhideWhenUsed/>
    <w:rsid w:val="006422B1"/>
    <w:pPr>
      <w:tabs>
        <w:tab w:val="center" w:pos="4536"/>
        <w:tab w:val="right" w:pos="9072"/>
      </w:tabs>
      <w:spacing w:line="240" w:lineRule="auto"/>
    </w:pPr>
  </w:style>
  <w:style w:type="character" w:customStyle="1" w:styleId="FooterChar">
    <w:name w:val="Footer Char"/>
    <w:basedOn w:val="DefaultParagraphFont"/>
    <w:link w:val="Footer"/>
    <w:uiPriority w:val="99"/>
    <w:rsid w:val="006422B1"/>
    <w:rPr>
      <w:rFonts w:ascii="Verdana" w:hAnsi="Verdana"/>
      <w:color w:val="000000"/>
      <w:sz w:val="18"/>
      <w:szCs w:val="18"/>
    </w:rPr>
  </w:style>
  <w:style w:type="paragraph" w:styleId="FootnoteText">
    <w:name w:val="footnote text"/>
    <w:basedOn w:val="Normal"/>
    <w:link w:val="FootnoteTextChar"/>
    <w:uiPriority w:val="99"/>
    <w:semiHidden/>
    <w:unhideWhenUsed/>
    <w:rsid w:val="00C15C64"/>
    <w:pPr>
      <w:spacing w:line="240" w:lineRule="auto"/>
    </w:pPr>
    <w:rPr>
      <w:sz w:val="20"/>
      <w:szCs w:val="20"/>
    </w:rPr>
  </w:style>
  <w:style w:type="character" w:customStyle="1" w:styleId="FootnoteTextChar">
    <w:name w:val="Footnote Text Char"/>
    <w:basedOn w:val="DefaultParagraphFont"/>
    <w:link w:val="FootnoteText"/>
    <w:uiPriority w:val="99"/>
    <w:semiHidden/>
    <w:rsid w:val="00C15C64"/>
    <w:rPr>
      <w:rFonts w:ascii="Verdana" w:hAnsi="Verdana"/>
      <w:color w:val="000000"/>
    </w:rPr>
  </w:style>
  <w:style w:type="character" w:styleId="FootnoteReference">
    <w:name w:val="footnote reference"/>
    <w:basedOn w:val="DefaultParagraphFont"/>
    <w:uiPriority w:val="99"/>
    <w:semiHidden/>
    <w:unhideWhenUsed/>
    <w:rsid w:val="00C15C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103</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Uitstel beantwoording vragen over de ratificatie van het VN-oceaanverdrag (BBNJ-overeenkomst)</vt:lpstr>
    </vt:vector>
  </ap:TitlesOfParts>
  <ap:LinksUpToDate>false</ap:LinksUpToDate>
  <ap:CharactersWithSpaces>690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2025-10-27T09:20:00.0000000Z</dcterms:created>
  <dcterms:modified xsi:type="dcterms:W3CDTF">2025-10-27T09:20:00.0000000Z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Uitstel beantwoording vragen over de ratificatie van het VN-oceaanverdrag (BBNJ-overeenkomst)</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Salomonsz</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