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30" w:rsidP="00E47B09" w:rsidRDefault="00DD4930" w14:paraId="532C75A1" w14:textId="77777777">
      <w:pPr>
        <w:pStyle w:val="NoSpacing"/>
        <w:spacing w:line="276" w:lineRule="auto"/>
        <w:rPr>
          <w:rFonts w:ascii="Verdana" w:hAnsi="Verdana"/>
          <w:sz w:val="18"/>
          <w:szCs w:val="18"/>
        </w:rPr>
      </w:pPr>
      <w:bookmarkStart w:name="_GoBack" w:id="0"/>
      <w:bookmarkEnd w:id="0"/>
      <w:r>
        <w:rPr>
          <w:rFonts w:ascii="Verdana" w:hAnsi="Verdana"/>
          <w:sz w:val="18"/>
          <w:szCs w:val="18"/>
        </w:rPr>
        <w:t xml:space="preserve">Geachte Voorzitter, </w:t>
      </w:r>
    </w:p>
    <w:p w:rsidR="00DD4930" w:rsidP="00E47B09" w:rsidRDefault="00DD4930" w14:paraId="6BA978A1" w14:textId="77777777">
      <w:pPr>
        <w:pStyle w:val="NoSpacing"/>
        <w:spacing w:line="276" w:lineRule="auto"/>
        <w:rPr>
          <w:rFonts w:ascii="Verdana" w:hAnsi="Verdana"/>
          <w:sz w:val="18"/>
          <w:szCs w:val="18"/>
        </w:rPr>
      </w:pPr>
    </w:p>
    <w:p w:rsidRPr="008B15E0" w:rsidR="00E47B09" w:rsidP="00E47B09" w:rsidRDefault="00E47B09" w14:paraId="5F859BD7" w14:textId="2473DD8D">
      <w:pPr>
        <w:pStyle w:val="NoSpacing"/>
        <w:spacing w:line="276" w:lineRule="auto"/>
        <w:rPr>
          <w:rFonts w:ascii="Verdana" w:hAnsi="Verdana"/>
          <w:sz w:val="18"/>
          <w:szCs w:val="18"/>
        </w:rPr>
      </w:pPr>
      <w:r w:rsidRPr="008B15E0">
        <w:rPr>
          <w:rFonts w:ascii="Verdana" w:hAnsi="Verdana"/>
          <w:sz w:val="18"/>
          <w:szCs w:val="18"/>
        </w:rPr>
        <w:t>Op 9 januari 202</w:t>
      </w:r>
      <w:r>
        <w:rPr>
          <w:rFonts w:ascii="Verdana" w:hAnsi="Verdana"/>
          <w:sz w:val="18"/>
          <w:szCs w:val="18"/>
        </w:rPr>
        <w:t>5</w:t>
      </w:r>
      <w:r w:rsidRPr="008B15E0">
        <w:rPr>
          <w:rFonts w:ascii="Verdana" w:hAnsi="Verdana"/>
          <w:sz w:val="18"/>
          <w:szCs w:val="18"/>
        </w:rPr>
        <w:t xml:space="preserve"> is het rapport ‘Handhaven in het Openbaar Vervoer’ van OV-NL gepubliceerd. In dit rapport wordt </w:t>
      </w:r>
      <w:r w:rsidR="00C80FBF">
        <w:rPr>
          <w:rFonts w:ascii="Verdana" w:hAnsi="Verdana"/>
          <w:sz w:val="18"/>
          <w:szCs w:val="18"/>
        </w:rPr>
        <w:t xml:space="preserve">onder andere </w:t>
      </w:r>
      <w:r w:rsidRPr="008B15E0">
        <w:rPr>
          <w:rFonts w:ascii="Verdana" w:hAnsi="Verdana"/>
          <w:sz w:val="18"/>
          <w:szCs w:val="18"/>
        </w:rPr>
        <w:t xml:space="preserve">aanbevolen om de informatievoorziening aan </w:t>
      </w:r>
      <w:r w:rsidR="00E206FB">
        <w:rPr>
          <w:rFonts w:ascii="Verdana" w:hAnsi="Verdana"/>
          <w:sz w:val="18"/>
          <w:szCs w:val="18"/>
        </w:rPr>
        <w:t>ov-</w:t>
      </w:r>
      <w:r w:rsidRPr="008B15E0">
        <w:rPr>
          <w:rFonts w:ascii="Verdana" w:hAnsi="Verdana"/>
          <w:sz w:val="18"/>
          <w:szCs w:val="18"/>
        </w:rPr>
        <w:t xml:space="preserve">boa’s te verbeteren, zodat zij zelfstandiger kunnen vaststellen wie zij staande houden. Specifiek wordt geadviseerd om toegang tot het rijbewijzenregister, de strafrechtsketendatabank en de Basisvoorziening Vreemdelingen te regelen. </w:t>
      </w:r>
      <w:r>
        <w:rPr>
          <w:rFonts w:ascii="Verdana" w:hAnsi="Verdana"/>
          <w:sz w:val="18"/>
          <w:szCs w:val="18"/>
        </w:rPr>
        <w:t xml:space="preserve">U bent op </w:t>
      </w:r>
      <w:r w:rsidR="00852E04">
        <w:rPr>
          <w:rFonts w:ascii="Verdana" w:hAnsi="Verdana"/>
          <w:sz w:val="18"/>
          <w:szCs w:val="18"/>
        </w:rPr>
        <w:t>18</w:t>
      </w:r>
      <w:r>
        <w:rPr>
          <w:rFonts w:ascii="Verdana" w:hAnsi="Verdana"/>
          <w:sz w:val="18"/>
          <w:szCs w:val="18"/>
        </w:rPr>
        <w:t xml:space="preserve"> juli 2025 geïnformeerd over de wijze waarop de ministeries van IenW</w:t>
      </w:r>
      <w:r w:rsidR="00C80FBF">
        <w:rPr>
          <w:rFonts w:ascii="Verdana" w:hAnsi="Verdana"/>
          <w:sz w:val="18"/>
          <w:szCs w:val="18"/>
        </w:rPr>
        <w:t xml:space="preserve"> en</w:t>
      </w:r>
      <w:r>
        <w:rPr>
          <w:rFonts w:ascii="Verdana" w:hAnsi="Verdana"/>
          <w:sz w:val="18"/>
          <w:szCs w:val="18"/>
        </w:rPr>
        <w:t xml:space="preserve"> JenV</w:t>
      </w:r>
      <w:r w:rsidR="00C80FBF">
        <w:rPr>
          <w:rFonts w:ascii="Verdana" w:hAnsi="Verdana"/>
          <w:sz w:val="18"/>
          <w:szCs w:val="18"/>
        </w:rPr>
        <w:t xml:space="preserve"> </w:t>
      </w:r>
      <w:r>
        <w:rPr>
          <w:rFonts w:ascii="Verdana" w:hAnsi="Verdana"/>
          <w:sz w:val="18"/>
          <w:szCs w:val="18"/>
        </w:rPr>
        <w:t xml:space="preserve">de aanbevelingen willen uitwerken teneinde de informatiepositie van de ov-boa’s te verstevigen. </w:t>
      </w:r>
      <w:r w:rsidR="00694686">
        <w:rPr>
          <w:rFonts w:ascii="Verdana" w:hAnsi="Verdana"/>
          <w:sz w:val="18"/>
          <w:szCs w:val="18"/>
        </w:rPr>
        <w:t xml:space="preserve">In deze brief informeer ik </w:t>
      </w:r>
      <w:r w:rsidR="001E6DE9">
        <w:rPr>
          <w:rFonts w:ascii="Verdana" w:hAnsi="Verdana"/>
          <w:sz w:val="18"/>
          <w:szCs w:val="18"/>
        </w:rPr>
        <w:t>de</w:t>
      </w:r>
      <w:r w:rsidR="00694686">
        <w:rPr>
          <w:rFonts w:ascii="Verdana" w:hAnsi="Verdana"/>
          <w:sz w:val="18"/>
          <w:szCs w:val="18"/>
        </w:rPr>
        <w:t xml:space="preserve"> Kamer </w:t>
      </w:r>
      <w:r w:rsidR="003D3442">
        <w:rPr>
          <w:rFonts w:ascii="Verdana" w:hAnsi="Verdana"/>
          <w:sz w:val="18"/>
          <w:szCs w:val="18"/>
        </w:rPr>
        <w:t xml:space="preserve">over de stand van zaken rondom de </w:t>
      </w:r>
      <w:r w:rsidR="00585C25">
        <w:rPr>
          <w:rFonts w:ascii="Verdana" w:hAnsi="Verdana"/>
          <w:sz w:val="18"/>
          <w:szCs w:val="18"/>
        </w:rPr>
        <w:t>informatievoorziening aan boa’s</w:t>
      </w:r>
      <w:r w:rsidR="00694686">
        <w:rPr>
          <w:rFonts w:ascii="Verdana" w:hAnsi="Verdana"/>
          <w:sz w:val="18"/>
          <w:szCs w:val="18"/>
        </w:rPr>
        <w:t>.</w:t>
      </w:r>
    </w:p>
    <w:p w:rsidR="00E47B09" w:rsidP="00E47B09" w:rsidRDefault="00E47B09" w14:paraId="23B881EA" w14:textId="77777777">
      <w:pPr>
        <w:pStyle w:val="NoSpacing"/>
        <w:spacing w:line="276" w:lineRule="auto"/>
        <w:rPr>
          <w:rFonts w:ascii="Verdana" w:hAnsi="Verdana"/>
          <w:sz w:val="18"/>
          <w:szCs w:val="18"/>
        </w:rPr>
      </w:pPr>
    </w:p>
    <w:p w:rsidR="00E47B09" w:rsidP="00E47B09" w:rsidRDefault="00E47B09" w14:paraId="785CBCAE" w14:textId="77777777">
      <w:pPr>
        <w:pStyle w:val="NoSpacing"/>
        <w:spacing w:line="276" w:lineRule="auto"/>
        <w:rPr>
          <w:rFonts w:ascii="Verdana" w:hAnsi="Verdana"/>
          <w:sz w:val="18"/>
          <w:szCs w:val="18"/>
        </w:rPr>
      </w:pPr>
      <w:r w:rsidRPr="00680C7D">
        <w:rPr>
          <w:rFonts w:ascii="Verdana" w:hAnsi="Verdana"/>
          <w:sz w:val="18"/>
          <w:szCs w:val="18"/>
        </w:rPr>
        <w:t>Het veiliger maken van reizen én werken in het openbaar vervoer (ov) heeft voor mij topprioriteit</w:t>
      </w:r>
      <w:r>
        <w:rPr>
          <w:rFonts w:ascii="Verdana" w:hAnsi="Verdana"/>
          <w:sz w:val="18"/>
          <w:szCs w:val="18"/>
        </w:rPr>
        <w:t xml:space="preserve">. In gesprekken met meerdere boa’s is naar voren gekomen dat </w:t>
      </w:r>
      <w:r w:rsidR="00C80FBF">
        <w:rPr>
          <w:rFonts w:ascii="Verdana" w:hAnsi="Verdana"/>
          <w:sz w:val="18"/>
          <w:szCs w:val="18"/>
        </w:rPr>
        <w:t>de beperkte mogelijkheden</w:t>
      </w:r>
      <w:r>
        <w:rPr>
          <w:rFonts w:ascii="Verdana" w:hAnsi="Verdana"/>
          <w:sz w:val="18"/>
          <w:szCs w:val="18"/>
        </w:rPr>
        <w:t xml:space="preserve"> om de identiteit van personen vast te stellen als zeer frustrerend wordt ervaren. Zij verdienen steun bij de uitvoering van hun belangrijke en vaak moeilijke werk. </w:t>
      </w:r>
      <w:r w:rsidRPr="008B15E0">
        <w:rPr>
          <w:rFonts w:ascii="Verdana" w:hAnsi="Verdana"/>
          <w:sz w:val="18"/>
          <w:szCs w:val="18"/>
        </w:rPr>
        <w:t xml:space="preserve">Vanaf </w:t>
      </w:r>
      <w:r>
        <w:rPr>
          <w:rFonts w:ascii="Verdana" w:hAnsi="Verdana"/>
          <w:sz w:val="18"/>
          <w:szCs w:val="18"/>
        </w:rPr>
        <w:t>medio</w:t>
      </w:r>
      <w:r w:rsidRPr="008B15E0">
        <w:rPr>
          <w:rFonts w:ascii="Verdana" w:hAnsi="Verdana"/>
          <w:sz w:val="18"/>
          <w:szCs w:val="18"/>
        </w:rPr>
        <w:t xml:space="preserve"> 2026 krijgen </w:t>
      </w:r>
      <w:r>
        <w:rPr>
          <w:rFonts w:ascii="Verdana" w:hAnsi="Verdana"/>
          <w:sz w:val="18"/>
          <w:szCs w:val="18"/>
        </w:rPr>
        <w:t>ov-</w:t>
      </w:r>
      <w:r w:rsidRPr="008B15E0">
        <w:rPr>
          <w:rFonts w:ascii="Verdana" w:hAnsi="Verdana"/>
          <w:sz w:val="18"/>
          <w:szCs w:val="18"/>
        </w:rPr>
        <w:t xml:space="preserve">boa’s toegang tot het rijbewijzenregister. </w:t>
      </w:r>
      <w:r w:rsidR="00D846CD">
        <w:rPr>
          <w:rFonts w:ascii="Verdana" w:hAnsi="Verdana"/>
          <w:sz w:val="18"/>
          <w:szCs w:val="18"/>
        </w:rPr>
        <w:t>De</w:t>
      </w:r>
      <w:r>
        <w:rPr>
          <w:rFonts w:ascii="Verdana" w:hAnsi="Verdana"/>
          <w:sz w:val="18"/>
          <w:szCs w:val="18"/>
        </w:rPr>
        <w:t xml:space="preserve"> Kamer is daarover reeds geïnformeerd.</w:t>
      </w:r>
      <w:r w:rsidR="007433BB">
        <w:rPr>
          <w:rStyle w:val="FootnoteReference"/>
          <w:rFonts w:ascii="Verdana" w:hAnsi="Verdana"/>
          <w:sz w:val="18"/>
          <w:szCs w:val="18"/>
        </w:rPr>
        <w:footnoteReference w:id="1"/>
      </w:r>
    </w:p>
    <w:p w:rsidR="00E47B09" w:rsidP="00E47B09" w:rsidRDefault="00E47B09" w14:paraId="18BF54C7" w14:textId="77777777">
      <w:pPr>
        <w:pStyle w:val="NoSpacing"/>
        <w:spacing w:line="276" w:lineRule="auto"/>
        <w:rPr>
          <w:rFonts w:ascii="Verdana" w:hAnsi="Verdana"/>
          <w:sz w:val="18"/>
          <w:szCs w:val="18"/>
        </w:rPr>
      </w:pPr>
    </w:p>
    <w:p w:rsidR="00E47B09" w:rsidP="00E47B09" w:rsidRDefault="00E47B09" w14:paraId="7F24099E" w14:textId="77777777">
      <w:pPr>
        <w:pStyle w:val="NoSpacing"/>
        <w:spacing w:line="276" w:lineRule="auto"/>
        <w:rPr>
          <w:rFonts w:ascii="Verdana" w:hAnsi="Verdana"/>
          <w:sz w:val="18"/>
          <w:szCs w:val="18"/>
        </w:rPr>
      </w:pPr>
      <w:r w:rsidRPr="008B15E0">
        <w:rPr>
          <w:rFonts w:ascii="Verdana" w:hAnsi="Verdana"/>
          <w:sz w:val="18"/>
          <w:szCs w:val="18"/>
        </w:rPr>
        <w:t xml:space="preserve">Daarnaast </w:t>
      </w:r>
      <w:r w:rsidRPr="00C80FBF" w:rsidR="00C80FBF">
        <w:rPr>
          <w:rFonts w:ascii="Verdana" w:hAnsi="Verdana"/>
          <w:sz w:val="18"/>
          <w:szCs w:val="18"/>
        </w:rPr>
        <w:t xml:space="preserve">werken het ministerie van Infrastructuur en Waterstaat en </w:t>
      </w:r>
      <w:r w:rsidRPr="008B15E0">
        <w:rPr>
          <w:rFonts w:ascii="Verdana" w:hAnsi="Verdana"/>
          <w:sz w:val="18"/>
          <w:szCs w:val="18"/>
        </w:rPr>
        <w:t xml:space="preserve">het ministerie van Justitie en Veiligheid </w:t>
      </w:r>
      <w:r>
        <w:rPr>
          <w:rFonts w:ascii="Verdana" w:hAnsi="Verdana"/>
          <w:sz w:val="18"/>
          <w:szCs w:val="18"/>
        </w:rPr>
        <w:t xml:space="preserve">aan de </w:t>
      </w:r>
      <w:r w:rsidRPr="00CE2D53">
        <w:rPr>
          <w:rFonts w:ascii="Verdana" w:hAnsi="Verdana"/>
          <w:sz w:val="18"/>
          <w:szCs w:val="18"/>
        </w:rPr>
        <w:t xml:space="preserve">brede juridische borging van de werkwijze </w:t>
      </w:r>
      <w:r w:rsidR="00C80FBF">
        <w:rPr>
          <w:rFonts w:ascii="Verdana" w:hAnsi="Verdana"/>
          <w:sz w:val="18"/>
          <w:szCs w:val="18"/>
        </w:rPr>
        <w:t xml:space="preserve">die wordt ingezet binnen </w:t>
      </w:r>
      <w:r>
        <w:rPr>
          <w:rFonts w:ascii="Verdana" w:hAnsi="Verdana"/>
          <w:sz w:val="18"/>
          <w:szCs w:val="18"/>
        </w:rPr>
        <w:t>d</w:t>
      </w:r>
      <w:r w:rsidRPr="00CE2D53">
        <w:rPr>
          <w:rFonts w:ascii="Verdana" w:hAnsi="Verdana"/>
          <w:sz w:val="18"/>
          <w:szCs w:val="18"/>
        </w:rPr>
        <w:t xml:space="preserve">e pilot tussen het RTIC van de politie en de RET en de pilot tussen de NS en de Eenheid Landelijke Expertise en Operatie van de politie. Deze pilots laten zien dat betere informatievoorziening niet alleen bijdraagt aan de professionele inzet van boa’s, maar ook leidt tot een </w:t>
      </w:r>
      <w:r>
        <w:rPr>
          <w:rFonts w:ascii="Verdana" w:hAnsi="Verdana"/>
          <w:sz w:val="18"/>
          <w:szCs w:val="18"/>
        </w:rPr>
        <w:t>betere samenwerking tussen boa’s en politie</w:t>
      </w:r>
      <w:r w:rsidRPr="00CE2D53">
        <w:rPr>
          <w:rFonts w:ascii="Verdana" w:hAnsi="Verdana"/>
          <w:sz w:val="18"/>
          <w:szCs w:val="18"/>
        </w:rPr>
        <w:t>. De Kamer wordt eind 2025 geïnformeerd over de volgende stappen.</w:t>
      </w:r>
    </w:p>
    <w:p w:rsidR="00E47B09" w:rsidP="00E47B09" w:rsidRDefault="00E47B09" w14:paraId="2491DC80" w14:textId="77777777">
      <w:pPr>
        <w:pStyle w:val="NoSpacing"/>
        <w:spacing w:line="276" w:lineRule="auto"/>
        <w:rPr>
          <w:rFonts w:ascii="Verdana" w:hAnsi="Verdana"/>
          <w:sz w:val="18"/>
          <w:szCs w:val="18"/>
        </w:rPr>
      </w:pPr>
    </w:p>
    <w:p w:rsidR="00E47B09" w:rsidP="005829D1" w:rsidRDefault="005829D1" w14:paraId="0AC4D5C6" w14:textId="78434778">
      <w:pPr>
        <w:pStyle w:val="NoSpacing"/>
        <w:spacing w:line="276" w:lineRule="auto"/>
        <w:rPr>
          <w:rFonts w:ascii="Verdana" w:hAnsi="Verdana"/>
          <w:sz w:val="18"/>
          <w:szCs w:val="18"/>
        </w:rPr>
      </w:pPr>
      <w:r w:rsidRPr="005829D1">
        <w:rPr>
          <w:rFonts w:ascii="Verdana" w:hAnsi="Verdana"/>
          <w:sz w:val="18"/>
          <w:szCs w:val="18"/>
        </w:rPr>
        <w:t xml:space="preserve">Ten slotte kan ik </w:t>
      </w:r>
      <w:r>
        <w:rPr>
          <w:rFonts w:ascii="Verdana" w:hAnsi="Verdana"/>
          <w:sz w:val="18"/>
          <w:szCs w:val="18"/>
        </w:rPr>
        <w:t>de</w:t>
      </w:r>
      <w:r w:rsidRPr="005829D1">
        <w:rPr>
          <w:rFonts w:ascii="Verdana" w:hAnsi="Verdana"/>
          <w:sz w:val="18"/>
          <w:szCs w:val="18"/>
        </w:rPr>
        <w:t xml:space="preserve"> Kamer ook melden dat ik met de minister </w:t>
      </w:r>
      <w:r w:rsidR="00F44BF7">
        <w:rPr>
          <w:rFonts w:ascii="Verdana" w:hAnsi="Verdana"/>
          <w:sz w:val="18"/>
          <w:szCs w:val="18"/>
        </w:rPr>
        <w:t>voor</w:t>
      </w:r>
      <w:r w:rsidRPr="005829D1">
        <w:rPr>
          <w:rFonts w:ascii="Verdana" w:hAnsi="Verdana"/>
          <w:sz w:val="18"/>
          <w:szCs w:val="18"/>
        </w:rPr>
        <w:t xml:space="preserve"> Asiel en Migratie ook werk aan het beter kunnen innen van boetes van asielzoekers. Cijfers van bijvoorbeeld Arriva laten zien dat het kunnen innen van boetes van zwartrijdende asielzoekers nu vaak niet mogelijk is omdat identificatie door ov-</w:t>
      </w:r>
      <w:r w:rsidRPr="005829D1">
        <w:rPr>
          <w:rFonts w:ascii="Verdana" w:hAnsi="Verdana"/>
          <w:sz w:val="18"/>
          <w:szCs w:val="18"/>
        </w:rPr>
        <w:lastRenderedPageBreak/>
        <w:t>boa’s niet mogelijk is.</w:t>
      </w:r>
      <w:r w:rsidR="00367A6B">
        <w:rPr>
          <w:rStyle w:val="FootnoteReference"/>
          <w:rFonts w:ascii="Verdana" w:hAnsi="Verdana"/>
          <w:sz w:val="18"/>
          <w:szCs w:val="18"/>
        </w:rPr>
        <w:footnoteReference w:id="2"/>
      </w:r>
      <w:r w:rsidRPr="005829D1">
        <w:rPr>
          <w:rFonts w:ascii="Verdana" w:hAnsi="Verdana"/>
          <w:sz w:val="18"/>
          <w:szCs w:val="18"/>
        </w:rPr>
        <w:t xml:space="preserve"> Het kan niet zo zijn dat iemand zich herhaaldelijk onttrekt aan betaling zonder dat daar consequenties aan verbonden zijn. </w:t>
      </w:r>
      <w:r w:rsidRPr="005829D1" w:rsidR="00543FA9">
        <w:rPr>
          <w:rFonts w:ascii="Verdana" w:hAnsi="Verdana"/>
          <w:sz w:val="18"/>
          <w:szCs w:val="18"/>
        </w:rPr>
        <w:t xml:space="preserve">Dit is zeer onwenselijk gedrag van eenieder, ongeacht diens afkomst of verblijfsrechtelijke status. </w:t>
      </w:r>
      <w:r w:rsidRPr="005829D1">
        <w:rPr>
          <w:rFonts w:ascii="Verdana" w:hAnsi="Verdana"/>
          <w:sz w:val="18"/>
          <w:szCs w:val="18"/>
        </w:rPr>
        <w:t xml:space="preserve">Het ministerie </w:t>
      </w:r>
      <w:r w:rsidR="001F17AB">
        <w:rPr>
          <w:rFonts w:ascii="Verdana" w:hAnsi="Verdana"/>
          <w:sz w:val="18"/>
          <w:szCs w:val="18"/>
        </w:rPr>
        <w:t>van</w:t>
      </w:r>
      <w:r w:rsidRPr="005829D1">
        <w:rPr>
          <w:rFonts w:ascii="Verdana" w:hAnsi="Verdana"/>
          <w:sz w:val="18"/>
          <w:szCs w:val="18"/>
        </w:rPr>
        <w:t xml:space="preserve"> Asiel en Migratie wil mogelijk maken dat gegevens over de vreemdeling ook beschikbaar komt voor de boa. De wijze waarop en de juridische verankering wordt op dit moment onderzocht.</w:t>
      </w:r>
      <w:r w:rsidR="00EE0F21">
        <w:rPr>
          <w:rFonts w:ascii="Verdana" w:hAnsi="Verdana"/>
          <w:sz w:val="18"/>
          <w:szCs w:val="18"/>
        </w:rPr>
        <w:t xml:space="preserve"> </w:t>
      </w:r>
      <w:r w:rsidRPr="005829D1">
        <w:rPr>
          <w:rFonts w:ascii="Verdana" w:hAnsi="Verdana"/>
          <w:sz w:val="18"/>
          <w:szCs w:val="18"/>
        </w:rPr>
        <w:t>De Kamer wordt daarover eind 2025 nader geïnformeerd.</w:t>
      </w:r>
    </w:p>
    <w:p w:rsidR="00760A45" w:rsidP="00760A45" w:rsidRDefault="00760A45" w14:paraId="3C49B40B" w14:textId="77777777">
      <w:pPr>
        <w:pStyle w:val="WitregelW1bodytekst"/>
      </w:pPr>
    </w:p>
    <w:p w:rsidR="00326C30" w:rsidP="00760A45" w:rsidRDefault="00FC6745" w14:paraId="728CDCCA" w14:textId="77777777">
      <w:pPr>
        <w:pStyle w:val="WitregelW1bodytekst"/>
      </w:pPr>
      <w:r>
        <w:t>Hoogachtend,</w:t>
      </w:r>
    </w:p>
    <w:p w:rsidR="00326C30" w:rsidRDefault="00326C30" w14:paraId="20FF2693" w14:textId="77777777"/>
    <w:p w:rsidR="00326C30" w:rsidRDefault="00326C30" w14:paraId="77778C2C" w14:textId="77777777"/>
    <w:p w:rsidR="00A60CB3" w:rsidRDefault="00A60CB3" w14:paraId="40496BB8" w14:textId="77777777">
      <w:r w:rsidRPr="00A60CB3">
        <w:t>DE STAATSSECRETARIS VAN INFRASTRUCTUUR EN WATERSTAAT - OPENBAAR VERVOER EN MILIEU,</w:t>
      </w:r>
    </w:p>
    <w:p w:rsidR="00A60CB3" w:rsidRDefault="00A60CB3" w14:paraId="5BB655DF" w14:textId="77777777"/>
    <w:p w:rsidR="00F216FD" w:rsidRDefault="00F216FD" w14:paraId="7D0938A8" w14:textId="77777777"/>
    <w:p w:rsidR="00A60CB3" w:rsidRDefault="00A60CB3" w14:paraId="65CF6D68" w14:textId="77777777"/>
    <w:p w:rsidR="00A60CB3" w:rsidRDefault="00A60CB3" w14:paraId="61A509AB" w14:textId="77777777"/>
    <w:p w:rsidR="00326C30" w:rsidRDefault="00A60CB3" w14:paraId="1370CBA0" w14:textId="77777777">
      <w:r w:rsidRPr="00A60CB3">
        <w:t xml:space="preserve"> A.A. (Thierry) Aartsen</w:t>
      </w:r>
    </w:p>
    <w:p w:rsidR="00326C30" w:rsidRDefault="00326C30" w14:paraId="69407F2E" w14:textId="77777777"/>
    <w:p w:rsidR="00326C30" w:rsidRDefault="00326C30" w14:paraId="6A5C018B" w14:textId="77777777">
      <w:pPr>
        <w:pStyle w:val="StandaardCursief"/>
      </w:pPr>
    </w:p>
    <w:sectPr w:rsidR="00326C3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820BF" w14:textId="77777777" w:rsidR="0041081F" w:rsidRDefault="0041081F">
      <w:pPr>
        <w:spacing w:line="240" w:lineRule="auto"/>
      </w:pPr>
      <w:r>
        <w:separator/>
      </w:r>
    </w:p>
  </w:endnote>
  <w:endnote w:type="continuationSeparator" w:id="0">
    <w:p w14:paraId="48AE0391" w14:textId="77777777" w:rsidR="0041081F" w:rsidRDefault="00410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8520" w14:textId="77777777" w:rsidR="00F77376" w:rsidRDefault="00F77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A0D10" w14:textId="77777777" w:rsidR="00F77376" w:rsidRDefault="00F77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32DB" w14:textId="77777777" w:rsidR="00F77376" w:rsidRDefault="00F77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1B5DF" w14:textId="77777777" w:rsidR="0041081F" w:rsidRDefault="0041081F">
      <w:pPr>
        <w:spacing w:line="240" w:lineRule="auto"/>
      </w:pPr>
      <w:r>
        <w:separator/>
      </w:r>
    </w:p>
  </w:footnote>
  <w:footnote w:type="continuationSeparator" w:id="0">
    <w:p w14:paraId="0419530B" w14:textId="77777777" w:rsidR="0041081F" w:rsidRDefault="0041081F">
      <w:pPr>
        <w:spacing w:line="240" w:lineRule="auto"/>
      </w:pPr>
      <w:r>
        <w:continuationSeparator/>
      </w:r>
    </w:p>
  </w:footnote>
  <w:footnote w:id="1">
    <w:p w14:paraId="3E5BB496" w14:textId="77777777" w:rsidR="007433BB" w:rsidRDefault="007433BB">
      <w:pPr>
        <w:pStyle w:val="FootnoteText"/>
      </w:pPr>
      <w:r w:rsidRPr="007433BB">
        <w:rPr>
          <w:rStyle w:val="FootnoteReference"/>
          <w:sz w:val="16"/>
          <w:szCs w:val="16"/>
        </w:rPr>
        <w:footnoteRef/>
      </w:r>
      <w:r w:rsidRPr="007433BB">
        <w:rPr>
          <w:sz w:val="16"/>
          <w:szCs w:val="16"/>
        </w:rPr>
        <w:t xml:space="preserve"> Kamerstuk 23645, nr. 865</w:t>
      </w:r>
    </w:p>
  </w:footnote>
  <w:footnote w:id="2">
    <w:p w14:paraId="5F2BC0A6" w14:textId="77777777" w:rsidR="00367A6B" w:rsidRDefault="00367A6B">
      <w:pPr>
        <w:pStyle w:val="FootnoteText"/>
      </w:pPr>
      <w:r w:rsidRPr="00367A6B">
        <w:rPr>
          <w:rStyle w:val="FootnoteReference"/>
          <w:sz w:val="16"/>
          <w:szCs w:val="16"/>
        </w:rPr>
        <w:footnoteRef/>
      </w:r>
      <w:r w:rsidRPr="00367A6B">
        <w:rPr>
          <w:sz w:val="16"/>
          <w:szCs w:val="16"/>
        </w:rPr>
        <w:t xml:space="preserve"> Kamerstuk 2025Z10406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AA51E" w14:textId="77777777" w:rsidR="00F77376" w:rsidRDefault="00F77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EDA1B" w14:textId="77777777" w:rsidR="00326C30" w:rsidRDefault="00FC6745">
    <w:r>
      <w:rPr>
        <w:noProof/>
        <w:lang w:val="en-GB" w:eastAsia="en-GB"/>
      </w:rPr>
      <mc:AlternateContent>
        <mc:Choice Requires="wps">
          <w:drawing>
            <wp:anchor distT="0" distB="0" distL="0" distR="0" simplePos="0" relativeHeight="251651584" behindDoc="0" locked="1" layoutInCell="1" allowOverlap="1" wp14:anchorId="1789D5E4" wp14:editId="1DDF441A">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731F27A" w14:textId="77777777" w:rsidR="00326C30" w:rsidRDefault="00FC6745">
                          <w:pPr>
                            <w:pStyle w:val="AfzendgegevensKop0"/>
                          </w:pPr>
                          <w:r>
                            <w:t>Ministerie van Infrastructuur en Waterstaat</w:t>
                          </w:r>
                        </w:p>
                        <w:p w14:paraId="323003C5" w14:textId="77777777" w:rsidR="000E43CF" w:rsidRDefault="000E43CF" w:rsidP="000E43CF"/>
                        <w:p w14:paraId="770D610C" w14:textId="77777777" w:rsidR="000E43CF" w:rsidRPr="000E43CF" w:rsidRDefault="000E43CF" w:rsidP="000E43CF">
                          <w:pPr>
                            <w:rPr>
                              <w:b/>
                              <w:sz w:val="13"/>
                              <w:szCs w:val="13"/>
                            </w:rPr>
                          </w:pPr>
                          <w:r w:rsidRPr="000E43CF">
                            <w:rPr>
                              <w:b/>
                              <w:sz w:val="13"/>
                              <w:szCs w:val="13"/>
                            </w:rPr>
                            <w:t>Kenmerk</w:t>
                          </w:r>
                        </w:p>
                        <w:p w14:paraId="57510A4F" w14:textId="77777777" w:rsidR="000E43CF" w:rsidRPr="000E43CF" w:rsidRDefault="000E43CF" w:rsidP="000E43CF">
                          <w:pPr>
                            <w:pStyle w:val="Afzendgegevens"/>
                            <w:rPr>
                              <w:lang w:val="de-DE"/>
                            </w:rPr>
                          </w:pPr>
                          <w:r w:rsidRPr="000E43CF">
                            <w:rPr>
                              <w:lang w:val="de-DE"/>
                            </w:rPr>
                            <w:t>IENW/BSK-2025/266371</w:t>
                          </w:r>
                        </w:p>
                        <w:p w14:paraId="5B0569C4" w14:textId="77777777" w:rsidR="000E43CF" w:rsidRPr="000E43CF" w:rsidRDefault="000E43CF" w:rsidP="000E43CF"/>
                      </w:txbxContent>
                    </wps:txbx>
                    <wps:bodyPr vert="horz" wrap="square" lIns="0" tIns="0" rIns="0" bIns="0" anchor="t" anchorCtr="0"/>
                  </wps:wsp>
                </a:graphicData>
              </a:graphic>
            </wp:anchor>
          </w:drawing>
        </mc:Choice>
        <mc:Fallback>
          <w:pict>
            <v:shapetype w14:anchorId="1789D5E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731F27A" w14:textId="77777777" w:rsidR="00326C30" w:rsidRDefault="00FC6745">
                    <w:pPr>
                      <w:pStyle w:val="AfzendgegevensKop0"/>
                    </w:pPr>
                    <w:r>
                      <w:t>Ministerie van Infrastructuur en Waterstaat</w:t>
                    </w:r>
                  </w:p>
                  <w:p w14:paraId="323003C5" w14:textId="77777777" w:rsidR="000E43CF" w:rsidRDefault="000E43CF" w:rsidP="000E43CF"/>
                  <w:p w14:paraId="770D610C" w14:textId="77777777" w:rsidR="000E43CF" w:rsidRPr="000E43CF" w:rsidRDefault="000E43CF" w:rsidP="000E43CF">
                    <w:pPr>
                      <w:rPr>
                        <w:b/>
                        <w:sz w:val="13"/>
                        <w:szCs w:val="13"/>
                      </w:rPr>
                    </w:pPr>
                    <w:r w:rsidRPr="000E43CF">
                      <w:rPr>
                        <w:b/>
                        <w:sz w:val="13"/>
                        <w:szCs w:val="13"/>
                      </w:rPr>
                      <w:t>Kenmerk</w:t>
                    </w:r>
                  </w:p>
                  <w:p w14:paraId="57510A4F" w14:textId="77777777" w:rsidR="000E43CF" w:rsidRPr="000E43CF" w:rsidRDefault="000E43CF" w:rsidP="000E43CF">
                    <w:pPr>
                      <w:pStyle w:val="Afzendgegevens"/>
                      <w:rPr>
                        <w:lang w:val="de-DE"/>
                      </w:rPr>
                    </w:pPr>
                    <w:r w:rsidRPr="000E43CF">
                      <w:rPr>
                        <w:lang w:val="de-DE"/>
                      </w:rPr>
                      <w:t>IENW/BSK-2025/266371</w:t>
                    </w:r>
                  </w:p>
                  <w:p w14:paraId="5B0569C4" w14:textId="77777777" w:rsidR="000E43CF" w:rsidRPr="000E43CF" w:rsidRDefault="000E43CF" w:rsidP="000E43C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9445CBC" wp14:editId="6EA6501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2C7756" w14:textId="77777777" w:rsidR="00326C30" w:rsidRDefault="00FC6745">
                          <w:pPr>
                            <w:pStyle w:val="Referentiegegevens"/>
                          </w:pPr>
                          <w:r>
                            <w:t xml:space="preserve">Pagina </w:t>
                          </w:r>
                          <w:r>
                            <w:fldChar w:fldCharType="begin"/>
                          </w:r>
                          <w:r>
                            <w:instrText>PAGE</w:instrText>
                          </w:r>
                          <w:r>
                            <w:fldChar w:fldCharType="separate"/>
                          </w:r>
                          <w:r w:rsidR="00F92680">
                            <w:rPr>
                              <w:noProof/>
                            </w:rPr>
                            <w:t>1</w:t>
                          </w:r>
                          <w:r>
                            <w:fldChar w:fldCharType="end"/>
                          </w:r>
                          <w:r>
                            <w:t xml:space="preserve"> van </w:t>
                          </w:r>
                          <w:r>
                            <w:fldChar w:fldCharType="begin"/>
                          </w:r>
                          <w:r>
                            <w:instrText>NUMPAGES</w:instrText>
                          </w:r>
                          <w:r>
                            <w:fldChar w:fldCharType="separate"/>
                          </w:r>
                          <w:r w:rsidR="00F92680">
                            <w:rPr>
                              <w:noProof/>
                            </w:rPr>
                            <w:t>1</w:t>
                          </w:r>
                          <w:r>
                            <w:fldChar w:fldCharType="end"/>
                          </w:r>
                        </w:p>
                      </w:txbxContent>
                    </wps:txbx>
                    <wps:bodyPr vert="horz" wrap="square" lIns="0" tIns="0" rIns="0" bIns="0" anchor="t" anchorCtr="0"/>
                  </wps:wsp>
                </a:graphicData>
              </a:graphic>
            </wp:anchor>
          </w:drawing>
        </mc:Choice>
        <mc:Fallback>
          <w:pict>
            <v:shape w14:anchorId="19445CB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B2C7756" w14:textId="77777777" w:rsidR="00326C30" w:rsidRDefault="00FC6745">
                    <w:pPr>
                      <w:pStyle w:val="Referentiegegevens"/>
                    </w:pPr>
                    <w:r>
                      <w:t xml:space="preserve">Pagina </w:t>
                    </w:r>
                    <w:r>
                      <w:fldChar w:fldCharType="begin"/>
                    </w:r>
                    <w:r>
                      <w:instrText>PAGE</w:instrText>
                    </w:r>
                    <w:r>
                      <w:fldChar w:fldCharType="separate"/>
                    </w:r>
                    <w:r w:rsidR="00F92680">
                      <w:rPr>
                        <w:noProof/>
                      </w:rPr>
                      <w:t>1</w:t>
                    </w:r>
                    <w:r>
                      <w:fldChar w:fldCharType="end"/>
                    </w:r>
                    <w:r>
                      <w:t xml:space="preserve"> van </w:t>
                    </w:r>
                    <w:r>
                      <w:fldChar w:fldCharType="begin"/>
                    </w:r>
                    <w:r>
                      <w:instrText>NUMPAGES</w:instrText>
                    </w:r>
                    <w:r>
                      <w:fldChar w:fldCharType="separate"/>
                    </w:r>
                    <w:r w:rsidR="00F9268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D5C7519" wp14:editId="5F0536F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0E9E3A0" w14:textId="77777777" w:rsidR="007577A5" w:rsidRDefault="007577A5"/>
                      </w:txbxContent>
                    </wps:txbx>
                    <wps:bodyPr vert="horz" wrap="square" lIns="0" tIns="0" rIns="0" bIns="0" anchor="t" anchorCtr="0"/>
                  </wps:wsp>
                </a:graphicData>
              </a:graphic>
            </wp:anchor>
          </w:drawing>
        </mc:Choice>
        <mc:Fallback>
          <w:pict>
            <v:shape w14:anchorId="7D5C751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0E9E3A0" w14:textId="77777777" w:rsidR="007577A5" w:rsidRDefault="007577A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61B924D" wp14:editId="4AC8809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A8737CE" w14:textId="77777777" w:rsidR="007577A5" w:rsidRDefault="007577A5"/>
                      </w:txbxContent>
                    </wps:txbx>
                    <wps:bodyPr vert="horz" wrap="square" lIns="0" tIns="0" rIns="0" bIns="0" anchor="t" anchorCtr="0"/>
                  </wps:wsp>
                </a:graphicData>
              </a:graphic>
            </wp:anchor>
          </w:drawing>
        </mc:Choice>
        <mc:Fallback>
          <w:pict>
            <v:shape w14:anchorId="661B924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A8737CE" w14:textId="77777777" w:rsidR="007577A5" w:rsidRDefault="007577A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8D8D" w14:textId="77777777" w:rsidR="00326C30" w:rsidRDefault="00FC674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8FB15C7" wp14:editId="237F27B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E6A572" w14:textId="77777777" w:rsidR="007577A5" w:rsidRDefault="007577A5"/>
                      </w:txbxContent>
                    </wps:txbx>
                    <wps:bodyPr vert="horz" wrap="square" lIns="0" tIns="0" rIns="0" bIns="0" anchor="t" anchorCtr="0"/>
                  </wps:wsp>
                </a:graphicData>
              </a:graphic>
            </wp:anchor>
          </w:drawing>
        </mc:Choice>
        <mc:Fallback>
          <w:pict>
            <v:shapetype w14:anchorId="08FB15C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AE6A572" w14:textId="77777777" w:rsidR="007577A5" w:rsidRDefault="007577A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024838E" wp14:editId="73D7CF2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A589844" w14:textId="2405ACB1" w:rsidR="00326C30" w:rsidRDefault="00FC6745">
                          <w:pPr>
                            <w:pStyle w:val="Referentiegegevens"/>
                          </w:pPr>
                          <w:r>
                            <w:t xml:space="preserve">Pagina </w:t>
                          </w:r>
                          <w:r>
                            <w:fldChar w:fldCharType="begin"/>
                          </w:r>
                          <w:r>
                            <w:instrText>PAGE</w:instrText>
                          </w:r>
                          <w:r>
                            <w:fldChar w:fldCharType="separate"/>
                          </w:r>
                          <w:r w:rsidR="001403FD">
                            <w:rPr>
                              <w:noProof/>
                            </w:rPr>
                            <w:t>1</w:t>
                          </w:r>
                          <w:r>
                            <w:fldChar w:fldCharType="end"/>
                          </w:r>
                          <w:r>
                            <w:t xml:space="preserve"> van </w:t>
                          </w:r>
                          <w:r>
                            <w:fldChar w:fldCharType="begin"/>
                          </w:r>
                          <w:r>
                            <w:instrText>NUMPAGES</w:instrText>
                          </w:r>
                          <w:r>
                            <w:fldChar w:fldCharType="separate"/>
                          </w:r>
                          <w:r w:rsidR="001403FD">
                            <w:rPr>
                              <w:noProof/>
                            </w:rPr>
                            <w:t>1</w:t>
                          </w:r>
                          <w:r>
                            <w:fldChar w:fldCharType="end"/>
                          </w:r>
                        </w:p>
                      </w:txbxContent>
                    </wps:txbx>
                    <wps:bodyPr vert="horz" wrap="square" lIns="0" tIns="0" rIns="0" bIns="0" anchor="t" anchorCtr="0"/>
                  </wps:wsp>
                </a:graphicData>
              </a:graphic>
            </wp:anchor>
          </w:drawing>
        </mc:Choice>
        <mc:Fallback>
          <w:pict>
            <v:shape w14:anchorId="6024838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A589844" w14:textId="2405ACB1" w:rsidR="00326C30" w:rsidRDefault="00FC6745">
                    <w:pPr>
                      <w:pStyle w:val="Referentiegegevens"/>
                    </w:pPr>
                    <w:r>
                      <w:t xml:space="preserve">Pagina </w:t>
                    </w:r>
                    <w:r>
                      <w:fldChar w:fldCharType="begin"/>
                    </w:r>
                    <w:r>
                      <w:instrText>PAGE</w:instrText>
                    </w:r>
                    <w:r>
                      <w:fldChar w:fldCharType="separate"/>
                    </w:r>
                    <w:r w:rsidR="001403FD">
                      <w:rPr>
                        <w:noProof/>
                      </w:rPr>
                      <w:t>1</w:t>
                    </w:r>
                    <w:r>
                      <w:fldChar w:fldCharType="end"/>
                    </w:r>
                    <w:r>
                      <w:t xml:space="preserve"> van </w:t>
                    </w:r>
                    <w:r>
                      <w:fldChar w:fldCharType="begin"/>
                    </w:r>
                    <w:r>
                      <w:instrText>NUMPAGES</w:instrText>
                    </w:r>
                    <w:r>
                      <w:fldChar w:fldCharType="separate"/>
                    </w:r>
                    <w:r w:rsidR="001403F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931F816" wp14:editId="4D07286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D0028F6" w14:textId="77777777" w:rsidR="00326C30" w:rsidRDefault="00FC6745">
                          <w:pPr>
                            <w:pStyle w:val="AfzendgegevensKop0"/>
                          </w:pPr>
                          <w:r>
                            <w:t>Ministerie van Infrastructuur en Waterstaat</w:t>
                          </w:r>
                        </w:p>
                        <w:p w14:paraId="3A304A72" w14:textId="77777777" w:rsidR="00326C30" w:rsidRDefault="00326C30">
                          <w:pPr>
                            <w:pStyle w:val="WitregelW1"/>
                          </w:pPr>
                        </w:p>
                        <w:p w14:paraId="69A4D299" w14:textId="77777777" w:rsidR="00326C30" w:rsidRDefault="00FC6745">
                          <w:pPr>
                            <w:pStyle w:val="Afzendgegevens"/>
                          </w:pPr>
                          <w:r>
                            <w:t>Rijnstraat 8</w:t>
                          </w:r>
                        </w:p>
                        <w:p w14:paraId="733039F4" w14:textId="77777777" w:rsidR="00326C30" w:rsidRPr="00F92680" w:rsidRDefault="00FC6745">
                          <w:pPr>
                            <w:pStyle w:val="Afzendgegevens"/>
                            <w:rPr>
                              <w:lang w:val="de-DE"/>
                            </w:rPr>
                          </w:pPr>
                          <w:r w:rsidRPr="00F92680">
                            <w:rPr>
                              <w:lang w:val="de-DE"/>
                            </w:rPr>
                            <w:t xml:space="preserve">2515 </w:t>
                          </w:r>
                          <w:r w:rsidR="00835BCA" w:rsidRPr="00F92680">
                            <w:rPr>
                              <w:lang w:val="de-DE"/>
                            </w:rPr>
                            <w:t>XP Den</w:t>
                          </w:r>
                          <w:r w:rsidRPr="00F92680">
                            <w:rPr>
                              <w:lang w:val="de-DE"/>
                            </w:rPr>
                            <w:t xml:space="preserve"> Haag</w:t>
                          </w:r>
                        </w:p>
                        <w:p w14:paraId="1C2C47F2" w14:textId="77777777" w:rsidR="00326C30" w:rsidRPr="00F92680" w:rsidRDefault="00FC6745">
                          <w:pPr>
                            <w:pStyle w:val="Afzendgegevens"/>
                            <w:rPr>
                              <w:lang w:val="de-DE"/>
                            </w:rPr>
                          </w:pPr>
                          <w:r w:rsidRPr="00F92680">
                            <w:rPr>
                              <w:lang w:val="de-DE"/>
                            </w:rPr>
                            <w:t>Postbus 20901</w:t>
                          </w:r>
                        </w:p>
                        <w:p w14:paraId="69D0BD98" w14:textId="77777777" w:rsidR="00326C30" w:rsidRPr="00F92680" w:rsidRDefault="00FC6745">
                          <w:pPr>
                            <w:pStyle w:val="Afzendgegevens"/>
                            <w:rPr>
                              <w:lang w:val="de-DE"/>
                            </w:rPr>
                          </w:pPr>
                          <w:r w:rsidRPr="00F92680">
                            <w:rPr>
                              <w:lang w:val="de-DE"/>
                            </w:rPr>
                            <w:t>2500 EX Den Haag</w:t>
                          </w:r>
                        </w:p>
                        <w:p w14:paraId="08065048" w14:textId="77777777" w:rsidR="00326C30" w:rsidRPr="00F92680" w:rsidRDefault="00326C30">
                          <w:pPr>
                            <w:pStyle w:val="WitregelW1"/>
                            <w:rPr>
                              <w:lang w:val="de-DE"/>
                            </w:rPr>
                          </w:pPr>
                        </w:p>
                        <w:p w14:paraId="75428862" w14:textId="77777777" w:rsidR="00326C30" w:rsidRPr="00F92680" w:rsidRDefault="00FC6745">
                          <w:pPr>
                            <w:pStyle w:val="Afzendgegevens"/>
                            <w:rPr>
                              <w:lang w:val="de-DE"/>
                            </w:rPr>
                          </w:pPr>
                          <w:r w:rsidRPr="00F92680">
                            <w:rPr>
                              <w:lang w:val="de-DE"/>
                            </w:rPr>
                            <w:t>T   070-456 0000</w:t>
                          </w:r>
                        </w:p>
                        <w:p w14:paraId="14771A94" w14:textId="77777777" w:rsidR="00326C30" w:rsidRDefault="00FC6745">
                          <w:pPr>
                            <w:pStyle w:val="Afzendgegevens"/>
                          </w:pPr>
                          <w:r>
                            <w:t>F   070-456 1111</w:t>
                          </w:r>
                        </w:p>
                        <w:p w14:paraId="384366B9" w14:textId="77777777" w:rsidR="000E43CF" w:rsidRDefault="000E43CF" w:rsidP="000E43CF"/>
                        <w:p w14:paraId="0CC8A193" w14:textId="77777777" w:rsidR="000E43CF" w:rsidRPr="000E43CF" w:rsidRDefault="000E43CF" w:rsidP="000E43CF">
                          <w:pPr>
                            <w:rPr>
                              <w:b/>
                              <w:sz w:val="13"/>
                              <w:szCs w:val="13"/>
                            </w:rPr>
                          </w:pPr>
                          <w:r w:rsidRPr="000E43CF">
                            <w:rPr>
                              <w:b/>
                              <w:sz w:val="13"/>
                              <w:szCs w:val="13"/>
                            </w:rPr>
                            <w:t>Kenmerk</w:t>
                          </w:r>
                        </w:p>
                        <w:p w14:paraId="07EB3A21" w14:textId="77777777" w:rsidR="000E43CF" w:rsidRPr="005829D1" w:rsidRDefault="000E43CF" w:rsidP="000E43CF">
                          <w:pPr>
                            <w:pStyle w:val="Afzendgegevens"/>
                          </w:pPr>
                          <w:r w:rsidRPr="005829D1">
                            <w:t>IENW/BSK-2025/266371</w:t>
                          </w:r>
                        </w:p>
                        <w:p w14:paraId="6621C087" w14:textId="77777777" w:rsidR="00835BCA" w:rsidRPr="005829D1" w:rsidRDefault="00835BCA" w:rsidP="00835BCA"/>
                        <w:p w14:paraId="37E3F241" w14:textId="77777777" w:rsidR="00835BCA" w:rsidRPr="005829D1" w:rsidRDefault="00835BCA" w:rsidP="00835BCA">
                          <w:pPr>
                            <w:rPr>
                              <w:b/>
                              <w:bCs/>
                              <w:sz w:val="13"/>
                              <w:szCs w:val="13"/>
                            </w:rPr>
                          </w:pPr>
                          <w:r w:rsidRPr="005829D1">
                            <w:rPr>
                              <w:b/>
                              <w:bCs/>
                              <w:sz w:val="13"/>
                              <w:szCs w:val="13"/>
                            </w:rPr>
                            <w:t>Bijlage(n)</w:t>
                          </w:r>
                        </w:p>
                        <w:p w14:paraId="3ED18114" w14:textId="77777777" w:rsidR="00835BCA" w:rsidRPr="00835BCA" w:rsidRDefault="00835BCA" w:rsidP="00835BCA">
                          <w:pPr>
                            <w:rPr>
                              <w:sz w:val="13"/>
                              <w:szCs w:val="13"/>
                              <w:lang w:val="de-DE"/>
                            </w:rPr>
                          </w:pPr>
                          <w:r w:rsidRPr="00835BCA">
                            <w:rPr>
                              <w:sz w:val="13"/>
                              <w:szCs w:val="13"/>
                              <w:lang w:val="de-DE"/>
                            </w:rPr>
                            <w:t>1</w:t>
                          </w:r>
                        </w:p>
                      </w:txbxContent>
                    </wps:txbx>
                    <wps:bodyPr vert="horz" wrap="square" lIns="0" tIns="0" rIns="0" bIns="0" anchor="t" anchorCtr="0"/>
                  </wps:wsp>
                </a:graphicData>
              </a:graphic>
            </wp:anchor>
          </w:drawing>
        </mc:Choice>
        <mc:Fallback>
          <w:pict>
            <v:shape w14:anchorId="3931F81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D0028F6" w14:textId="77777777" w:rsidR="00326C30" w:rsidRDefault="00FC6745">
                    <w:pPr>
                      <w:pStyle w:val="AfzendgegevensKop0"/>
                    </w:pPr>
                    <w:r>
                      <w:t>Ministerie van Infrastructuur en Waterstaat</w:t>
                    </w:r>
                  </w:p>
                  <w:p w14:paraId="3A304A72" w14:textId="77777777" w:rsidR="00326C30" w:rsidRDefault="00326C30">
                    <w:pPr>
                      <w:pStyle w:val="WitregelW1"/>
                    </w:pPr>
                  </w:p>
                  <w:p w14:paraId="69A4D299" w14:textId="77777777" w:rsidR="00326C30" w:rsidRDefault="00FC6745">
                    <w:pPr>
                      <w:pStyle w:val="Afzendgegevens"/>
                    </w:pPr>
                    <w:r>
                      <w:t>Rijnstraat 8</w:t>
                    </w:r>
                  </w:p>
                  <w:p w14:paraId="733039F4" w14:textId="77777777" w:rsidR="00326C30" w:rsidRPr="00F92680" w:rsidRDefault="00FC6745">
                    <w:pPr>
                      <w:pStyle w:val="Afzendgegevens"/>
                      <w:rPr>
                        <w:lang w:val="de-DE"/>
                      </w:rPr>
                    </w:pPr>
                    <w:r w:rsidRPr="00F92680">
                      <w:rPr>
                        <w:lang w:val="de-DE"/>
                      </w:rPr>
                      <w:t xml:space="preserve">2515 </w:t>
                    </w:r>
                    <w:r w:rsidR="00835BCA" w:rsidRPr="00F92680">
                      <w:rPr>
                        <w:lang w:val="de-DE"/>
                      </w:rPr>
                      <w:t>XP Den</w:t>
                    </w:r>
                    <w:r w:rsidRPr="00F92680">
                      <w:rPr>
                        <w:lang w:val="de-DE"/>
                      </w:rPr>
                      <w:t xml:space="preserve"> Haag</w:t>
                    </w:r>
                  </w:p>
                  <w:p w14:paraId="1C2C47F2" w14:textId="77777777" w:rsidR="00326C30" w:rsidRPr="00F92680" w:rsidRDefault="00FC6745">
                    <w:pPr>
                      <w:pStyle w:val="Afzendgegevens"/>
                      <w:rPr>
                        <w:lang w:val="de-DE"/>
                      </w:rPr>
                    </w:pPr>
                    <w:r w:rsidRPr="00F92680">
                      <w:rPr>
                        <w:lang w:val="de-DE"/>
                      </w:rPr>
                      <w:t>Postbus 20901</w:t>
                    </w:r>
                  </w:p>
                  <w:p w14:paraId="69D0BD98" w14:textId="77777777" w:rsidR="00326C30" w:rsidRPr="00F92680" w:rsidRDefault="00FC6745">
                    <w:pPr>
                      <w:pStyle w:val="Afzendgegevens"/>
                      <w:rPr>
                        <w:lang w:val="de-DE"/>
                      </w:rPr>
                    </w:pPr>
                    <w:r w:rsidRPr="00F92680">
                      <w:rPr>
                        <w:lang w:val="de-DE"/>
                      </w:rPr>
                      <w:t>2500 EX Den Haag</w:t>
                    </w:r>
                  </w:p>
                  <w:p w14:paraId="08065048" w14:textId="77777777" w:rsidR="00326C30" w:rsidRPr="00F92680" w:rsidRDefault="00326C30">
                    <w:pPr>
                      <w:pStyle w:val="WitregelW1"/>
                      <w:rPr>
                        <w:lang w:val="de-DE"/>
                      </w:rPr>
                    </w:pPr>
                  </w:p>
                  <w:p w14:paraId="75428862" w14:textId="77777777" w:rsidR="00326C30" w:rsidRPr="00F92680" w:rsidRDefault="00FC6745">
                    <w:pPr>
                      <w:pStyle w:val="Afzendgegevens"/>
                      <w:rPr>
                        <w:lang w:val="de-DE"/>
                      </w:rPr>
                    </w:pPr>
                    <w:r w:rsidRPr="00F92680">
                      <w:rPr>
                        <w:lang w:val="de-DE"/>
                      </w:rPr>
                      <w:t>T   070-456 0000</w:t>
                    </w:r>
                  </w:p>
                  <w:p w14:paraId="14771A94" w14:textId="77777777" w:rsidR="00326C30" w:rsidRDefault="00FC6745">
                    <w:pPr>
                      <w:pStyle w:val="Afzendgegevens"/>
                    </w:pPr>
                    <w:r>
                      <w:t>F   070-456 1111</w:t>
                    </w:r>
                  </w:p>
                  <w:p w14:paraId="384366B9" w14:textId="77777777" w:rsidR="000E43CF" w:rsidRDefault="000E43CF" w:rsidP="000E43CF"/>
                  <w:p w14:paraId="0CC8A193" w14:textId="77777777" w:rsidR="000E43CF" w:rsidRPr="000E43CF" w:rsidRDefault="000E43CF" w:rsidP="000E43CF">
                    <w:pPr>
                      <w:rPr>
                        <w:b/>
                        <w:sz w:val="13"/>
                        <w:szCs w:val="13"/>
                      </w:rPr>
                    </w:pPr>
                    <w:r w:rsidRPr="000E43CF">
                      <w:rPr>
                        <w:b/>
                        <w:sz w:val="13"/>
                        <w:szCs w:val="13"/>
                      </w:rPr>
                      <w:t>Kenmerk</w:t>
                    </w:r>
                  </w:p>
                  <w:p w14:paraId="07EB3A21" w14:textId="77777777" w:rsidR="000E43CF" w:rsidRPr="005829D1" w:rsidRDefault="000E43CF" w:rsidP="000E43CF">
                    <w:pPr>
                      <w:pStyle w:val="Afzendgegevens"/>
                    </w:pPr>
                    <w:r w:rsidRPr="005829D1">
                      <w:t>IENW/BSK-2025/266371</w:t>
                    </w:r>
                  </w:p>
                  <w:p w14:paraId="6621C087" w14:textId="77777777" w:rsidR="00835BCA" w:rsidRPr="005829D1" w:rsidRDefault="00835BCA" w:rsidP="00835BCA"/>
                  <w:p w14:paraId="37E3F241" w14:textId="77777777" w:rsidR="00835BCA" w:rsidRPr="005829D1" w:rsidRDefault="00835BCA" w:rsidP="00835BCA">
                    <w:pPr>
                      <w:rPr>
                        <w:b/>
                        <w:bCs/>
                        <w:sz w:val="13"/>
                        <w:szCs w:val="13"/>
                      </w:rPr>
                    </w:pPr>
                    <w:r w:rsidRPr="005829D1">
                      <w:rPr>
                        <w:b/>
                        <w:bCs/>
                        <w:sz w:val="13"/>
                        <w:szCs w:val="13"/>
                      </w:rPr>
                      <w:t>Bijlage(n)</w:t>
                    </w:r>
                  </w:p>
                  <w:p w14:paraId="3ED18114" w14:textId="77777777" w:rsidR="00835BCA" w:rsidRPr="00835BCA" w:rsidRDefault="00835BCA" w:rsidP="00835BCA">
                    <w:pPr>
                      <w:rPr>
                        <w:sz w:val="13"/>
                        <w:szCs w:val="13"/>
                        <w:lang w:val="de-DE"/>
                      </w:rPr>
                    </w:pPr>
                    <w:r w:rsidRPr="00835BCA">
                      <w:rPr>
                        <w:sz w:val="13"/>
                        <w:szCs w:val="13"/>
                        <w:lang w:val="de-DE"/>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6A5CB0A" wp14:editId="416B0D6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711C381" w14:textId="77777777" w:rsidR="00326C30" w:rsidRDefault="00FC6745">
                          <w:pPr>
                            <w:spacing w:line="240" w:lineRule="auto"/>
                          </w:pPr>
                          <w:r>
                            <w:rPr>
                              <w:noProof/>
                              <w:lang w:val="en-GB" w:eastAsia="en-GB"/>
                            </w:rPr>
                            <w:drawing>
                              <wp:inline distT="0" distB="0" distL="0" distR="0" wp14:anchorId="295C2722" wp14:editId="4F55FAF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A5CB0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711C381" w14:textId="77777777" w:rsidR="00326C30" w:rsidRDefault="00FC6745">
                    <w:pPr>
                      <w:spacing w:line="240" w:lineRule="auto"/>
                    </w:pPr>
                    <w:r>
                      <w:rPr>
                        <w:noProof/>
                        <w:lang w:val="en-GB" w:eastAsia="en-GB"/>
                      </w:rPr>
                      <w:drawing>
                        <wp:inline distT="0" distB="0" distL="0" distR="0" wp14:anchorId="295C2722" wp14:editId="4F55FAF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2ED3EC5" wp14:editId="228DE11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D0758E" w14:textId="77777777" w:rsidR="00326C30" w:rsidRDefault="00FC6745">
                          <w:pPr>
                            <w:spacing w:line="240" w:lineRule="auto"/>
                          </w:pPr>
                          <w:r>
                            <w:rPr>
                              <w:noProof/>
                              <w:lang w:val="en-GB" w:eastAsia="en-GB"/>
                            </w:rPr>
                            <w:drawing>
                              <wp:inline distT="0" distB="0" distL="0" distR="0" wp14:anchorId="30890D93" wp14:editId="14DA9D5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ED3EC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BD0758E" w14:textId="77777777" w:rsidR="00326C30" w:rsidRDefault="00FC6745">
                    <w:pPr>
                      <w:spacing w:line="240" w:lineRule="auto"/>
                    </w:pPr>
                    <w:r>
                      <w:rPr>
                        <w:noProof/>
                        <w:lang w:val="en-GB" w:eastAsia="en-GB"/>
                      </w:rPr>
                      <w:drawing>
                        <wp:inline distT="0" distB="0" distL="0" distR="0" wp14:anchorId="30890D93" wp14:editId="14DA9D5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7FFDFF4" wp14:editId="6E3F75D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1532BCD" w14:textId="77777777" w:rsidR="00326C30" w:rsidRDefault="00FC674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7FFDFF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1532BCD" w14:textId="77777777" w:rsidR="00326C30" w:rsidRDefault="00FC674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399CAE0" wp14:editId="0E08A55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88A9163" w14:textId="77777777" w:rsidR="000E43CF" w:rsidRDefault="000E43CF" w:rsidP="000E43CF">
                          <w:r>
                            <w:t>De voorzitter van de Tweede Kamer</w:t>
                          </w:r>
                        </w:p>
                        <w:p w14:paraId="06F86C18" w14:textId="77777777" w:rsidR="000E43CF" w:rsidRDefault="000E43CF" w:rsidP="000E43CF">
                          <w:r>
                            <w:t>der Staten-Generaal</w:t>
                          </w:r>
                        </w:p>
                        <w:p w14:paraId="03578221" w14:textId="77777777" w:rsidR="000E43CF" w:rsidRDefault="000E43CF" w:rsidP="000E43CF">
                          <w:r>
                            <w:t>Postbus 20018</w:t>
                          </w:r>
                        </w:p>
                        <w:p w14:paraId="4F27E250" w14:textId="77777777" w:rsidR="007577A5" w:rsidRDefault="000E43CF" w:rsidP="000E43CF">
                          <w:r>
                            <w:t>2500 EA</w:t>
                          </w:r>
                          <w:r w:rsidR="00835BCA">
                            <w:t xml:space="preserve"> </w:t>
                          </w:r>
                          <w:r>
                            <w:t xml:space="preserve"> DEN HAAG</w:t>
                          </w:r>
                          <w:r>
                            <w:cr/>
                          </w:r>
                        </w:p>
                      </w:txbxContent>
                    </wps:txbx>
                    <wps:bodyPr vert="horz" wrap="square" lIns="0" tIns="0" rIns="0" bIns="0" anchor="t" anchorCtr="0"/>
                  </wps:wsp>
                </a:graphicData>
              </a:graphic>
            </wp:anchor>
          </w:drawing>
        </mc:Choice>
        <mc:Fallback>
          <w:pict>
            <v:shape w14:anchorId="1399CAE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88A9163" w14:textId="77777777" w:rsidR="000E43CF" w:rsidRDefault="000E43CF" w:rsidP="000E43CF">
                    <w:r>
                      <w:t>De voorzitter van de Tweede Kamer</w:t>
                    </w:r>
                  </w:p>
                  <w:p w14:paraId="06F86C18" w14:textId="77777777" w:rsidR="000E43CF" w:rsidRDefault="000E43CF" w:rsidP="000E43CF">
                    <w:r>
                      <w:t>der Staten-Generaal</w:t>
                    </w:r>
                  </w:p>
                  <w:p w14:paraId="03578221" w14:textId="77777777" w:rsidR="000E43CF" w:rsidRDefault="000E43CF" w:rsidP="000E43CF">
                    <w:r>
                      <w:t>Postbus 20018</w:t>
                    </w:r>
                  </w:p>
                  <w:p w14:paraId="4F27E250" w14:textId="77777777" w:rsidR="007577A5" w:rsidRDefault="000E43CF" w:rsidP="000E43CF">
                    <w:r>
                      <w:t>2500 EA</w:t>
                    </w:r>
                    <w:r w:rsidR="00835BCA">
                      <w:t xml:space="preserve"> </w:t>
                    </w:r>
                    <w:r>
                      <w:t xml:space="preserve"> DEN HAAG</w:t>
                    </w:r>
                    <w:r>
                      <w:cr/>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CBC4D73" wp14:editId="5EF43A3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26C30" w14:paraId="190A97E0" w14:textId="77777777">
                            <w:trPr>
                              <w:trHeight w:val="200"/>
                            </w:trPr>
                            <w:tc>
                              <w:tcPr>
                                <w:tcW w:w="1140" w:type="dxa"/>
                              </w:tcPr>
                              <w:p w14:paraId="575A9427" w14:textId="77777777" w:rsidR="00326C30" w:rsidRDefault="00326C30"/>
                            </w:tc>
                            <w:tc>
                              <w:tcPr>
                                <w:tcW w:w="5400" w:type="dxa"/>
                              </w:tcPr>
                              <w:p w14:paraId="48F278A1" w14:textId="77777777" w:rsidR="00326C30" w:rsidRDefault="00326C30"/>
                            </w:tc>
                          </w:tr>
                          <w:tr w:rsidR="00326C30" w14:paraId="14FEE640" w14:textId="77777777">
                            <w:trPr>
                              <w:trHeight w:val="240"/>
                            </w:trPr>
                            <w:tc>
                              <w:tcPr>
                                <w:tcW w:w="1140" w:type="dxa"/>
                              </w:tcPr>
                              <w:p w14:paraId="4671289E" w14:textId="77777777" w:rsidR="00326C30" w:rsidRDefault="00FC6745">
                                <w:r>
                                  <w:t>Datum</w:t>
                                </w:r>
                              </w:p>
                            </w:tc>
                            <w:tc>
                              <w:tcPr>
                                <w:tcW w:w="5400" w:type="dxa"/>
                              </w:tcPr>
                              <w:p w14:paraId="7E3010BC" w14:textId="15FB394B" w:rsidR="00326C30" w:rsidRDefault="00F77376">
                                <w:r>
                                  <w:t>27 oktober 2025</w:t>
                                </w:r>
                              </w:p>
                            </w:tc>
                          </w:tr>
                          <w:tr w:rsidR="00326C30" w14:paraId="1AEFF1AA" w14:textId="77777777">
                            <w:trPr>
                              <w:trHeight w:val="240"/>
                            </w:trPr>
                            <w:tc>
                              <w:tcPr>
                                <w:tcW w:w="1140" w:type="dxa"/>
                              </w:tcPr>
                              <w:p w14:paraId="11D3D2BC" w14:textId="77777777" w:rsidR="00326C30" w:rsidRDefault="00FC6745">
                                <w:r>
                                  <w:t>Betreft</w:t>
                                </w:r>
                              </w:p>
                            </w:tc>
                            <w:tc>
                              <w:tcPr>
                                <w:tcW w:w="5400" w:type="dxa"/>
                              </w:tcPr>
                              <w:p w14:paraId="06483398" w14:textId="77777777" w:rsidR="00326C30" w:rsidRDefault="00A363D9">
                                <w:r>
                                  <w:t xml:space="preserve">Stand van zaken </w:t>
                                </w:r>
                                <w:r w:rsidR="000C1057">
                                  <w:t>identificatie door ov-</w:t>
                                </w:r>
                                <w:r>
                                  <w:t xml:space="preserve">boa's </w:t>
                                </w:r>
                              </w:p>
                            </w:tc>
                          </w:tr>
                          <w:tr w:rsidR="00326C30" w14:paraId="5A1B48B0" w14:textId="77777777">
                            <w:trPr>
                              <w:trHeight w:val="200"/>
                            </w:trPr>
                            <w:tc>
                              <w:tcPr>
                                <w:tcW w:w="1140" w:type="dxa"/>
                              </w:tcPr>
                              <w:p w14:paraId="0216B704" w14:textId="77777777" w:rsidR="00326C30" w:rsidRDefault="00326C30"/>
                            </w:tc>
                            <w:tc>
                              <w:tcPr>
                                <w:tcW w:w="5400" w:type="dxa"/>
                              </w:tcPr>
                              <w:p w14:paraId="3C77C708" w14:textId="77777777" w:rsidR="00326C30" w:rsidRDefault="00326C30"/>
                            </w:tc>
                          </w:tr>
                        </w:tbl>
                        <w:p w14:paraId="63C05D0E" w14:textId="77777777" w:rsidR="007577A5" w:rsidRDefault="007577A5"/>
                      </w:txbxContent>
                    </wps:txbx>
                    <wps:bodyPr vert="horz" wrap="square" lIns="0" tIns="0" rIns="0" bIns="0" anchor="t" anchorCtr="0"/>
                  </wps:wsp>
                </a:graphicData>
              </a:graphic>
            </wp:anchor>
          </w:drawing>
        </mc:Choice>
        <mc:Fallback>
          <w:pict>
            <v:shape w14:anchorId="7CBC4D7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26C30" w14:paraId="190A97E0" w14:textId="77777777">
                      <w:trPr>
                        <w:trHeight w:val="200"/>
                      </w:trPr>
                      <w:tc>
                        <w:tcPr>
                          <w:tcW w:w="1140" w:type="dxa"/>
                        </w:tcPr>
                        <w:p w14:paraId="575A9427" w14:textId="77777777" w:rsidR="00326C30" w:rsidRDefault="00326C30"/>
                      </w:tc>
                      <w:tc>
                        <w:tcPr>
                          <w:tcW w:w="5400" w:type="dxa"/>
                        </w:tcPr>
                        <w:p w14:paraId="48F278A1" w14:textId="77777777" w:rsidR="00326C30" w:rsidRDefault="00326C30"/>
                      </w:tc>
                    </w:tr>
                    <w:tr w:rsidR="00326C30" w14:paraId="14FEE640" w14:textId="77777777">
                      <w:trPr>
                        <w:trHeight w:val="240"/>
                      </w:trPr>
                      <w:tc>
                        <w:tcPr>
                          <w:tcW w:w="1140" w:type="dxa"/>
                        </w:tcPr>
                        <w:p w14:paraId="4671289E" w14:textId="77777777" w:rsidR="00326C30" w:rsidRDefault="00FC6745">
                          <w:r>
                            <w:t>Datum</w:t>
                          </w:r>
                        </w:p>
                      </w:tc>
                      <w:tc>
                        <w:tcPr>
                          <w:tcW w:w="5400" w:type="dxa"/>
                        </w:tcPr>
                        <w:p w14:paraId="7E3010BC" w14:textId="15FB394B" w:rsidR="00326C30" w:rsidRDefault="00F77376">
                          <w:r>
                            <w:t>27 oktober 2025</w:t>
                          </w:r>
                        </w:p>
                      </w:tc>
                    </w:tr>
                    <w:tr w:rsidR="00326C30" w14:paraId="1AEFF1AA" w14:textId="77777777">
                      <w:trPr>
                        <w:trHeight w:val="240"/>
                      </w:trPr>
                      <w:tc>
                        <w:tcPr>
                          <w:tcW w:w="1140" w:type="dxa"/>
                        </w:tcPr>
                        <w:p w14:paraId="11D3D2BC" w14:textId="77777777" w:rsidR="00326C30" w:rsidRDefault="00FC6745">
                          <w:r>
                            <w:t>Betreft</w:t>
                          </w:r>
                        </w:p>
                      </w:tc>
                      <w:tc>
                        <w:tcPr>
                          <w:tcW w:w="5400" w:type="dxa"/>
                        </w:tcPr>
                        <w:p w14:paraId="06483398" w14:textId="77777777" w:rsidR="00326C30" w:rsidRDefault="00A363D9">
                          <w:r>
                            <w:t xml:space="preserve">Stand van zaken </w:t>
                          </w:r>
                          <w:r w:rsidR="000C1057">
                            <w:t>identificatie door ov-</w:t>
                          </w:r>
                          <w:r>
                            <w:t xml:space="preserve">boa's </w:t>
                          </w:r>
                        </w:p>
                      </w:tc>
                    </w:tr>
                    <w:tr w:rsidR="00326C30" w14:paraId="5A1B48B0" w14:textId="77777777">
                      <w:trPr>
                        <w:trHeight w:val="200"/>
                      </w:trPr>
                      <w:tc>
                        <w:tcPr>
                          <w:tcW w:w="1140" w:type="dxa"/>
                        </w:tcPr>
                        <w:p w14:paraId="0216B704" w14:textId="77777777" w:rsidR="00326C30" w:rsidRDefault="00326C30"/>
                      </w:tc>
                      <w:tc>
                        <w:tcPr>
                          <w:tcW w:w="5400" w:type="dxa"/>
                        </w:tcPr>
                        <w:p w14:paraId="3C77C708" w14:textId="77777777" w:rsidR="00326C30" w:rsidRDefault="00326C30"/>
                      </w:tc>
                    </w:tr>
                  </w:tbl>
                  <w:p w14:paraId="63C05D0E" w14:textId="77777777" w:rsidR="007577A5" w:rsidRDefault="007577A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A6A89E0" wp14:editId="4438492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3362E02" w14:textId="77777777" w:rsidR="007577A5" w:rsidRDefault="007577A5"/>
                      </w:txbxContent>
                    </wps:txbx>
                    <wps:bodyPr vert="horz" wrap="square" lIns="0" tIns="0" rIns="0" bIns="0" anchor="t" anchorCtr="0"/>
                  </wps:wsp>
                </a:graphicData>
              </a:graphic>
            </wp:anchor>
          </w:drawing>
        </mc:Choice>
        <mc:Fallback>
          <w:pict>
            <v:shape w14:anchorId="5A6A89E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3362E02" w14:textId="77777777" w:rsidR="007577A5" w:rsidRDefault="007577A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61C07E"/>
    <w:multiLevelType w:val="multilevel"/>
    <w:tmpl w:val="5C90D73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7E2A30"/>
    <w:multiLevelType w:val="multilevel"/>
    <w:tmpl w:val="2E6314F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63C841E"/>
    <w:multiLevelType w:val="multilevel"/>
    <w:tmpl w:val="88DD648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8D4CEC"/>
    <w:multiLevelType w:val="multilevel"/>
    <w:tmpl w:val="5259A66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8DDB18"/>
    <w:multiLevelType w:val="multilevel"/>
    <w:tmpl w:val="D266FD1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89280C1"/>
    <w:multiLevelType w:val="multilevel"/>
    <w:tmpl w:val="F1C106C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B41D1A1"/>
    <w:multiLevelType w:val="multilevel"/>
    <w:tmpl w:val="C31DD36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739D84A"/>
    <w:multiLevelType w:val="multilevel"/>
    <w:tmpl w:val="50364C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FD56C222"/>
    <w:multiLevelType w:val="multilevel"/>
    <w:tmpl w:val="BB71C18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CC0D07"/>
    <w:multiLevelType w:val="multilevel"/>
    <w:tmpl w:val="9ECDA3C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C9DE46"/>
    <w:multiLevelType w:val="multilevel"/>
    <w:tmpl w:val="12C3897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A7B5A3"/>
    <w:multiLevelType w:val="multilevel"/>
    <w:tmpl w:val="19D4DAE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419223"/>
    <w:multiLevelType w:val="multilevel"/>
    <w:tmpl w:val="CDA13C2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0F96F9"/>
    <w:multiLevelType w:val="multilevel"/>
    <w:tmpl w:val="435B11C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A704F8"/>
    <w:multiLevelType w:val="multilevel"/>
    <w:tmpl w:val="8F8B632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F943AF"/>
    <w:multiLevelType w:val="multilevel"/>
    <w:tmpl w:val="8527AD1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960B7E"/>
    <w:multiLevelType w:val="multilevel"/>
    <w:tmpl w:val="BDD23A1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C48E98"/>
    <w:multiLevelType w:val="multilevel"/>
    <w:tmpl w:val="5531927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663684B1"/>
    <w:multiLevelType w:val="multilevel"/>
    <w:tmpl w:val="504EBAE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A7D786"/>
    <w:multiLevelType w:val="multilevel"/>
    <w:tmpl w:val="00CACE6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EC297D"/>
    <w:multiLevelType w:val="multilevel"/>
    <w:tmpl w:val="96D39C1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52E5AF"/>
    <w:multiLevelType w:val="multilevel"/>
    <w:tmpl w:val="B3134DE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CB366C"/>
    <w:multiLevelType w:val="multilevel"/>
    <w:tmpl w:val="0534C1C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6"/>
  </w:num>
  <w:num w:numId="3">
    <w:abstractNumId w:val="13"/>
  </w:num>
  <w:num w:numId="4">
    <w:abstractNumId w:val="3"/>
  </w:num>
  <w:num w:numId="5">
    <w:abstractNumId w:val="17"/>
  </w:num>
  <w:num w:numId="6">
    <w:abstractNumId w:val="10"/>
  </w:num>
  <w:num w:numId="7">
    <w:abstractNumId w:val="2"/>
  </w:num>
  <w:num w:numId="8">
    <w:abstractNumId w:val="22"/>
  </w:num>
  <w:num w:numId="9">
    <w:abstractNumId w:val="16"/>
  </w:num>
  <w:num w:numId="10">
    <w:abstractNumId w:val="15"/>
  </w:num>
  <w:num w:numId="11">
    <w:abstractNumId w:val="8"/>
  </w:num>
  <w:num w:numId="12">
    <w:abstractNumId w:val="7"/>
  </w:num>
  <w:num w:numId="13">
    <w:abstractNumId w:val="4"/>
  </w:num>
  <w:num w:numId="14">
    <w:abstractNumId w:val="20"/>
  </w:num>
  <w:num w:numId="15">
    <w:abstractNumId w:val="14"/>
  </w:num>
  <w:num w:numId="16">
    <w:abstractNumId w:val="12"/>
  </w:num>
  <w:num w:numId="17">
    <w:abstractNumId w:val="19"/>
  </w:num>
  <w:num w:numId="18">
    <w:abstractNumId w:val="11"/>
  </w:num>
  <w:num w:numId="19">
    <w:abstractNumId w:val="5"/>
  </w:num>
  <w:num w:numId="20">
    <w:abstractNumId w:val="1"/>
  </w:num>
  <w:num w:numId="21">
    <w:abstractNumId w:val="0"/>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97"/>
    <w:rsid w:val="00013BF2"/>
    <w:rsid w:val="00031C14"/>
    <w:rsid w:val="000C1057"/>
    <w:rsid w:val="000E43CF"/>
    <w:rsid w:val="00115C97"/>
    <w:rsid w:val="001403FD"/>
    <w:rsid w:val="00193CB4"/>
    <w:rsid w:val="001A15E6"/>
    <w:rsid w:val="001D34F0"/>
    <w:rsid w:val="001E6DE9"/>
    <w:rsid w:val="001F17AB"/>
    <w:rsid w:val="001F4196"/>
    <w:rsid w:val="00250763"/>
    <w:rsid w:val="00264F60"/>
    <w:rsid w:val="00276A3F"/>
    <w:rsid w:val="002875EB"/>
    <w:rsid w:val="002969B1"/>
    <w:rsid w:val="003008AB"/>
    <w:rsid w:val="00326C30"/>
    <w:rsid w:val="00357A31"/>
    <w:rsid w:val="00367A6B"/>
    <w:rsid w:val="00396C5A"/>
    <w:rsid w:val="003D3442"/>
    <w:rsid w:val="003D46F7"/>
    <w:rsid w:val="0041081F"/>
    <w:rsid w:val="00517807"/>
    <w:rsid w:val="00543FA9"/>
    <w:rsid w:val="00577781"/>
    <w:rsid w:val="005829D1"/>
    <w:rsid w:val="00585C25"/>
    <w:rsid w:val="005B1BB7"/>
    <w:rsid w:val="0063527D"/>
    <w:rsid w:val="00657DD3"/>
    <w:rsid w:val="0069293A"/>
    <w:rsid w:val="00694686"/>
    <w:rsid w:val="006B085C"/>
    <w:rsid w:val="006D2C8F"/>
    <w:rsid w:val="006E24B2"/>
    <w:rsid w:val="006F1A81"/>
    <w:rsid w:val="007433BB"/>
    <w:rsid w:val="007577A5"/>
    <w:rsid w:val="00760A45"/>
    <w:rsid w:val="007F592C"/>
    <w:rsid w:val="00827169"/>
    <w:rsid w:val="00835BCA"/>
    <w:rsid w:val="00850A78"/>
    <w:rsid w:val="00852E04"/>
    <w:rsid w:val="00860200"/>
    <w:rsid w:val="008B2E13"/>
    <w:rsid w:val="008B7409"/>
    <w:rsid w:val="008C5821"/>
    <w:rsid w:val="00910A4B"/>
    <w:rsid w:val="00930AD3"/>
    <w:rsid w:val="00961DF5"/>
    <w:rsid w:val="009B27FB"/>
    <w:rsid w:val="009B325C"/>
    <w:rsid w:val="009D6049"/>
    <w:rsid w:val="009E4E79"/>
    <w:rsid w:val="00A363D9"/>
    <w:rsid w:val="00A60CB3"/>
    <w:rsid w:val="00AA2A8B"/>
    <w:rsid w:val="00AA60F1"/>
    <w:rsid w:val="00AA7A3B"/>
    <w:rsid w:val="00AC6CC7"/>
    <w:rsid w:val="00AF63DA"/>
    <w:rsid w:val="00B01DDE"/>
    <w:rsid w:val="00B6045F"/>
    <w:rsid w:val="00B85DA8"/>
    <w:rsid w:val="00BC4840"/>
    <w:rsid w:val="00BE4788"/>
    <w:rsid w:val="00C236B7"/>
    <w:rsid w:val="00C80FBF"/>
    <w:rsid w:val="00CD65EC"/>
    <w:rsid w:val="00CD6FB3"/>
    <w:rsid w:val="00CF7D46"/>
    <w:rsid w:val="00D54A52"/>
    <w:rsid w:val="00D846CD"/>
    <w:rsid w:val="00DA6521"/>
    <w:rsid w:val="00DD4930"/>
    <w:rsid w:val="00E0264D"/>
    <w:rsid w:val="00E206FB"/>
    <w:rsid w:val="00E274E3"/>
    <w:rsid w:val="00E47B09"/>
    <w:rsid w:val="00E630D5"/>
    <w:rsid w:val="00EE0F21"/>
    <w:rsid w:val="00F121DF"/>
    <w:rsid w:val="00F216FD"/>
    <w:rsid w:val="00F307B9"/>
    <w:rsid w:val="00F427A3"/>
    <w:rsid w:val="00F44BF7"/>
    <w:rsid w:val="00F768D9"/>
    <w:rsid w:val="00F77376"/>
    <w:rsid w:val="00F92680"/>
    <w:rsid w:val="00FC3B2C"/>
    <w:rsid w:val="00FC6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0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92680"/>
    <w:pPr>
      <w:tabs>
        <w:tab w:val="center" w:pos="4536"/>
        <w:tab w:val="right" w:pos="9072"/>
      </w:tabs>
      <w:spacing w:line="240" w:lineRule="auto"/>
    </w:pPr>
  </w:style>
  <w:style w:type="character" w:customStyle="1" w:styleId="HeaderChar">
    <w:name w:val="Header Char"/>
    <w:basedOn w:val="DefaultParagraphFont"/>
    <w:link w:val="Header"/>
    <w:uiPriority w:val="99"/>
    <w:rsid w:val="00F92680"/>
    <w:rPr>
      <w:rFonts w:ascii="Verdana" w:hAnsi="Verdana"/>
      <w:color w:val="000000"/>
      <w:sz w:val="18"/>
      <w:szCs w:val="18"/>
    </w:rPr>
  </w:style>
  <w:style w:type="paragraph" w:styleId="Footer">
    <w:name w:val="footer"/>
    <w:basedOn w:val="Normal"/>
    <w:link w:val="FooterChar"/>
    <w:uiPriority w:val="99"/>
    <w:unhideWhenUsed/>
    <w:rsid w:val="00F92680"/>
    <w:pPr>
      <w:tabs>
        <w:tab w:val="center" w:pos="4536"/>
        <w:tab w:val="right" w:pos="9072"/>
      </w:tabs>
      <w:spacing w:line="240" w:lineRule="auto"/>
    </w:pPr>
  </w:style>
  <w:style w:type="character" w:customStyle="1" w:styleId="FooterChar">
    <w:name w:val="Footer Char"/>
    <w:basedOn w:val="DefaultParagraphFont"/>
    <w:link w:val="Footer"/>
    <w:uiPriority w:val="99"/>
    <w:rsid w:val="00F92680"/>
    <w:rPr>
      <w:rFonts w:ascii="Verdana" w:hAnsi="Verdana"/>
      <w:color w:val="000000"/>
      <w:sz w:val="18"/>
      <w:szCs w:val="18"/>
    </w:rPr>
  </w:style>
  <w:style w:type="paragraph" w:styleId="NoSpacing">
    <w:name w:val="No Spacing"/>
    <w:uiPriority w:val="1"/>
    <w:qFormat/>
    <w:rsid w:val="00E47B09"/>
    <w:pPr>
      <w:autoSpaceDN/>
      <w:textAlignment w:val="auto"/>
    </w:pPr>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930AD3"/>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7433BB"/>
    <w:pPr>
      <w:spacing w:line="240" w:lineRule="auto"/>
    </w:pPr>
    <w:rPr>
      <w:sz w:val="20"/>
      <w:szCs w:val="20"/>
    </w:rPr>
  </w:style>
  <w:style w:type="character" w:customStyle="1" w:styleId="FootnoteTextChar">
    <w:name w:val="Footnote Text Char"/>
    <w:basedOn w:val="DefaultParagraphFont"/>
    <w:link w:val="FootnoteText"/>
    <w:uiPriority w:val="99"/>
    <w:semiHidden/>
    <w:rsid w:val="007433BB"/>
    <w:rPr>
      <w:rFonts w:ascii="Verdana" w:hAnsi="Verdana"/>
      <w:color w:val="000000"/>
    </w:rPr>
  </w:style>
  <w:style w:type="character" w:styleId="FootnoteReference">
    <w:name w:val="footnote reference"/>
    <w:basedOn w:val="DefaultParagraphFont"/>
    <w:uiPriority w:val="99"/>
    <w:semiHidden/>
    <w:unhideWhenUsed/>
    <w:rsid w:val="007433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69977">
      <w:bodyDiv w:val="1"/>
      <w:marLeft w:val="0"/>
      <w:marRight w:val="0"/>
      <w:marTop w:val="0"/>
      <w:marBottom w:val="0"/>
      <w:divBdr>
        <w:top w:val="none" w:sz="0" w:space="0" w:color="auto"/>
        <w:left w:val="none" w:sz="0" w:space="0" w:color="auto"/>
        <w:bottom w:val="none" w:sz="0" w:space="0" w:color="auto"/>
        <w:right w:val="none" w:sz="0" w:space="0" w:color="auto"/>
      </w:divBdr>
    </w:div>
    <w:div w:id="185368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DBO\A-team\Thijs\02.%20Kamerbrief%20stand%20van%20zaken%20informatievoorziening%20aan%20boa%20s(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401</ap:Words>
  <ap:Characters>2288</ap:Characters>
  <ap:DocSecurity>0</ap:DocSecurity>
  <ap:Lines>19</ap:Lines>
  <ap:Paragraphs>5</ap:Paragraphs>
  <ap:ScaleCrop>false</ap:ScaleCrop>
  <ap:LinksUpToDate>false</ap:LinksUpToDate>
  <ap:CharactersWithSpaces>2684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2025-10-27T11:53:00.0000000Z</dcterms:created>
  <dcterms:modified xsi:type="dcterms:W3CDTF">2025-10-27T11:53:00.0000000Z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toegang boa's tot de Basisvoorziening Vreemdelingen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MSc R. Idrissou</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