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270" w:rsidRDefault="003E6270" w14:paraId="0098EB0F" w14:textId="354829F0">
      <w:bookmarkStart w:name="_GoBack" w:id="0"/>
      <w:bookmarkEnd w:id="0"/>
    </w:p>
    <w:p w:rsidR="009C2CC8" w:rsidRDefault="003E6270" w14:paraId="3DFB7DA6" w14:textId="25B5514E">
      <w:r>
        <w:t xml:space="preserve">Geachte </w:t>
      </w:r>
      <w:r w:rsidR="00100AB1">
        <w:t>v</w:t>
      </w:r>
      <w:r>
        <w:t>oorzitter,</w:t>
      </w:r>
    </w:p>
    <w:p w:rsidR="003E6270" w:rsidRDefault="003E6270" w14:paraId="5725C4C8" w14:textId="77777777">
      <w:pPr>
        <w:pStyle w:val="WitregelW1bodytekst"/>
      </w:pPr>
    </w:p>
    <w:p w:rsidR="00100AB1" w:rsidP="00100AB1" w:rsidRDefault="00100AB1" w14:paraId="1C6FF59E" w14:textId="77777777"/>
    <w:p w:rsidR="00100AB1" w:rsidP="00100AB1" w:rsidRDefault="00100AB1" w14:paraId="6BC3353D" w14:textId="1F6262AB">
      <w:r w:rsidRPr="00100AB1">
        <w:t xml:space="preserve">Hiermee ontvangt u de antwoorden op de Kamervragen van de leden Van Groningen en Veltman over de Spaanse </w:t>
      </w:r>
      <w:r>
        <w:t>plicht</w:t>
      </w:r>
      <w:r w:rsidRPr="00100AB1">
        <w:t xml:space="preserve"> dat een auto met Spaans kenteken voorzien moet worden van een V-16 noodlamp</w:t>
      </w:r>
      <w:r>
        <w:t>.</w:t>
      </w:r>
    </w:p>
    <w:p w:rsidRPr="00100AB1" w:rsidR="00100AB1" w:rsidP="00100AB1" w:rsidRDefault="00100AB1" w14:paraId="201F27F4" w14:textId="77777777"/>
    <w:p w:rsidR="009C2CC8" w:rsidRDefault="00037032" w14:paraId="2B20E89B" w14:textId="145D575F">
      <w:pPr>
        <w:pStyle w:val="Slotzin"/>
      </w:pPr>
      <w:r>
        <w:t>Hoogachtend,</w:t>
      </w:r>
    </w:p>
    <w:p w:rsidR="009C2CC8" w:rsidRDefault="00037032" w14:paraId="28884645" w14:textId="77777777">
      <w:pPr>
        <w:pStyle w:val="OndertekeningArea1"/>
      </w:pPr>
      <w:r>
        <w:t>DE MINISTER VAN INFRASTRUCTUUR EN WATERSTAAT,</w:t>
      </w:r>
    </w:p>
    <w:p w:rsidR="009C2CC8" w:rsidRDefault="009C2CC8" w14:paraId="0EFC953E" w14:textId="77777777"/>
    <w:p w:rsidR="009C2CC8" w:rsidRDefault="009C2CC8" w14:paraId="0AF62CA4" w14:textId="77777777"/>
    <w:p w:rsidR="009C2CC8" w:rsidRDefault="009C2CC8" w14:paraId="211B3D23" w14:textId="77777777"/>
    <w:p w:rsidR="009C2CC8" w:rsidRDefault="009C2CC8" w14:paraId="2D052BFA" w14:textId="77777777"/>
    <w:p w:rsidR="003E6270" w:rsidRDefault="00037032" w14:paraId="3A74DB81" w14:textId="512AB32C">
      <w:r>
        <w:t>ing. R. (Robert) Tieman</w:t>
      </w:r>
    </w:p>
    <w:p w:rsidR="003E6270" w:rsidRDefault="003E6270" w14:paraId="6E288449" w14:textId="77777777">
      <w:pPr>
        <w:spacing w:line="240" w:lineRule="auto"/>
      </w:pPr>
      <w:r>
        <w:br w:type="page"/>
      </w:r>
    </w:p>
    <w:p w:rsidR="009C2CC8" w:rsidRDefault="003E6270" w14:paraId="1ED0F3EE" w14:textId="44DEFD00">
      <w:pPr>
        <w:rPr>
          <w:b/>
          <w:bCs/>
        </w:rPr>
      </w:pPr>
      <w:r>
        <w:rPr>
          <w:b/>
          <w:bCs/>
        </w:rPr>
        <w:lastRenderedPageBreak/>
        <w:t>Antwoorden op vragen van de Leden Van Groningen en Veltman over de Spaanse plicht een auto uit te rusten met een V-16 noodlamp</w:t>
      </w:r>
    </w:p>
    <w:p w:rsidR="003E6270" w:rsidRDefault="003E6270" w14:paraId="40060D2F" w14:textId="77777777">
      <w:pPr>
        <w:rPr>
          <w:b/>
          <w:bCs/>
        </w:rPr>
      </w:pPr>
    </w:p>
    <w:p w:rsidRPr="003E6270" w:rsidR="003E6270" w:rsidP="003E6270" w:rsidRDefault="003E6270" w14:paraId="2A942B2A" w14:textId="04A443C5">
      <w:pPr>
        <w:rPr>
          <w:b/>
          <w:bCs/>
        </w:rPr>
      </w:pPr>
      <w:r w:rsidRPr="003E6270">
        <w:rPr>
          <w:b/>
          <w:bCs/>
        </w:rPr>
        <w:t>1.         Bent u op de hoogte van de aankomende wijziging in Spanje (per 1 januari 2026) waarbij een V-16 knipperlicht de gevarendriehoek zal vervangen?</w:t>
      </w:r>
    </w:p>
    <w:p w:rsidR="003E6270" w:rsidP="003E6270" w:rsidRDefault="003E6270" w14:paraId="1148AF45" w14:textId="77777777">
      <w:pPr>
        <w:rPr>
          <w:b/>
          <w:bCs/>
        </w:rPr>
      </w:pPr>
    </w:p>
    <w:p w:rsidR="003E6270" w:rsidP="003E6270" w:rsidRDefault="003E6270" w14:paraId="1C2D3C12" w14:textId="31F6DCCA">
      <w:r>
        <w:rPr>
          <w:b/>
          <w:bCs/>
        </w:rPr>
        <w:t xml:space="preserve">Antwoord: </w:t>
      </w:r>
      <w:r>
        <w:t xml:space="preserve">Ja, via de Spaanse ambassade is </w:t>
      </w:r>
      <w:r w:rsidR="00100AB1">
        <w:t>het</w:t>
      </w:r>
      <w:r>
        <w:t xml:space="preserve"> ministerie geïnformeerd dat vanaf 1 januari 2026 het voor voertuigen met een Spaans kenteken verplicht is om een </w:t>
      </w:r>
      <w:r>
        <w:rPr>
          <w:i/>
          <w:iCs/>
        </w:rPr>
        <w:t>”V</w:t>
      </w:r>
      <w:r w:rsidRPr="003E6270">
        <w:rPr>
          <w:i/>
          <w:iCs/>
        </w:rPr>
        <w:t xml:space="preserve">-16 </w:t>
      </w:r>
      <w:r>
        <w:rPr>
          <w:i/>
          <w:iCs/>
        </w:rPr>
        <w:t xml:space="preserve">hazard warning device” </w:t>
      </w:r>
      <w:r>
        <w:t xml:space="preserve">(hierna: V-16 noodlamp) te gebruiken in plaats van een gevarendriehoek. </w:t>
      </w:r>
    </w:p>
    <w:p w:rsidR="003E6270" w:rsidP="003E6270" w:rsidRDefault="003E6270" w14:paraId="044E55F6" w14:textId="77777777"/>
    <w:p w:rsidR="003E6270" w:rsidP="003E6270" w:rsidRDefault="003E6270" w14:paraId="1F1AAEBB" w14:textId="6D750E30">
      <w:r>
        <w:t>Het bericht van de Spaanse ambassade stelt dat de V-16 noodlamp vanaf 1 januari 2026 in Spanje de enige legale manier is om</w:t>
      </w:r>
      <w:r w:rsidR="005D2465">
        <w:t xml:space="preserve"> andere</w:t>
      </w:r>
      <w:r>
        <w:t xml:space="preserve"> voertuigen te waarschuwen bij </w:t>
      </w:r>
      <w:r w:rsidR="005D2465">
        <w:t xml:space="preserve">een </w:t>
      </w:r>
      <w:r>
        <w:t>stilgevallen voertuig en om die reden in alle personenauto’s, personenbussen en vrachtauto</w:t>
      </w:r>
      <w:r w:rsidR="00CD3920">
        <w:t>’</w:t>
      </w:r>
      <w:r>
        <w:t xml:space="preserve">s </w:t>
      </w:r>
      <w:r w:rsidR="00CD3920">
        <w:t xml:space="preserve">met een Spaans kenteken </w:t>
      </w:r>
      <w:r>
        <w:t xml:space="preserve">aanwezig moet zijn. </w:t>
      </w:r>
    </w:p>
    <w:p w:rsidR="003E6270" w:rsidP="003E6270" w:rsidRDefault="003E6270" w14:paraId="4F071DB5" w14:textId="77777777"/>
    <w:p w:rsidRPr="00684470" w:rsidR="00684470" w:rsidP="00684470" w:rsidRDefault="000D6343" w14:paraId="3C266864" w14:textId="4960F92F">
      <w:r>
        <w:t>Op</w:t>
      </w:r>
      <w:r w:rsidR="003E6270">
        <w:t xml:space="preserve"> grond van het </w:t>
      </w:r>
      <w:r w:rsidR="009A1060">
        <w:t xml:space="preserve">Weense </w:t>
      </w:r>
      <w:r w:rsidR="003E6270">
        <w:t xml:space="preserve">Verdrag inzake het wegverkeer </w:t>
      </w:r>
      <w:r w:rsidR="00AA0CFE">
        <w:t xml:space="preserve">hoeven </w:t>
      </w:r>
      <w:r w:rsidR="003E6270">
        <w:t xml:space="preserve">voertuigen </w:t>
      </w:r>
      <w:r w:rsidR="005D2465">
        <w:t xml:space="preserve">die zich in Spanje bevinden maar </w:t>
      </w:r>
      <w:r w:rsidR="003E6270">
        <w:t xml:space="preserve">die zijn geregistreerd in een ander land dan Spanje en </w:t>
      </w:r>
      <w:r w:rsidR="005D2465">
        <w:t xml:space="preserve">die daardoor </w:t>
      </w:r>
      <w:r w:rsidR="00AA0CFE">
        <w:t>worden beschouwd als internationaal verkeer geen V-16 noodlamp aanwezig te hebben</w:t>
      </w:r>
      <w:r w:rsidR="009A1060">
        <w:t>.</w:t>
      </w:r>
      <w:r w:rsidR="00AA0CFE">
        <w:t xml:space="preserve"> </w:t>
      </w:r>
      <w:r w:rsidR="009A1060">
        <w:t>V</w:t>
      </w:r>
      <w:r w:rsidR="00AA0CFE">
        <w:t xml:space="preserve">oor </w:t>
      </w:r>
      <w:r w:rsidR="009A1060">
        <w:t xml:space="preserve">deze </w:t>
      </w:r>
      <w:r w:rsidR="00AA0CFE">
        <w:t>voer</w:t>
      </w:r>
      <w:r w:rsidR="003E6270">
        <w:t xml:space="preserve">tuigen </w:t>
      </w:r>
      <w:r w:rsidR="009A1060">
        <w:t xml:space="preserve">is het voldoende </w:t>
      </w:r>
      <w:r w:rsidR="00AA0CFE">
        <w:t xml:space="preserve">om een </w:t>
      </w:r>
      <w:r w:rsidR="003E6270">
        <w:t xml:space="preserve">gevarendriehoek </w:t>
      </w:r>
      <w:r w:rsidR="009A1060">
        <w:t xml:space="preserve">te hebben </w:t>
      </w:r>
      <w:r w:rsidR="003E6270">
        <w:t xml:space="preserve">of </w:t>
      </w:r>
      <w:r w:rsidR="009A1060">
        <w:t xml:space="preserve">een </w:t>
      </w:r>
      <w:r w:rsidRPr="00684470" w:rsidR="00684470">
        <w:t xml:space="preserve">ander apparaat </w:t>
      </w:r>
      <w:r w:rsidR="009A1060">
        <w:t xml:space="preserve">dat overeenkomstig de regelgeving uit het land van herkomst een </w:t>
      </w:r>
      <w:r w:rsidRPr="00684470" w:rsidR="00684470">
        <w:t>soortgelijke functie</w:t>
      </w:r>
      <w:r w:rsidR="009A1060">
        <w:t xml:space="preserve"> vervult.</w:t>
      </w:r>
    </w:p>
    <w:p w:rsidRPr="003E6270" w:rsidR="003E6270" w:rsidP="003E6270" w:rsidRDefault="003E6270" w14:paraId="099ACB88" w14:textId="77777777">
      <w:pPr>
        <w:rPr>
          <w:b/>
          <w:bCs/>
        </w:rPr>
      </w:pPr>
    </w:p>
    <w:p w:rsidRPr="003E6270" w:rsidR="003E6270" w:rsidP="003E6270" w:rsidRDefault="003E6270" w14:paraId="2C78A8B5" w14:textId="35AD5C3E">
      <w:pPr>
        <w:rPr>
          <w:b/>
          <w:bCs/>
        </w:rPr>
      </w:pPr>
      <w:r w:rsidRPr="003E6270">
        <w:rPr>
          <w:b/>
          <w:bCs/>
        </w:rPr>
        <w:t>2.         Bent u bekend met de technische details van de V-16 lamp zoals door Movistar aangeboden, met onder andere automatische melding via NB-IoT, ingebouwde simkaart en 10-jaarsconnectiviteit?</w:t>
      </w:r>
    </w:p>
    <w:p w:rsidR="003E6270" w:rsidP="003E6270" w:rsidRDefault="003E6270" w14:paraId="2BECFBE6" w14:textId="77777777">
      <w:pPr>
        <w:rPr>
          <w:b/>
          <w:bCs/>
        </w:rPr>
      </w:pPr>
    </w:p>
    <w:p w:rsidRPr="00136355" w:rsidR="00AA0CFE" w:rsidP="003E6270" w:rsidRDefault="00AA0CFE" w14:paraId="5C508572" w14:textId="464A612D">
      <w:pPr>
        <w:rPr>
          <w:color w:val="FF0000"/>
        </w:rPr>
      </w:pPr>
      <w:r>
        <w:rPr>
          <w:b/>
          <w:bCs/>
        </w:rPr>
        <w:t xml:space="preserve">Antwoord: </w:t>
      </w:r>
      <w:r w:rsidRPr="008D304F" w:rsidR="00365032">
        <w:t xml:space="preserve">Ja. </w:t>
      </w:r>
      <w:r w:rsidR="00100AB1">
        <w:t>Het ministerie</w:t>
      </w:r>
      <w:r w:rsidR="001504F8">
        <w:t xml:space="preserve"> </w:t>
      </w:r>
      <w:r w:rsidR="002C08E3">
        <w:t>staat in contact met autoriteiten uit andere lidstaten op het gebied van verkeersveiligheid en veiligheidswaarschuwingen. Vanuit contacten met de Spaanse autoriteiten zijn de technische details derhalve bekend.</w:t>
      </w:r>
      <w:r w:rsidRPr="008D304F" w:rsidDel="002C08E3" w:rsidR="002C08E3">
        <w:t xml:space="preserve"> </w:t>
      </w:r>
    </w:p>
    <w:p w:rsidRPr="003E6270" w:rsidR="00AA0CFE" w:rsidP="003E6270" w:rsidRDefault="00AA0CFE" w14:paraId="12AE0330" w14:textId="77777777">
      <w:pPr>
        <w:rPr>
          <w:b/>
          <w:bCs/>
        </w:rPr>
      </w:pPr>
    </w:p>
    <w:p w:rsidRPr="003E6270" w:rsidR="003E6270" w:rsidP="003E6270" w:rsidRDefault="003E6270" w14:paraId="3D887FB8" w14:textId="3F736932">
      <w:pPr>
        <w:rPr>
          <w:b/>
          <w:bCs/>
        </w:rPr>
      </w:pPr>
      <w:r w:rsidRPr="003E6270">
        <w:rPr>
          <w:b/>
          <w:bCs/>
        </w:rPr>
        <w:t xml:space="preserve">3.         Deelt u de zorgen dat het plaatsen van een gevarendriehoek op de vluchtstrook tot gevaarlijke situaties kan leiden en dat een automatisch zichtbaar en connected lampje veiliger kan zijn? </w:t>
      </w:r>
    </w:p>
    <w:p w:rsidR="003E6270" w:rsidP="003E6270" w:rsidRDefault="003E6270" w14:paraId="38989587" w14:textId="77777777">
      <w:pPr>
        <w:rPr>
          <w:b/>
          <w:bCs/>
        </w:rPr>
      </w:pPr>
    </w:p>
    <w:p w:rsidR="0027482B" w:rsidP="0027482B" w:rsidRDefault="00AA0CFE" w14:paraId="04A8EA44" w14:textId="2D95136E">
      <w:r>
        <w:rPr>
          <w:b/>
          <w:bCs/>
        </w:rPr>
        <w:t xml:space="preserve">Antwoord: </w:t>
      </w:r>
      <w:r w:rsidR="0027482B">
        <w:t xml:space="preserve">De V16 noodlamp heeft twee functies. De lamp contact met hulpdiensten en straalt knipperend of zwaaiend waarschuwingslicht uit. Dat is </w:t>
      </w:r>
      <w:r w:rsidR="00E55743">
        <w:t>mogelijk</w:t>
      </w:r>
      <w:r w:rsidR="0027482B">
        <w:t xml:space="preserve"> veiliger dan het plaatsen van een gevarendriehoek, omdat het plaatsen van een gevarendriehoek in veel gevallen meer tijd kost dan het inschakelen van een V16 noodlamp. Of er voor een gestrande weggebruiker meerwaarde is ten opzichte van het aanzetten van de alarmlichten in een auto (indien deze werken) en het zelf bellen van hulpdiensten is niet op voorhand te zeggen. Ook is niet op voorhand te zeggen welke invloed een V16 noodlamp heeft op de bereikbaarheid van hulpdiensten. </w:t>
      </w:r>
    </w:p>
    <w:p w:rsidR="0027482B" w:rsidP="003E6270" w:rsidRDefault="0027482B" w14:paraId="6B3932FB" w14:textId="77777777"/>
    <w:p w:rsidR="00AA0CFE" w:rsidP="003E6270" w:rsidRDefault="00CA31B4" w14:paraId="2D7D3825" w14:textId="6E5C6FC8">
      <w:r>
        <w:t xml:space="preserve">Het is in Nederland niet verplicht om een gevarendriehoek in het voertuig te hebben en te plaatsen in het geval van een ongeval. Hoewel </w:t>
      </w:r>
      <w:r w:rsidR="00AA0CFE">
        <w:t xml:space="preserve">artikel 58 van het Reglement verkeersregels en verkeerstekens (RVV) </w:t>
      </w:r>
      <w:r>
        <w:t xml:space="preserve">voorschrijft dat </w:t>
      </w:r>
      <w:r w:rsidR="009C503D">
        <w:t xml:space="preserve">bij </w:t>
      </w:r>
      <w:r w:rsidR="00AA0CFE">
        <w:t xml:space="preserve">een stilgevallen voertuig </w:t>
      </w:r>
      <w:r w:rsidR="00CD3920">
        <w:t xml:space="preserve">met </w:t>
      </w:r>
      <w:r w:rsidR="00AA0CFE">
        <w:t xml:space="preserve">meer dan twee wielen een gevarendriehoek </w:t>
      </w:r>
      <w:r>
        <w:t xml:space="preserve">geplaatst moet worden </w:t>
      </w:r>
      <w:r w:rsidR="00AA0CFE">
        <w:t>in de richting van het verkeer waarvoor het voertuig gevaar oplevert</w:t>
      </w:r>
      <w:r>
        <w:t xml:space="preserve">, geldt dat niet </w:t>
      </w:r>
      <w:r w:rsidRPr="00EA360C" w:rsidR="00EA360C">
        <w:rPr>
          <w:i/>
          <w:iCs/>
        </w:rPr>
        <w:t>“</w:t>
      </w:r>
      <w:r w:rsidRPr="00EA360C" w:rsidR="00AA0CFE">
        <w:rPr>
          <w:i/>
          <w:iCs/>
        </w:rPr>
        <w:t>wanneer</w:t>
      </w:r>
      <w:r w:rsidRPr="00EA360C" w:rsidR="00EA360C">
        <w:rPr>
          <w:i/>
          <w:iCs/>
        </w:rPr>
        <w:t xml:space="preserve"> knipperend waarschuwingslicht wordt gevoerd”</w:t>
      </w:r>
      <w:r w:rsidR="00EA360C">
        <w:rPr>
          <w:rStyle w:val="FootnoteReference"/>
          <w:i/>
          <w:iCs/>
        </w:rPr>
        <w:footnoteReference w:id="1"/>
      </w:r>
      <w:r w:rsidR="00EA360C">
        <w:t>.</w:t>
      </w:r>
      <w:r w:rsidR="00F4392A">
        <w:t xml:space="preserve"> </w:t>
      </w:r>
      <w:r>
        <w:t>Het gaat hier om de alarmlichten van het voertuig.</w:t>
      </w:r>
    </w:p>
    <w:p w:rsidR="00EA360C" w:rsidP="003E6270" w:rsidRDefault="00EA360C" w14:paraId="2387A6E0" w14:textId="77777777"/>
    <w:p w:rsidR="00E16CA2" w:rsidP="003E6270" w:rsidRDefault="00EA360C" w14:paraId="7ABD7C5B" w14:textId="3C802880">
      <w:r>
        <w:t xml:space="preserve">Over het algemeen is het verstandig om bij pech langs de snelweg het voertuig </w:t>
      </w:r>
      <w:r w:rsidR="00F4392A">
        <w:t xml:space="preserve">bij gebruik van de vluchtstrook </w:t>
      </w:r>
      <w:r>
        <w:t>zo</w:t>
      </w:r>
      <w:r w:rsidR="00F4392A">
        <w:t xml:space="preserve"> </w:t>
      </w:r>
      <w:r>
        <w:t>ver mogelijk van de rijbaan af te plaatsen</w:t>
      </w:r>
      <w:r w:rsidR="00F4392A">
        <w:t xml:space="preserve">, </w:t>
      </w:r>
      <w:r w:rsidR="004D6EE5">
        <w:t>alarm</w:t>
      </w:r>
      <w:r w:rsidR="00F4392A">
        <w:t xml:space="preserve">lichten in te schakelen, zo snel mogelijk met alle inzittenden achter de geleiderail </w:t>
      </w:r>
      <w:r w:rsidR="005D2465">
        <w:t xml:space="preserve">te </w:t>
      </w:r>
      <w:r w:rsidR="00F4392A">
        <w:t>gaan staan en dan een pechhulpdienst in te schakelen. Het plaatsen van een gevarendriehoek kan daarna gebeuren</w:t>
      </w:r>
      <w:r w:rsidR="00650F8E">
        <w:t xml:space="preserve"> indien mogelijk</w:t>
      </w:r>
      <w:r w:rsidR="00F4392A">
        <w:t xml:space="preserve">. </w:t>
      </w:r>
      <w:r w:rsidR="005D2465">
        <w:t xml:space="preserve">Bij het ontbreken van een vluchtstrook kan een voertuig met pech </w:t>
      </w:r>
      <w:r w:rsidR="0096017F">
        <w:t>terecht</w:t>
      </w:r>
      <w:r w:rsidR="005D2465">
        <w:t xml:space="preserve"> in een pechhaven langs de weg</w:t>
      </w:r>
      <w:r w:rsidR="00F760F5">
        <w:t>.</w:t>
      </w:r>
      <w:r w:rsidR="00844167">
        <w:t xml:space="preserve"> </w:t>
      </w:r>
      <w:r w:rsidR="005F5B2E">
        <w:t>Het plaatsen van een gevarendriehoek kan ervoor zorgen dat men zich langer op de rijbaan begeeft dan wanneer alleen de alarmlichten worden ingeschakeld. Dit kan risico’s met zich meebrengen voor degene die de driehoek plaatst.</w:t>
      </w:r>
    </w:p>
    <w:p w:rsidRPr="003E6270" w:rsidR="00AA0CFE" w:rsidP="003E6270" w:rsidRDefault="00AA0CFE" w14:paraId="6B2AFF35" w14:textId="3A4AB116">
      <w:pPr>
        <w:rPr>
          <w:b/>
          <w:bCs/>
        </w:rPr>
      </w:pPr>
    </w:p>
    <w:p w:rsidRPr="003E6270" w:rsidR="003E6270" w:rsidP="003E6270" w:rsidRDefault="003E6270" w14:paraId="50AD3428" w14:textId="63538BB7">
      <w:pPr>
        <w:rPr>
          <w:b/>
          <w:bCs/>
        </w:rPr>
      </w:pPr>
      <w:r w:rsidRPr="003E6270">
        <w:rPr>
          <w:b/>
          <w:bCs/>
        </w:rPr>
        <w:t xml:space="preserve">4.         In hoeverre overlegt Nederland met landen die dergelijke regelgeving invoeren om te bezien of vergelijkbare of compatibele regels wenselijk zijn in Nederland of tussen lidstaten? </w:t>
      </w:r>
    </w:p>
    <w:p w:rsidR="003E6270" w:rsidP="003E6270" w:rsidRDefault="003E6270" w14:paraId="1FB6D3C0" w14:textId="77777777">
      <w:pPr>
        <w:rPr>
          <w:b/>
          <w:bCs/>
        </w:rPr>
      </w:pPr>
    </w:p>
    <w:p w:rsidRPr="00F4392A" w:rsidR="00F4392A" w:rsidP="003E6270" w:rsidRDefault="00F4392A" w14:paraId="3A207E29" w14:textId="772184EA">
      <w:r>
        <w:rPr>
          <w:b/>
          <w:bCs/>
        </w:rPr>
        <w:t>Antwoord:</w:t>
      </w:r>
      <w:r>
        <w:t xml:space="preserve"> Nederland is lid van verschillende internationale organisaties die zich bezighouden met voertuigregelgeving, verkeersregelgeving en verkeersveiligheid. Hierbij moet worden gedacht aan VN/ECE-werkgroepen en overleggen in het kader van de Europese Unie. </w:t>
      </w:r>
      <w:r w:rsidR="00CA31B4">
        <w:t xml:space="preserve">Dit onderwerp staat voor </w:t>
      </w:r>
      <w:r>
        <w:t xml:space="preserve">zover bekend op dit moment </w:t>
      </w:r>
      <w:r w:rsidR="00CA31B4">
        <w:t xml:space="preserve">niet op de agenda </w:t>
      </w:r>
      <w:r>
        <w:t>in deze overleggen.</w:t>
      </w:r>
      <w:r w:rsidR="00CD3920">
        <w:t xml:space="preserve"> </w:t>
      </w:r>
    </w:p>
    <w:p w:rsidRPr="003E6270" w:rsidR="00F4392A" w:rsidP="003E6270" w:rsidRDefault="00F4392A" w14:paraId="17BE9BF0" w14:textId="77777777">
      <w:pPr>
        <w:rPr>
          <w:b/>
          <w:bCs/>
        </w:rPr>
      </w:pPr>
    </w:p>
    <w:p w:rsidR="0096017F" w:rsidP="003E6270" w:rsidRDefault="003E6270" w14:paraId="564F6536" w14:textId="3D6A1CDD">
      <w:pPr>
        <w:rPr>
          <w:b/>
          <w:bCs/>
        </w:rPr>
      </w:pPr>
      <w:r w:rsidRPr="003E6270">
        <w:rPr>
          <w:b/>
          <w:bCs/>
        </w:rPr>
        <w:t xml:space="preserve">5.         Bent u bereid dit onderwerp actief in te brengen in Europese overleggen en te pleiten voor harmonisatie van regels en techniek, zodat automobilisten in alle lidstaten met hetzelfde systeem uit de voeten kunnen? </w:t>
      </w:r>
    </w:p>
    <w:p w:rsidR="0096017F" w:rsidP="003E6270" w:rsidRDefault="0096017F" w14:paraId="0D776DF4" w14:textId="77777777">
      <w:pPr>
        <w:rPr>
          <w:b/>
          <w:bCs/>
        </w:rPr>
      </w:pPr>
    </w:p>
    <w:p w:rsidRPr="003600DE" w:rsidR="003E6270" w:rsidP="003E6270" w:rsidRDefault="0096017F" w14:paraId="43E631D5" w14:textId="69088D1E">
      <w:r w:rsidRPr="003600DE">
        <w:rPr>
          <w:b/>
          <w:bCs/>
        </w:rPr>
        <w:t>Antwoord:</w:t>
      </w:r>
      <w:r>
        <w:t xml:space="preserve"> </w:t>
      </w:r>
      <w:r w:rsidR="003600DE">
        <w:t xml:space="preserve">Zoals in het antwoord op vraag </w:t>
      </w:r>
      <w:r w:rsidR="004343C2">
        <w:t>4</w:t>
      </w:r>
      <w:r w:rsidR="003600DE">
        <w:t xml:space="preserve"> staat</w:t>
      </w:r>
      <w:r w:rsidR="00E55743">
        <w:t>,</w:t>
      </w:r>
      <w:r w:rsidR="003600DE">
        <w:t xml:space="preserve"> is Nederland lid van </w:t>
      </w:r>
      <w:r w:rsidR="004343C2">
        <w:t>verschillende</w:t>
      </w:r>
      <w:r w:rsidR="003600DE">
        <w:t xml:space="preserve"> internationale organisaties</w:t>
      </w:r>
      <w:r w:rsidR="004343C2">
        <w:t xml:space="preserve"> op dit gebied</w:t>
      </w:r>
      <w:r w:rsidR="003600DE">
        <w:t xml:space="preserve">. </w:t>
      </w:r>
      <w:r w:rsidR="00793FC2">
        <w:t xml:space="preserve">Ik </w:t>
      </w:r>
      <w:r w:rsidRPr="003600DE" w:rsidR="003E6270">
        <w:t>volg</w:t>
      </w:r>
      <w:r w:rsidR="00F760F5">
        <w:t xml:space="preserve"> </w:t>
      </w:r>
      <w:r w:rsidRPr="003600DE" w:rsidR="003E6270">
        <w:t xml:space="preserve">de </w:t>
      </w:r>
      <w:r w:rsidR="00793FC2">
        <w:t>ontwikkelingen daar</w:t>
      </w:r>
      <w:r w:rsidR="003600DE">
        <w:t xml:space="preserve"> </w:t>
      </w:r>
      <w:r w:rsidRPr="003600DE" w:rsidR="003E6270">
        <w:t xml:space="preserve">met interesse. </w:t>
      </w:r>
      <w:r w:rsidR="003600DE">
        <w:t xml:space="preserve">Op dit moment </w:t>
      </w:r>
      <w:r w:rsidR="001B1D3F">
        <w:t>lijken</w:t>
      </w:r>
      <w:r w:rsidR="003600DE">
        <w:t xml:space="preserve"> er </w:t>
      </w:r>
      <w:r w:rsidR="001B1D3F">
        <w:t>voldoende</w:t>
      </w:r>
      <w:r w:rsidRPr="003600DE" w:rsidR="003E6270">
        <w:t xml:space="preserve"> alternatieven</w:t>
      </w:r>
      <w:r w:rsidR="003600DE">
        <w:t xml:space="preserve"> voor de V-16 noodlamp, namelijk de </w:t>
      </w:r>
      <w:r w:rsidRPr="003600DE" w:rsidR="003E6270">
        <w:t>waarschuwingslichten</w:t>
      </w:r>
      <w:r w:rsidR="003600DE">
        <w:t xml:space="preserve"> die in elk voertuig aanwezig zijn en </w:t>
      </w:r>
      <w:r w:rsidR="001B1D3F">
        <w:t>de gevarendriehoek</w:t>
      </w:r>
      <w:r w:rsidR="00B24F18">
        <w:t xml:space="preserve">. </w:t>
      </w:r>
      <w:r w:rsidR="00793FC2">
        <w:t xml:space="preserve">Ondertussen </w:t>
      </w:r>
      <w:r w:rsidR="00544AC5">
        <w:t xml:space="preserve">wordt uiteraard </w:t>
      </w:r>
      <w:r w:rsidR="00793FC2">
        <w:t xml:space="preserve">gewerkt aan innovaties die de verkeersveiligheid stimuleren. </w:t>
      </w:r>
      <w:r w:rsidR="00544AC5">
        <w:t>Zo wordt</w:t>
      </w:r>
      <w:r w:rsidRPr="008D304F" w:rsidR="004343C2">
        <w:t xml:space="preserve">, </w:t>
      </w:r>
      <w:r w:rsidRPr="005F5B2E" w:rsidR="005F5B2E">
        <w:t>volgens de Europese verordening voor uniforme verkeersveiligheidsinformatie</w:t>
      </w:r>
      <w:r w:rsidR="005F5B2E">
        <w:rPr>
          <w:rStyle w:val="FootnoteReference"/>
        </w:rPr>
        <w:footnoteReference w:id="2"/>
      </w:r>
      <w:r w:rsidR="004343C2">
        <w:t>,</w:t>
      </w:r>
      <w:r w:rsidRPr="008D304F" w:rsidR="004343C2">
        <w:t xml:space="preserve"> met</w:t>
      </w:r>
      <w:r w:rsidR="004343C2">
        <w:t xml:space="preserve"> navigatiediensten</w:t>
      </w:r>
      <w:r w:rsidRPr="008D304F" w:rsidR="004343C2">
        <w:t xml:space="preserve"> en </w:t>
      </w:r>
      <w:r w:rsidR="004343C2">
        <w:t xml:space="preserve">de </w:t>
      </w:r>
      <w:r w:rsidRPr="008D304F" w:rsidR="004343C2">
        <w:t>auto-industrie</w:t>
      </w:r>
      <w:r w:rsidR="005F5B2E">
        <w:t xml:space="preserve"> gewerkt</w:t>
      </w:r>
      <w:r w:rsidRPr="008D304F" w:rsidR="004343C2">
        <w:t xml:space="preserve"> aan het rechtstreeks doorgeven van signalen vanuit voertuigen</w:t>
      </w:r>
      <w:r w:rsidR="004343C2">
        <w:t xml:space="preserve"> of meldingen van gebruikers</w:t>
      </w:r>
      <w:r w:rsidRPr="008D304F" w:rsidR="004343C2">
        <w:t xml:space="preserve">—zoals een lekke band of een </w:t>
      </w:r>
      <w:r w:rsidR="004343C2">
        <w:t>stilstaand voertuig</w:t>
      </w:r>
      <w:r w:rsidRPr="008D304F" w:rsidR="004343C2">
        <w:t xml:space="preserve">—naar </w:t>
      </w:r>
      <w:r w:rsidR="00EF4B5A">
        <w:t>de</w:t>
      </w:r>
      <w:r w:rsidRPr="008D304F" w:rsidR="00544AC5">
        <w:t xml:space="preserve"> </w:t>
      </w:r>
      <w:r w:rsidRPr="008D304F" w:rsidR="004343C2">
        <w:t>verkeerscentrales.</w:t>
      </w:r>
    </w:p>
    <w:p w:rsidRPr="003E6270" w:rsidR="003E6270" w:rsidP="003E6270" w:rsidRDefault="003E6270" w14:paraId="7112A459" w14:textId="77777777">
      <w:pPr>
        <w:rPr>
          <w:b/>
          <w:bCs/>
        </w:rPr>
      </w:pPr>
    </w:p>
    <w:p w:rsidR="0096017F" w:rsidP="003E6270" w:rsidRDefault="003E6270" w14:paraId="3FA17EC6" w14:textId="557109D7">
      <w:pPr>
        <w:rPr>
          <w:b/>
          <w:bCs/>
        </w:rPr>
      </w:pPr>
      <w:r w:rsidRPr="003E6270">
        <w:rPr>
          <w:b/>
          <w:bCs/>
        </w:rPr>
        <w:t xml:space="preserve">6.         In hoeverre acht u het mogelijk en wenselijk om hetzelfde systeem in Nederland toe te passen? </w:t>
      </w:r>
    </w:p>
    <w:p w:rsidR="0096017F" w:rsidP="003E6270" w:rsidRDefault="0096017F" w14:paraId="3C439CAA" w14:textId="77777777">
      <w:pPr>
        <w:rPr>
          <w:b/>
          <w:bCs/>
        </w:rPr>
      </w:pPr>
    </w:p>
    <w:p w:rsidRPr="00EC02D5" w:rsidR="003E6270" w:rsidP="003E6270" w:rsidRDefault="0096017F" w14:paraId="7337E0B7" w14:textId="7C62133E">
      <w:pPr>
        <w:rPr>
          <w:color w:val="auto"/>
        </w:rPr>
      </w:pPr>
      <w:r w:rsidRPr="00C17A06">
        <w:rPr>
          <w:b/>
          <w:bCs/>
          <w:color w:val="auto"/>
        </w:rPr>
        <w:t>Antwoord:</w:t>
      </w:r>
      <w:r w:rsidR="00EC02D5">
        <w:rPr>
          <w:color w:val="auto"/>
        </w:rPr>
        <w:t xml:space="preserve"> </w:t>
      </w:r>
      <w:bookmarkStart w:name="_Hlk211348397" w:id="1"/>
      <w:r w:rsidR="008844F0">
        <w:rPr>
          <w:color w:val="auto"/>
        </w:rPr>
        <w:t>Er is</w:t>
      </w:r>
      <w:r w:rsidRPr="00C17A06" w:rsidR="00EC02D5">
        <w:rPr>
          <w:color w:val="auto"/>
        </w:rPr>
        <w:t xml:space="preserve"> </w:t>
      </w:r>
      <w:r w:rsidR="00EC02D5">
        <w:rPr>
          <w:color w:val="auto"/>
        </w:rPr>
        <w:t xml:space="preserve">op dit moment </w:t>
      </w:r>
      <w:r w:rsidRPr="00C17A06" w:rsidR="00EC02D5">
        <w:rPr>
          <w:color w:val="auto"/>
        </w:rPr>
        <w:t>geen aanleiding</w:t>
      </w:r>
      <w:r w:rsidR="00EC02D5">
        <w:rPr>
          <w:color w:val="auto"/>
        </w:rPr>
        <w:t xml:space="preserve"> </w:t>
      </w:r>
      <w:r w:rsidRPr="00C17A06" w:rsidR="00EC02D5">
        <w:rPr>
          <w:color w:val="auto"/>
        </w:rPr>
        <w:t xml:space="preserve">om een noodlamp zoals de V-16 noodlamp </w:t>
      </w:r>
      <w:r w:rsidR="00EC02D5">
        <w:rPr>
          <w:color w:val="auto"/>
        </w:rPr>
        <w:t>voor te schrijven</w:t>
      </w:r>
      <w:r w:rsidRPr="00C17A06" w:rsidR="00EC02D5">
        <w:rPr>
          <w:color w:val="auto"/>
        </w:rPr>
        <w:t>.</w:t>
      </w:r>
      <w:r w:rsidR="00EC02D5">
        <w:rPr>
          <w:color w:val="auto"/>
        </w:rPr>
        <w:t xml:space="preserve"> </w:t>
      </w:r>
      <w:bookmarkEnd w:id="1"/>
      <w:r w:rsidR="00544AC5">
        <w:rPr>
          <w:color w:val="auto"/>
        </w:rPr>
        <w:t>I</w:t>
      </w:r>
      <w:r w:rsidRPr="00C17A06" w:rsidR="00CB5603">
        <w:rPr>
          <w:color w:val="auto"/>
        </w:rPr>
        <w:t xml:space="preserve">n Nederland </w:t>
      </w:r>
      <w:r w:rsidR="00544AC5">
        <w:rPr>
          <w:color w:val="auto"/>
        </w:rPr>
        <w:t xml:space="preserve">is </w:t>
      </w:r>
      <w:r w:rsidRPr="00C17A06" w:rsidR="00CB5603">
        <w:rPr>
          <w:color w:val="auto"/>
        </w:rPr>
        <w:t xml:space="preserve">een goed werkend systeem van het gebruik van </w:t>
      </w:r>
      <w:r w:rsidR="004D6EE5">
        <w:rPr>
          <w:color w:val="auto"/>
        </w:rPr>
        <w:t>alarm</w:t>
      </w:r>
      <w:r w:rsidRPr="00C17A06" w:rsidR="00CB5603">
        <w:rPr>
          <w:color w:val="auto"/>
        </w:rPr>
        <w:t>lichten (aanwezig in elk voertuig) en de gevarendriehoek. Ook zijn er voor burgers kosten verbonden aan een noodlamp</w:t>
      </w:r>
      <w:r w:rsidR="001B1D3F">
        <w:rPr>
          <w:color w:val="auto"/>
        </w:rPr>
        <w:t xml:space="preserve"> zoals in Spanje verplicht wordt gesteld</w:t>
      </w:r>
      <w:r w:rsidR="004343C2">
        <w:rPr>
          <w:color w:val="auto"/>
        </w:rPr>
        <w:t>.</w:t>
      </w:r>
      <w:r w:rsidR="00EC02D5">
        <w:rPr>
          <w:color w:val="auto"/>
        </w:rPr>
        <w:t xml:space="preserve"> </w:t>
      </w:r>
    </w:p>
    <w:p w:rsidRPr="003E6270" w:rsidR="003E6270" w:rsidP="003E6270" w:rsidRDefault="003E6270" w14:paraId="41B4CC62" w14:textId="77777777">
      <w:pPr>
        <w:rPr>
          <w:b/>
          <w:bCs/>
        </w:rPr>
      </w:pPr>
    </w:p>
    <w:p w:rsidR="003E6270" w:rsidP="003E6270" w:rsidRDefault="003E6270" w14:paraId="5011A7D6" w14:textId="0D682C7A">
      <w:pPr>
        <w:rPr>
          <w:b/>
          <w:bCs/>
        </w:rPr>
      </w:pPr>
      <w:r w:rsidRPr="003E6270">
        <w:rPr>
          <w:b/>
          <w:bCs/>
        </w:rPr>
        <w:t xml:space="preserve">7.         Acht u het V-16 systeem gebruiksvriendelijker en sneller inzetbaar dan een gevarendriehoek, en kan dit bijdragen aan het verkorten van onveilige situaties langs de weg? </w:t>
      </w:r>
    </w:p>
    <w:p w:rsidR="00F4392A" w:rsidP="003E6270" w:rsidRDefault="00F4392A" w14:paraId="7667CBC2" w14:textId="77777777"/>
    <w:p w:rsidRPr="00F4392A" w:rsidR="00C82AA2" w:rsidP="00C82AA2" w:rsidRDefault="00F4392A" w14:paraId="5A4E2840" w14:textId="3002BCBE">
      <w:r>
        <w:rPr>
          <w:b/>
          <w:bCs/>
        </w:rPr>
        <w:t xml:space="preserve">Antwoord: </w:t>
      </w:r>
      <w:r w:rsidR="00BF592D">
        <w:t xml:space="preserve">In aanvulling op het antwoord op vraag </w:t>
      </w:r>
      <w:r w:rsidR="004A2764">
        <w:t>3</w:t>
      </w:r>
      <w:r w:rsidR="00BF592D">
        <w:t xml:space="preserve"> is vooral in algemene zin te zeggen dat het bij </w:t>
      </w:r>
      <w:r w:rsidR="00544AC5">
        <w:t>geval van pech</w:t>
      </w:r>
      <w:r w:rsidR="00EC02D5">
        <w:t xml:space="preserve"> van belang dat er snel een veilige plek gezocht kan worden</w:t>
      </w:r>
      <w:r w:rsidR="00544AC5">
        <w:t xml:space="preserve"> door de automobilist</w:t>
      </w:r>
      <w:r w:rsidR="00BF592D">
        <w:t>, voor de eigen veiligheid en die van het overige verkeer</w:t>
      </w:r>
      <w:r w:rsidR="00EC02D5">
        <w:t xml:space="preserve">. Dit kan </w:t>
      </w:r>
      <w:r w:rsidR="00BF592D">
        <w:t xml:space="preserve">waarschijnlijk </w:t>
      </w:r>
      <w:r w:rsidR="00EC02D5">
        <w:t>het snelst wanneer alleen de alarmlichten worden aangezet</w:t>
      </w:r>
      <w:r w:rsidR="00BF592D">
        <w:t>, waarna hulpdiensten kunnen worden gebeld</w:t>
      </w:r>
      <w:r w:rsidR="00EC02D5">
        <w:t>.</w:t>
      </w:r>
      <w:r w:rsidR="00A3051F">
        <w:t xml:space="preserve"> </w:t>
      </w:r>
    </w:p>
    <w:p w:rsidRPr="003E6270" w:rsidR="003E6270" w:rsidP="003E6270" w:rsidRDefault="003E6270" w14:paraId="5060AD95" w14:textId="77777777">
      <w:pPr>
        <w:rPr>
          <w:b/>
          <w:bCs/>
        </w:rPr>
      </w:pPr>
    </w:p>
    <w:p w:rsidRPr="003E6270" w:rsidR="003E6270" w:rsidP="003E6270" w:rsidRDefault="003E6270" w14:paraId="27F01C19" w14:textId="055EA5A4">
      <w:pPr>
        <w:rPr>
          <w:b/>
          <w:bCs/>
        </w:rPr>
      </w:pPr>
      <w:r w:rsidRPr="003E6270">
        <w:rPr>
          <w:b/>
          <w:bCs/>
        </w:rPr>
        <w:t xml:space="preserve">8.         Bent u bereid te onderzoeken of Nederland een soortgelijk lampje bij pech, in plaats van of aanvullend op de gevarendriehoek, zou willen verplichten? Zo ja, welke stappen worden hiertoe gezet? Zo nee, waarom niet? </w:t>
      </w:r>
    </w:p>
    <w:p w:rsidR="003E6270" w:rsidP="003E6270" w:rsidRDefault="003E6270" w14:paraId="4172C54C" w14:textId="77777777">
      <w:pPr>
        <w:rPr>
          <w:b/>
          <w:bCs/>
        </w:rPr>
      </w:pPr>
    </w:p>
    <w:p w:rsidRPr="00136355" w:rsidR="00C82AA2" w:rsidP="00EC02D5" w:rsidRDefault="00C82AA2" w14:paraId="05B232C7" w14:textId="17B5FFCA">
      <w:pPr>
        <w:rPr>
          <w:color w:val="FF0000"/>
        </w:rPr>
      </w:pPr>
      <w:r>
        <w:rPr>
          <w:b/>
          <w:bCs/>
        </w:rPr>
        <w:t xml:space="preserve">Antwoord: </w:t>
      </w:r>
      <w:r w:rsidR="00544AC5">
        <w:t>Ik zie</w:t>
      </w:r>
      <w:r w:rsidR="000C62EA">
        <w:t xml:space="preserve"> geen noodzaak om dit te onderzoeken. </w:t>
      </w:r>
      <w:r>
        <w:t xml:space="preserve">Zoals </w:t>
      </w:r>
      <w:r w:rsidR="006A7028">
        <w:t xml:space="preserve">beschreven </w:t>
      </w:r>
      <w:r>
        <w:t>in het antwoord op vraag 3 is het gebruik van een gevarendriehoek niet verplicht wanneer</w:t>
      </w:r>
      <w:r w:rsidR="00CD3920">
        <w:t xml:space="preserve"> een</w:t>
      </w:r>
      <w:r>
        <w:t xml:space="preserve"> knipperend waarschuwingslicht wordt gevoerd. </w:t>
      </w:r>
      <w:r w:rsidR="00544AC5">
        <w:t xml:space="preserve">Uiteraard </w:t>
      </w:r>
      <w:r w:rsidR="008844F0">
        <w:t>worden</w:t>
      </w:r>
      <w:r w:rsidR="00544AC5">
        <w:t xml:space="preserve"> </w:t>
      </w:r>
      <w:r w:rsidR="000C62EA">
        <w:t xml:space="preserve">de ontwikkelingen </w:t>
      </w:r>
      <w:r w:rsidR="00544AC5">
        <w:t xml:space="preserve">in </w:t>
      </w:r>
      <w:r w:rsidR="000C62EA">
        <w:t>Spanje met interesse</w:t>
      </w:r>
      <w:r w:rsidR="008844F0">
        <w:t xml:space="preserve"> gevolgd</w:t>
      </w:r>
      <w:r w:rsidR="000C62EA">
        <w:t>.</w:t>
      </w:r>
    </w:p>
    <w:p w:rsidRPr="003E6270" w:rsidR="00C82AA2" w:rsidP="003E6270" w:rsidRDefault="00C82AA2" w14:paraId="4185E37B" w14:textId="77777777">
      <w:pPr>
        <w:rPr>
          <w:b/>
          <w:bCs/>
        </w:rPr>
      </w:pPr>
    </w:p>
    <w:p w:rsidR="003E6270" w:rsidP="003E6270" w:rsidRDefault="003E6270" w14:paraId="6B07C2C2" w14:textId="2D0CFD06">
      <w:pPr>
        <w:rPr>
          <w:b/>
          <w:bCs/>
        </w:rPr>
      </w:pPr>
      <w:r w:rsidRPr="003E6270">
        <w:rPr>
          <w:b/>
          <w:bCs/>
        </w:rPr>
        <w:t xml:space="preserve">9.         Welke juridische en technische belemmeringen, zoals Europees recht, interne markt, typegoedkeuringen of handhaafbaarheid, zouden er kunnen zijn bij het introduceren van zo een V-16 noodlampje? </w:t>
      </w:r>
    </w:p>
    <w:p w:rsidR="00DE5399" w:rsidP="003E6270" w:rsidRDefault="00DE5399" w14:paraId="01F65E7D" w14:textId="77777777">
      <w:pPr>
        <w:rPr>
          <w:color w:val="FF0000"/>
        </w:rPr>
      </w:pPr>
    </w:p>
    <w:p w:rsidRPr="00E55743" w:rsidR="007438B6" w:rsidP="00EC02D5" w:rsidRDefault="00DE5399" w14:paraId="46A53E1E" w14:textId="5845C5C5">
      <w:pPr>
        <w:rPr>
          <w:color w:val="auto"/>
        </w:rPr>
      </w:pPr>
      <w:r w:rsidRPr="00C17A06">
        <w:rPr>
          <w:b/>
          <w:bCs/>
          <w:color w:val="auto"/>
        </w:rPr>
        <w:t>Antwoord:</w:t>
      </w:r>
      <w:r w:rsidRPr="00C17A06">
        <w:rPr>
          <w:color w:val="auto"/>
        </w:rPr>
        <w:t xml:space="preserve"> </w:t>
      </w:r>
      <w:bookmarkStart w:name="_Hlk211347007" w:id="2"/>
      <w:r w:rsidRPr="00EF4B5A" w:rsidR="00EF4B5A">
        <w:rPr>
          <w:color w:val="auto"/>
        </w:rPr>
        <w:t xml:space="preserve">Een juridische belemmering is momenteel </w:t>
      </w:r>
      <w:r w:rsidR="00EF4B5A">
        <w:rPr>
          <w:color w:val="auto"/>
        </w:rPr>
        <w:t xml:space="preserve">dat </w:t>
      </w:r>
      <w:r w:rsidR="006A7028">
        <w:rPr>
          <w:color w:val="auto"/>
        </w:rPr>
        <w:t xml:space="preserve">het gebruik van een dergelijke lamp voor normale personenauto’s niet </w:t>
      </w:r>
      <w:r w:rsidR="00EF4B5A">
        <w:rPr>
          <w:color w:val="auto"/>
        </w:rPr>
        <w:t xml:space="preserve">is </w:t>
      </w:r>
      <w:r w:rsidR="006A7028">
        <w:rPr>
          <w:color w:val="auto"/>
        </w:rPr>
        <w:t xml:space="preserve">toegestaan. </w:t>
      </w:r>
      <w:r w:rsidR="00EC02D5">
        <w:rPr>
          <w:color w:val="auto"/>
        </w:rPr>
        <w:t>In de Regeling voertuigen is limitatief voorgeschreven van welke lampen een voertuig voorzien mag zijn. Alleen voor voertuigen die voor bijzondere werkzaamheden, zoals werk aan de weg, worden ingezet</w:t>
      </w:r>
      <w:r w:rsidR="00650F8E">
        <w:rPr>
          <w:color w:val="auto"/>
        </w:rPr>
        <w:t>,</w:t>
      </w:r>
      <w:r w:rsidR="00EC02D5">
        <w:rPr>
          <w:color w:val="auto"/>
        </w:rPr>
        <w:t xml:space="preserve"> gelden andere regels</w:t>
      </w:r>
      <w:r w:rsidRPr="00C17A06" w:rsidR="00EC02D5">
        <w:rPr>
          <w:color w:val="auto"/>
        </w:rPr>
        <w:t xml:space="preserve">. </w:t>
      </w:r>
      <w:bookmarkEnd w:id="2"/>
      <w:r w:rsidRPr="00EF4B5A" w:rsidR="00EF4B5A">
        <w:rPr>
          <w:color w:val="auto"/>
        </w:rPr>
        <w:t>Voor nader onderzoek naar eventuele juridische en technische belemmeringen zie ik nu geen aanleiding</w:t>
      </w:r>
      <w:r w:rsidR="00EF4B5A">
        <w:rPr>
          <w:color w:val="auto"/>
        </w:rPr>
        <w:t xml:space="preserve"> </w:t>
      </w:r>
    </w:p>
    <w:p w:rsidRPr="003E6270" w:rsidR="003E6270" w:rsidP="003E6270" w:rsidRDefault="003E6270" w14:paraId="23C777A0" w14:textId="77777777">
      <w:pPr>
        <w:rPr>
          <w:b/>
          <w:bCs/>
        </w:rPr>
      </w:pPr>
    </w:p>
    <w:p w:rsidR="003E6270" w:rsidP="003E6270" w:rsidRDefault="003E6270" w14:paraId="36450560" w14:textId="6AE5C7F5">
      <w:pPr>
        <w:rPr>
          <w:b/>
          <w:bCs/>
        </w:rPr>
      </w:pPr>
      <w:r w:rsidRPr="003E6270">
        <w:rPr>
          <w:b/>
          <w:bCs/>
        </w:rPr>
        <w:t xml:space="preserve">10.       Zijn er evaluaties gedaan van dergelijke systemen in samenwerking met andere landen om het aantal ongevallen bij pech of stilstand te verminderen? </w:t>
      </w:r>
    </w:p>
    <w:p w:rsidR="003600DE" w:rsidP="003E6270" w:rsidRDefault="003600DE" w14:paraId="4D681742" w14:textId="77777777">
      <w:pPr>
        <w:rPr>
          <w:b/>
          <w:bCs/>
        </w:rPr>
      </w:pPr>
    </w:p>
    <w:p w:rsidRPr="00C17A06" w:rsidR="002C1969" w:rsidP="003E6270" w:rsidRDefault="003600DE" w14:paraId="2A7D7432" w14:textId="051C7173">
      <w:r w:rsidRPr="002F1206">
        <w:rPr>
          <w:b/>
          <w:bCs/>
          <w:color w:val="auto"/>
        </w:rPr>
        <w:t>Antwoord:</w:t>
      </w:r>
      <w:r w:rsidRPr="002F1206">
        <w:rPr>
          <w:color w:val="auto"/>
        </w:rPr>
        <w:t xml:space="preserve"> </w:t>
      </w:r>
      <w:r w:rsidR="00214F83">
        <w:rPr>
          <w:color w:val="auto"/>
        </w:rPr>
        <w:t>Ik ben niet bekend met</w:t>
      </w:r>
      <w:r w:rsidR="00C17A06">
        <w:rPr>
          <w:color w:val="auto"/>
        </w:rPr>
        <w:t xml:space="preserve"> dergelijke evaluaties.</w:t>
      </w:r>
    </w:p>
    <w:p w:rsidRPr="003E6270" w:rsidR="003E6270" w:rsidP="003E6270" w:rsidRDefault="003E6270" w14:paraId="10EBFBF6" w14:textId="77777777">
      <w:pPr>
        <w:rPr>
          <w:b/>
          <w:bCs/>
        </w:rPr>
      </w:pPr>
    </w:p>
    <w:p w:rsidR="003E6270" w:rsidP="003E6270" w:rsidRDefault="003E6270" w14:paraId="482DB5CD" w14:textId="451F9E14">
      <w:pPr>
        <w:rPr>
          <w:b/>
          <w:bCs/>
          <w:color w:val="FF0000"/>
        </w:rPr>
      </w:pPr>
      <w:r w:rsidRPr="003E6270">
        <w:rPr>
          <w:b/>
          <w:bCs/>
        </w:rPr>
        <w:t xml:space="preserve">11.       Bent u bereid om de ervaringen en data uit Spanje na invoering van dit systeem te betrekken bij een Nederlandse afweging? </w:t>
      </w:r>
    </w:p>
    <w:p w:rsidRPr="007438B6" w:rsidR="002C1969" w:rsidP="003E6270" w:rsidRDefault="002C1969" w14:paraId="7721CBC2" w14:textId="77777777">
      <w:pPr>
        <w:rPr>
          <w:b/>
          <w:bCs/>
          <w:color w:val="FF0000"/>
        </w:rPr>
      </w:pPr>
    </w:p>
    <w:p w:rsidR="003E6270" w:rsidP="003E6270" w:rsidRDefault="002C1969" w14:paraId="1CA46479" w14:textId="4FE04515">
      <w:pPr>
        <w:rPr>
          <w:b/>
          <w:bCs/>
        </w:rPr>
      </w:pPr>
      <w:r>
        <w:rPr>
          <w:b/>
          <w:bCs/>
        </w:rPr>
        <w:t xml:space="preserve">Antwoord: </w:t>
      </w:r>
      <w:r w:rsidR="00762054">
        <w:t xml:space="preserve">Zoals in het antwoord op vraag </w:t>
      </w:r>
      <w:r w:rsidR="00A3051F">
        <w:t>4</w:t>
      </w:r>
      <w:r w:rsidR="00762054">
        <w:t xml:space="preserve"> is genoemd, is </w:t>
      </w:r>
      <w:r w:rsidR="008844F0">
        <w:t>het ministerie</w:t>
      </w:r>
      <w:r w:rsidR="00762054">
        <w:t xml:space="preserve"> in gesprek met andere</w:t>
      </w:r>
      <w:r w:rsidR="00A3051F">
        <w:t xml:space="preserve"> Europese</w:t>
      </w:r>
      <w:r w:rsidR="00762054">
        <w:t xml:space="preserve"> </w:t>
      </w:r>
      <w:r w:rsidR="00A3051F">
        <w:t>l</w:t>
      </w:r>
      <w:r w:rsidR="00762054">
        <w:t>idstaten en in VN/ECE</w:t>
      </w:r>
      <w:r w:rsidR="00A3051F">
        <w:t>-</w:t>
      </w:r>
      <w:r w:rsidR="00762054">
        <w:t>werkgroepen over verkeersveiligheid en veiligheids</w:t>
      </w:r>
      <w:r w:rsidR="00A3051F">
        <w:t>waarschuwingen</w:t>
      </w:r>
      <w:r w:rsidR="00762054">
        <w:t>. Via deze gesprekken</w:t>
      </w:r>
      <w:r w:rsidR="00544AC5">
        <w:t xml:space="preserve"> </w:t>
      </w:r>
      <w:r w:rsidR="008844F0">
        <w:t>worden de</w:t>
      </w:r>
      <w:r w:rsidRPr="00027A50">
        <w:t xml:space="preserve"> ontwikkelingen </w:t>
      </w:r>
      <w:r w:rsidR="00FB32B2">
        <w:t xml:space="preserve">uit Spanje </w:t>
      </w:r>
      <w:r w:rsidRPr="00027A50">
        <w:t>met interesse</w:t>
      </w:r>
      <w:r w:rsidR="008844F0">
        <w:t xml:space="preserve"> gevolgd</w:t>
      </w:r>
      <w:r w:rsidRPr="00027A50">
        <w:t xml:space="preserve">. </w:t>
      </w:r>
    </w:p>
    <w:p w:rsidRPr="003E6270" w:rsidR="002C1969" w:rsidP="003E6270" w:rsidRDefault="002C1969" w14:paraId="436E2A37" w14:textId="77777777">
      <w:pPr>
        <w:rPr>
          <w:b/>
          <w:bCs/>
        </w:rPr>
      </w:pPr>
    </w:p>
    <w:p w:rsidR="003600DE" w:rsidP="003E6270" w:rsidRDefault="003E6270" w14:paraId="247C2A2B" w14:textId="3D4ADE55">
      <w:pPr>
        <w:rPr>
          <w:b/>
          <w:bCs/>
        </w:rPr>
      </w:pPr>
      <w:r w:rsidRPr="003E6270">
        <w:rPr>
          <w:b/>
          <w:bCs/>
        </w:rPr>
        <w:t xml:space="preserve">12.       Staat u ervoor open om samen met branchepartijen (automotive-industrie, verzekeraars, pechhulporganisaties) pilots te starten of verkenningen te doen naar de introductie van zo een V-16 lamp? </w:t>
      </w:r>
    </w:p>
    <w:p w:rsidR="003600DE" w:rsidP="003E6270" w:rsidRDefault="003600DE" w14:paraId="10344027" w14:textId="77777777">
      <w:pPr>
        <w:rPr>
          <w:b/>
          <w:bCs/>
        </w:rPr>
      </w:pPr>
    </w:p>
    <w:p w:rsidRPr="003E6270" w:rsidR="009D3662" w:rsidRDefault="003600DE" w14:paraId="6B7231D8" w14:textId="68B8E7D8">
      <w:pPr>
        <w:rPr>
          <w:b/>
          <w:bCs/>
        </w:rPr>
      </w:pPr>
      <w:r w:rsidRPr="002F1206">
        <w:rPr>
          <w:b/>
          <w:bCs/>
          <w:color w:val="auto"/>
        </w:rPr>
        <w:t>Antwoord:</w:t>
      </w:r>
      <w:r w:rsidR="008844F0">
        <w:rPr>
          <w:color w:val="auto"/>
        </w:rPr>
        <w:t xml:space="preserve"> Er zijn</w:t>
      </w:r>
      <w:r w:rsidR="00544AC5">
        <w:rPr>
          <w:color w:val="auto"/>
        </w:rPr>
        <w:t xml:space="preserve"> </w:t>
      </w:r>
      <w:r w:rsidR="00ED5FA3">
        <w:rPr>
          <w:color w:val="auto"/>
        </w:rPr>
        <w:t>geen signalen dat het systeem zoals we dat in Nederland kennen</w:t>
      </w:r>
      <w:r w:rsidR="00544AC5">
        <w:rPr>
          <w:color w:val="auto"/>
        </w:rPr>
        <w:t>,</w:t>
      </w:r>
      <w:r w:rsidR="00ED5FA3">
        <w:rPr>
          <w:color w:val="auto"/>
        </w:rPr>
        <w:t xml:space="preserve"> met </w:t>
      </w:r>
      <w:r w:rsidR="004D6EE5">
        <w:rPr>
          <w:color w:val="auto"/>
        </w:rPr>
        <w:t>alarm</w:t>
      </w:r>
      <w:r w:rsidR="00ED5FA3">
        <w:rPr>
          <w:color w:val="auto"/>
        </w:rPr>
        <w:t>lichten en de gevarendriehoek</w:t>
      </w:r>
      <w:r w:rsidR="00544AC5">
        <w:rPr>
          <w:color w:val="auto"/>
        </w:rPr>
        <w:t>,</w:t>
      </w:r>
      <w:r w:rsidR="00ED5FA3">
        <w:rPr>
          <w:color w:val="auto"/>
        </w:rPr>
        <w:t xml:space="preserve"> onvoldoende werkt. </w:t>
      </w:r>
      <w:r w:rsidR="006A7028">
        <w:rPr>
          <w:color w:val="auto"/>
        </w:rPr>
        <w:t xml:space="preserve">Daarom </w:t>
      </w:r>
      <w:r w:rsidR="008844F0">
        <w:rPr>
          <w:color w:val="auto"/>
        </w:rPr>
        <w:t>is er</w:t>
      </w:r>
      <w:r w:rsidR="00ED5FA3">
        <w:rPr>
          <w:color w:val="auto"/>
        </w:rPr>
        <w:t xml:space="preserve"> geen aanleiding om pilots te starten of verkenningen te doen.</w:t>
      </w:r>
      <w:r w:rsidR="006A7028">
        <w:rPr>
          <w:color w:val="auto"/>
        </w:rPr>
        <w:t xml:space="preserve"> Uiteraard </w:t>
      </w:r>
      <w:r w:rsidR="008844F0">
        <w:rPr>
          <w:color w:val="auto"/>
        </w:rPr>
        <w:t xml:space="preserve">worden </w:t>
      </w:r>
      <w:r w:rsidR="006A7028">
        <w:rPr>
          <w:color w:val="auto"/>
        </w:rPr>
        <w:t>de ontwikkelingen in Spanje met interesse</w:t>
      </w:r>
      <w:r w:rsidR="008844F0">
        <w:rPr>
          <w:color w:val="auto"/>
        </w:rPr>
        <w:t xml:space="preserve"> gevolgd</w:t>
      </w:r>
      <w:r w:rsidR="006A7028">
        <w:rPr>
          <w:color w:val="auto"/>
        </w:rPr>
        <w:t>.</w:t>
      </w:r>
    </w:p>
    <w:sectPr w:rsidRPr="003E6270" w:rsidR="009D366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21302" w14:textId="77777777" w:rsidR="00196678" w:rsidRDefault="00196678">
      <w:pPr>
        <w:spacing w:line="240" w:lineRule="auto"/>
      </w:pPr>
      <w:r>
        <w:separator/>
      </w:r>
    </w:p>
  </w:endnote>
  <w:endnote w:type="continuationSeparator" w:id="0">
    <w:p w14:paraId="627EE3DE" w14:textId="77777777" w:rsidR="00196678" w:rsidRDefault="001966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F9C2" w14:textId="77777777" w:rsidR="00100AB1" w:rsidRDefault="00100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6C010" w14:textId="77777777" w:rsidR="00100AB1" w:rsidRDefault="00100A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A945C" w14:textId="77777777" w:rsidR="00100AB1" w:rsidRDefault="00100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A23BE0" w14:textId="77777777" w:rsidR="00196678" w:rsidRDefault="00196678">
      <w:pPr>
        <w:spacing w:line="240" w:lineRule="auto"/>
      </w:pPr>
      <w:r>
        <w:separator/>
      </w:r>
    </w:p>
  </w:footnote>
  <w:footnote w:type="continuationSeparator" w:id="0">
    <w:p w14:paraId="1DAC6E33" w14:textId="77777777" w:rsidR="00196678" w:rsidRDefault="00196678">
      <w:pPr>
        <w:spacing w:line="240" w:lineRule="auto"/>
      </w:pPr>
      <w:r>
        <w:continuationSeparator/>
      </w:r>
    </w:p>
  </w:footnote>
  <w:footnote w:id="1">
    <w:p w14:paraId="3B1FBC83" w14:textId="534A9D77" w:rsidR="00EA360C" w:rsidRDefault="00EA360C">
      <w:pPr>
        <w:pStyle w:val="FootnoteText"/>
      </w:pPr>
      <w:r w:rsidRPr="00F4392A">
        <w:rPr>
          <w:rStyle w:val="FootnoteReference"/>
          <w:sz w:val="14"/>
          <w:szCs w:val="14"/>
        </w:rPr>
        <w:footnoteRef/>
      </w:r>
      <w:r w:rsidRPr="00F4392A">
        <w:rPr>
          <w:sz w:val="14"/>
          <w:szCs w:val="14"/>
        </w:rPr>
        <w:t xml:space="preserve"> Artikel 58, derde lid RVV</w:t>
      </w:r>
    </w:p>
  </w:footnote>
  <w:footnote w:id="2">
    <w:p w14:paraId="3B1733FD" w14:textId="2917A458" w:rsidR="005F5B2E" w:rsidRDefault="005F5B2E">
      <w:pPr>
        <w:pStyle w:val="FootnoteText"/>
      </w:pPr>
      <w:r>
        <w:rPr>
          <w:rStyle w:val="FootnoteReference"/>
        </w:rPr>
        <w:footnoteRef/>
      </w:r>
      <w:r>
        <w:t xml:space="preserve"> </w:t>
      </w:r>
      <w:r w:rsidRPr="00F760F5">
        <w:rPr>
          <w:sz w:val="14"/>
          <w:szCs w:val="14"/>
        </w:rPr>
        <w:t>Gedelegeerde verordening</w:t>
      </w:r>
      <w:r w:rsidR="00F760F5">
        <w:rPr>
          <w:sz w:val="14"/>
          <w:szCs w:val="14"/>
        </w:rPr>
        <w:t xml:space="preserve"> (EU)</w:t>
      </w:r>
      <w:r w:rsidRPr="00F760F5">
        <w:rPr>
          <w:sz w:val="14"/>
          <w:szCs w:val="14"/>
        </w:rPr>
        <w:t xml:space="preserve"> no. 886/2013</w:t>
      </w:r>
      <w:r w:rsidR="00F760F5">
        <w:rPr>
          <w:sz w:val="14"/>
          <w:szCs w:val="14"/>
        </w:rPr>
        <w:t xml:space="preserve"> van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3C787" w14:textId="77777777" w:rsidR="00100AB1" w:rsidRDefault="00100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6761" w14:textId="77777777" w:rsidR="009C2CC8" w:rsidRDefault="00037032">
    <w:r>
      <w:rPr>
        <w:noProof/>
        <w:lang w:val="en-GB" w:eastAsia="en-GB"/>
      </w:rPr>
      <mc:AlternateContent>
        <mc:Choice Requires="wps">
          <w:drawing>
            <wp:anchor distT="0" distB="0" distL="0" distR="0" simplePos="0" relativeHeight="251651584" behindDoc="0" locked="1" layoutInCell="1" allowOverlap="1" wp14:anchorId="074D4286" wp14:editId="39FDCD3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8E1D778" w14:textId="77777777" w:rsidR="009C2CC8" w:rsidRDefault="00037032">
                          <w:pPr>
                            <w:pStyle w:val="AfzendgegevensKop0"/>
                          </w:pPr>
                          <w:r>
                            <w:t>Ministerie van Infrastructuur en Waterstaat</w:t>
                          </w:r>
                        </w:p>
                        <w:p w14:paraId="1B13E0DA" w14:textId="77777777" w:rsidR="009C2CC8" w:rsidRDefault="009C2CC8">
                          <w:pPr>
                            <w:pStyle w:val="WitregelW2"/>
                          </w:pPr>
                        </w:p>
                        <w:p w14:paraId="64A5BEE5" w14:textId="77777777" w:rsidR="009C2CC8" w:rsidRDefault="00037032">
                          <w:pPr>
                            <w:pStyle w:val="Referentiegegevenskop"/>
                          </w:pPr>
                          <w:r>
                            <w:t>Ons kenmerk</w:t>
                          </w:r>
                        </w:p>
                        <w:p w14:paraId="0486B44B" w14:textId="77777777" w:rsidR="00EC7793" w:rsidRDefault="00EC7793" w:rsidP="00EC7793">
                          <w:pPr>
                            <w:pStyle w:val="Referentiegegevens"/>
                          </w:pPr>
                          <w:r>
                            <w:t>IENW/BSK-2025/264296</w:t>
                          </w:r>
                        </w:p>
                        <w:p w14:paraId="45993DC5" w14:textId="4D710983" w:rsidR="009C2CC8" w:rsidRDefault="009C2CC8">
                          <w:pPr>
                            <w:pStyle w:val="Referentiegegevens"/>
                          </w:pPr>
                        </w:p>
                      </w:txbxContent>
                    </wps:txbx>
                    <wps:bodyPr vert="horz" wrap="square" lIns="0" tIns="0" rIns="0" bIns="0" anchor="t" anchorCtr="0"/>
                  </wps:wsp>
                </a:graphicData>
              </a:graphic>
            </wp:anchor>
          </w:drawing>
        </mc:Choice>
        <mc:Fallback>
          <w:pict>
            <v:shapetype w14:anchorId="074D428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8E1D778" w14:textId="77777777" w:rsidR="009C2CC8" w:rsidRDefault="00037032">
                    <w:pPr>
                      <w:pStyle w:val="AfzendgegevensKop0"/>
                    </w:pPr>
                    <w:r>
                      <w:t>Ministerie van Infrastructuur en Waterstaat</w:t>
                    </w:r>
                  </w:p>
                  <w:p w14:paraId="1B13E0DA" w14:textId="77777777" w:rsidR="009C2CC8" w:rsidRDefault="009C2CC8">
                    <w:pPr>
                      <w:pStyle w:val="WitregelW2"/>
                    </w:pPr>
                  </w:p>
                  <w:p w14:paraId="64A5BEE5" w14:textId="77777777" w:rsidR="009C2CC8" w:rsidRDefault="00037032">
                    <w:pPr>
                      <w:pStyle w:val="Referentiegegevenskop"/>
                    </w:pPr>
                    <w:r>
                      <w:t>Ons kenmerk</w:t>
                    </w:r>
                  </w:p>
                  <w:p w14:paraId="0486B44B" w14:textId="77777777" w:rsidR="00EC7793" w:rsidRDefault="00EC7793" w:rsidP="00EC7793">
                    <w:pPr>
                      <w:pStyle w:val="Referentiegegevens"/>
                    </w:pPr>
                    <w:r>
                      <w:t>IENW/BSK-2025/264296</w:t>
                    </w:r>
                  </w:p>
                  <w:p w14:paraId="45993DC5" w14:textId="4D710983" w:rsidR="009C2CC8" w:rsidRDefault="009C2CC8">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8B7B710" wp14:editId="1AF6BE1A">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C094592" w14:textId="77777777" w:rsidR="009C2CC8" w:rsidRDefault="00037032">
                          <w:pPr>
                            <w:pStyle w:val="Referentiegegevens"/>
                          </w:pPr>
                          <w:r>
                            <w:t xml:space="preserve">Pagina </w:t>
                          </w:r>
                          <w:r>
                            <w:fldChar w:fldCharType="begin"/>
                          </w:r>
                          <w:r>
                            <w:instrText>PAGE</w:instrText>
                          </w:r>
                          <w:r>
                            <w:fldChar w:fldCharType="separate"/>
                          </w:r>
                          <w:r w:rsidR="003E6270">
                            <w:rPr>
                              <w:noProof/>
                            </w:rPr>
                            <w:t>1</w:t>
                          </w:r>
                          <w:r>
                            <w:fldChar w:fldCharType="end"/>
                          </w:r>
                          <w:r>
                            <w:t xml:space="preserve"> van </w:t>
                          </w:r>
                          <w:r>
                            <w:fldChar w:fldCharType="begin"/>
                          </w:r>
                          <w:r>
                            <w:instrText>NUMPAGES</w:instrText>
                          </w:r>
                          <w:r>
                            <w:fldChar w:fldCharType="separate"/>
                          </w:r>
                          <w:r w:rsidR="003E6270">
                            <w:rPr>
                              <w:noProof/>
                            </w:rPr>
                            <w:t>1</w:t>
                          </w:r>
                          <w:r>
                            <w:fldChar w:fldCharType="end"/>
                          </w:r>
                        </w:p>
                      </w:txbxContent>
                    </wps:txbx>
                    <wps:bodyPr vert="horz" wrap="square" lIns="0" tIns="0" rIns="0" bIns="0" anchor="t" anchorCtr="0"/>
                  </wps:wsp>
                </a:graphicData>
              </a:graphic>
            </wp:anchor>
          </w:drawing>
        </mc:Choice>
        <mc:Fallback>
          <w:pict>
            <v:shape w14:anchorId="58B7B71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C094592" w14:textId="77777777" w:rsidR="009C2CC8" w:rsidRDefault="00037032">
                    <w:pPr>
                      <w:pStyle w:val="Referentiegegevens"/>
                    </w:pPr>
                    <w:r>
                      <w:t xml:space="preserve">Pagina </w:t>
                    </w:r>
                    <w:r>
                      <w:fldChar w:fldCharType="begin"/>
                    </w:r>
                    <w:r>
                      <w:instrText>PAGE</w:instrText>
                    </w:r>
                    <w:r>
                      <w:fldChar w:fldCharType="separate"/>
                    </w:r>
                    <w:r w:rsidR="003E6270">
                      <w:rPr>
                        <w:noProof/>
                      </w:rPr>
                      <w:t>1</w:t>
                    </w:r>
                    <w:r>
                      <w:fldChar w:fldCharType="end"/>
                    </w:r>
                    <w:r>
                      <w:t xml:space="preserve"> van </w:t>
                    </w:r>
                    <w:r>
                      <w:fldChar w:fldCharType="begin"/>
                    </w:r>
                    <w:r>
                      <w:instrText>NUMPAGES</w:instrText>
                    </w:r>
                    <w:r>
                      <w:fldChar w:fldCharType="separate"/>
                    </w:r>
                    <w:r w:rsidR="003E627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6E7A465" wp14:editId="7F9A6BF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0EE92F5" w14:textId="77777777" w:rsidR="00D30B1A" w:rsidRDefault="00D30B1A"/>
                      </w:txbxContent>
                    </wps:txbx>
                    <wps:bodyPr vert="horz" wrap="square" lIns="0" tIns="0" rIns="0" bIns="0" anchor="t" anchorCtr="0"/>
                  </wps:wsp>
                </a:graphicData>
              </a:graphic>
            </wp:anchor>
          </w:drawing>
        </mc:Choice>
        <mc:Fallback>
          <w:pict>
            <v:shape w14:anchorId="06E7A465"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0EE92F5" w14:textId="77777777" w:rsidR="00D30B1A" w:rsidRDefault="00D30B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22CC230" wp14:editId="6A22952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48EEC4A" w14:textId="77777777" w:rsidR="00D30B1A" w:rsidRDefault="00D30B1A"/>
                      </w:txbxContent>
                    </wps:txbx>
                    <wps:bodyPr vert="horz" wrap="square" lIns="0" tIns="0" rIns="0" bIns="0" anchor="t" anchorCtr="0"/>
                  </wps:wsp>
                </a:graphicData>
              </a:graphic>
            </wp:anchor>
          </w:drawing>
        </mc:Choice>
        <mc:Fallback>
          <w:pict>
            <v:shape w14:anchorId="622CC23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48EEC4A" w14:textId="77777777" w:rsidR="00D30B1A" w:rsidRDefault="00D30B1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F6C4D" w14:textId="77777777" w:rsidR="009C2CC8" w:rsidRDefault="00037032">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C12B0C" wp14:editId="4C9D4D71">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639F417" w14:textId="77777777" w:rsidR="00D30B1A" w:rsidRDefault="00D30B1A"/>
                      </w:txbxContent>
                    </wps:txbx>
                    <wps:bodyPr vert="horz" wrap="square" lIns="0" tIns="0" rIns="0" bIns="0" anchor="t" anchorCtr="0"/>
                  </wps:wsp>
                </a:graphicData>
              </a:graphic>
            </wp:anchor>
          </w:drawing>
        </mc:Choice>
        <mc:Fallback>
          <w:pict>
            <v:shapetype w14:anchorId="4BC12B0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639F417" w14:textId="77777777" w:rsidR="00D30B1A" w:rsidRDefault="00D30B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9B0B8F9" wp14:editId="1BB508E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DEFA09" w14:textId="09572DBE" w:rsidR="009C2CC8" w:rsidRDefault="00037032">
                          <w:pPr>
                            <w:pStyle w:val="Referentiegegevens"/>
                          </w:pPr>
                          <w:r>
                            <w:t xml:space="preserve">Pagina </w:t>
                          </w:r>
                          <w:r>
                            <w:fldChar w:fldCharType="begin"/>
                          </w:r>
                          <w:r>
                            <w:instrText>PAGE</w:instrText>
                          </w:r>
                          <w:r>
                            <w:fldChar w:fldCharType="separate"/>
                          </w:r>
                          <w:r w:rsidR="001816B6">
                            <w:rPr>
                              <w:noProof/>
                            </w:rPr>
                            <w:t>1</w:t>
                          </w:r>
                          <w:r>
                            <w:fldChar w:fldCharType="end"/>
                          </w:r>
                          <w:r>
                            <w:t xml:space="preserve"> van </w:t>
                          </w:r>
                          <w:r>
                            <w:fldChar w:fldCharType="begin"/>
                          </w:r>
                          <w:r>
                            <w:instrText>NUMPAGES</w:instrText>
                          </w:r>
                          <w:r>
                            <w:fldChar w:fldCharType="separate"/>
                          </w:r>
                          <w:r w:rsidR="001816B6">
                            <w:rPr>
                              <w:noProof/>
                            </w:rPr>
                            <w:t>2</w:t>
                          </w:r>
                          <w:r>
                            <w:fldChar w:fldCharType="end"/>
                          </w:r>
                        </w:p>
                      </w:txbxContent>
                    </wps:txbx>
                    <wps:bodyPr vert="horz" wrap="square" lIns="0" tIns="0" rIns="0" bIns="0" anchor="t" anchorCtr="0"/>
                  </wps:wsp>
                </a:graphicData>
              </a:graphic>
            </wp:anchor>
          </w:drawing>
        </mc:Choice>
        <mc:Fallback>
          <w:pict>
            <v:shape w14:anchorId="49B0B8F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EDEFA09" w14:textId="09572DBE" w:rsidR="009C2CC8" w:rsidRDefault="00037032">
                    <w:pPr>
                      <w:pStyle w:val="Referentiegegevens"/>
                    </w:pPr>
                    <w:r>
                      <w:t xml:space="preserve">Pagina </w:t>
                    </w:r>
                    <w:r>
                      <w:fldChar w:fldCharType="begin"/>
                    </w:r>
                    <w:r>
                      <w:instrText>PAGE</w:instrText>
                    </w:r>
                    <w:r>
                      <w:fldChar w:fldCharType="separate"/>
                    </w:r>
                    <w:r w:rsidR="001816B6">
                      <w:rPr>
                        <w:noProof/>
                      </w:rPr>
                      <w:t>1</w:t>
                    </w:r>
                    <w:r>
                      <w:fldChar w:fldCharType="end"/>
                    </w:r>
                    <w:r>
                      <w:t xml:space="preserve"> van </w:t>
                    </w:r>
                    <w:r>
                      <w:fldChar w:fldCharType="begin"/>
                    </w:r>
                    <w:r>
                      <w:instrText>NUMPAGES</w:instrText>
                    </w:r>
                    <w:r>
                      <w:fldChar w:fldCharType="separate"/>
                    </w:r>
                    <w:r w:rsidR="001816B6">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B22E3E7" wp14:editId="548DDCEC">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8930154" w14:textId="77777777" w:rsidR="009C2CC8" w:rsidRDefault="00037032">
                          <w:pPr>
                            <w:pStyle w:val="AfzendgegevensKop0"/>
                          </w:pPr>
                          <w:r>
                            <w:t>Ministerie van Infrastructuur en Waterstaat</w:t>
                          </w:r>
                        </w:p>
                        <w:p w14:paraId="3AA6F179" w14:textId="77777777" w:rsidR="009C2CC8" w:rsidRDefault="009C2CC8">
                          <w:pPr>
                            <w:pStyle w:val="WitregelW1"/>
                          </w:pPr>
                        </w:p>
                        <w:p w14:paraId="318A6F79" w14:textId="77777777" w:rsidR="009C2CC8" w:rsidRDefault="00037032">
                          <w:pPr>
                            <w:pStyle w:val="Afzendgegevens"/>
                          </w:pPr>
                          <w:r>
                            <w:t>Rijnstraat 8</w:t>
                          </w:r>
                        </w:p>
                        <w:p w14:paraId="26E3377F" w14:textId="77777777" w:rsidR="009C2CC8" w:rsidRPr="003E6270" w:rsidRDefault="00037032">
                          <w:pPr>
                            <w:pStyle w:val="Afzendgegevens"/>
                            <w:rPr>
                              <w:lang w:val="de-DE"/>
                            </w:rPr>
                          </w:pPr>
                          <w:r w:rsidRPr="003E6270">
                            <w:rPr>
                              <w:lang w:val="de-DE"/>
                            </w:rPr>
                            <w:t>2515 XP  Den Haag</w:t>
                          </w:r>
                        </w:p>
                        <w:p w14:paraId="75D4C200" w14:textId="77777777" w:rsidR="009C2CC8" w:rsidRPr="003E6270" w:rsidRDefault="00037032">
                          <w:pPr>
                            <w:pStyle w:val="Afzendgegevens"/>
                            <w:rPr>
                              <w:lang w:val="de-DE"/>
                            </w:rPr>
                          </w:pPr>
                          <w:r w:rsidRPr="003E6270">
                            <w:rPr>
                              <w:lang w:val="de-DE"/>
                            </w:rPr>
                            <w:t>Postbus 20901</w:t>
                          </w:r>
                        </w:p>
                        <w:p w14:paraId="7E23630C" w14:textId="77777777" w:rsidR="009C2CC8" w:rsidRPr="003E6270" w:rsidRDefault="00037032">
                          <w:pPr>
                            <w:pStyle w:val="Afzendgegevens"/>
                            <w:rPr>
                              <w:lang w:val="de-DE"/>
                            </w:rPr>
                          </w:pPr>
                          <w:r w:rsidRPr="003E6270">
                            <w:rPr>
                              <w:lang w:val="de-DE"/>
                            </w:rPr>
                            <w:t>2500 EX Den Haag</w:t>
                          </w:r>
                        </w:p>
                        <w:p w14:paraId="2E9BB6AD" w14:textId="77777777" w:rsidR="009C2CC8" w:rsidRPr="003E6270" w:rsidRDefault="009C2CC8">
                          <w:pPr>
                            <w:pStyle w:val="WitregelW1"/>
                            <w:rPr>
                              <w:lang w:val="de-DE"/>
                            </w:rPr>
                          </w:pPr>
                        </w:p>
                        <w:p w14:paraId="26BBD34E" w14:textId="77777777" w:rsidR="009C2CC8" w:rsidRPr="003E6270" w:rsidRDefault="00037032">
                          <w:pPr>
                            <w:pStyle w:val="Afzendgegevens"/>
                            <w:rPr>
                              <w:lang w:val="de-DE"/>
                            </w:rPr>
                          </w:pPr>
                          <w:r w:rsidRPr="003E6270">
                            <w:rPr>
                              <w:lang w:val="de-DE"/>
                            </w:rPr>
                            <w:t>T   070-456 0000</w:t>
                          </w:r>
                        </w:p>
                        <w:p w14:paraId="0EA6239E" w14:textId="77777777" w:rsidR="009C2CC8" w:rsidRDefault="00037032">
                          <w:pPr>
                            <w:pStyle w:val="Afzendgegevens"/>
                          </w:pPr>
                          <w:r>
                            <w:t>F   070-456 1111</w:t>
                          </w:r>
                        </w:p>
                        <w:p w14:paraId="16B1146E" w14:textId="77777777" w:rsidR="009C2CC8" w:rsidRDefault="009C2CC8">
                          <w:pPr>
                            <w:pStyle w:val="WitregelW2"/>
                          </w:pPr>
                        </w:p>
                        <w:p w14:paraId="226983FF" w14:textId="77777777" w:rsidR="009C2CC8" w:rsidRDefault="00037032">
                          <w:pPr>
                            <w:pStyle w:val="Referentiegegevenskop"/>
                          </w:pPr>
                          <w:r>
                            <w:t>Ons kenmerk</w:t>
                          </w:r>
                        </w:p>
                        <w:p w14:paraId="44F9A4C7" w14:textId="7B3B1640" w:rsidR="009C2CC8" w:rsidRDefault="000C62EA">
                          <w:pPr>
                            <w:pStyle w:val="Referentiegegevens"/>
                          </w:pPr>
                          <w:r>
                            <w:t>IENW/BSK-2025/264296</w:t>
                          </w:r>
                        </w:p>
                        <w:p w14:paraId="383349A6" w14:textId="77777777" w:rsidR="009C2CC8" w:rsidRDefault="009C2CC8">
                          <w:pPr>
                            <w:pStyle w:val="WitregelW1"/>
                          </w:pPr>
                        </w:p>
                        <w:p w14:paraId="229D399A" w14:textId="77777777" w:rsidR="009C2CC8" w:rsidRDefault="00037032">
                          <w:pPr>
                            <w:pStyle w:val="Referentiegegevenskop"/>
                          </w:pPr>
                          <w:r>
                            <w:t>Uw kenmerk</w:t>
                          </w:r>
                        </w:p>
                        <w:p w14:paraId="04B789B0" w14:textId="77E61C23" w:rsidR="009C2CC8" w:rsidRDefault="004C6A56" w:rsidP="004C6A56">
                          <w:pPr>
                            <w:pStyle w:val="Referentiegegevens"/>
                          </w:pPr>
                          <w:r w:rsidRPr="004C6A56">
                            <w:t>2025Z18738</w:t>
                          </w:r>
                        </w:p>
                        <w:p w14:paraId="0F46CC48" w14:textId="65B5B5CC" w:rsidR="00585262" w:rsidRDefault="00585262" w:rsidP="00585262"/>
                        <w:p w14:paraId="7E1BBEC9" w14:textId="0B492CA6" w:rsidR="00585262" w:rsidRPr="00585262" w:rsidRDefault="00585262" w:rsidP="00585262">
                          <w:pPr>
                            <w:rPr>
                              <w:b/>
                              <w:bCs/>
                              <w:sz w:val="13"/>
                              <w:szCs w:val="13"/>
                            </w:rPr>
                          </w:pPr>
                          <w:r w:rsidRPr="00585262">
                            <w:rPr>
                              <w:b/>
                              <w:bCs/>
                              <w:sz w:val="13"/>
                              <w:szCs w:val="13"/>
                            </w:rPr>
                            <w:t>Bijlage(n)</w:t>
                          </w:r>
                        </w:p>
                        <w:p w14:paraId="40060F2D" w14:textId="438103FE" w:rsidR="00585262" w:rsidRPr="00585262" w:rsidRDefault="00585262" w:rsidP="00585262">
                          <w:pPr>
                            <w:rPr>
                              <w:sz w:val="13"/>
                              <w:szCs w:val="13"/>
                            </w:rPr>
                          </w:pPr>
                          <w:r w:rsidRPr="00585262">
                            <w:rPr>
                              <w:sz w:val="13"/>
                              <w:szCs w:val="13"/>
                            </w:rPr>
                            <w:t>1</w:t>
                          </w:r>
                        </w:p>
                      </w:txbxContent>
                    </wps:txbx>
                    <wps:bodyPr vert="horz" wrap="square" lIns="0" tIns="0" rIns="0" bIns="0" anchor="t" anchorCtr="0"/>
                  </wps:wsp>
                </a:graphicData>
              </a:graphic>
            </wp:anchor>
          </w:drawing>
        </mc:Choice>
        <mc:Fallback>
          <w:pict>
            <v:shape w14:anchorId="0B22E3E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8930154" w14:textId="77777777" w:rsidR="009C2CC8" w:rsidRDefault="00037032">
                    <w:pPr>
                      <w:pStyle w:val="AfzendgegevensKop0"/>
                    </w:pPr>
                    <w:r>
                      <w:t>Ministerie van Infrastructuur en Waterstaat</w:t>
                    </w:r>
                  </w:p>
                  <w:p w14:paraId="3AA6F179" w14:textId="77777777" w:rsidR="009C2CC8" w:rsidRDefault="009C2CC8">
                    <w:pPr>
                      <w:pStyle w:val="WitregelW1"/>
                    </w:pPr>
                  </w:p>
                  <w:p w14:paraId="318A6F79" w14:textId="77777777" w:rsidR="009C2CC8" w:rsidRDefault="00037032">
                    <w:pPr>
                      <w:pStyle w:val="Afzendgegevens"/>
                    </w:pPr>
                    <w:r>
                      <w:t>Rijnstraat 8</w:t>
                    </w:r>
                  </w:p>
                  <w:p w14:paraId="26E3377F" w14:textId="77777777" w:rsidR="009C2CC8" w:rsidRPr="003E6270" w:rsidRDefault="00037032">
                    <w:pPr>
                      <w:pStyle w:val="Afzendgegevens"/>
                      <w:rPr>
                        <w:lang w:val="de-DE"/>
                      </w:rPr>
                    </w:pPr>
                    <w:r w:rsidRPr="003E6270">
                      <w:rPr>
                        <w:lang w:val="de-DE"/>
                      </w:rPr>
                      <w:t>2515 XP  Den Haag</w:t>
                    </w:r>
                  </w:p>
                  <w:p w14:paraId="75D4C200" w14:textId="77777777" w:rsidR="009C2CC8" w:rsidRPr="003E6270" w:rsidRDefault="00037032">
                    <w:pPr>
                      <w:pStyle w:val="Afzendgegevens"/>
                      <w:rPr>
                        <w:lang w:val="de-DE"/>
                      </w:rPr>
                    </w:pPr>
                    <w:r w:rsidRPr="003E6270">
                      <w:rPr>
                        <w:lang w:val="de-DE"/>
                      </w:rPr>
                      <w:t>Postbus 20901</w:t>
                    </w:r>
                  </w:p>
                  <w:p w14:paraId="7E23630C" w14:textId="77777777" w:rsidR="009C2CC8" w:rsidRPr="003E6270" w:rsidRDefault="00037032">
                    <w:pPr>
                      <w:pStyle w:val="Afzendgegevens"/>
                      <w:rPr>
                        <w:lang w:val="de-DE"/>
                      </w:rPr>
                    </w:pPr>
                    <w:r w:rsidRPr="003E6270">
                      <w:rPr>
                        <w:lang w:val="de-DE"/>
                      </w:rPr>
                      <w:t>2500 EX Den Haag</w:t>
                    </w:r>
                  </w:p>
                  <w:p w14:paraId="2E9BB6AD" w14:textId="77777777" w:rsidR="009C2CC8" w:rsidRPr="003E6270" w:rsidRDefault="009C2CC8">
                    <w:pPr>
                      <w:pStyle w:val="WitregelW1"/>
                      <w:rPr>
                        <w:lang w:val="de-DE"/>
                      </w:rPr>
                    </w:pPr>
                  </w:p>
                  <w:p w14:paraId="26BBD34E" w14:textId="77777777" w:rsidR="009C2CC8" w:rsidRPr="003E6270" w:rsidRDefault="00037032">
                    <w:pPr>
                      <w:pStyle w:val="Afzendgegevens"/>
                      <w:rPr>
                        <w:lang w:val="de-DE"/>
                      </w:rPr>
                    </w:pPr>
                    <w:r w:rsidRPr="003E6270">
                      <w:rPr>
                        <w:lang w:val="de-DE"/>
                      </w:rPr>
                      <w:t>T   070-456 0000</w:t>
                    </w:r>
                  </w:p>
                  <w:p w14:paraId="0EA6239E" w14:textId="77777777" w:rsidR="009C2CC8" w:rsidRDefault="00037032">
                    <w:pPr>
                      <w:pStyle w:val="Afzendgegevens"/>
                    </w:pPr>
                    <w:r>
                      <w:t>F   070-456 1111</w:t>
                    </w:r>
                  </w:p>
                  <w:p w14:paraId="16B1146E" w14:textId="77777777" w:rsidR="009C2CC8" w:rsidRDefault="009C2CC8">
                    <w:pPr>
                      <w:pStyle w:val="WitregelW2"/>
                    </w:pPr>
                  </w:p>
                  <w:p w14:paraId="226983FF" w14:textId="77777777" w:rsidR="009C2CC8" w:rsidRDefault="00037032">
                    <w:pPr>
                      <w:pStyle w:val="Referentiegegevenskop"/>
                    </w:pPr>
                    <w:r>
                      <w:t>Ons kenmerk</w:t>
                    </w:r>
                  </w:p>
                  <w:p w14:paraId="44F9A4C7" w14:textId="7B3B1640" w:rsidR="009C2CC8" w:rsidRDefault="000C62EA">
                    <w:pPr>
                      <w:pStyle w:val="Referentiegegevens"/>
                    </w:pPr>
                    <w:r>
                      <w:t>IENW/BSK-2025/264296</w:t>
                    </w:r>
                  </w:p>
                  <w:p w14:paraId="383349A6" w14:textId="77777777" w:rsidR="009C2CC8" w:rsidRDefault="009C2CC8">
                    <w:pPr>
                      <w:pStyle w:val="WitregelW1"/>
                    </w:pPr>
                  </w:p>
                  <w:p w14:paraId="229D399A" w14:textId="77777777" w:rsidR="009C2CC8" w:rsidRDefault="00037032">
                    <w:pPr>
                      <w:pStyle w:val="Referentiegegevenskop"/>
                    </w:pPr>
                    <w:r>
                      <w:t>Uw kenmerk</w:t>
                    </w:r>
                  </w:p>
                  <w:p w14:paraId="04B789B0" w14:textId="77E61C23" w:rsidR="009C2CC8" w:rsidRDefault="004C6A56" w:rsidP="004C6A56">
                    <w:pPr>
                      <w:pStyle w:val="Referentiegegevens"/>
                    </w:pPr>
                    <w:r w:rsidRPr="004C6A56">
                      <w:t>2025Z18738</w:t>
                    </w:r>
                  </w:p>
                  <w:p w14:paraId="0F46CC48" w14:textId="65B5B5CC" w:rsidR="00585262" w:rsidRDefault="00585262" w:rsidP="00585262"/>
                  <w:p w14:paraId="7E1BBEC9" w14:textId="0B492CA6" w:rsidR="00585262" w:rsidRPr="00585262" w:rsidRDefault="00585262" w:rsidP="00585262">
                    <w:pPr>
                      <w:rPr>
                        <w:b/>
                        <w:bCs/>
                        <w:sz w:val="13"/>
                        <w:szCs w:val="13"/>
                      </w:rPr>
                    </w:pPr>
                    <w:r w:rsidRPr="00585262">
                      <w:rPr>
                        <w:b/>
                        <w:bCs/>
                        <w:sz w:val="13"/>
                        <w:szCs w:val="13"/>
                      </w:rPr>
                      <w:t>Bijlage(n)</w:t>
                    </w:r>
                  </w:p>
                  <w:p w14:paraId="40060F2D" w14:textId="438103FE" w:rsidR="00585262" w:rsidRPr="00585262" w:rsidRDefault="00585262" w:rsidP="00585262">
                    <w:pPr>
                      <w:rPr>
                        <w:sz w:val="13"/>
                        <w:szCs w:val="13"/>
                      </w:rPr>
                    </w:pPr>
                    <w:r w:rsidRPr="00585262">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16138ED" wp14:editId="69D1CB3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0043052" w14:textId="77777777" w:rsidR="009C2CC8" w:rsidRDefault="00037032">
                          <w:pPr>
                            <w:spacing w:line="240" w:lineRule="auto"/>
                          </w:pPr>
                          <w:r>
                            <w:rPr>
                              <w:noProof/>
                              <w:lang w:val="en-GB" w:eastAsia="en-GB"/>
                            </w:rPr>
                            <w:drawing>
                              <wp:inline distT="0" distB="0" distL="0" distR="0" wp14:anchorId="01FD0519" wp14:editId="62B936E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6138E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0043052" w14:textId="77777777" w:rsidR="009C2CC8" w:rsidRDefault="00037032">
                    <w:pPr>
                      <w:spacing w:line="240" w:lineRule="auto"/>
                    </w:pPr>
                    <w:r>
                      <w:rPr>
                        <w:noProof/>
                        <w:lang w:val="en-GB" w:eastAsia="en-GB"/>
                      </w:rPr>
                      <w:drawing>
                        <wp:inline distT="0" distB="0" distL="0" distR="0" wp14:anchorId="01FD0519" wp14:editId="62B936E5">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06DE522" wp14:editId="02FC0F4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5E53F2F" w14:textId="77777777" w:rsidR="009C2CC8" w:rsidRDefault="00037032">
                          <w:pPr>
                            <w:spacing w:line="240" w:lineRule="auto"/>
                          </w:pPr>
                          <w:r>
                            <w:rPr>
                              <w:noProof/>
                              <w:lang w:val="en-GB" w:eastAsia="en-GB"/>
                            </w:rPr>
                            <w:drawing>
                              <wp:inline distT="0" distB="0" distL="0" distR="0" wp14:anchorId="767BCC7A" wp14:editId="06605AA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6DE52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5E53F2F" w14:textId="77777777" w:rsidR="009C2CC8" w:rsidRDefault="00037032">
                    <w:pPr>
                      <w:spacing w:line="240" w:lineRule="auto"/>
                    </w:pPr>
                    <w:r>
                      <w:rPr>
                        <w:noProof/>
                        <w:lang w:val="en-GB" w:eastAsia="en-GB"/>
                      </w:rPr>
                      <w:drawing>
                        <wp:inline distT="0" distB="0" distL="0" distR="0" wp14:anchorId="767BCC7A" wp14:editId="06605AA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E242E0" wp14:editId="752C546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44ACA23" w14:textId="77777777" w:rsidR="009C2CC8" w:rsidRDefault="00037032">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E242E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44ACA23" w14:textId="77777777" w:rsidR="009C2CC8" w:rsidRDefault="00037032">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0AFF4A0" wp14:editId="394870EC">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432068F" w14:textId="77777777" w:rsidR="009C2CC8" w:rsidRDefault="00037032">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0AFF4A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432068F" w14:textId="77777777" w:rsidR="009C2CC8" w:rsidRDefault="00037032">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B20DC8F" wp14:editId="6D05F7E4">
              <wp:simplePos x="0" y="0"/>
              <wp:positionH relativeFrom="margin">
                <wp:align>right</wp:align>
              </wp:positionH>
              <wp:positionV relativeFrom="page">
                <wp:posOffset>3638550</wp:posOffset>
              </wp:positionV>
              <wp:extent cx="4791075" cy="83820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791075" cy="838200"/>
                      </a:xfrm>
                      <a:prstGeom prst="rect">
                        <a:avLst/>
                      </a:prstGeom>
                      <a:noFill/>
                    </wps:spPr>
                    <wps:txbx>
                      <w:txbxContent>
                        <w:tbl>
                          <w:tblPr>
                            <w:tblW w:w="0" w:type="auto"/>
                            <w:tblLayout w:type="fixed"/>
                            <w:tblLook w:val="07E0" w:firstRow="1" w:lastRow="1" w:firstColumn="1" w:lastColumn="1" w:noHBand="1" w:noVBand="1"/>
                          </w:tblPr>
                          <w:tblGrid>
                            <w:gridCol w:w="1140"/>
                            <w:gridCol w:w="6231"/>
                          </w:tblGrid>
                          <w:tr w:rsidR="009C2CC8" w14:paraId="6D17EE42" w14:textId="77777777" w:rsidTr="003E6270">
                            <w:trPr>
                              <w:trHeight w:val="200"/>
                            </w:trPr>
                            <w:tc>
                              <w:tcPr>
                                <w:tcW w:w="1140" w:type="dxa"/>
                              </w:tcPr>
                              <w:p w14:paraId="25A06139" w14:textId="77777777" w:rsidR="009C2CC8" w:rsidRDefault="009C2CC8"/>
                            </w:tc>
                            <w:tc>
                              <w:tcPr>
                                <w:tcW w:w="6231" w:type="dxa"/>
                              </w:tcPr>
                              <w:p w14:paraId="14BE8C45" w14:textId="77777777" w:rsidR="009C2CC8" w:rsidRDefault="009C2CC8"/>
                            </w:tc>
                          </w:tr>
                          <w:tr w:rsidR="009C2CC8" w14:paraId="00097913" w14:textId="77777777" w:rsidTr="003E6270">
                            <w:trPr>
                              <w:trHeight w:val="240"/>
                            </w:trPr>
                            <w:tc>
                              <w:tcPr>
                                <w:tcW w:w="1140" w:type="dxa"/>
                              </w:tcPr>
                              <w:p w14:paraId="4A1C46D9" w14:textId="77777777" w:rsidR="009C2CC8" w:rsidRDefault="00037032">
                                <w:r>
                                  <w:t>Datum</w:t>
                                </w:r>
                              </w:p>
                            </w:tc>
                            <w:tc>
                              <w:tcPr>
                                <w:tcW w:w="6231" w:type="dxa"/>
                              </w:tcPr>
                              <w:p w14:paraId="39D6C9D3" w14:textId="4B9F2604" w:rsidR="009C2CC8" w:rsidRDefault="00585262">
                                <w:r>
                                  <w:t>27 oktober 2025</w:t>
                                </w:r>
                              </w:p>
                            </w:tc>
                          </w:tr>
                          <w:tr w:rsidR="009C2CC8" w14:paraId="54AAB0C1" w14:textId="77777777" w:rsidTr="003E6270">
                            <w:trPr>
                              <w:trHeight w:val="240"/>
                            </w:trPr>
                            <w:tc>
                              <w:tcPr>
                                <w:tcW w:w="1140" w:type="dxa"/>
                              </w:tcPr>
                              <w:p w14:paraId="06768414" w14:textId="77777777" w:rsidR="009C2CC8" w:rsidRDefault="00037032">
                                <w:r>
                                  <w:t>Betreft</w:t>
                                </w:r>
                              </w:p>
                            </w:tc>
                            <w:tc>
                              <w:tcPr>
                                <w:tcW w:w="6231" w:type="dxa"/>
                              </w:tcPr>
                              <w:p w14:paraId="0BB5B342" w14:textId="1A4CB032" w:rsidR="009C2CC8" w:rsidRDefault="00037032">
                                <w:r>
                                  <w:t xml:space="preserve">Antwoorden op vragen van de Leden Van Groningen en Veltman over de Spaanse plicht een auto uit te rusten met een V-16 noodlamp </w:t>
                                </w:r>
                              </w:p>
                            </w:tc>
                          </w:tr>
                          <w:tr w:rsidR="009C2CC8" w14:paraId="1877C16D" w14:textId="77777777" w:rsidTr="003E6270">
                            <w:trPr>
                              <w:trHeight w:val="200"/>
                            </w:trPr>
                            <w:tc>
                              <w:tcPr>
                                <w:tcW w:w="1140" w:type="dxa"/>
                              </w:tcPr>
                              <w:p w14:paraId="334BB23A" w14:textId="77777777" w:rsidR="009C2CC8" w:rsidRDefault="009C2CC8"/>
                            </w:tc>
                            <w:tc>
                              <w:tcPr>
                                <w:tcW w:w="6231" w:type="dxa"/>
                              </w:tcPr>
                              <w:p w14:paraId="7A0121B9" w14:textId="77777777" w:rsidR="009C2CC8" w:rsidRDefault="009C2CC8"/>
                            </w:tc>
                          </w:tr>
                        </w:tbl>
                        <w:p w14:paraId="454438F5" w14:textId="77777777" w:rsidR="00D30B1A" w:rsidRDefault="00D30B1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DC8F" id="7266255e-823c-11ee-8554-0242ac120003" o:spid="_x0000_s1037" type="#_x0000_t202" style="position:absolute;margin-left:326.05pt;margin-top:286.5pt;width:377.25pt;height:66pt;z-index:251662848;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" filled="f" stroked="f">
              <v:textbox inset="0,0,0,0">
                <w:txbxContent>
                  <w:tbl>
                    <w:tblPr>
                      <w:tblW w:w="0" w:type="auto"/>
                      <w:tblLayout w:type="fixed"/>
                      <w:tblLook w:val="07E0" w:firstRow="1" w:lastRow="1" w:firstColumn="1" w:lastColumn="1" w:noHBand="1" w:noVBand="1"/>
                    </w:tblPr>
                    <w:tblGrid>
                      <w:gridCol w:w="1140"/>
                      <w:gridCol w:w="6231"/>
                    </w:tblGrid>
                    <w:tr w:rsidR="009C2CC8" w14:paraId="6D17EE42" w14:textId="77777777" w:rsidTr="003E6270">
                      <w:trPr>
                        <w:trHeight w:val="200"/>
                      </w:trPr>
                      <w:tc>
                        <w:tcPr>
                          <w:tcW w:w="1140" w:type="dxa"/>
                        </w:tcPr>
                        <w:p w14:paraId="25A06139" w14:textId="77777777" w:rsidR="009C2CC8" w:rsidRDefault="009C2CC8"/>
                      </w:tc>
                      <w:tc>
                        <w:tcPr>
                          <w:tcW w:w="6231" w:type="dxa"/>
                        </w:tcPr>
                        <w:p w14:paraId="14BE8C45" w14:textId="77777777" w:rsidR="009C2CC8" w:rsidRDefault="009C2CC8"/>
                      </w:tc>
                    </w:tr>
                    <w:tr w:rsidR="009C2CC8" w14:paraId="00097913" w14:textId="77777777" w:rsidTr="003E6270">
                      <w:trPr>
                        <w:trHeight w:val="240"/>
                      </w:trPr>
                      <w:tc>
                        <w:tcPr>
                          <w:tcW w:w="1140" w:type="dxa"/>
                        </w:tcPr>
                        <w:p w14:paraId="4A1C46D9" w14:textId="77777777" w:rsidR="009C2CC8" w:rsidRDefault="00037032">
                          <w:r>
                            <w:t>Datum</w:t>
                          </w:r>
                        </w:p>
                      </w:tc>
                      <w:tc>
                        <w:tcPr>
                          <w:tcW w:w="6231" w:type="dxa"/>
                        </w:tcPr>
                        <w:p w14:paraId="39D6C9D3" w14:textId="4B9F2604" w:rsidR="009C2CC8" w:rsidRDefault="00585262">
                          <w:r>
                            <w:t>27 oktober 2025</w:t>
                          </w:r>
                        </w:p>
                      </w:tc>
                    </w:tr>
                    <w:tr w:rsidR="009C2CC8" w14:paraId="54AAB0C1" w14:textId="77777777" w:rsidTr="003E6270">
                      <w:trPr>
                        <w:trHeight w:val="240"/>
                      </w:trPr>
                      <w:tc>
                        <w:tcPr>
                          <w:tcW w:w="1140" w:type="dxa"/>
                        </w:tcPr>
                        <w:p w14:paraId="06768414" w14:textId="77777777" w:rsidR="009C2CC8" w:rsidRDefault="00037032">
                          <w:r>
                            <w:t>Betreft</w:t>
                          </w:r>
                        </w:p>
                      </w:tc>
                      <w:tc>
                        <w:tcPr>
                          <w:tcW w:w="6231" w:type="dxa"/>
                        </w:tcPr>
                        <w:p w14:paraId="0BB5B342" w14:textId="1A4CB032" w:rsidR="009C2CC8" w:rsidRDefault="00037032">
                          <w:r>
                            <w:t xml:space="preserve">Antwoorden op vragen van de Leden Van Groningen en Veltman over de Spaanse plicht een auto uit te rusten met een V-16 noodlamp </w:t>
                          </w:r>
                        </w:p>
                      </w:tc>
                    </w:tr>
                    <w:tr w:rsidR="009C2CC8" w14:paraId="1877C16D" w14:textId="77777777" w:rsidTr="003E6270">
                      <w:trPr>
                        <w:trHeight w:val="200"/>
                      </w:trPr>
                      <w:tc>
                        <w:tcPr>
                          <w:tcW w:w="1140" w:type="dxa"/>
                        </w:tcPr>
                        <w:p w14:paraId="334BB23A" w14:textId="77777777" w:rsidR="009C2CC8" w:rsidRDefault="009C2CC8"/>
                      </w:tc>
                      <w:tc>
                        <w:tcPr>
                          <w:tcW w:w="6231" w:type="dxa"/>
                        </w:tcPr>
                        <w:p w14:paraId="7A0121B9" w14:textId="77777777" w:rsidR="009C2CC8" w:rsidRDefault="009C2CC8"/>
                      </w:tc>
                    </w:tr>
                  </w:tbl>
                  <w:p w14:paraId="454438F5" w14:textId="77777777" w:rsidR="00D30B1A" w:rsidRDefault="00D30B1A"/>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0E0185D" wp14:editId="40138BAA">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CEFB53D" w14:textId="77777777" w:rsidR="00D30B1A" w:rsidRDefault="00D30B1A"/>
                      </w:txbxContent>
                    </wps:txbx>
                    <wps:bodyPr vert="horz" wrap="square" lIns="0" tIns="0" rIns="0" bIns="0" anchor="t" anchorCtr="0"/>
                  </wps:wsp>
                </a:graphicData>
              </a:graphic>
            </wp:anchor>
          </w:drawing>
        </mc:Choice>
        <mc:Fallback>
          <w:pict>
            <v:shape w14:anchorId="50E0185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CEFB53D" w14:textId="77777777" w:rsidR="00D30B1A" w:rsidRDefault="00D30B1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0F55AB"/>
    <w:multiLevelType w:val="multilevel"/>
    <w:tmpl w:val="AA71363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11CAD5"/>
    <w:multiLevelType w:val="multilevel"/>
    <w:tmpl w:val="F50E83C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A4C4C6BA"/>
    <w:multiLevelType w:val="multilevel"/>
    <w:tmpl w:val="87F27AF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A9207E0"/>
    <w:multiLevelType w:val="multilevel"/>
    <w:tmpl w:val="2BEA4E5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C53A30"/>
    <w:multiLevelType w:val="multilevel"/>
    <w:tmpl w:val="4921CB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CBE1F3"/>
    <w:multiLevelType w:val="multilevel"/>
    <w:tmpl w:val="061B905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B31889E"/>
    <w:multiLevelType w:val="multilevel"/>
    <w:tmpl w:val="9887808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2B1EA16"/>
    <w:multiLevelType w:val="multilevel"/>
    <w:tmpl w:val="9C68B3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F5FEA7B2"/>
    <w:multiLevelType w:val="multilevel"/>
    <w:tmpl w:val="0FFA1077"/>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9C6630"/>
    <w:multiLevelType w:val="multilevel"/>
    <w:tmpl w:val="584DBBC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A18AEF"/>
    <w:multiLevelType w:val="multilevel"/>
    <w:tmpl w:val="5439853F"/>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F5BFADD"/>
    <w:multiLevelType w:val="multilevel"/>
    <w:tmpl w:val="CDC64B9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051F5D0"/>
    <w:multiLevelType w:val="multilevel"/>
    <w:tmpl w:val="600617DD"/>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3F908F"/>
    <w:multiLevelType w:val="multilevel"/>
    <w:tmpl w:val="EF51A2BF"/>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28604B"/>
    <w:multiLevelType w:val="multilevel"/>
    <w:tmpl w:val="53BA3F2A"/>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4D9E0C"/>
    <w:multiLevelType w:val="multilevel"/>
    <w:tmpl w:val="082C5FA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3C402"/>
    <w:multiLevelType w:val="multilevel"/>
    <w:tmpl w:val="C285128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3A3A0A"/>
    <w:multiLevelType w:val="multilevel"/>
    <w:tmpl w:val="C99E394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5CCED5"/>
    <w:multiLevelType w:val="multilevel"/>
    <w:tmpl w:val="83DC469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E43D75"/>
    <w:multiLevelType w:val="multilevel"/>
    <w:tmpl w:val="641FA60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E6167E"/>
    <w:multiLevelType w:val="multilevel"/>
    <w:tmpl w:val="3A4FC9A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148CB1"/>
    <w:multiLevelType w:val="multilevel"/>
    <w:tmpl w:val="306F0052"/>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02A4A1"/>
    <w:multiLevelType w:val="multilevel"/>
    <w:tmpl w:val="67A0EB8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8"/>
  </w:num>
  <w:num w:numId="3">
    <w:abstractNumId w:val="2"/>
  </w:num>
  <w:num w:numId="4">
    <w:abstractNumId w:val="0"/>
  </w:num>
  <w:num w:numId="5">
    <w:abstractNumId w:val="7"/>
  </w:num>
  <w:num w:numId="6">
    <w:abstractNumId w:val="16"/>
  </w:num>
  <w:num w:numId="7">
    <w:abstractNumId w:val="15"/>
  </w:num>
  <w:num w:numId="8">
    <w:abstractNumId w:val="10"/>
  </w:num>
  <w:num w:numId="9">
    <w:abstractNumId w:val="13"/>
  </w:num>
  <w:num w:numId="10">
    <w:abstractNumId w:val="14"/>
  </w:num>
  <w:num w:numId="11">
    <w:abstractNumId w:val="3"/>
  </w:num>
  <w:num w:numId="12">
    <w:abstractNumId w:val="1"/>
  </w:num>
  <w:num w:numId="13">
    <w:abstractNumId w:val="18"/>
  </w:num>
  <w:num w:numId="14">
    <w:abstractNumId w:val="9"/>
  </w:num>
  <w:num w:numId="15">
    <w:abstractNumId w:val="17"/>
  </w:num>
  <w:num w:numId="16">
    <w:abstractNumId w:val="12"/>
  </w:num>
  <w:num w:numId="17">
    <w:abstractNumId w:val="4"/>
  </w:num>
  <w:num w:numId="18">
    <w:abstractNumId w:val="5"/>
  </w:num>
  <w:num w:numId="19">
    <w:abstractNumId w:val="21"/>
  </w:num>
  <w:num w:numId="20">
    <w:abstractNumId w:val="22"/>
  </w:num>
  <w:num w:numId="21">
    <w:abstractNumId w:val="6"/>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70"/>
    <w:rsid w:val="000114F8"/>
    <w:rsid w:val="0002006E"/>
    <w:rsid w:val="00027A50"/>
    <w:rsid w:val="00037032"/>
    <w:rsid w:val="00045D96"/>
    <w:rsid w:val="00061901"/>
    <w:rsid w:val="0007731E"/>
    <w:rsid w:val="000A20EF"/>
    <w:rsid w:val="000A629D"/>
    <w:rsid w:val="000A7A63"/>
    <w:rsid w:val="000C055C"/>
    <w:rsid w:val="000C62EA"/>
    <w:rsid w:val="000D6343"/>
    <w:rsid w:val="000F02B7"/>
    <w:rsid w:val="00100AB1"/>
    <w:rsid w:val="001102CE"/>
    <w:rsid w:val="00127742"/>
    <w:rsid w:val="00136355"/>
    <w:rsid w:val="001504F8"/>
    <w:rsid w:val="001523A5"/>
    <w:rsid w:val="00163F18"/>
    <w:rsid w:val="00166B29"/>
    <w:rsid w:val="001816B6"/>
    <w:rsid w:val="00196678"/>
    <w:rsid w:val="001B1D3F"/>
    <w:rsid w:val="001E6CF0"/>
    <w:rsid w:val="001F6151"/>
    <w:rsid w:val="002014A3"/>
    <w:rsid w:val="00214F83"/>
    <w:rsid w:val="00264A88"/>
    <w:rsid w:val="0027482B"/>
    <w:rsid w:val="002867E2"/>
    <w:rsid w:val="002C08E3"/>
    <w:rsid w:val="002C1969"/>
    <w:rsid w:val="002E4333"/>
    <w:rsid w:val="002F14C5"/>
    <w:rsid w:val="00315E8F"/>
    <w:rsid w:val="00334373"/>
    <w:rsid w:val="003600DE"/>
    <w:rsid w:val="00365032"/>
    <w:rsid w:val="0038160C"/>
    <w:rsid w:val="003D3C91"/>
    <w:rsid w:val="003D4B8C"/>
    <w:rsid w:val="003E4C35"/>
    <w:rsid w:val="003E6270"/>
    <w:rsid w:val="004343C2"/>
    <w:rsid w:val="004748CD"/>
    <w:rsid w:val="0048349A"/>
    <w:rsid w:val="004A2764"/>
    <w:rsid w:val="004C6A56"/>
    <w:rsid w:val="004D6EE5"/>
    <w:rsid w:val="00503D5C"/>
    <w:rsid w:val="00505663"/>
    <w:rsid w:val="00533DEF"/>
    <w:rsid w:val="00544AC5"/>
    <w:rsid w:val="00570CE8"/>
    <w:rsid w:val="0057493D"/>
    <w:rsid w:val="00585262"/>
    <w:rsid w:val="005B4233"/>
    <w:rsid w:val="005D2465"/>
    <w:rsid w:val="005D3DA7"/>
    <w:rsid w:val="005E34DB"/>
    <w:rsid w:val="005F3B4E"/>
    <w:rsid w:val="005F5B2E"/>
    <w:rsid w:val="006113D8"/>
    <w:rsid w:val="006405A1"/>
    <w:rsid w:val="00650F8E"/>
    <w:rsid w:val="00671CD4"/>
    <w:rsid w:val="00684470"/>
    <w:rsid w:val="006944E0"/>
    <w:rsid w:val="006A7028"/>
    <w:rsid w:val="006B331A"/>
    <w:rsid w:val="00714637"/>
    <w:rsid w:val="007438B6"/>
    <w:rsid w:val="0074719F"/>
    <w:rsid w:val="00762054"/>
    <w:rsid w:val="00771853"/>
    <w:rsid w:val="00793FC2"/>
    <w:rsid w:val="007A6D4A"/>
    <w:rsid w:val="007B7EB2"/>
    <w:rsid w:val="007E2F6D"/>
    <w:rsid w:val="007F01D7"/>
    <w:rsid w:val="0081430C"/>
    <w:rsid w:val="00844167"/>
    <w:rsid w:val="00853E4A"/>
    <w:rsid w:val="008844F0"/>
    <w:rsid w:val="008A1581"/>
    <w:rsid w:val="008C758F"/>
    <w:rsid w:val="0096017F"/>
    <w:rsid w:val="009905E2"/>
    <w:rsid w:val="009959C5"/>
    <w:rsid w:val="00997EBD"/>
    <w:rsid w:val="009A1060"/>
    <w:rsid w:val="009B4954"/>
    <w:rsid w:val="009C2CC8"/>
    <w:rsid w:val="009C503D"/>
    <w:rsid w:val="009D3662"/>
    <w:rsid w:val="00A03E02"/>
    <w:rsid w:val="00A04CA2"/>
    <w:rsid w:val="00A13F92"/>
    <w:rsid w:val="00A3051F"/>
    <w:rsid w:val="00A627AB"/>
    <w:rsid w:val="00A62928"/>
    <w:rsid w:val="00A73DE9"/>
    <w:rsid w:val="00AA0CFE"/>
    <w:rsid w:val="00AB4DCE"/>
    <w:rsid w:val="00AC3CD1"/>
    <w:rsid w:val="00AF58A2"/>
    <w:rsid w:val="00B14847"/>
    <w:rsid w:val="00B24F18"/>
    <w:rsid w:val="00B330CC"/>
    <w:rsid w:val="00B4259B"/>
    <w:rsid w:val="00B55512"/>
    <w:rsid w:val="00B71290"/>
    <w:rsid w:val="00BC53DD"/>
    <w:rsid w:val="00BE57D0"/>
    <w:rsid w:val="00BF592D"/>
    <w:rsid w:val="00C0659A"/>
    <w:rsid w:val="00C17A06"/>
    <w:rsid w:val="00C21746"/>
    <w:rsid w:val="00C53455"/>
    <w:rsid w:val="00C82AA2"/>
    <w:rsid w:val="00C90E44"/>
    <w:rsid w:val="00CA31B4"/>
    <w:rsid w:val="00CB1EAB"/>
    <w:rsid w:val="00CB5603"/>
    <w:rsid w:val="00CD3920"/>
    <w:rsid w:val="00CF1A1D"/>
    <w:rsid w:val="00CF6FF5"/>
    <w:rsid w:val="00D222E4"/>
    <w:rsid w:val="00D30B1A"/>
    <w:rsid w:val="00D37926"/>
    <w:rsid w:val="00DB5824"/>
    <w:rsid w:val="00DE5399"/>
    <w:rsid w:val="00E004C6"/>
    <w:rsid w:val="00E01EDF"/>
    <w:rsid w:val="00E16CA2"/>
    <w:rsid w:val="00E45DD8"/>
    <w:rsid w:val="00E55743"/>
    <w:rsid w:val="00E6091D"/>
    <w:rsid w:val="00E60D97"/>
    <w:rsid w:val="00E61C58"/>
    <w:rsid w:val="00E631CE"/>
    <w:rsid w:val="00EA360C"/>
    <w:rsid w:val="00EC02D5"/>
    <w:rsid w:val="00EC7793"/>
    <w:rsid w:val="00ED5FA3"/>
    <w:rsid w:val="00EE7D08"/>
    <w:rsid w:val="00EF4B5A"/>
    <w:rsid w:val="00F14465"/>
    <w:rsid w:val="00F17F88"/>
    <w:rsid w:val="00F329FB"/>
    <w:rsid w:val="00F4392A"/>
    <w:rsid w:val="00F45DBE"/>
    <w:rsid w:val="00F72E13"/>
    <w:rsid w:val="00F760F5"/>
    <w:rsid w:val="00FB32B2"/>
    <w:rsid w:val="00FD29C9"/>
    <w:rsid w:val="00FE69DD"/>
    <w:rsid w:val="00FF0DDD"/>
    <w:rsid w:val="00FF1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6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3E6270"/>
    <w:pPr>
      <w:tabs>
        <w:tab w:val="center" w:pos="4536"/>
        <w:tab w:val="right" w:pos="9072"/>
      </w:tabs>
      <w:spacing w:line="240" w:lineRule="auto"/>
    </w:pPr>
  </w:style>
  <w:style w:type="character" w:customStyle="1" w:styleId="HeaderChar">
    <w:name w:val="Header Char"/>
    <w:basedOn w:val="DefaultParagraphFont"/>
    <w:link w:val="Header"/>
    <w:uiPriority w:val="99"/>
    <w:rsid w:val="003E6270"/>
    <w:rPr>
      <w:rFonts w:ascii="Verdana" w:hAnsi="Verdana"/>
      <w:color w:val="000000"/>
      <w:sz w:val="18"/>
      <w:szCs w:val="18"/>
    </w:rPr>
  </w:style>
  <w:style w:type="paragraph" w:styleId="Footer">
    <w:name w:val="footer"/>
    <w:basedOn w:val="Normal"/>
    <w:link w:val="FooterChar"/>
    <w:uiPriority w:val="99"/>
    <w:unhideWhenUsed/>
    <w:rsid w:val="003E6270"/>
    <w:pPr>
      <w:tabs>
        <w:tab w:val="center" w:pos="4536"/>
        <w:tab w:val="right" w:pos="9072"/>
      </w:tabs>
      <w:spacing w:line="240" w:lineRule="auto"/>
    </w:pPr>
  </w:style>
  <w:style w:type="character" w:customStyle="1" w:styleId="FooterChar">
    <w:name w:val="Footer Char"/>
    <w:basedOn w:val="DefaultParagraphFont"/>
    <w:link w:val="Footer"/>
    <w:uiPriority w:val="99"/>
    <w:rsid w:val="003E6270"/>
    <w:rPr>
      <w:rFonts w:ascii="Verdana" w:hAnsi="Verdana"/>
      <w:color w:val="000000"/>
      <w:sz w:val="18"/>
      <w:szCs w:val="18"/>
    </w:rPr>
  </w:style>
  <w:style w:type="paragraph" w:styleId="FootnoteText">
    <w:name w:val="footnote text"/>
    <w:basedOn w:val="Normal"/>
    <w:link w:val="FootnoteTextChar"/>
    <w:uiPriority w:val="99"/>
    <w:semiHidden/>
    <w:unhideWhenUsed/>
    <w:rsid w:val="00AA0CFE"/>
    <w:pPr>
      <w:spacing w:line="240" w:lineRule="auto"/>
    </w:pPr>
    <w:rPr>
      <w:sz w:val="20"/>
      <w:szCs w:val="20"/>
    </w:rPr>
  </w:style>
  <w:style w:type="character" w:customStyle="1" w:styleId="FootnoteTextChar">
    <w:name w:val="Footnote Text Char"/>
    <w:basedOn w:val="DefaultParagraphFont"/>
    <w:link w:val="FootnoteText"/>
    <w:uiPriority w:val="99"/>
    <w:semiHidden/>
    <w:rsid w:val="00AA0CFE"/>
    <w:rPr>
      <w:rFonts w:ascii="Verdana" w:hAnsi="Verdana"/>
      <w:color w:val="000000"/>
    </w:rPr>
  </w:style>
  <w:style w:type="character" w:styleId="FootnoteReference">
    <w:name w:val="footnote reference"/>
    <w:basedOn w:val="DefaultParagraphFont"/>
    <w:uiPriority w:val="99"/>
    <w:semiHidden/>
    <w:unhideWhenUsed/>
    <w:rsid w:val="00AA0CFE"/>
    <w:rPr>
      <w:vertAlign w:val="superscript"/>
    </w:rPr>
  </w:style>
  <w:style w:type="character" w:styleId="CommentReference">
    <w:name w:val="annotation reference"/>
    <w:basedOn w:val="DefaultParagraphFont"/>
    <w:uiPriority w:val="99"/>
    <w:semiHidden/>
    <w:unhideWhenUsed/>
    <w:rsid w:val="00D37926"/>
    <w:rPr>
      <w:sz w:val="16"/>
      <w:szCs w:val="16"/>
    </w:rPr>
  </w:style>
  <w:style w:type="paragraph" w:styleId="CommentText">
    <w:name w:val="annotation text"/>
    <w:basedOn w:val="Normal"/>
    <w:link w:val="CommentTextChar"/>
    <w:uiPriority w:val="99"/>
    <w:unhideWhenUsed/>
    <w:rsid w:val="00D37926"/>
    <w:pPr>
      <w:spacing w:line="240" w:lineRule="auto"/>
    </w:pPr>
    <w:rPr>
      <w:sz w:val="20"/>
      <w:szCs w:val="20"/>
    </w:rPr>
  </w:style>
  <w:style w:type="character" w:customStyle="1" w:styleId="CommentTextChar">
    <w:name w:val="Comment Text Char"/>
    <w:basedOn w:val="DefaultParagraphFont"/>
    <w:link w:val="CommentText"/>
    <w:uiPriority w:val="99"/>
    <w:rsid w:val="00D3792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37926"/>
    <w:rPr>
      <w:b/>
      <w:bCs/>
    </w:rPr>
  </w:style>
  <w:style w:type="character" w:customStyle="1" w:styleId="CommentSubjectChar">
    <w:name w:val="Comment Subject Char"/>
    <w:basedOn w:val="CommentTextChar"/>
    <w:link w:val="CommentSubject"/>
    <w:uiPriority w:val="99"/>
    <w:semiHidden/>
    <w:rsid w:val="00D37926"/>
    <w:rPr>
      <w:rFonts w:ascii="Verdana" w:hAnsi="Verdana"/>
      <w:b/>
      <w:bCs/>
      <w:color w:val="000000"/>
    </w:rPr>
  </w:style>
  <w:style w:type="paragraph" w:styleId="Revision">
    <w:name w:val="Revision"/>
    <w:hidden/>
    <w:uiPriority w:val="99"/>
    <w:semiHidden/>
    <w:rsid w:val="00D37926"/>
    <w:pPr>
      <w:autoSpaceDN/>
      <w:textAlignment w:val="auto"/>
    </w:pPr>
    <w:rPr>
      <w:rFonts w:ascii="Verdana" w:hAnsi="Verdana"/>
      <w:color w:val="000000"/>
      <w:sz w:val="18"/>
      <w:szCs w:val="18"/>
    </w:rPr>
  </w:style>
  <w:style w:type="paragraph" w:styleId="HTMLPreformatted">
    <w:name w:val="HTML Preformatted"/>
    <w:basedOn w:val="Normal"/>
    <w:link w:val="HTMLPreformattedChar"/>
    <w:uiPriority w:val="99"/>
    <w:semiHidden/>
    <w:unhideWhenUsed/>
    <w:rsid w:val="0068447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470"/>
    <w:rPr>
      <w:rFonts w:ascii="Consolas" w:hAnsi="Consola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15024">
      <w:bodyDiv w:val="1"/>
      <w:marLeft w:val="0"/>
      <w:marRight w:val="0"/>
      <w:marTop w:val="0"/>
      <w:marBottom w:val="0"/>
      <w:divBdr>
        <w:top w:val="none" w:sz="0" w:space="0" w:color="auto"/>
        <w:left w:val="none" w:sz="0" w:space="0" w:color="auto"/>
        <w:bottom w:val="none" w:sz="0" w:space="0" w:color="auto"/>
        <w:right w:val="none" w:sz="0" w:space="0" w:color="auto"/>
      </w:divBdr>
    </w:div>
    <w:div w:id="790368659">
      <w:bodyDiv w:val="1"/>
      <w:marLeft w:val="0"/>
      <w:marRight w:val="0"/>
      <w:marTop w:val="0"/>
      <w:marBottom w:val="0"/>
      <w:divBdr>
        <w:top w:val="none" w:sz="0" w:space="0" w:color="auto"/>
        <w:left w:val="none" w:sz="0" w:space="0" w:color="auto"/>
        <w:bottom w:val="none" w:sz="0" w:space="0" w:color="auto"/>
        <w:right w:val="none" w:sz="0" w:space="0" w:color="auto"/>
      </w:divBdr>
    </w:div>
    <w:div w:id="1369337029">
      <w:bodyDiv w:val="1"/>
      <w:marLeft w:val="0"/>
      <w:marRight w:val="0"/>
      <w:marTop w:val="0"/>
      <w:marBottom w:val="0"/>
      <w:divBdr>
        <w:top w:val="none" w:sz="0" w:space="0" w:color="auto"/>
        <w:left w:val="none" w:sz="0" w:space="0" w:color="auto"/>
        <w:bottom w:val="none" w:sz="0" w:space="0" w:color="auto"/>
        <w:right w:val="none" w:sz="0" w:space="0" w:color="auto"/>
      </w:divBdr>
    </w:div>
    <w:div w:id="2049256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1324</ap:Words>
  <ap:Characters>7552</ap:Characters>
  <ap:DocSecurity>0</ap:DocSecurity>
  <ap:Lines>62</ap:Lines>
  <ap:Paragraphs>17</ap:Paragraphs>
  <ap:ScaleCrop>false</ap:ScaleCrop>
  <ap:HeadingPairs>
    <vt:vector baseType="variant" size="2">
      <vt:variant>
        <vt:lpstr>Titel</vt:lpstr>
      </vt:variant>
      <vt:variant>
        <vt:i4>1</vt:i4>
      </vt:variant>
    </vt:vector>
  </ap:HeadingPairs>
  <ap:TitlesOfParts>
    <vt:vector baseType="lpstr" size="1">
      <vt:lpstr>Brief aan Parlement - Antwoorden op vragen van de Leden Van Groningen en Veltman over de Spaanse plicht een auto uit te rusten met een V-16 noodlamp in plaats van een gevarendriehoek</vt:lpstr>
    </vt:vector>
  </ap:TitlesOfParts>
  <ap:LinksUpToDate>false</ap:LinksUpToDate>
  <ap:CharactersWithSpaces>8859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2025-10-27T16:30:00.0000000Z</dcterms:created>
  <dcterms:modified xsi:type="dcterms:W3CDTF">2025-10-27T16:30:00.0000000Z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op vragen van de Leden Van Groningen en Veltman over de Spaanse plicht een auto uit te rusten met een V-16 noodlamp in plaats van een gevarendriehoek</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B.J. Stolte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