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67E" w:rsidRDefault="00F43F6A" w14:paraId="2CC80190" w14:textId="15D4F337">
      <w:bookmarkStart w:name="_GoBack" w:id="0"/>
      <w:bookmarkEnd w:id="0"/>
      <w:r>
        <w:t>Geachte voorzitter,</w:t>
      </w:r>
    </w:p>
    <w:p w:rsidR="00F43F6A" w:rsidRDefault="00F43F6A" w14:paraId="3A4CC1CF" w14:textId="77777777"/>
    <w:p w:rsidR="00763234" w:rsidP="00763234" w:rsidRDefault="00763234" w14:paraId="19D9C22E" w14:textId="67E81F5B">
      <w:r>
        <w:t>Op 1 november zal de versnelde L</w:t>
      </w:r>
      <w:r w:rsidR="006566AD">
        <w:t>uchthavenverkeerbesluit (L</w:t>
      </w:r>
      <w:r>
        <w:t>BV</w:t>
      </w:r>
      <w:r w:rsidR="006566AD">
        <w:t>)</w:t>
      </w:r>
      <w:r>
        <w:t xml:space="preserve">-wijziging Schiphol in werking treden. Hiermee wordt een maximumaantal vliegtuigbewegingen voor het etmaal (478.000) ingevoerd en het maximumaantal vliegtuigbewegingen voor de nacht wordt gewijzigd (van 32.000 naar 27.000). </w:t>
      </w:r>
      <w:r w:rsidR="00AC267D">
        <w:t xml:space="preserve">Zoals gemeld in de Kamerbrief van 7 mei jl. </w:t>
      </w:r>
      <w:r w:rsidRPr="00724B73" w:rsidR="00AC267D">
        <w:t xml:space="preserve">is </w:t>
      </w:r>
      <w:r w:rsidR="00AC267D">
        <w:t>dit een</w:t>
      </w:r>
      <w:r w:rsidRPr="00724B73" w:rsidR="00AC267D">
        <w:t xml:space="preserve"> belangrijke stap in het herstellen van de balans tussen Schiphol en de leefomgeving.</w:t>
      </w:r>
      <w:r w:rsidR="00AC267D">
        <w:rPr>
          <w:rStyle w:val="FootnoteReference"/>
        </w:rPr>
        <w:footnoteReference w:id="1"/>
      </w:r>
      <w:r w:rsidR="00AC267D">
        <w:t xml:space="preserve"> </w:t>
      </w:r>
      <w:r w:rsidR="00D666BC">
        <w:t>Tegelijkertijd wordt er gewerkt aan de</w:t>
      </w:r>
      <w:r w:rsidRPr="00724B73" w:rsidR="00AC267D">
        <w:t xml:space="preserve"> algehele wijziging van het LVB</w:t>
      </w:r>
      <w:r w:rsidR="00D666BC">
        <w:t>,</w:t>
      </w:r>
      <w:r w:rsidRPr="00724B73" w:rsidR="00AC267D">
        <w:t xml:space="preserve"> waar</w:t>
      </w:r>
      <w:r w:rsidR="00D666BC">
        <w:t>mee</w:t>
      </w:r>
      <w:r w:rsidRPr="00724B73" w:rsidR="00AC267D">
        <w:t xml:space="preserve"> het anticiperend handhaven</w:t>
      </w:r>
      <w:r w:rsidR="00AC267D">
        <w:t xml:space="preserve"> </w:t>
      </w:r>
      <w:r w:rsidRPr="00724B73" w:rsidR="00AC267D">
        <w:t>kan worden beëindigd en de rechtsbescherming van omwonenden verder wordt verbeterd.</w:t>
      </w:r>
      <w:r w:rsidR="00AC267D">
        <w:t xml:space="preserve"> </w:t>
      </w:r>
      <w:r w:rsidRPr="00724B73" w:rsidR="00AC267D">
        <w:t>Hiermee ontstaat ook juridische zekerheid voor Schiphol en de luchtvaartsector. Naar</w:t>
      </w:r>
      <w:r w:rsidR="00AC267D">
        <w:t xml:space="preserve"> </w:t>
      </w:r>
      <w:r w:rsidRPr="00724B73" w:rsidR="00AC267D">
        <w:t xml:space="preserve">verwachting kan deze algehele LVB-wijziging </w:t>
      </w:r>
      <w:r w:rsidR="00AC267D">
        <w:t>aan het begin van volgend j</w:t>
      </w:r>
      <w:r w:rsidRPr="00724B73" w:rsidR="00AC267D">
        <w:t>aar in voorhang aan de Kamers</w:t>
      </w:r>
      <w:r w:rsidR="00AC267D">
        <w:t xml:space="preserve"> </w:t>
      </w:r>
      <w:r w:rsidRPr="00724B73" w:rsidR="00AC267D">
        <w:t>worden aangeboden.</w:t>
      </w:r>
    </w:p>
    <w:p w:rsidR="00724B73" w:rsidP="00763234" w:rsidRDefault="00724B73" w14:paraId="47EA7021" w14:textId="77777777"/>
    <w:p w:rsidR="00AC267D" w:rsidP="00763234" w:rsidRDefault="00724B73" w14:paraId="7FCC356D" w14:textId="37B68E84">
      <w:r>
        <w:t>Tot de inwerkingtreding van de algehele LVB-wijziging kan het anticiperend handhaven niet beëindigd worden. Vanwege de inwerkingtreding van het versneld LVB, moet het anticiperend handhaven wel aangepast worden. Het versneld LVB bevat immers lager</w:t>
      </w:r>
      <w:r w:rsidR="002F22F9">
        <w:t>e</w:t>
      </w:r>
      <w:r>
        <w:t xml:space="preserve"> maximumaantal</w:t>
      </w:r>
      <w:r w:rsidR="002F22F9">
        <w:t>len</w:t>
      </w:r>
      <w:r>
        <w:t xml:space="preserve"> vliegtuigbewegingen dan het </w:t>
      </w:r>
      <w:r w:rsidR="002F22F9">
        <w:t xml:space="preserve">huidige </w:t>
      </w:r>
      <w:r>
        <w:t xml:space="preserve">anticiperend handhaven. </w:t>
      </w:r>
      <w:r w:rsidR="00AC267D">
        <w:t>Daartoe</w:t>
      </w:r>
      <w:r w:rsidR="005D3136">
        <w:t xml:space="preserve"> heeft </w:t>
      </w:r>
      <w:r w:rsidR="00AC267D">
        <w:t xml:space="preserve">de ILT een gewijzigde aanwijzing </w:t>
      </w:r>
      <w:r w:rsidR="005D3136">
        <w:t>gekregen</w:t>
      </w:r>
      <w:r w:rsidR="00AC267D">
        <w:t xml:space="preserve">. De aanwijzing instrueert de ILT om </w:t>
      </w:r>
      <w:r w:rsidRPr="00645C92" w:rsidR="00AC267D">
        <w:t xml:space="preserve">per 1 november 2025 het anticiperend handhaven op Schiphol voort te zetten, met </w:t>
      </w:r>
      <w:r w:rsidR="00AC267D">
        <w:t>inachtneming van</w:t>
      </w:r>
      <w:r w:rsidRPr="00645C92" w:rsidR="00AC267D">
        <w:t xml:space="preserve"> het nieuwe maximumaantal vliegtuigbewegingen in de LVB-wijziging die op 1 november 2025 in werking treedt. Dit betekent dat bij overschrijding van een grenswaarde voor geluid in een handhavingspunt geen maatregel op grond van artikel 8.22 Wet luchtvaart wordt opgelegd indien blijkt dat de overschrijding het gevolg is van de toepassing van de regels voor strikt preferentieel baangebruik uit het Nieuw Normen- en Handhavingsstelsel tot een maximumaantal voor handelsverkeer van 478.000 vliegtuigbewegingen per etmaal </w:t>
      </w:r>
      <w:r w:rsidR="007E461E">
        <w:t>waarvan</w:t>
      </w:r>
      <w:r w:rsidRPr="00645C92" w:rsidR="00AC267D">
        <w:t xml:space="preserve"> 27.000 vliegtuigbewegingen voor de nacht per gebruiksjaar.</w:t>
      </w:r>
      <w:r w:rsidRPr="00645C92" w:rsidR="00AC267D">
        <w:rPr>
          <w:rStyle w:val="FootnoteReference"/>
        </w:rPr>
        <w:footnoteReference w:id="2"/>
      </w:r>
      <w:r w:rsidRPr="00645C92" w:rsidR="00AC267D">
        <w:t xml:space="preserve"> Het niet overschrijden van </w:t>
      </w:r>
      <w:r w:rsidRPr="00645C92" w:rsidR="00AC267D">
        <w:lastRenderedPageBreak/>
        <w:t>dit aantal vliegtuigbewegingen is een voorwaarde voor het toepassen van anticiperend handhaven. Als het aantal vliegtuigenbewegingen hierboven komt, geldt het anticiperend handhaven niet.</w:t>
      </w:r>
      <w:r w:rsidR="00AC267D">
        <w:t xml:space="preserve"> Een kopie van deze aanwijzing is als bijlage bijgevoegd </w:t>
      </w:r>
      <w:r w:rsidR="0083265B">
        <w:t>bij</w:t>
      </w:r>
      <w:r w:rsidR="00AC267D">
        <w:t xml:space="preserve"> deze Kamerbrief.</w:t>
      </w:r>
    </w:p>
    <w:p w:rsidR="00A7067E" w:rsidRDefault="00E11B35" w14:paraId="1EBDA1BF" w14:textId="77777777">
      <w:pPr>
        <w:pStyle w:val="Slotzin"/>
      </w:pPr>
      <w:r>
        <w:t>Hoogachtend,</w:t>
      </w:r>
    </w:p>
    <w:p w:rsidR="00A7067E" w:rsidRDefault="00E11B35" w14:paraId="6BF2D99A" w14:textId="77777777">
      <w:pPr>
        <w:pStyle w:val="OndertekeningArea1"/>
      </w:pPr>
      <w:r>
        <w:t>DE MINISTER VAN INFRASTRUCTUUR EN WATERSTAAT,</w:t>
      </w:r>
    </w:p>
    <w:p w:rsidR="00A7067E" w:rsidRDefault="00A7067E" w14:paraId="5E92D225" w14:textId="77777777"/>
    <w:p w:rsidR="00A7067E" w:rsidRDefault="00A7067E" w14:paraId="4194B02E" w14:textId="77777777"/>
    <w:p w:rsidR="00A7067E" w:rsidRDefault="00A7067E" w14:paraId="0037AD48" w14:textId="77777777"/>
    <w:p w:rsidR="00A7067E" w:rsidRDefault="00A7067E" w14:paraId="72FF4B17" w14:textId="77777777"/>
    <w:p w:rsidR="00A7067E" w:rsidRDefault="00E11B35" w14:paraId="46F0AA71" w14:textId="77777777">
      <w:r>
        <w:t>ing. R. (Robert) Tieman</w:t>
      </w:r>
    </w:p>
    <w:sectPr w:rsidR="00A7067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EBBED" w14:textId="77777777" w:rsidR="000B3010" w:rsidRDefault="000B3010">
      <w:pPr>
        <w:spacing w:line="240" w:lineRule="auto"/>
      </w:pPr>
      <w:r>
        <w:separator/>
      </w:r>
    </w:p>
  </w:endnote>
  <w:endnote w:type="continuationSeparator" w:id="0">
    <w:p w14:paraId="374FC15F" w14:textId="77777777" w:rsidR="000B3010" w:rsidRDefault="000B3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2D5C1" w14:textId="77777777" w:rsidR="00A01F07" w:rsidRDefault="00A01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98E76" w14:textId="77777777" w:rsidR="00A01F07" w:rsidRDefault="00A01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F8AC0" w14:textId="77777777" w:rsidR="00A01F07" w:rsidRDefault="00A01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2D860" w14:textId="77777777" w:rsidR="000B3010" w:rsidRDefault="000B3010">
      <w:pPr>
        <w:spacing w:line="240" w:lineRule="auto"/>
      </w:pPr>
      <w:r>
        <w:separator/>
      </w:r>
    </w:p>
  </w:footnote>
  <w:footnote w:type="continuationSeparator" w:id="0">
    <w:p w14:paraId="461AE049" w14:textId="77777777" w:rsidR="000B3010" w:rsidRDefault="000B3010">
      <w:pPr>
        <w:spacing w:line="240" w:lineRule="auto"/>
      </w:pPr>
      <w:r>
        <w:continuationSeparator/>
      </w:r>
    </w:p>
  </w:footnote>
  <w:footnote w:id="1">
    <w:p w14:paraId="151B246D" w14:textId="48287FB7" w:rsidR="00AC267D" w:rsidRPr="00AC267D" w:rsidRDefault="00AC267D" w:rsidP="00AC267D">
      <w:pPr>
        <w:pStyle w:val="FootnoteText"/>
        <w:rPr>
          <w:sz w:val="16"/>
          <w:szCs w:val="16"/>
        </w:rPr>
      </w:pPr>
      <w:r w:rsidRPr="00AC267D">
        <w:rPr>
          <w:rStyle w:val="FootnoteReference"/>
          <w:sz w:val="16"/>
          <w:szCs w:val="16"/>
        </w:rPr>
        <w:footnoteRef/>
      </w:r>
      <w:r w:rsidRPr="00AC267D">
        <w:rPr>
          <w:sz w:val="16"/>
          <w:szCs w:val="16"/>
        </w:rPr>
        <w:t xml:space="preserve"> Kamerstukken II 2024/25,</w:t>
      </w:r>
      <w:r w:rsidR="0083265B">
        <w:rPr>
          <w:sz w:val="16"/>
          <w:szCs w:val="16"/>
        </w:rPr>
        <w:t xml:space="preserve"> </w:t>
      </w:r>
      <w:r w:rsidRPr="00AC267D">
        <w:rPr>
          <w:sz w:val="16"/>
          <w:szCs w:val="16"/>
        </w:rPr>
        <w:t>29665, nr. 556.</w:t>
      </w:r>
    </w:p>
  </w:footnote>
  <w:footnote w:id="2">
    <w:p w14:paraId="0FAA0E3C" w14:textId="77777777" w:rsidR="00AC267D" w:rsidRPr="00C53F44" w:rsidRDefault="00AC267D" w:rsidP="00AC267D">
      <w:pPr>
        <w:pStyle w:val="FootnoteText"/>
        <w:rPr>
          <w:sz w:val="16"/>
          <w:szCs w:val="16"/>
        </w:rPr>
      </w:pPr>
      <w:r w:rsidRPr="00AC267D">
        <w:rPr>
          <w:rStyle w:val="FootnoteReference"/>
          <w:sz w:val="16"/>
          <w:szCs w:val="16"/>
        </w:rPr>
        <w:footnoteRef/>
      </w:r>
      <w:r w:rsidRPr="00AC267D">
        <w:rPr>
          <w:sz w:val="16"/>
          <w:szCs w:val="16"/>
        </w:rPr>
        <w:t xml:space="preserve"> De regels voor strikt preferentieel baangebruik zoals opgenomen in de ontwerpwijziging Luchthavenverkeerbesluit Schiphol die op 16 februari 2021 aan de Tweede Kamer is toegestuurd. In de ontwerpwijziging Regeling Milieu-informatie luchthaven Schiphol (januari - februari 2021) is opgenomen welke informatie aangeleverd moet worden door Schiphol en LVNL ten behoeve van de handhaving door de Inspectie Leefomgeving en Transport en zijn de gegevens met betrekking tot de reken- en meetvoorschriften vastgelegd.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E22F3" w14:textId="77777777" w:rsidR="00A01F07" w:rsidRDefault="00A01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239F" w14:textId="77777777" w:rsidR="00A7067E" w:rsidRDefault="00E11B35">
    <w:r>
      <w:rPr>
        <w:noProof/>
        <w:lang w:val="en-GB" w:eastAsia="en-GB"/>
      </w:rPr>
      <mc:AlternateContent>
        <mc:Choice Requires="wps">
          <w:drawing>
            <wp:anchor distT="0" distB="0" distL="0" distR="0" simplePos="0" relativeHeight="251651584" behindDoc="0" locked="1" layoutInCell="1" allowOverlap="1" wp14:anchorId="357F6501" wp14:editId="7352A210">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21249A7" w14:textId="77777777" w:rsidR="00A7067E" w:rsidRDefault="00E11B35">
                          <w:pPr>
                            <w:pStyle w:val="AfzendgegevensKop0"/>
                          </w:pPr>
                          <w:r>
                            <w:t>Ministerie van Infrastructuur en Waterstaat</w:t>
                          </w:r>
                        </w:p>
                        <w:p w14:paraId="42A084FA" w14:textId="77777777" w:rsidR="00A7067E" w:rsidRDefault="00A7067E">
                          <w:pPr>
                            <w:pStyle w:val="WitregelW2"/>
                          </w:pPr>
                        </w:p>
                        <w:p w14:paraId="231A47A9" w14:textId="77777777" w:rsidR="00A7067E" w:rsidRDefault="00E11B35">
                          <w:pPr>
                            <w:pStyle w:val="Referentiegegevenskop"/>
                          </w:pPr>
                          <w:r>
                            <w:t>Ons kenmerk</w:t>
                          </w:r>
                        </w:p>
                        <w:p w14:paraId="423BD3E5" w14:textId="4BFCA2E0" w:rsidR="00A7067E" w:rsidRDefault="00B9793D">
                          <w:pPr>
                            <w:pStyle w:val="Referentiegegevens"/>
                          </w:pPr>
                          <w:r w:rsidRPr="00B9793D">
                            <w:t>IENW/BSK-2025/269743</w:t>
                          </w:r>
                        </w:p>
                      </w:txbxContent>
                    </wps:txbx>
                    <wps:bodyPr vert="horz" wrap="square" lIns="0" tIns="0" rIns="0" bIns="0" anchor="t" anchorCtr="0"/>
                  </wps:wsp>
                </a:graphicData>
              </a:graphic>
            </wp:anchor>
          </w:drawing>
        </mc:Choice>
        <mc:Fallback>
          <w:pict>
            <v:shapetype w14:anchorId="357F650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21249A7" w14:textId="77777777" w:rsidR="00A7067E" w:rsidRDefault="00E11B35">
                    <w:pPr>
                      <w:pStyle w:val="AfzendgegevensKop0"/>
                    </w:pPr>
                    <w:r>
                      <w:t>Ministerie van Infrastructuur en Waterstaat</w:t>
                    </w:r>
                  </w:p>
                  <w:p w14:paraId="42A084FA" w14:textId="77777777" w:rsidR="00A7067E" w:rsidRDefault="00A7067E">
                    <w:pPr>
                      <w:pStyle w:val="WitregelW2"/>
                    </w:pPr>
                  </w:p>
                  <w:p w14:paraId="231A47A9" w14:textId="77777777" w:rsidR="00A7067E" w:rsidRDefault="00E11B35">
                    <w:pPr>
                      <w:pStyle w:val="Referentiegegevenskop"/>
                    </w:pPr>
                    <w:r>
                      <w:t>Ons kenmerk</w:t>
                    </w:r>
                  </w:p>
                  <w:p w14:paraId="423BD3E5" w14:textId="4BFCA2E0" w:rsidR="00A7067E" w:rsidRDefault="00B9793D">
                    <w:pPr>
                      <w:pStyle w:val="Referentiegegevens"/>
                    </w:pPr>
                    <w:r w:rsidRPr="00B9793D">
                      <w:t>IENW/BSK-2025/269743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42043B0" wp14:editId="24D184C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28C2304" w14:textId="77777777" w:rsidR="00A7067E" w:rsidRDefault="00E11B35">
                          <w:pPr>
                            <w:pStyle w:val="Referentiegegevens"/>
                          </w:pPr>
                          <w:r>
                            <w:t xml:space="preserve">Pagina </w:t>
                          </w:r>
                          <w:r>
                            <w:fldChar w:fldCharType="begin"/>
                          </w:r>
                          <w:r>
                            <w:instrText>PAGE</w:instrText>
                          </w:r>
                          <w:r>
                            <w:fldChar w:fldCharType="separate"/>
                          </w:r>
                          <w:r w:rsidR="00F43F6A">
                            <w:rPr>
                              <w:noProof/>
                            </w:rPr>
                            <w:t>1</w:t>
                          </w:r>
                          <w:r>
                            <w:fldChar w:fldCharType="end"/>
                          </w:r>
                          <w:r>
                            <w:t xml:space="preserve"> van </w:t>
                          </w:r>
                          <w:r>
                            <w:fldChar w:fldCharType="begin"/>
                          </w:r>
                          <w:r>
                            <w:instrText>NUMPAGES</w:instrText>
                          </w:r>
                          <w:r>
                            <w:fldChar w:fldCharType="separate"/>
                          </w:r>
                          <w:r w:rsidR="00F43F6A">
                            <w:rPr>
                              <w:noProof/>
                            </w:rPr>
                            <w:t>1</w:t>
                          </w:r>
                          <w:r>
                            <w:fldChar w:fldCharType="end"/>
                          </w:r>
                        </w:p>
                      </w:txbxContent>
                    </wps:txbx>
                    <wps:bodyPr vert="horz" wrap="square" lIns="0" tIns="0" rIns="0" bIns="0" anchor="t" anchorCtr="0"/>
                  </wps:wsp>
                </a:graphicData>
              </a:graphic>
            </wp:anchor>
          </w:drawing>
        </mc:Choice>
        <mc:Fallback>
          <w:pict>
            <v:shape w14:anchorId="442043B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28C2304" w14:textId="77777777" w:rsidR="00A7067E" w:rsidRDefault="00E11B35">
                    <w:pPr>
                      <w:pStyle w:val="Referentiegegevens"/>
                    </w:pPr>
                    <w:r>
                      <w:t xml:space="preserve">Pagina </w:t>
                    </w:r>
                    <w:r>
                      <w:fldChar w:fldCharType="begin"/>
                    </w:r>
                    <w:r>
                      <w:instrText>PAGE</w:instrText>
                    </w:r>
                    <w:r>
                      <w:fldChar w:fldCharType="separate"/>
                    </w:r>
                    <w:r w:rsidR="00F43F6A">
                      <w:rPr>
                        <w:noProof/>
                      </w:rPr>
                      <w:t>1</w:t>
                    </w:r>
                    <w:r>
                      <w:fldChar w:fldCharType="end"/>
                    </w:r>
                    <w:r>
                      <w:t xml:space="preserve"> van </w:t>
                    </w:r>
                    <w:r>
                      <w:fldChar w:fldCharType="begin"/>
                    </w:r>
                    <w:r>
                      <w:instrText>NUMPAGES</w:instrText>
                    </w:r>
                    <w:r>
                      <w:fldChar w:fldCharType="separate"/>
                    </w:r>
                    <w:r w:rsidR="00F43F6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4E008A9" wp14:editId="71B8F59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AF215B9" w14:textId="77777777" w:rsidR="00F347C5" w:rsidRDefault="00F347C5"/>
                      </w:txbxContent>
                    </wps:txbx>
                    <wps:bodyPr vert="horz" wrap="square" lIns="0" tIns="0" rIns="0" bIns="0" anchor="t" anchorCtr="0"/>
                  </wps:wsp>
                </a:graphicData>
              </a:graphic>
            </wp:anchor>
          </w:drawing>
        </mc:Choice>
        <mc:Fallback>
          <w:pict>
            <v:shape w14:anchorId="14E008A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AF215B9" w14:textId="77777777" w:rsidR="00F347C5" w:rsidRDefault="00F347C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FB3670B" wp14:editId="0084F72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63AFB31" w14:textId="77777777" w:rsidR="00F347C5" w:rsidRDefault="00F347C5"/>
                      </w:txbxContent>
                    </wps:txbx>
                    <wps:bodyPr vert="horz" wrap="square" lIns="0" tIns="0" rIns="0" bIns="0" anchor="t" anchorCtr="0"/>
                  </wps:wsp>
                </a:graphicData>
              </a:graphic>
            </wp:anchor>
          </w:drawing>
        </mc:Choice>
        <mc:Fallback>
          <w:pict>
            <v:shape w14:anchorId="5FB3670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63AFB31" w14:textId="77777777" w:rsidR="00F347C5" w:rsidRDefault="00F347C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20B7C" w14:textId="77777777" w:rsidR="00A7067E" w:rsidRDefault="00E11B3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8095035" wp14:editId="6856C2F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811264A" w14:textId="77777777" w:rsidR="00F347C5" w:rsidRDefault="00F347C5"/>
                      </w:txbxContent>
                    </wps:txbx>
                    <wps:bodyPr vert="horz" wrap="square" lIns="0" tIns="0" rIns="0" bIns="0" anchor="t" anchorCtr="0"/>
                  </wps:wsp>
                </a:graphicData>
              </a:graphic>
            </wp:anchor>
          </w:drawing>
        </mc:Choice>
        <mc:Fallback>
          <w:pict>
            <v:shapetype w14:anchorId="0809503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811264A" w14:textId="77777777" w:rsidR="00F347C5" w:rsidRDefault="00F347C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3826E88" wp14:editId="1DD7560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57BD95B" w14:textId="4655E24A" w:rsidR="00A7067E" w:rsidRDefault="00E11B35">
                          <w:pPr>
                            <w:pStyle w:val="Referentiegegevens"/>
                          </w:pPr>
                          <w:r>
                            <w:t xml:space="preserve">Pagina </w:t>
                          </w:r>
                          <w:r>
                            <w:fldChar w:fldCharType="begin"/>
                          </w:r>
                          <w:r>
                            <w:instrText>PAGE</w:instrText>
                          </w:r>
                          <w:r>
                            <w:fldChar w:fldCharType="separate"/>
                          </w:r>
                          <w:r w:rsidR="005E49E3">
                            <w:rPr>
                              <w:noProof/>
                            </w:rPr>
                            <w:t>1</w:t>
                          </w:r>
                          <w:r>
                            <w:fldChar w:fldCharType="end"/>
                          </w:r>
                          <w:r>
                            <w:t xml:space="preserve"> van </w:t>
                          </w:r>
                          <w:r>
                            <w:fldChar w:fldCharType="begin"/>
                          </w:r>
                          <w:r>
                            <w:instrText>NUMPAGES</w:instrText>
                          </w:r>
                          <w:r>
                            <w:fldChar w:fldCharType="separate"/>
                          </w:r>
                          <w:r w:rsidR="005E49E3">
                            <w:rPr>
                              <w:noProof/>
                            </w:rPr>
                            <w:t>1</w:t>
                          </w:r>
                          <w:r>
                            <w:fldChar w:fldCharType="end"/>
                          </w:r>
                        </w:p>
                      </w:txbxContent>
                    </wps:txbx>
                    <wps:bodyPr vert="horz" wrap="square" lIns="0" tIns="0" rIns="0" bIns="0" anchor="t" anchorCtr="0"/>
                  </wps:wsp>
                </a:graphicData>
              </a:graphic>
            </wp:anchor>
          </w:drawing>
        </mc:Choice>
        <mc:Fallback>
          <w:pict>
            <v:shape w14:anchorId="63826E8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57BD95B" w14:textId="4655E24A" w:rsidR="00A7067E" w:rsidRDefault="00E11B35">
                    <w:pPr>
                      <w:pStyle w:val="Referentiegegevens"/>
                    </w:pPr>
                    <w:r>
                      <w:t xml:space="preserve">Pagina </w:t>
                    </w:r>
                    <w:r>
                      <w:fldChar w:fldCharType="begin"/>
                    </w:r>
                    <w:r>
                      <w:instrText>PAGE</w:instrText>
                    </w:r>
                    <w:r>
                      <w:fldChar w:fldCharType="separate"/>
                    </w:r>
                    <w:r w:rsidR="005E49E3">
                      <w:rPr>
                        <w:noProof/>
                      </w:rPr>
                      <w:t>1</w:t>
                    </w:r>
                    <w:r>
                      <w:fldChar w:fldCharType="end"/>
                    </w:r>
                    <w:r>
                      <w:t xml:space="preserve"> van </w:t>
                    </w:r>
                    <w:r>
                      <w:fldChar w:fldCharType="begin"/>
                    </w:r>
                    <w:r>
                      <w:instrText>NUMPAGES</w:instrText>
                    </w:r>
                    <w:r>
                      <w:fldChar w:fldCharType="separate"/>
                    </w:r>
                    <w:r w:rsidR="005E49E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90C700F" wp14:editId="1D33D2A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A2C6DBF" w14:textId="77777777" w:rsidR="00A7067E" w:rsidRDefault="00E11B35">
                          <w:pPr>
                            <w:pStyle w:val="AfzendgegevensKop0"/>
                          </w:pPr>
                          <w:r>
                            <w:t>Ministerie van Infrastructuur en Waterstaat</w:t>
                          </w:r>
                        </w:p>
                        <w:p w14:paraId="457B203D" w14:textId="77777777" w:rsidR="00A7067E" w:rsidRDefault="00A7067E">
                          <w:pPr>
                            <w:pStyle w:val="WitregelW1"/>
                          </w:pPr>
                        </w:p>
                        <w:p w14:paraId="1F90948F" w14:textId="77777777" w:rsidR="00A7067E" w:rsidRDefault="00E11B35">
                          <w:pPr>
                            <w:pStyle w:val="Afzendgegevens"/>
                          </w:pPr>
                          <w:r>
                            <w:t>Rijnstraat 8</w:t>
                          </w:r>
                        </w:p>
                        <w:p w14:paraId="08A007F8" w14:textId="7D630AE0" w:rsidR="00A7067E" w:rsidRPr="00F43F6A" w:rsidRDefault="00E11B35">
                          <w:pPr>
                            <w:pStyle w:val="Afzendgegevens"/>
                            <w:rPr>
                              <w:lang w:val="de-DE"/>
                            </w:rPr>
                          </w:pPr>
                          <w:r w:rsidRPr="00F43F6A">
                            <w:rPr>
                              <w:lang w:val="de-DE"/>
                            </w:rPr>
                            <w:t xml:space="preserve">2515 </w:t>
                          </w:r>
                          <w:r w:rsidR="00B9793D" w:rsidRPr="00F43F6A">
                            <w:rPr>
                              <w:lang w:val="de-DE"/>
                            </w:rPr>
                            <w:t>XP Den</w:t>
                          </w:r>
                          <w:r w:rsidRPr="00F43F6A">
                            <w:rPr>
                              <w:lang w:val="de-DE"/>
                            </w:rPr>
                            <w:t xml:space="preserve"> Haag</w:t>
                          </w:r>
                        </w:p>
                        <w:p w14:paraId="7E5E7CA6" w14:textId="77777777" w:rsidR="00A7067E" w:rsidRPr="00F43F6A" w:rsidRDefault="00E11B35">
                          <w:pPr>
                            <w:pStyle w:val="Afzendgegevens"/>
                            <w:rPr>
                              <w:lang w:val="de-DE"/>
                            </w:rPr>
                          </w:pPr>
                          <w:r w:rsidRPr="00F43F6A">
                            <w:rPr>
                              <w:lang w:val="de-DE"/>
                            </w:rPr>
                            <w:t>Postbus 20901</w:t>
                          </w:r>
                        </w:p>
                        <w:p w14:paraId="09E0D80E" w14:textId="77777777" w:rsidR="00A7067E" w:rsidRPr="00F43F6A" w:rsidRDefault="00E11B35">
                          <w:pPr>
                            <w:pStyle w:val="Afzendgegevens"/>
                            <w:rPr>
                              <w:lang w:val="de-DE"/>
                            </w:rPr>
                          </w:pPr>
                          <w:r w:rsidRPr="00F43F6A">
                            <w:rPr>
                              <w:lang w:val="de-DE"/>
                            </w:rPr>
                            <w:t>2500 EX Den Haag</w:t>
                          </w:r>
                        </w:p>
                        <w:p w14:paraId="11CD4C5B" w14:textId="77777777" w:rsidR="00A7067E" w:rsidRPr="00F43F6A" w:rsidRDefault="00A7067E">
                          <w:pPr>
                            <w:pStyle w:val="WitregelW1"/>
                            <w:rPr>
                              <w:lang w:val="de-DE"/>
                            </w:rPr>
                          </w:pPr>
                        </w:p>
                        <w:p w14:paraId="0BF70C8A" w14:textId="77777777" w:rsidR="00A7067E" w:rsidRPr="00F43F6A" w:rsidRDefault="00E11B35">
                          <w:pPr>
                            <w:pStyle w:val="Afzendgegevens"/>
                            <w:rPr>
                              <w:lang w:val="de-DE"/>
                            </w:rPr>
                          </w:pPr>
                          <w:r w:rsidRPr="00F43F6A">
                            <w:rPr>
                              <w:lang w:val="de-DE"/>
                            </w:rPr>
                            <w:t>T   070-456 0000</w:t>
                          </w:r>
                        </w:p>
                        <w:p w14:paraId="1FA8B691" w14:textId="77777777" w:rsidR="00A7067E" w:rsidRDefault="00E11B35">
                          <w:pPr>
                            <w:pStyle w:val="Afzendgegevens"/>
                          </w:pPr>
                          <w:r>
                            <w:t>F   070-456 1111</w:t>
                          </w:r>
                        </w:p>
                        <w:p w14:paraId="2670A781" w14:textId="77777777" w:rsidR="00A7067E" w:rsidRDefault="00A7067E">
                          <w:pPr>
                            <w:pStyle w:val="WitregelW2"/>
                          </w:pPr>
                        </w:p>
                        <w:p w14:paraId="4AD6B6A3" w14:textId="77777777" w:rsidR="00A7067E" w:rsidRDefault="00E11B35">
                          <w:pPr>
                            <w:pStyle w:val="Referentiegegevenskop"/>
                          </w:pPr>
                          <w:r>
                            <w:t>Ons kenmerk</w:t>
                          </w:r>
                        </w:p>
                        <w:p w14:paraId="2A295C97" w14:textId="691FA59E" w:rsidR="00A7067E" w:rsidRDefault="00B9793D">
                          <w:pPr>
                            <w:pStyle w:val="Referentiegegevens"/>
                          </w:pPr>
                          <w:r w:rsidRPr="00B9793D">
                            <w:t>IENW/BSK-2025/269743</w:t>
                          </w:r>
                        </w:p>
                        <w:p w14:paraId="0FD1CA60" w14:textId="77777777" w:rsidR="00A7067E" w:rsidRDefault="00A7067E">
                          <w:pPr>
                            <w:pStyle w:val="WitregelW1"/>
                          </w:pPr>
                        </w:p>
                        <w:p w14:paraId="7E4D7D38" w14:textId="77777777" w:rsidR="00A7067E" w:rsidRDefault="00E11B35">
                          <w:pPr>
                            <w:pStyle w:val="Referentiegegevenskop"/>
                          </w:pPr>
                          <w:r>
                            <w:t>Bijlage(n)</w:t>
                          </w:r>
                        </w:p>
                        <w:p w14:paraId="7DC9BDF5" w14:textId="77777777" w:rsidR="00A7067E" w:rsidRDefault="00E11B35">
                          <w:pPr>
                            <w:pStyle w:val="Referentiegegevens"/>
                          </w:pPr>
                          <w:r>
                            <w:t>2</w:t>
                          </w:r>
                        </w:p>
                      </w:txbxContent>
                    </wps:txbx>
                    <wps:bodyPr vert="horz" wrap="square" lIns="0" tIns="0" rIns="0" bIns="0" anchor="t" anchorCtr="0"/>
                  </wps:wsp>
                </a:graphicData>
              </a:graphic>
            </wp:anchor>
          </w:drawing>
        </mc:Choice>
        <mc:Fallback>
          <w:pict>
            <v:shape w14:anchorId="690C700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A2C6DBF" w14:textId="77777777" w:rsidR="00A7067E" w:rsidRDefault="00E11B35">
                    <w:pPr>
                      <w:pStyle w:val="AfzendgegevensKop0"/>
                    </w:pPr>
                    <w:r>
                      <w:t>Ministerie van Infrastructuur en Waterstaat</w:t>
                    </w:r>
                  </w:p>
                  <w:p w14:paraId="457B203D" w14:textId="77777777" w:rsidR="00A7067E" w:rsidRDefault="00A7067E">
                    <w:pPr>
                      <w:pStyle w:val="WitregelW1"/>
                    </w:pPr>
                  </w:p>
                  <w:p w14:paraId="1F90948F" w14:textId="77777777" w:rsidR="00A7067E" w:rsidRDefault="00E11B35">
                    <w:pPr>
                      <w:pStyle w:val="Afzendgegevens"/>
                    </w:pPr>
                    <w:r>
                      <w:t>Rijnstraat 8</w:t>
                    </w:r>
                  </w:p>
                  <w:p w14:paraId="08A007F8" w14:textId="7D630AE0" w:rsidR="00A7067E" w:rsidRPr="00F43F6A" w:rsidRDefault="00E11B35">
                    <w:pPr>
                      <w:pStyle w:val="Afzendgegevens"/>
                      <w:rPr>
                        <w:lang w:val="de-DE"/>
                      </w:rPr>
                    </w:pPr>
                    <w:r w:rsidRPr="00F43F6A">
                      <w:rPr>
                        <w:lang w:val="de-DE"/>
                      </w:rPr>
                      <w:t xml:space="preserve">2515 </w:t>
                    </w:r>
                    <w:r w:rsidR="00B9793D" w:rsidRPr="00F43F6A">
                      <w:rPr>
                        <w:lang w:val="de-DE"/>
                      </w:rPr>
                      <w:t>XP Den</w:t>
                    </w:r>
                    <w:r w:rsidRPr="00F43F6A">
                      <w:rPr>
                        <w:lang w:val="de-DE"/>
                      </w:rPr>
                      <w:t xml:space="preserve"> Haag</w:t>
                    </w:r>
                  </w:p>
                  <w:p w14:paraId="7E5E7CA6" w14:textId="77777777" w:rsidR="00A7067E" w:rsidRPr="00F43F6A" w:rsidRDefault="00E11B35">
                    <w:pPr>
                      <w:pStyle w:val="Afzendgegevens"/>
                      <w:rPr>
                        <w:lang w:val="de-DE"/>
                      </w:rPr>
                    </w:pPr>
                    <w:r w:rsidRPr="00F43F6A">
                      <w:rPr>
                        <w:lang w:val="de-DE"/>
                      </w:rPr>
                      <w:t>Postbus 20901</w:t>
                    </w:r>
                  </w:p>
                  <w:p w14:paraId="09E0D80E" w14:textId="77777777" w:rsidR="00A7067E" w:rsidRPr="00F43F6A" w:rsidRDefault="00E11B35">
                    <w:pPr>
                      <w:pStyle w:val="Afzendgegevens"/>
                      <w:rPr>
                        <w:lang w:val="de-DE"/>
                      </w:rPr>
                    </w:pPr>
                    <w:r w:rsidRPr="00F43F6A">
                      <w:rPr>
                        <w:lang w:val="de-DE"/>
                      </w:rPr>
                      <w:t>2500 EX Den Haag</w:t>
                    </w:r>
                  </w:p>
                  <w:p w14:paraId="11CD4C5B" w14:textId="77777777" w:rsidR="00A7067E" w:rsidRPr="00F43F6A" w:rsidRDefault="00A7067E">
                    <w:pPr>
                      <w:pStyle w:val="WitregelW1"/>
                      <w:rPr>
                        <w:lang w:val="de-DE"/>
                      </w:rPr>
                    </w:pPr>
                  </w:p>
                  <w:p w14:paraId="0BF70C8A" w14:textId="77777777" w:rsidR="00A7067E" w:rsidRPr="00F43F6A" w:rsidRDefault="00E11B35">
                    <w:pPr>
                      <w:pStyle w:val="Afzendgegevens"/>
                      <w:rPr>
                        <w:lang w:val="de-DE"/>
                      </w:rPr>
                    </w:pPr>
                    <w:r w:rsidRPr="00F43F6A">
                      <w:rPr>
                        <w:lang w:val="de-DE"/>
                      </w:rPr>
                      <w:t>T   070-456 0000</w:t>
                    </w:r>
                  </w:p>
                  <w:p w14:paraId="1FA8B691" w14:textId="77777777" w:rsidR="00A7067E" w:rsidRDefault="00E11B35">
                    <w:pPr>
                      <w:pStyle w:val="Afzendgegevens"/>
                    </w:pPr>
                    <w:r>
                      <w:t>F   070-456 1111</w:t>
                    </w:r>
                  </w:p>
                  <w:p w14:paraId="2670A781" w14:textId="77777777" w:rsidR="00A7067E" w:rsidRDefault="00A7067E">
                    <w:pPr>
                      <w:pStyle w:val="WitregelW2"/>
                    </w:pPr>
                  </w:p>
                  <w:p w14:paraId="4AD6B6A3" w14:textId="77777777" w:rsidR="00A7067E" w:rsidRDefault="00E11B35">
                    <w:pPr>
                      <w:pStyle w:val="Referentiegegevenskop"/>
                    </w:pPr>
                    <w:r>
                      <w:t>Ons kenmerk</w:t>
                    </w:r>
                  </w:p>
                  <w:p w14:paraId="2A295C97" w14:textId="691FA59E" w:rsidR="00A7067E" w:rsidRDefault="00B9793D">
                    <w:pPr>
                      <w:pStyle w:val="Referentiegegevens"/>
                    </w:pPr>
                    <w:r w:rsidRPr="00B9793D">
                      <w:t>IENW/BSK-2025/269743</w:t>
                    </w:r>
                  </w:p>
                  <w:p w14:paraId="0FD1CA60" w14:textId="77777777" w:rsidR="00A7067E" w:rsidRDefault="00A7067E">
                    <w:pPr>
                      <w:pStyle w:val="WitregelW1"/>
                    </w:pPr>
                  </w:p>
                  <w:p w14:paraId="7E4D7D38" w14:textId="77777777" w:rsidR="00A7067E" w:rsidRDefault="00E11B35">
                    <w:pPr>
                      <w:pStyle w:val="Referentiegegevenskop"/>
                    </w:pPr>
                    <w:r>
                      <w:t>Bijlage(n)</w:t>
                    </w:r>
                  </w:p>
                  <w:p w14:paraId="7DC9BDF5" w14:textId="77777777" w:rsidR="00A7067E" w:rsidRDefault="00E11B35">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8253D63" wp14:editId="77B0EE4E">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448227D" w14:textId="77777777" w:rsidR="00A7067E" w:rsidRDefault="00E11B35">
                          <w:pPr>
                            <w:spacing w:line="240" w:lineRule="auto"/>
                          </w:pPr>
                          <w:r>
                            <w:rPr>
                              <w:noProof/>
                              <w:lang w:val="en-GB" w:eastAsia="en-GB"/>
                            </w:rPr>
                            <w:drawing>
                              <wp:inline distT="0" distB="0" distL="0" distR="0" wp14:anchorId="6B5F98ED" wp14:editId="4D7AB4B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253D6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448227D" w14:textId="77777777" w:rsidR="00A7067E" w:rsidRDefault="00E11B35">
                    <w:pPr>
                      <w:spacing w:line="240" w:lineRule="auto"/>
                    </w:pPr>
                    <w:r>
                      <w:rPr>
                        <w:noProof/>
                        <w:lang w:val="en-GB" w:eastAsia="en-GB"/>
                      </w:rPr>
                      <w:drawing>
                        <wp:inline distT="0" distB="0" distL="0" distR="0" wp14:anchorId="6B5F98ED" wp14:editId="4D7AB4B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9B32364" wp14:editId="4861935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2C2F57" w14:textId="77777777" w:rsidR="00A7067E" w:rsidRDefault="00E11B35">
                          <w:pPr>
                            <w:spacing w:line="240" w:lineRule="auto"/>
                          </w:pPr>
                          <w:r>
                            <w:rPr>
                              <w:noProof/>
                              <w:lang w:val="en-GB" w:eastAsia="en-GB"/>
                            </w:rPr>
                            <w:drawing>
                              <wp:inline distT="0" distB="0" distL="0" distR="0" wp14:anchorId="777454DA" wp14:editId="44E8371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B3236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A2C2F57" w14:textId="77777777" w:rsidR="00A7067E" w:rsidRDefault="00E11B35">
                    <w:pPr>
                      <w:spacing w:line="240" w:lineRule="auto"/>
                    </w:pPr>
                    <w:r>
                      <w:rPr>
                        <w:noProof/>
                        <w:lang w:val="en-GB" w:eastAsia="en-GB"/>
                      </w:rPr>
                      <w:drawing>
                        <wp:inline distT="0" distB="0" distL="0" distR="0" wp14:anchorId="777454DA" wp14:editId="44E8371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25D31B0" wp14:editId="2C480DA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370D512" w14:textId="77777777" w:rsidR="00A7067E" w:rsidRDefault="00E11B3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25D31B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370D512" w14:textId="77777777" w:rsidR="00A7067E" w:rsidRDefault="00E11B3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3414611" wp14:editId="5A29D80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3BBC079" w14:textId="454A3794" w:rsidR="00F347C5" w:rsidRDefault="00B9793D">
                          <w:r>
                            <w:t>De voorzitter van de Tweede Kamer</w:t>
                          </w:r>
                        </w:p>
                        <w:p w14:paraId="2E20EA1B" w14:textId="61E50737" w:rsidR="00B9793D" w:rsidRDefault="00B9793D">
                          <w:r>
                            <w:t>der Staten-Generaal</w:t>
                          </w:r>
                        </w:p>
                        <w:p w14:paraId="0E174679" w14:textId="01754D16" w:rsidR="00B9793D" w:rsidRDefault="00B9793D">
                          <w:r>
                            <w:t>Postbus 20018</w:t>
                          </w:r>
                        </w:p>
                        <w:p w14:paraId="00A411D1" w14:textId="6DC743C1" w:rsidR="00B9793D" w:rsidRDefault="00B9793D">
                          <w:r>
                            <w:t>2500 EA  DEN HAAG</w:t>
                          </w:r>
                        </w:p>
                      </w:txbxContent>
                    </wps:txbx>
                    <wps:bodyPr vert="horz" wrap="square" lIns="0" tIns="0" rIns="0" bIns="0" anchor="t" anchorCtr="0"/>
                  </wps:wsp>
                </a:graphicData>
              </a:graphic>
            </wp:anchor>
          </w:drawing>
        </mc:Choice>
        <mc:Fallback>
          <w:pict>
            <v:shape w14:anchorId="6341461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3BBC079" w14:textId="454A3794" w:rsidR="00F347C5" w:rsidRDefault="00B9793D">
                    <w:r>
                      <w:t>De voorzitter van de Tweede Kamer</w:t>
                    </w:r>
                  </w:p>
                  <w:p w14:paraId="2E20EA1B" w14:textId="61E50737" w:rsidR="00B9793D" w:rsidRDefault="00B9793D">
                    <w:r>
                      <w:t>der Staten-Generaal</w:t>
                    </w:r>
                  </w:p>
                  <w:p w14:paraId="0E174679" w14:textId="01754D16" w:rsidR="00B9793D" w:rsidRDefault="00B9793D">
                    <w:r>
                      <w:t>Postbus 20018</w:t>
                    </w:r>
                  </w:p>
                  <w:p w14:paraId="00A411D1" w14:textId="6DC743C1" w:rsidR="00B9793D" w:rsidRDefault="00B9793D">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252A825" wp14:editId="08094E1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7067E" w14:paraId="30603B32" w14:textId="77777777">
                            <w:trPr>
                              <w:trHeight w:val="200"/>
                            </w:trPr>
                            <w:tc>
                              <w:tcPr>
                                <w:tcW w:w="1140" w:type="dxa"/>
                              </w:tcPr>
                              <w:p w14:paraId="07712E76" w14:textId="77777777" w:rsidR="00A7067E" w:rsidRDefault="00A7067E"/>
                            </w:tc>
                            <w:tc>
                              <w:tcPr>
                                <w:tcW w:w="5400" w:type="dxa"/>
                              </w:tcPr>
                              <w:p w14:paraId="1C101772" w14:textId="77777777" w:rsidR="00A7067E" w:rsidRDefault="00A7067E"/>
                            </w:tc>
                          </w:tr>
                          <w:tr w:rsidR="00A7067E" w14:paraId="2AB97E1E" w14:textId="77777777">
                            <w:trPr>
                              <w:trHeight w:val="240"/>
                            </w:trPr>
                            <w:tc>
                              <w:tcPr>
                                <w:tcW w:w="1140" w:type="dxa"/>
                              </w:tcPr>
                              <w:p w14:paraId="76CBAB47" w14:textId="77777777" w:rsidR="00A7067E" w:rsidRDefault="00E11B35">
                                <w:r>
                                  <w:t>Datum</w:t>
                                </w:r>
                              </w:p>
                            </w:tc>
                            <w:tc>
                              <w:tcPr>
                                <w:tcW w:w="5400" w:type="dxa"/>
                              </w:tcPr>
                              <w:p w14:paraId="7E76B2E2" w14:textId="76F9F0CF" w:rsidR="00A7067E" w:rsidRDefault="00E11B35">
                                <w:r>
                                  <w:t>30 oktober 2025</w:t>
                                </w:r>
                              </w:p>
                            </w:tc>
                          </w:tr>
                          <w:tr w:rsidR="00A7067E" w14:paraId="4C4FA370" w14:textId="77777777">
                            <w:trPr>
                              <w:trHeight w:val="240"/>
                            </w:trPr>
                            <w:tc>
                              <w:tcPr>
                                <w:tcW w:w="1140" w:type="dxa"/>
                              </w:tcPr>
                              <w:p w14:paraId="2927FBAC" w14:textId="77777777" w:rsidR="00A7067E" w:rsidRDefault="00E11B35">
                                <w:r>
                                  <w:t>Betreft</w:t>
                                </w:r>
                              </w:p>
                            </w:tc>
                            <w:tc>
                              <w:tcPr>
                                <w:tcW w:w="5400" w:type="dxa"/>
                              </w:tcPr>
                              <w:p w14:paraId="7DEEC6DA" w14:textId="77777777" w:rsidR="00A7067E" w:rsidRDefault="00E11B35">
                                <w:r>
                                  <w:t>Aanwijzing ILT inwerkingtreding versnelde wijziging LVB</w:t>
                                </w:r>
                              </w:p>
                            </w:tc>
                          </w:tr>
                          <w:tr w:rsidR="00A7067E" w14:paraId="62DD4FA7" w14:textId="77777777">
                            <w:trPr>
                              <w:trHeight w:val="200"/>
                            </w:trPr>
                            <w:tc>
                              <w:tcPr>
                                <w:tcW w:w="1140" w:type="dxa"/>
                              </w:tcPr>
                              <w:p w14:paraId="263DDE79" w14:textId="77777777" w:rsidR="00A7067E" w:rsidRDefault="00A7067E"/>
                            </w:tc>
                            <w:tc>
                              <w:tcPr>
                                <w:tcW w:w="5400" w:type="dxa"/>
                              </w:tcPr>
                              <w:p w14:paraId="2E8C992E" w14:textId="77777777" w:rsidR="00A7067E" w:rsidRDefault="00A7067E"/>
                            </w:tc>
                          </w:tr>
                        </w:tbl>
                        <w:p w14:paraId="5F45A09E" w14:textId="77777777" w:rsidR="00F347C5" w:rsidRDefault="00F347C5"/>
                      </w:txbxContent>
                    </wps:txbx>
                    <wps:bodyPr vert="horz" wrap="square" lIns="0" tIns="0" rIns="0" bIns="0" anchor="t" anchorCtr="0"/>
                  </wps:wsp>
                </a:graphicData>
              </a:graphic>
            </wp:anchor>
          </w:drawing>
        </mc:Choice>
        <mc:Fallback>
          <w:pict>
            <v:shape w14:anchorId="1252A82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7067E" w14:paraId="30603B32" w14:textId="77777777">
                      <w:trPr>
                        <w:trHeight w:val="200"/>
                      </w:trPr>
                      <w:tc>
                        <w:tcPr>
                          <w:tcW w:w="1140" w:type="dxa"/>
                        </w:tcPr>
                        <w:p w14:paraId="07712E76" w14:textId="77777777" w:rsidR="00A7067E" w:rsidRDefault="00A7067E"/>
                      </w:tc>
                      <w:tc>
                        <w:tcPr>
                          <w:tcW w:w="5400" w:type="dxa"/>
                        </w:tcPr>
                        <w:p w14:paraId="1C101772" w14:textId="77777777" w:rsidR="00A7067E" w:rsidRDefault="00A7067E"/>
                      </w:tc>
                    </w:tr>
                    <w:tr w:rsidR="00A7067E" w14:paraId="2AB97E1E" w14:textId="77777777">
                      <w:trPr>
                        <w:trHeight w:val="240"/>
                      </w:trPr>
                      <w:tc>
                        <w:tcPr>
                          <w:tcW w:w="1140" w:type="dxa"/>
                        </w:tcPr>
                        <w:p w14:paraId="76CBAB47" w14:textId="77777777" w:rsidR="00A7067E" w:rsidRDefault="00E11B35">
                          <w:r>
                            <w:t>Datum</w:t>
                          </w:r>
                        </w:p>
                      </w:tc>
                      <w:tc>
                        <w:tcPr>
                          <w:tcW w:w="5400" w:type="dxa"/>
                        </w:tcPr>
                        <w:p w14:paraId="7E76B2E2" w14:textId="76F9F0CF" w:rsidR="00A7067E" w:rsidRDefault="00E11B35">
                          <w:r>
                            <w:t>30 oktober 2025</w:t>
                          </w:r>
                        </w:p>
                      </w:tc>
                    </w:tr>
                    <w:tr w:rsidR="00A7067E" w14:paraId="4C4FA370" w14:textId="77777777">
                      <w:trPr>
                        <w:trHeight w:val="240"/>
                      </w:trPr>
                      <w:tc>
                        <w:tcPr>
                          <w:tcW w:w="1140" w:type="dxa"/>
                        </w:tcPr>
                        <w:p w14:paraId="2927FBAC" w14:textId="77777777" w:rsidR="00A7067E" w:rsidRDefault="00E11B35">
                          <w:r>
                            <w:t>Betreft</w:t>
                          </w:r>
                        </w:p>
                      </w:tc>
                      <w:tc>
                        <w:tcPr>
                          <w:tcW w:w="5400" w:type="dxa"/>
                        </w:tcPr>
                        <w:p w14:paraId="7DEEC6DA" w14:textId="77777777" w:rsidR="00A7067E" w:rsidRDefault="00E11B35">
                          <w:r>
                            <w:t>Aanwijzing ILT inwerkingtreding versnelde wijziging LVB</w:t>
                          </w:r>
                        </w:p>
                      </w:tc>
                    </w:tr>
                    <w:tr w:rsidR="00A7067E" w14:paraId="62DD4FA7" w14:textId="77777777">
                      <w:trPr>
                        <w:trHeight w:val="200"/>
                      </w:trPr>
                      <w:tc>
                        <w:tcPr>
                          <w:tcW w:w="1140" w:type="dxa"/>
                        </w:tcPr>
                        <w:p w14:paraId="263DDE79" w14:textId="77777777" w:rsidR="00A7067E" w:rsidRDefault="00A7067E"/>
                      </w:tc>
                      <w:tc>
                        <w:tcPr>
                          <w:tcW w:w="5400" w:type="dxa"/>
                        </w:tcPr>
                        <w:p w14:paraId="2E8C992E" w14:textId="77777777" w:rsidR="00A7067E" w:rsidRDefault="00A7067E"/>
                      </w:tc>
                    </w:tr>
                  </w:tbl>
                  <w:p w14:paraId="5F45A09E" w14:textId="77777777" w:rsidR="00F347C5" w:rsidRDefault="00F347C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8066AA0" wp14:editId="59356FE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B7CBACF" w14:textId="77777777" w:rsidR="00F347C5" w:rsidRDefault="00F347C5"/>
                      </w:txbxContent>
                    </wps:txbx>
                    <wps:bodyPr vert="horz" wrap="square" lIns="0" tIns="0" rIns="0" bIns="0" anchor="t" anchorCtr="0"/>
                  </wps:wsp>
                </a:graphicData>
              </a:graphic>
            </wp:anchor>
          </w:drawing>
        </mc:Choice>
        <mc:Fallback>
          <w:pict>
            <v:shape w14:anchorId="68066AA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B7CBACF" w14:textId="77777777" w:rsidR="00F347C5" w:rsidRDefault="00F347C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7F19D"/>
    <w:multiLevelType w:val="multilevel"/>
    <w:tmpl w:val="4FA159E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F61E17"/>
    <w:multiLevelType w:val="multilevel"/>
    <w:tmpl w:val="2F8FE6A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89D15A"/>
    <w:multiLevelType w:val="multilevel"/>
    <w:tmpl w:val="E553329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A70D9B50"/>
    <w:multiLevelType w:val="multilevel"/>
    <w:tmpl w:val="9D941E6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1C2E93"/>
    <w:multiLevelType w:val="multilevel"/>
    <w:tmpl w:val="73820F6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83B38BC"/>
    <w:multiLevelType w:val="multilevel"/>
    <w:tmpl w:val="26F180D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1656A5"/>
    <w:multiLevelType w:val="multilevel"/>
    <w:tmpl w:val="FDC4EDB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05AEBE7"/>
    <w:multiLevelType w:val="multilevel"/>
    <w:tmpl w:val="DF83A27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A6065F9"/>
    <w:multiLevelType w:val="multilevel"/>
    <w:tmpl w:val="78B1184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CB05636"/>
    <w:multiLevelType w:val="multilevel"/>
    <w:tmpl w:val="909814D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DC36E79"/>
    <w:multiLevelType w:val="multilevel"/>
    <w:tmpl w:val="D02F293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D2A622"/>
    <w:multiLevelType w:val="multilevel"/>
    <w:tmpl w:val="E059873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238CC6"/>
    <w:multiLevelType w:val="multilevel"/>
    <w:tmpl w:val="11EA638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DA37A3"/>
    <w:multiLevelType w:val="multilevel"/>
    <w:tmpl w:val="59D4547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613808"/>
    <w:multiLevelType w:val="multilevel"/>
    <w:tmpl w:val="1E6E2C4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23D7E4"/>
    <w:multiLevelType w:val="multilevel"/>
    <w:tmpl w:val="C30EA99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B1F1AE"/>
    <w:multiLevelType w:val="multilevel"/>
    <w:tmpl w:val="46B2704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CA1CF3"/>
    <w:multiLevelType w:val="multilevel"/>
    <w:tmpl w:val="83E4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4E375F"/>
    <w:multiLevelType w:val="multilevel"/>
    <w:tmpl w:val="53C7CC3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9ACE2C"/>
    <w:multiLevelType w:val="multilevel"/>
    <w:tmpl w:val="9AE9073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683D04"/>
    <w:multiLevelType w:val="multilevel"/>
    <w:tmpl w:val="B5FAA4A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995B5E"/>
    <w:multiLevelType w:val="multilevel"/>
    <w:tmpl w:val="7F65B1D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337329"/>
    <w:multiLevelType w:val="multilevel"/>
    <w:tmpl w:val="D075D6C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3" w15:restartNumberingAfterBreak="0">
    <w:nsid w:val="6CEEDA45"/>
    <w:multiLevelType w:val="multilevel"/>
    <w:tmpl w:val="4ACD3EA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1"/>
  </w:num>
  <w:num w:numId="4">
    <w:abstractNumId w:val="18"/>
  </w:num>
  <w:num w:numId="5">
    <w:abstractNumId w:val="22"/>
  </w:num>
  <w:num w:numId="6">
    <w:abstractNumId w:val="21"/>
  </w:num>
  <w:num w:numId="7">
    <w:abstractNumId w:val="15"/>
  </w:num>
  <w:num w:numId="8">
    <w:abstractNumId w:val="6"/>
  </w:num>
  <w:num w:numId="9">
    <w:abstractNumId w:val="16"/>
  </w:num>
  <w:num w:numId="10">
    <w:abstractNumId w:val="0"/>
  </w:num>
  <w:num w:numId="11">
    <w:abstractNumId w:val="3"/>
  </w:num>
  <w:num w:numId="12">
    <w:abstractNumId w:val="2"/>
  </w:num>
  <w:num w:numId="13">
    <w:abstractNumId w:val="5"/>
  </w:num>
  <w:num w:numId="14">
    <w:abstractNumId w:val="8"/>
  </w:num>
  <w:num w:numId="15">
    <w:abstractNumId w:val="4"/>
  </w:num>
  <w:num w:numId="16">
    <w:abstractNumId w:val="23"/>
  </w:num>
  <w:num w:numId="17">
    <w:abstractNumId w:val="19"/>
  </w:num>
  <w:num w:numId="18">
    <w:abstractNumId w:val="10"/>
  </w:num>
  <w:num w:numId="19">
    <w:abstractNumId w:val="9"/>
  </w:num>
  <w:num w:numId="20">
    <w:abstractNumId w:val="11"/>
  </w:num>
  <w:num w:numId="21">
    <w:abstractNumId w:val="7"/>
  </w:num>
  <w:num w:numId="22">
    <w:abstractNumId w:val="20"/>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F6A"/>
    <w:rsid w:val="00035FDD"/>
    <w:rsid w:val="000B3010"/>
    <w:rsid w:val="002F22F9"/>
    <w:rsid w:val="00461EC9"/>
    <w:rsid w:val="004C0EDB"/>
    <w:rsid w:val="005607AD"/>
    <w:rsid w:val="00565361"/>
    <w:rsid w:val="0057658A"/>
    <w:rsid w:val="005D3136"/>
    <w:rsid w:val="005E49E3"/>
    <w:rsid w:val="006566AD"/>
    <w:rsid w:val="006A14C8"/>
    <w:rsid w:val="00724B73"/>
    <w:rsid w:val="00763234"/>
    <w:rsid w:val="007B03B1"/>
    <w:rsid w:val="007B07F4"/>
    <w:rsid w:val="007D3C8D"/>
    <w:rsid w:val="007E461E"/>
    <w:rsid w:val="00807D01"/>
    <w:rsid w:val="0083265B"/>
    <w:rsid w:val="0088060B"/>
    <w:rsid w:val="0089719D"/>
    <w:rsid w:val="0099538B"/>
    <w:rsid w:val="009F5F51"/>
    <w:rsid w:val="00A01F07"/>
    <w:rsid w:val="00A50295"/>
    <w:rsid w:val="00A7067E"/>
    <w:rsid w:val="00AC267D"/>
    <w:rsid w:val="00AD4E2F"/>
    <w:rsid w:val="00B5616D"/>
    <w:rsid w:val="00B84FE4"/>
    <w:rsid w:val="00B9793D"/>
    <w:rsid w:val="00BC381A"/>
    <w:rsid w:val="00BE6175"/>
    <w:rsid w:val="00C5711D"/>
    <w:rsid w:val="00D3425D"/>
    <w:rsid w:val="00D666BC"/>
    <w:rsid w:val="00E11B35"/>
    <w:rsid w:val="00F347C5"/>
    <w:rsid w:val="00F352F2"/>
    <w:rsid w:val="00F43F6A"/>
    <w:rsid w:val="00FC00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0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43F6A"/>
    <w:pPr>
      <w:tabs>
        <w:tab w:val="center" w:pos="4536"/>
        <w:tab w:val="right" w:pos="9072"/>
      </w:tabs>
      <w:spacing w:line="240" w:lineRule="auto"/>
    </w:pPr>
  </w:style>
  <w:style w:type="character" w:customStyle="1" w:styleId="HeaderChar">
    <w:name w:val="Header Char"/>
    <w:basedOn w:val="DefaultParagraphFont"/>
    <w:link w:val="Header"/>
    <w:uiPriority w:val="99"/>
    <w:rsid w:val="00F43F6A"/>
    <w:rPr>
      <w:rFonts w:ascii="Verdana" w:hAnsi="Verdana"/>
      <w:color w:val="000000"/>
      <w:sz w:val="18"/>
      <w:szCs w:val="18"/>
    </w:rPr>
  </w:style>
  <w:style w:type="paragraph" w:styleId="Footer">
    <w:name w:val="footer"/>
    <w:basedOn w:val="Normal"/>
    <w:link w:val="FooterChar"/>
    <w:uiPriority w:val="99"/>
    <w:unhideWhenUsed/>
    <w:rsid w:val="00F43F6A"/>
    <w:pPr>
      <w:tabs>
        <w:tab w:val="center" w:pos="4536"/>
        <w:tab w:val="right" w:pos="9072"/>
      </w:tabs>
      <w:spacing w:line="240" w:lineRule="auto"/>
    </w:pPr>
  </w:style>
  <w:style w:type="character" w:customStyle="1" w:styleId="FooterChar">
    <w:name w:val="Footer Char"/>
    <w:basedOn w:val="DefaultParagraphFont"/>
    <w:link w:val="Footer"/>
    <w:uiPriority w:val="99"/>
    <w:rsid w:val="00F43F6A"/>
    <w:rPr>
      <w:rFonts w:ascii="Verdana" w:hAnsi="Verdana"/>
      <w:color w:val="000000"/>
      <w:sz w:val="18"/>
      <w:szCs w:val="18"/>
    </w:rPr>
  </w:style>
  <w:style w:type="paragraph" w:styleId="FootnoteText">
    <w:name w:val="footnote text"/>
    <w:basedOn w:val="Normal"/>
    <w:link w:val="FootnoteTextChar"/>
    <w:uiPriority w:val="99"/>
    <w:semiHidden/>
    <w:unhideWhenUsed/>
    <w:rsid w:val="00763234"/>
    <w:pPr>
      <w:spacing w:line="240" w:lineRule="auto"/>
    </w:pPr>
    <w:rPr>
      <w:sz w:val="20"/>
      <w:szCs w:val="20"/>
    </w:rPr>
  </w:style>
  <w:style w:type="character" w:customStyle="1" w:styleId="FootnoteTextChar">
    <w:name w:val="Footnote Text Char"/>
    <w:basedOn w:val="DefaultParagraphFont"/>
    <w:link w:val="FootnoteText"/>
    <w:uiPriority w:val="99"/>
    <w:semiHidden/>
    <w:rsid w:val="00763234"/>
    <w:rPr>
      <w:rFonts w:ascii="Verdana" w:hAnsi="Verdana"/>
      <w:color w:val="000000"/>
    </w:rPr>
  </w:style>
  <w:style w:type="character" w:styleId="FootnoteReference">
    <w:name w:val="footnote reference"/>
    <w:basedOn w:val="DefaultParagraphFont"/>
    <w:uiPriority w:val="99"/>
    <w:semiHidden/>
    <w:unhideWhenUsed/>
    <w:rsid w:val="00763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782767">
      <w:bodyDiv w:val="1"/>
      <w:marLeft w:val="0"/>
      <w:marRight w:val="0"/>
      <w:marTop w:val="0"/>
      <w:marBottom w:val="0"/>
      <w:divBdr>
        <w:top w:val="none" w:sz="0" w:space="0" w:color="auto"/>
        <w:left w:val="none" w:sz="0" w:space="0" w:color="auto"/>
        <w:bottom w:val="none" w:sz="0" w:space="0" w:color="auto"/>
        <w:right w:val="none" w:sz="0" w:space="0" w:color="auto"/>
      </w:divBdr>
    </w:div>
    <w:div w:id="1183858507">
      <w:bodyDiv w:val="1"/>
      <w:marLeft w:val="0"/>
      <w:marRight w:val="0"/>
      <w:marTop w:val="0"/>
      <w:marBottom w:val="0"/>
      <w:divBdr>
        <w:top w:val="none" w:sz="0" w:space="0" w:color="auto"/>
        <w:left w:val="none" w:sz="0" w:space="0" w:color="auto"/>
        <w:bottom w:val="none" w:sz="0" w:space="0" w:color="auto"/>
        <w:right w:val="none" w:sz="0" w:space="0" w:color="auto"/>
      </w:divBdr>
    </w:div>
    <w:div w:id="1827897113">
      <w:bodyDiv w:val="1"/>
      <w:marLeft w:val="0"/>
      <w:marRight w:val="0"/>
      <w:marTop w:val="0"/>
      <w:marBottom w:val="0"/>
      <w:divBdr>
        <w:top w:val="none" w:sz="0" w:space="0" w:color="auto"/>
        <w:left w:val="none" w:sz="0" w:space="0" w:color="auto"/>
        <w:bottom w:val="none" w:sz="0" w:space="0" w:color="auto"/>
        <w:right w:val="none" w:sz="0" w:space="0" w:color="auto"/>
      </w:divBdr>
      <w:divsChild>
        <w:div w:id="1622882534">
          <w:marLeft w:val="0"/>
          <w:marRight w:val="0"/>
          <w:marTop w:val="0"/>
          <w:marBottom w:val="0"/>
          <w:divBdr>
            <w:top w:val="none" w:sz="0" w:space="0" w:color="auto"/>
            <w:left w:val="none" w:sz="0" w:space="0" w:color="auto"/>
            <w:bottom w:val="none" w:sz="0" w:space="0" w:color="auto"/>
            <w:right w:val="none" w:sz="0" w:space="0" w:color="auto"/>
          </w:divBdr>
        </w:div>
      </w:divsChild>
    </w:div>
    <w:div w:id="1877545972">
      <w:bodyDiv w:val="1"/>
      <w:marLeft w:val="0"/>
      <w:marRight w:val="0"/>
      <w:marTop w:val="0"/>
      <w:marBottom w:val="0"/>
      <w:divBdr>
        <w:top w:val="none" w:sz="0" w:space="0" w:color="auto"/>
        <w:left w:val="none" w:sz="0" w:space="0" w:color="auto"/>
        <w:bottom w:val="none" w:sz="0" w:space="0" w:color="auto"/>
        <w:right w:val="none" w:sz="0" w:space="0" w:color="auto"/>
      </w:divBdr>
      <w:divsChild>
        <w:div w:id="9652816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346</ap:Words>
  <ap:Characters>1977</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aan Parlement - Aanwijzing ILT inwerkingtreding versnelde wijziging LVB</vt:lpstr>
    </vt:vector>
  </ap:TitlesOfParts>
  <ap:LinksUpToDate>false</ap:LinksUpToDate>
  <ap:CharactersWithSpaces>2319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2025-10-30T17:51:00.0000000Z</dcterms:created>
  <dcterms:modified xsi:type="dcterms:W3CDTF">2025-10-30T17:51:00.0000000Z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Aanwijzing ILT inwerkingtreding versnelde wijziging LVB</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T.C. Paling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