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FB55C2" w14:paraId="40FBFB99" w14:textId="77777777"/>
    <w:p w:rsidR="007734D7" w14:paraId="1DF00077" w14:textId="77777777"/>
    <w:p w:rsidRPr="004E2E4A" w:rsidR="007734D7" w:rsidP="004E2E4A" w14:paraId="1B4E8D94" w14:textId="77777777">
      <w:r w:rsidRPr="004E2E4A">
        <w:t xml:space="preserve">Hierbij bied ik u de antwoorden aan op de schriftelijke vragen van het lid Welzijn (Nieuw Sociaal Contract) over de uitzending Pauw &amp; De Wit van 9 oktober 2025. </w:t>
      </w:r>
      <w:r w:rsidRPr="004E2E4A">
        <w:rPr>
          <w:rFonts w:eastAsia="DejaVuSerifCondensed" w:cs="DejaVuSerifCondensed"/>
        </w:rPr>
        <w:t xml:space="preserve">Deze vragen werden ingezonden op 13 oktober 2025 met kenmerk </w:t>
      </w:r>
      <w:r w:rsidRPr="004E2E4A">
        <w:t>2025Z18921.</w:t>
      </w:r>
    </w:p>
    <w:p w:rsidRPr="004E2E4A" w:rsidR="00FB55C2" w:rsidP="004E2E4A" w14:paraId="2F9A3105" w14:textId="77777777"/>
    <w:p w:rsidRPr="004E2E4A" w:rsidR="00FB55C2" w:rsidP="004E2E4A" w14:paraId="495766E1" w14:textId="77777777">
      <w:r w:rsidRPr="004E2E4A">
        <w:t xml:space="preserve">De </w:t>
      </w:r>
      <w:r w:rsidR="008944B5">
        <w:t>m</w:t>
      </w:r>
      <w:r w:rsidRPr="004E2E4A">
        <w:t>inister van Volkshuisvesting en Ruimtelijke Ordening</w:t>
      </w:r>
      <w:r w:rsidRPr="004E2E4A">
        <w:rPr>
          <w:i/>
        </w:rPr>
        <w:t>,</w:t>
      </w:r>
    </w:p>
    <w:p w:rsidRPr="004E2E4A" w:rsidR="00FB55C2" w:rsidP="004E2E4A" w14:paraId="3912AC51" w14:textId="77777777"/>
    <w:p w:rsidRPr="004E2E4A" w:rsidR="00FB55C2" w:rsidP="004E2E4A" w14:paraId="1C696C74" w14:textId="77777777"/>
    <w:p w:rsidRPr="004E2E4A" w:rsidR="00FB55C2" w:rsidP="004E2E4A" w14:paraId="13726D7E" w14:textId="77777777"/>
    <w:p w:rsidR="00FB55C2" w:rsidP="004E2E4A" w14:paraId="27DF3BF6" w14:textId="77777777"/>
    <w:p w:rsidRPr="004E2E4A" w:rsidR="004E2E4A" w:rsidP="004E2E4A" w14:paraId="3A0C2742" w14:textId="77777777"/>
    <w:p w:rsidRPr="004E2E4A" w:rsidR="00FB55C2" w:rsidP="004E2E4A" w14:paraId="7F4ACF1D" w14:textId="77777777">
      <w:r w:rsidRPr="004E2E4A">
        <w:t>Mona Keijzer</w:t>
      </w:r>
    </w:p>
    <w:p w:rsidRPr="004E2E4A" w:rsidR="00FB55C2" w:rsidP="004E2E4A" w14:paraId="73F877F4" w14:textId="77777777"/>
    <w:p w:rsidRPr="004E2E4A" w:rsidR="00FB55C2" w:rsidP="004E2E4A" w14:paraId="1E1EC58D" w14:textId="77777777"/>
    <w:p w:rsidRPr="004E2E4A" w:rsidR="007734D7" w:rsidP="004E2E4A" w14:paraId="1D8D7A15" w14:textId="77777777"/>
    <w:p w:rsidRPr="004E2E4A" w:rsidR="007734D7" w:rsidP="004E2E4A" w14:paraId="57913285" w14:textId="77777777"/>
    <w:p w:rsidRPr="004E2E4A" w:rsidR="007734D7" w:rsidP="004E2E4A" w14:paraId="784C0FAD" w14:textId="77777777"/>
    <w:p w:rsidRPr="004E2E4A" w:rsidR="007734D7" w:rsidP="004E2E4A" w14:paraId="19024740" w14:textId="77777777"/>
    <w:p w:rsidRPr="004E2E4A" w:rsidR="007734D7" w:rsidP="004E2E4A" w14:paraId="07742F35" w14:textId="77777777"/>
    <w:p w:rsidRPr="004E2E4A" w:rsidR="007734D7" w:rsidP="004E2E4A" w14:paraId="0F43A646" w14:textId="77777777"/>
    <w:p w:rsidRPr="004E2E4A" w:rsidR="007734D7" w:rsidP="004E2E4A" w14:paraId="314E90BD" w14:textId="77777777"/>
    <w:p w:rsidRPr="004E2E4A" w:rsidR="007734D7" w:rsidP="004E2E4A" w14:paraId="2E137D2D" w14:textId="77777777"/>
    <w:p w:rsidRPr="004E2E4A" w:rsidR="007734D7" w:rsidP="004E2E4A" w14:paraId="3CB5EB02" w14:textId="77777777"/>
    <w:p w:rsidRPr="004E2E4A" w:rsidR="007734D7" w:rsidP="004E2E4A" w14:paraId="2A058664" w14:textId="77777777"/>
    <w:p w:rsidRPr="004E2E4A" w:rsidR="007734D7" w:rsidP="004E2E4A" w14:paraId="31017BED" w14:textId="77777777"/>
    <w:p w:rsidRPr="004E2E4A" w:rsidR="007734D7" w:rsidP="004E2E4A" w14:paraId="20FC0585" w14:textId="77777777"/>
    <w:p w:rsidRPr="004E2E4A" w:rsidR="007734D7" w:rsidP="004E2E4A" w14:paraId="7F6C91A9" w14:textId="77777777"/>
    <w:p w:rsidRPr="004E2E4A" w:rsidR="007734D7" w:rsidP="004E2E4A" w14:paraId="031CF224" w14:textId="77777777"/>
    <w:p w:rsidRPr="004E2E4A" w:rsidR="007734D7" w:rsidP="004E2E4A" w14:paraId="0881F85E" w14:textId="77777777"/>
    <w:p w:rsidRPr="004E2E4A" w:rsidR="007734D7" w:rsidP="004E2E4A" w14:paraId="7D21E4D8" w14:textId="77777777"/>
    <w:p w:rsidRPr="004E2E4A" w:rsidR="007734D7" w:rsidP="004E2E4A" w14:paraId="18553A3B" w14:textId="77777777"/>
    <w:p w:rsidRPr="004E2E4A" w:rsidR="007734D7" w:rsidP="004E2E4A" w14:paraId="18A7B93C" w14:textId="77777777"/>
    <w:p w:rsidRPr="004E2E4A" w:rsidR="007734D7" w:rsidP="004E2E4A" w14:paraId="7579F76E" w14:textId="77777777"/>
    <w:p w:rsidR="004E2E4A" w14:paraId="63161F7C" w14:textId="77777777">
      <w:pPr>
        <w:spacing w:line="240" w:lineRule="auto"/>
        <w:rPr>
          <w:b/>
          <w:bCs/>
        </w:rPr>
      </w:pPr>
      <w:bookmarkStart w:name="_Hlk211346973" w:id="0"/>
      <w:r>
        <w:rPr>
          <w:b/>
          <w:bCs/>
        </w:rPr>
        <w:br w:type="page"/>
      </w:r>
    </w:p>
    <w:p w:rsidRPr="004E2E4A" w:rsidR="007734D7" w:rsidP="004E2E4A" w14:paraId="62C2C0DF" w14:textId="77777777">
      <w:pPr>
        <w:rPr>
          <w:b/>
          <w:bCs/>
        </w:rPr>
      </w:pPr>
      <w:r w:rsidRPr="004E2E4A">
        <w:rPr>
          <w:b/>
          <w:bCs/>
        </w:rPr>
        <w:t>2025Z18921</w:t>
      </w:r>
    </w:p>
    <w:bookmarkEnd w:id="0"/>
    <w:p w:rsidRPr="004E2E4A" w:rsidR="007734D7" w:rsidP="004E2E4A" w14:paraId="646E0945" w14:textId="77777777">
      <w:pPr>
        <w:rPr>
          <w:b/>
          <w:bCs/>
        </w:rPr>
      </w:pPr>
    </w:p>
    <w:p w:rsidRPr="004E2E4A" w:rsidR="007734D7" w:rsidP="004E2E4A" w14:paraId="6C66893C" w14:textId="77777777">
      <w:pPr>
        <w:rPr>
          <w:b/>
          <w:bCs/>
        </w:rPr>
      </w:pPr>
      <w:r w:rsidRPr="004E2E4A">
        <w:rPr>
          <w:b/>
          <w:bCs/>
        </w:rPr>
        <w:t>Vraag 1</w:t>
      </w:r>
    </w:p>
    <w:p w:rsidRPr="004E2E4A" w:rsidR="007734D7" w:rsidP="004E2E4A" w14:paraId="34ABB597" w14:textId="77777777">
      <w:r w:rsidRPr="004E2E4A">
        <w:t>Wat is de formele en feitelijke onderbouwing van uw uitspraak dat statushouders 25-30% van de vrijgekomen sociale huurwoningen toegewezen hebben gekregen? 1)</w:t>
      </w:r>
    </w:p>
    <w:p w:rsidRPr="004E2E4A" w:rsidR="007734D7" w:rsidP="004E2E4A" w14:paraId="3A621FD2" w14:textId="77777777"/>
    <w:p w:rsidR="00897FF9" w:rsidP="004E2E4A" w14:paraId="616B9D72" w14:textId="77777777">
      <w:pPr>
        <w:rPr>
          <w:b/>
          <w:bCs/>
        </w:rPr>
      </w:pPr>
      <w:r w:rsidRPr="004E2E4A">
        <w:rPr>
          <w:b/>
          <w:bCs/>
        </w:rPr>
        <w:t>Antwoord</w:t>
      </w:r>
    </w:p>
    <w:p w:rsidRPr="00670E0B" w:rsidR="00670E0B" w:rsidP="00670E0B" w14:paraId="7883F64D" w14:textId="77777777">
      <w:r w:rsidRPr="00670E0B">
        <w:t>Het toewijzingspercentage van statushouders aan sociale huurwoningen is afhankelijk van de groep woningzoekenden waarmee de vergelijking wordt gemaakt. Wanneer hierbij wordt gekeken naar alle toewijzingen, dan zal dit percentage lager uitvallen dan wanneer er specifiek wordt gekeken naar toewijzingen aan doelgroepen die meer vergelijkbaar zijn met statushouders.</w:t>
      </w:r>
    </w:p>
    <w:p w:rsidRPr="00670E0B" w:rsidR="00670E0B" w:rsidP="00670E0B" w14:paraId="798CEAA5" w14:textId="77777777"/>
    <w:p w:rsidRPr="00670E0B" w:rsidR="00670E0B" w:rsidP="00670E0B" w14:paraId="2E12B3C1" w14:textId="77777777">
      <w:r w:rsidRPr="00670E0B">
        <w:t xml:space="preserve">Wiskundige en cultureel antropoloog dr. Jan van de Beek stelt dat er bij de mate waarin de huisvesting van statushouders druk zet op de woningmarkt een vergelijking gemaakt moet worden met de groep waarmee statushouders daadwerkelijk concurreren – namelijk woningzoekenden die nog geen corporatiewoning huren en in het bijzonder jonge sociale huurstarters met een laag inkomen. In de vergelijking die hij maakt gebruikt hij een groep inwoners die voldoet aan vergelijkbare kenmerken als statushouders en die begon met het huren van een corporatiewoning tussen 2015 en 2018. Van de Beek schatte op basis hiervan in dat, gedurende de periode 2015- 2018, gemiddeld per jaar ongeveer 32% van het aantal vrijgekomen huurwoningen waarvoor sociale huurstarters met een leeftijd tot 65 jaar en een laag inkomen in aanmerking komen, aan statushouders werd toegewezen. </w:t>
      </w:r>
    </w:p>
    <w:p w:rsidRPr="00670E0B" w:rsidR="00670E0B" w:rsidP="00670E0B" w14:paraId="1E86B7AD" w14:textId="77777777"/>
    <w:p w:rsidRPr="00670E0B" w:rsidR="00670E0B" w:rsidP="00670E0B" w14:paraId="3141230B" w14:textId="77777777">
      <w:r w:rsidRPr="00670E0B">
        <w:t xml:space="preserve">Het algemene toewijzingspercentage aan huishoudens met statushouders ligt tussen de 6 en 10%. Een meerderheid van de woningcorporaties rapporteerde dat in 2024 het algemene toewijzingspercentage ongeveer rond de 7,4% lag. Dit is in lijn met een publicatie van het CBS uit maart dit jaar waarin wordt gesteld dat het algemene toewijzingspercentage in 2022 op ongeveer 7% lag. Ik acht deze cijfers echter </w:t>
      </w:r>
      <w:r>
        <w:t>onvoldoende</w:t>
      </w:r>
      <w:r w:rsidRPr="00670E0B">
        <w:t xml:space="preserve"> representatief voor de druk die de huisvesting van statushouders op de woningmarkt legt, omdat in de hierboven genoemde </w:t>
      </w:r>
      <w:r>
        <w:t>a</w:t>
      </w:r>
      <w:r w:rsidRPr="00670E0B">
        <w:t xml:space="preserve">lgemene toewijzingspercentages vrijwel alle typen zelfstandige sociale </w:t>
      </w:r>
      <w:r>
        <w:t>h</w:t>
      </w:r>
      <w:r w:rsidRPr="00670E0B">
        <w:t xml:space="preserve">uurwoningen en manieren van toewijzing worden meegenomen. </w:t>
      </w:r>
    </w:p>
    <w:p w:rsidRPr="004E2E4A" w:rsidR="007734D7" w:rsidP="004E2E4A" w14:paraId="2AEA2381" w14:textId="77777777"/>
    <w:p w:rsidRPr="004E2E4A" w:rsidR="007734D7" w:rsidP="004E2E4A" w14:paraId="7360E2C7" w14:textId="77777777">
      <w:pPr>
        <w:rPr>
          <w:b/>
          <w:bCs/>
        </w:rPr>
      </w:pPr>
      <w:r w:rsidRPr="004E2E4A">
        <w:rPr>
          <w:b/>
          <w:bCs/>
        </w:rPr>
        <w:t>Vraag 2</w:t>
      </w:r>
    </w:p>
    <w:p w:rsidRPr="004E2E4A" w:rsidR="007734D7" w:rsidP="004E2E4A" w14:paraId="66E8E11B" w14:textId="77777777">
      <w:r w:rsidRPr="004E2E4A">
        <w:t>Kunt u deze vraag voor 29 oktober a.s. beantwoorden?</w:t>
      </w:r>
    </w:p>
    <w:p w:rsidRPr="004E2E4A" w:rsidR="007734D7" w:rsidP="004E2E4A" w14:paraId="0F10A98B" w14:textId="77777777"/>
    <w:p w:rsidRPr="004E2E4A" w:rsidR="007734D7" w:rsidP="004E2E4A" w14:paraId="0D450015" w14:textId="77777777">
      <w:pPr>
        <w:rPr>
          <w:b/>
          <w:bCs/>
        </w:rPr>
      </w:pPr>
      <w:r w:rsidRPr="004E2E4A">
        <w:rPr>
          <w:b/>
          <w:bCs/>
        </w:rPr>
        <w:t>Antwoord</w:t>
      </w:r>
    </w:p>
    <w:p w:rsidRPr="004E2E4A" w:rsidR="007734D7" w:rsidP="004E2E4A" w14:paraId="2B20DD27" w14:textId="77777777">
      <w:r w:rsidRPr="004E2E4A">
        <w:t>Ja.</w:t>
      </w:r>
    </w:p>
    <w:p w:rsidR="004E2E4A" w:rsidP="004E2E4A" w14:paraId="26D0EB80" w14:textId="77777777"/>
    <w:p w:rsidRPr="004E2E4A" w:rsidR="004E2E4A" w:rsidP="004E2E4A" w14:paraId="37E7482B" w14:textId="77777777"/>
    <w:p w:rsidRPr="004E2E4A" w:rsidR="007734D7" w:rsidP="004E2E4A" w14:paraId="3EC87C14" w14:textId="77777777">
      <w:r w:rsidRPr="004E2E4A">
        <w:t xml:space="preserve">1) Uitzending Pauw &amp; De Wit van 9 oktober jl.: </w:t>
      </w:r>
      <w:hyperlink w:history="1" r:id="rId6">
        <w:r w:rsidRPr="004E2E4A">
          <w:rPr>
            <w:rStyle w:val="Hyperlink"/>
          </w:rPr>
          <w:t>https://npo.nl/start/serie/pauw-de-wit/seizoen-1/pauw-de-wit_21/afspelen</w:t>
        </w:r>
      </w:hyperlink>
    </w:p>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55C2" w14:paraId="3F0BCA9D"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55C2" w14:paraId="08456AF8"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B55C2" w14:textId="77777777">
                          <w:pPr>
                            <w:pStyle w:val="Referentiegegevensbold"/>
                          </w:pPr>
                          <w:r>
                            <w:t>Datum</w:t>
                          </w:r>
                        </w:p>
                        <w:p w:rsidR="00FB55C2" w14:textId="77777777">
                          <w:pPr>
                            <w:pStyle w:val="Referentiegegevens"/>
                          </w:pPr>
                          <w:sdt>
                            <w:sdtPr>
                              <w:id w:val="809059658"/>
                              <w:showingPlcHdr/>
                              <w:date w:fullDate="2025-10-14T13:02:00Z">
                                <w:dateFormat w:val="d MMMM yyyy"/>
                                <w:lid w:val="nl"/>
                                <w:storeMappedDataAs w:val="dateTime"/>
                                <w:calendar w:val="gregorian"/>
                              </w:date>
                            </w:sdtPr>
                            <w:sdtContent>
                              <w:r w:rsidR="008944B5">
                                <w:t xml:space="preserve">     </w:t>
                              </w:r>
                            </w:sdtContent>
                          </w:sdt>
                        </w:p>
                        <w:p w:rsidR="00FB55C2" w14:textId="77777777">
                          <w:pPr>
                            <w:pStyle w:val="WitregelW1"/>
                          </w:pPr>
                        </w:p>
                        <w:p w:rsidR="00FB55C2" w14:textId="77777777">
                          <w:pPr>
                            <w:pStyle w:val="Referentiegegevensbold"/>
                          </w:pPr>
                          <w:r>
                            <w:t>Onze referentie</w:t>
                          </w:r>
                        </w:p>
                        <w:p w:rsidR="004D20DB" w14:textId="374EF0B1">
                          <w:pPr>
                            <w:pStyle w:val="Referentiegegevens"/>
                          </w:pPr>
                          <w:r>
                            <w:fldChar w:fldCharType="begin"/>
                          </w:r>
                          <w:r>
                            <w:instrText xml:space="preserve"> DOCPROPERTY  "Kenmerk"  \* MERGEFORMAT </w:instrText>
                          </w:r>
                          <w:r>
                            <w:fldChar w:fldCharType="separate"/>
                          </w:r>
                          <w:r w:rsidR="00FB3B0E">
                            <w:t>2025-0000596248</w:t>
                          </w:r>
                          <w:r w:rsidR="00FB3B0E">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FB55C2" w14:paraId="6189D683" w14:textId="77777777">
                    <w:pPr>
                      <w:pStyle w:val="Referentiegegevensbold"/>
                    </w:pPr>
                    <w:r>
                      <w:t>Datum</w:t>
                    </w:r>
                  </w:p>
                  <w:p w:rsidR="00FB55C2" w14:paraId="7FF75C91" w14:textId="77777777">
                    <w:pPr>
                      <w:pStyle w:val="Referentiegegevens"/>
                    </w:pPr>
                    <w:sdt>
                      <w:sdtPr>
                        <w:id w:val="520849158"/>
                        <w:showingPlcHdr/>
                        <w:date w:fullDate="2025-10-14T13:02:00Z">
                          <w:dateFormat w:val="d MMMM yyyy"/>
                          <w:lid w:val="nl"/>
                          <w:storeMappedDataAs w:val="dateTime"/>
                          <w:calendar w:val="gregorian"/>
                        </w:date>
                      </w:sdtPr>
                      <w:sdtContent>
                        <w:r w:rsidR="008944B5">
                          <w:t xml:space="preserve">     </w:t>
                        </w:r>
                      </w:sdtContent>
                    </w:sdt>
                  </w:p>
                  <w:p w:rsidR="00FB55C2" w14:paraId="4FA725FA" w14:textId="77777777">
                    <w:pPr>
                      <w:pStyle w:val="WitregelW1"/>
                    </w:pPr>
                  </w:p>
                  <w:p w:rsidR="00FB55C2" w14:paraId="5A68D909" w14:textId="77777777">
                    <w:pPr>
                      <w:pStyle w:val="Referentiegegevensbold"/>
                    </w:pPr>
                    <w:r>
                      <w:t>Onze referentie</w:t>
                    </w:r>
                  </w:p>
                  <w:p w:rsidR="004D20DB" w14:paraId="035B19B9" w14:textId="374EF0B1">
                    <w:pPr>
                      <w:pStyle w:val="Referentiegegevens"/>
                    </w:pPr>
                    <w:r>
                      <w:fldChar w:fldCharType="begin"/>
                    </w:r>
                    <w:r>
                      <w:instrText xml:space="preserve"> DOCPROPERTY  "Kenmerk"  \* MERGEFORMAT </w:instrText>
                    </w:r>
                    <w:r>
                      <w:fldChar w:fldCharType="separate"/>
                    </w:r>
                    <w:r w:rsidR="00FB3B0E">
                      <w:t>2025-0000596248</w:t>
                    </w:r>
                    <w:r w:rsidR="00FB3B0E">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090F78"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090F78" w14:paraId="00D1CB2B"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4D20D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4D20DB" w14:paraId="450EE54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55C2" w14:paraId="471D27A7"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B55C2" w14:textId="77777777">
                          <w:r>
                            <w:t>Aan de Voorzitter van de Tweede Kamer der Staten-Generaal</w:t>
                          </w:r>
                        </w:p>
                        <w:p w:rsidR="00FB55C2" w14:textId="77777777">
                          <w:r>
                            <w:t>Postbus 20018</w:t>
                          </w:r>
                        </w:p>
                        <w:p w:rsidR="00FB55C2" w14:textId="77777777">
                          <w:r>
                            <w:t>2500 EA  DEN HAAG</w:t>
                          </w:r>
                        </w:p>
                        <w:p w:rsidR="00FB55C2"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FB55C2" w14:paraId="7A9F3376" w14:textId="77777777">
                    <w:r>
                      <w:t>Aan de Voorzitter van de Tweede Kamer der Staten-Generaal</w:t>
                    </w:r>
                  </w:p>
                  <w:p w:rsidR="00FB55C2" w14:paraId="488626C9" w14:textId="77777777">
                    <w:r>
                      <w:t>Postbus 20018</w:t>
                    </w:r>
                  </w:p>
                  <w:p w:rsidR="00FB55C2" w14:paraId="5D8ABCAB" w14:textId="77777777">
                    <w:r>
                      <w:t>2500 EA  DEN HAAG</w:t>
                    </w:r>
                  </w:p>
                  <w:p w:rsidR="00FB55C2" w14:paraId="2E74C92F"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3355340</wp:posOffset>
              </wp:positionV>
              <wp:extent cx="4787900" cy="67246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72465"/>
                      </a:xfrm>
                      <a:prstGeom prst="rect">
                        <a:avLst/>
                      </a:prstGeom>
                      <a:noFill/>
                    </wps:spPr>
                    <wps:txbx>
                      <w:txbxContent>
                        <w:tbl>
                          <w:tblPr>
                            <w:tblW w:w="0" w:type="auto"/>
                            <w:tblInd w:w="-120" w:type="dxa"/>
                            <w:tblLayout w:type="fixed"/>
                            <w:tblLook w:val="07E0"/>
                          </w:tblPr>
                          <w:tblGrid>
                            <w:gridCol w:w="1140"/>
                            <w:gridCol w:w="5918"/>
                          </w:tblGrid>
                          <w:tr w14:paraId="70141367" w14:textId="77777777">
                            <w:tblPrEx>
                              <w:tblW w:w="0" w:type="auto"/>
                              <w:tblInd w:w="-120" w:type="dxa"/>
                              <w:tblLayout w:type="fixed"/>
                              <w:tblLook w:val="07E0"/>
                            </w:tblPrEx>
                            <w:trPr>
                              <w:trHeight w:val="240"/>
                            </w:trPr>
                            <w:tc>
                              <w:tcPr>
                                <w:tcW w:w="1140" w:type="dxa"/>
                              </w:tcPr>
                              <w:p w:rsidR="00FB55C2" w14:textId="77777777">
                                <w:r>
                                  <w:t>Datum</w:t>
                                </w:r>
                              </w:p>
                            </w:tc>
                            <w:tc>
                              <w:tcPr>
                                <w:tcW w:w="5918" w:type="dxa"/>
                              </w:tcPr>
                              <w:p w:rsidR="00FB55C2" w14:textId="3FF5865D">
                                <w:r>
                                  <w:t>31 oktober 2025</w:t>
                                </w:r>
                              </w:p>
                            </w:tc>
                          </w:tr>
                          <w:tr w14:paraId="2F404028" w14:textId="77777777">
                            <w:tblPrEx>
                              <w:tblW w:w="0" w:type="auto"/>
                              <w:tblInd w:w="-120" w:type="dxa"/>
                              <w:tblLayout w:type="fixed"/>
                              <w:tblLook w:val="07E0"/>
                            </w:tblPrEx>
                            <w:trPr>
                              <w:trHeight w:val="240"/>
                            </w:trPr>
                            <w:tc>
                              <w:tcPr>
                                <w:tcW w:w="1140" w:type="dxa"/>
                              </w:tcPr>
                              <w:p w:rsidR="00FB55C2" w14:textId="77777777">
                                <w:r>
                                  <w:t>Betreft</w:t>
                                </w:r>
                              </w:p>
                            </w:tc>
                            <w:tc>
                              <w:tcPr>
                                <w:tcW w:w="5918" w:type="dxa"/>
                              </w:tcPr>
                              <w:p w:rsidR="00FB55C2" w14:textId="77777777">
                                <w:bookmarkStart w:id="1" w:name="_Hlk212717942"/>
                                <w:r>
                                  <w:t>Antwoorden Kamervragen van het lid Welzijn (Nieuw Sociaal Contract)</w:t>
                                </w:r>
                                <w:r w:rsidR="007734D7">
                                  <w:t xml:space="preserve"> </w:t>
                                </w:r>
                                <w:r>
                                  <w:t>over de uitzending Pauw &amp; De Wit van 9 oktober 2025</w:t>
                                </w:r>
                                <w:bookmarkEnd w:id="1"/>
                              </w:p>
                            </w:tc>
                          </w:tr>
                        </w:tbl>
                        <w:p w:rsidR="00090F78"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2.95pt;margin-top:264.2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70141366" w14:textId="77777777">
                      <w:tblPrEx>
                        <w:tblW w:w="0" w:type="auto"/>
                        <w:tblInd w:w="-120" w:type="dxa"/>
                        <w:tblLayout w:type="fixed"/>
                        <w:tblLook w:val="07E0"/>
                      </w:tblPrEx>
                      <w:trPr>
                        <w:trHeight w:val="240"/>
                      </w:trPr>
                      <w:tc>
                        <w:tcPr>
                          <w:tcW w:w="1140" w:type="dxa"/>
                        </w:tcPr>
                        <w:p w:rsidR="00FB55C2" w14:paraId="0C086253" w14:textId="77777777">
                          <w:r>
                            <w:t>Datum</w:t>
                          </w:r>
                        </w:p>
                      </w:tc>
                      <w:tc>
                        <w:tcPr>
                          <w:tcW w:w="5918" w:type="dxa"/>
                        </w:tcPr>
                        <w:p w:rsidR="00FB55C2" w14:paraId="38B0C220" w14:textId="3FF5865D">
                          <w:r>
                            <w:t>31 oktober 2025</w:t>
                          </w:r>
                        </w:p>
                      </w:tc>
                    </w:tr>
                    <w:tr w14:paraId="2F404027" w14:textId="77777777">
                      <w:tblPrEx>
                        <w:tblW w:w="0" w:type="auto"/>
                        <w:tblInd w:w="-120" w:type="dxa"/>
                        <w:tblLayout w:type="fixed"/>
                        <w:tblLook w:val="07E0"/>
                      </w:tblPrEx>
                      <w:trPr>
                        <w:trHeight w:val="240"/>
                      </w:trPr>
                      <w:tc>
                        <w:tcPr>
                          <w:tcW w:w="1140" w:type="dxa"/>
                        </w:tcPr>
                        <w:p w:rsidR="00FB55C2" w14:paraId="4D391EB9" w14:textId="77777777">
                          <w:r>
                            <w:t>Betreft</w:t>
                          </w:r>
                        </w:p>
                      </w:tc>
                      <w:tc>
                        <w:tcPr>
                          <w:tcW w:w="5918" w:type="dxa"/>
                        </w:tcPr>
                        <w:p w:rsidR="00FB55C2" w14:paraId="235C83FD" w14:textId="77777777">
                          <w:bookmarkStart w:id="1" w:name="_Hlk212717942"/>
                          <w:r>
                            <w:t>Antwoorden Kamervragen van het lid Welzijn (Nieuw Sociaal Contract)</w:t>
                          </w:r>
                          <w:r w:rsidR="007734D7">
                            <w:t xml:space="preserve"> </w:t>
                          </w:r>
                          <w:r>
                            <w:t>over de uitzending Pauw &amp; De Wit van 9 oktober 2025</w:t>
                          </w:r>
                          <w:bookmarkEnd w:id="1"/>
                        </w:p>
                      </w:tc>
                    </w:tr>
                  </w:tbl>
                  <w:p w:rsidR="00090F78" w14:paraId="4EE9D755"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B55C2" w:rsidRPr="007734D7" w14:textId="77777777">
                          <w:pPr>
                            <w:pStyle w:val="Referentiegegevens"/>
                            <w:rPr>
                              <w:lang w:val="de-DE"/>
                            </w:rPr>
                          </w:pPr>
                          <w:r w:rsidRPr="007734D7">
                            <w:rPr>
                              <w:lang w:val="de-DE"/>
                            </w:rPr>
                            <w:t>Turfmarkt</w:t>
                          </w:r>
                          <w:r w:rsidRPr="007734D7">
                            <w:rPr>
                              <w:lang w:val="de-DE"/>
                            </w:rPr>
                            <w:t xml:space="preserve"> 147</w:t>
                          </w:r>
                        </w:p>
                        <w:p w:rsidR="00FB55C2" w:rsidRPr="007734D7" w14:textId="77777777">
                          <w:pPr>
                            <w:pStyle w:val="Referentiegegevens"/>
                            <w:rPr>
                              <w:lang w:val="de-DE"/>
                            </w:rPr>
                          </w:pPr>
                          <w:r w:rsidRPr="007734D7">
                            <w:rPr>
                              <w:lang w:val="de-DE"/>
                            </w:rPr>
                            <w:t>2511 DP Den Haag</w:t>
                          </w:r>
                        </w:p>
                        <w:p w:rsidR="00FB55C2" w:rsidRPr="007734D7" w14:textId="77777777">
                          <w:pPr>
                            <w:pStyle w:val="Referentiegegevens"/>
                            <w:rPr>
                              <w:lang w:val="de-DE"/>
                            </w:rPr>
                          </w:pPr>
                          <w:r w:rsidRPr="007734D7">
                            <w:rPr>
                              <w:lang w:val="de-DE"/>
                            </w:rPr>
                            <w:t>Postbus 20011</w:t>
                          </w:r>
                        </w:p>
                        <w:p w:rsidR="00FB55C2" w14:textId="77777777">
                          <w:pPr>
                            <w:pStyle w:val="Referentiegegevens"/>
                          </w:pPr>
                          <w:r>
                            <w:t>2500 EA  Den Haag</w:t>
                          </w:r>
                        </w:p>
                        <w:p w:rsidR="00FB55C2" w14:textId="77777777">
                          <w:pPr>
                            <w:pStyle w:val="WitregelW2"/>
                          </w:pPr>
                        </w:p>
                        <w:p w:rsidR="00FB55C2" w14:textId="77777777">
                          <w:pPr>
                            <w:pStyle w:val="Referentiegegevensbold"/>
                          </w:pPr>
                          <w:r>
                            <w:t>Onze referentie</w:t>
                          </w:r>
                        </w:p>
                        <w:bookmarkStart w:id="2" w:name="_Hlk212717974"/>
                        <w:p w:rsidR="004D20DB" w14:textId="14156EE7">
                          <w:pPr>
                            <w:pStyle w:val="Referentiegegevens"/>
                          </w:pPr>
                          <w:r>
                            <w:fldChar w:fldCharType="begin"/>
                          </w:r>
                          <w:r>
                            <w:instrText xml:space="preserve"> DOCPROPERTY  "Kenmerk"  \* MERGEFORMAT </w:instrText>
                          </w:r>
                          <w:r>
                            <w:fldChar w:fldCharType="separate"/>
                          </w:r>
                          <w:r w:rsidR="00FB3B0E">
                            <w:t>2025-0000596248</w:t>
                          </w:r>
                          <w:r>
                            <w:fldChar w:fldCharType="end"/>
                          </w:r>
                        </w:p>
                        <w:bookmarkEnd w:id="2"/>
                        <w:p w:rsidR="00FB55C2" w14:textId="77777777">
                          <w:pPr>
                            <w:pStyle w:val="WitregelW1"/>
                          </w:pPr>
                        </w:p>
                        <w:p w:rsidR="00FB55C2" w14:textId="77777777">
                          <w:pPr>
                            <w:pStyle w:val="Referentiegegevensbold"/>
                          </w:pPr>
                          <w:r>
                            <w:t>Bijlage(n)</w:t>
                          </w:r>
                        </w:p>
                        <w:p w:rsidR="00FB55C2" w14:textId="77777777">
                          <w:pPr>
                            <w:pStyle w:val="Referentiegegevens"/>
                          </w:pPr>
                          <w:r>
                            <w:t>0</w:t>
                          </w:r>
                        </w:p>
                        <w:p w:rsidR="00FB55C2" w14:textId="77777777">
                          <w:pPr>
                            <w:pStyle w:val="WitregelW2"/>
                          </w:pPr>
                        </w:p>
                        <w:p w:rsidR="00FB55C2"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FB55C2" w:rsidRPr="007734D7" w14:paraId="42C1C95E" w14:textId="77777777">
                    <w:pPr>
                      <w:pStyle w:val="Referentiegegevens"/>
                      <w:rPr>
                        <w:lang w:val="de-DE"/>
                      </w:rPr>
                    </w:pPr>
                    <w:r w:rsidRPr="007734D7">
                      <w:rPr>
                        <w:lang w:val="de-DE"/>
                      </w:rPr>
                      <w:t>Turfmarkt</w:t>
                    </w:r>
                    <w:r w:rsidRPr="007734D7">
                      <w:rPr>
                        <w:lang w:val="de-DE"/>
                      </w:rPr>
                      <w:t xml:space="preserve"> 147</w:t>
                    </w:r>
                  </w:p>
                  <w:p w:rsidR="00FB55C2" w:rsidRPr="007734D7" w14:paraId="1F56FD88" w14:textId="77777777">
                    <w:pPr>
                      <w:pStyle w:val="Referentiegegevens"/>
                      <w:rPr>
                        <w:lang w:val="de-DE"/>
                      </w:rPr>
                    </w:pPr>
                    <w:r w:rsidRPr="007734D7">
                      <w:rPr>
                        <w:lang w:val="de-DE"/>
                      </w:rPr>
                      <w:t>2511 DP Den Haag</w:t>
                    </w:r>
                  </w:p>
                  <w:p w:rsidR="00FB55C2" w:rsidRPr="007734D7" w14:paraId="674910D6" w14:textId="77777777">
                    <w:pPr>
                      <w:pStyle w:val="Referentiegegevens"/>
                      <w:rPr>
                        <w:lang w:val="de-DE"/>
                      </w:rPr>
                    </w:pPr>
                    <w:r w:rsidRPr="007734D7">
                      <w:rPr>
                        <w:lang w:val="de-DE"/>
                      </w:rPr>
                      <w:t>Postbus 20011</w:t>
                    </w:r>
                  </w:p>
                  <w:p w:rsidR="00FB55C2" w14:paraId="7917D80D" w14:textId="77777777">
                    <w:pPr>
                      <w:pStyle w:val="Referentiegegevens"/>
                    </w:pPr>
                    <w:r>
                      <w:t>2500 EA  Den Haag</w:t>
                    </w:r>
                  </w:p>
                  <w:p w:rsidR="00FB55C2" w14:paraId="22C863A9" w14:textId="77777777">
                    <w:pPr>
                      <w:pStyle w:val="WitregelW2"/>
                    </w:pPr>
                  </w:p>
                  <w:p w:rsidR="00FB55C2" w14:paraId="7CA40476" w14:textId="77777777">
                    <w:pPr>
                      <w:pStyle w:val="Referentiegegevensbold"/>
                    </w:pPr>
                    <w:r>
                      <w:t>Onze referentie</w:t>
                    </w:r>
                  </w:p>
                  <w:bookmarkStart w:id="2" w:name="_Hlk212717974"/>
                  <w:p w:rsidR="004D20DB" w14:paraId="3B4C1A4E" w14:textId="14156EE7">
                    <w:pPr>
                      <w:pStyle w:val="Referentiegegevens"/>
                    </w:pPr>
                    <w:r>
                      <w:fldChar w:fldCharType="begin"/>
                    </w:r>
                    <w:r>
                      <w:instrText xml:space="preserve"> DOCPROPERTY  "Kenmerk"  \* MERGEFORMAT </w:instrText>
                    </w:r>
                    <w:r>
                      <w:fldChar w:fldCharType="separate"/>
                    </w:r>
                    <w:r w:rsidR="00FB3B0E">
                      <w:t>2025-0000596248</w:t>
                    </w:r>
                    <w:r>
                      <w:fldChar w:fldCharType="end"/>
                    </w:r>
                  </w:p>
                  <w:bookmarkEnd w:id="2"/>
                  <w:p w:rsidR="00FB55C2" w14:paraId="7199EA7D" w14:textId="77777777">
                    <w:pPr>
                      <w:pStyle w:val="WitregelW1"/>
                    </w:pPr>
                  </w:p>
                  <w:p w:rsidR="00FB55C2" w14:paraId="38C5BA8B" w14:textId="77777777">
                    <w:pPr>
                      <w:pStyle w:val="Referentiegegevensbold"/>
                    </w:pPr>
                    <w:r>
                      <w:t>Bijlage(n)</w:t>
                    </w:r>
                  </w:p>
                  <w:p w:rsidR="00FB55C2" w14:paraId="1492272A" w14:textId="77777777">
                    <w:pPr>
                      <w:pStyle w:val="Referentiegegevens"/>
                    </w:pPr>
                    <w:r>
                      <w:t>0</w:t>
                    </w:r>
                  </w:p>
                  <w:p w:rsidR="00FB55C2" w14:paraId="45F5205E" w14:textId="77777777">
                    <w:pPr>
                      <w:pStyle w:val="WitregelW2"/>
                    </w:pPr>
                  </w:p>
                  <w:p w:rsidR="00FB55C2" w14:paraId="67E79322"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90F78"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090F78" w14:paraId="5642C2ED"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4D20D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4D20DB" w14:paraId="6BD2FCB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FB55C2" w14:textId="77777777">
                          <w:pPr>
                            <w:spacing w:line="240" w:lineRule="auto"/>
                          </w:pPr>
                          <w:r>
                            <w:rPr>
                              <w:noProof/>
                            </w:rPr>
                            <w:drawing>
                              <wp:inline distT="0" distB="0" distL="0" distR="0">
                                <wp:extent cx="467995" cy="1583865"/>
                                <wp:effectExtent l="0" t="0" r="0" b="0"/>
                                <wp:docPr id="5182626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5182626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FB55C2" w14:paraId="12462E71"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B55C2" w14:textId="77777777">
                          <w:pPr>
                            <w:spacing w:line="240" w:lineRule="auto"/>
                          </w:pPr>
                          <w:r>
                            <w:rPr>
                              <w:noProof/>
                            </w:rPr>
                            <w:drawing>
                              <wp:inline distT="0" distB="0" distL="0" distR="0">
                                <wp:extent cx="2339975" cy="1582834"/>
                                <wp:effectExtent l="0" t="0" r="0" b="0"/>
                                <wp:docPr id="871613180"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7161318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FB55C2" w14:paraId="595C7E0C"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B55C2"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FB55C2" w14:paraId="0FEF1ADE"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B15D294"/>
    <w:multiLevelType w:val="multilevel"/>
    <w:tmpl w:val="31110C3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1BE87AA1"/>
    <w:multiLevelType w:val="multilevel"/>
    <w:tmpl w:val="008B203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24DD714A"/>
    <w:multiLevelType w:val="multilevel"/>
    <w:tmpl w:val="6799C73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2C0AF2E9"/>
    <w:multiLevelType w:val="multilevel"/>
    <w:tmpl w:val="8CAD73F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49D41C08"/>
    <w:multiLevelType w:val="hybridMultilevel"/>
    <w:tmpl w:val="D2CEA9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52816867">
    <w:abstractNumId w:val="1"/>
  </w:num>
  <w:num w:numId="2" w16cid:durableId="1789396650">
    <w:abstractNumId w:val="2"/>
  </w:num>
  <w:num w:numId="3" w16cid:durableId="349987675">
    <w:abstractNumId w:val="3"/>
  </w:num>
  <w:num w:numId="4" w16cid:durableId="401832517">
    <w:abstractNumId w:val="0"/>
  </w:num>
  <w:num w:numId="5" w16cid:durableId="121004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4D7"/>
    <w:rsid w:val="00090F78"/>
    <w:rsid w:val="000C7059"/>
    <w:rsid w:val="001F4B38"/>
    <w:rsid w:val="002A7F5A"/>
    <w:rsid w:val="002F2A5F"/>
    <w:rsid w:val="00386768"/>
    <w:rsid w:val="003B2C7A"/>
    <w:rsid w:val="00424EE7"/>
    <w:rsid w:val="004D20DB"/>
    <w:rsid w:val="004E2E4A"/>
    <w:rsid w:val="00670E0B"/>
    <w:rsid w:val="006903E2"/>
    <w:rsid w:val="006F09F4"/>
    <w:rsid w:val="007734D7"/>
    <w:rsid w:val="008944B5"/>
    <w:rsid w:val="00897FF9"/>
    <w:rsid w:val="00912931"/>
    <w:rsid w:val="00B502EF"/>
    <w:rsid w:val="00B65CDD"/>
    <w:rsid w:val="00C8763E"/>
    <w:rsid w:val="00C945CC"/>
    <w:rsid w:val="00D262F6"/>
    <w:rsid w:val="00D44E17"/>
    <w:rsid w:val="00D61FA3"/>
    <w:rsid w:val="00ED44BB"/>
    <w:rsid w:val="00F47465"/>
    <w:rsid w:val="00FB3B0E"/>
    <w:rsid w:val="00FB55C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0B069BF"/>
  <w15:docId w15:val="{5A4041A2-8E76-44AC-BBE3-6342C7C7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7734D7"/>
    <w:pPr>
      <w:tabs>
        <w:tab w:val="center" w:pos="4536"/>
        <w:tab w:val="right" w:pos="9072"/>
      </w:tabs>
      <w:spacing w:line="240" w:lineRule="auto"/>
    </w:pPr>
  </w:style>
  <w:style w:type="character" w:customStyle="1" w:styleId="KoptekstChar">
    <w:name w:val="Koptekst Char"/>
    <w:basedOn w:val="DefaultParagraphFont"/>
    <w:link w:val="Header"/>
    <w:uiPriority w:val="99"/>
    <w:rsid w:val="007734D7"/>
    <w:rPr>
      <w:rFonts w:ascii="Verdana" w:hAnsi="Verdana"/>
      <w:color w:val="000000"/>
      <w:sz w:val="18"/>
      <w:szCs w:val="18"/>
    </w:rPr>
  </w:style>
  <w:style w:type="paragraph" w:styleId="Footer">
    <w:name w:val="footer"/>
    <w:basedOn w:val="Normal"/>
    <w:link w:val="VoettekstChar"/>
    <w:uiPriority w:val="99"/>
    <w:unhideWhenUsed/>
    <w:rsid w:val="007734D7"/>
    <w:pPr>
      <w:tabs>
        <w:tab w:val="center" w:pos="4536"/>
        <w:tab w:val="right" w:pos="9072"/>
      </w:tabs>
      <w:spacing w:line="240" w:lineRule="auto"/>
    </w:pPr>
  </w:style>
  <w:style w:type="character" w:customStyle="1" w:styleId="VoettekstChar">
    <w:name w:val="Voettekst Char"/>
    <w:basedOn w:val="DefaultParagraphFont"/>
    <w:link w:val="Footer"/>
    <w:uiPriority w:val="99"/>
    <w:rsid w:val="007734D7"/>
    <w:rPr>
      <w:rFonts w:ascii="Verdana" w:hAnsi="Verdana"/>
      <w:color w:val="000000"/>
      <w:sz w:val="18"/>
      <w:szCs w:val="18"/>
    </w:rPr>
  </w:style>
  <w:style w:type="paragraph" w:styleId="ListParagraph">
    <w:name w:val="List Paragraph"/>
    <w:basedOn w:val="Normal"/>
    <w:uiPriority w:val="34"/>
    <w:qFormat/>
    <w:rsid w:val="007734D7"/>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paragraph" w:styleId="FootnoteText">
    <w:name w:val="footnote text"/>
    <w:basedOn w:val="Normal"/>
    <w:link w:val="VoetnoottekstChar"/>
    <w:uiPriority w:val="99"/>
    <w:semiHidden/>
    <w:unhideWhenUsed/>
    <w:rsid w:val="007734D7"/>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7734D7"/>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7734D7"/>
    <w:rPr>
      <w:vertAlign w:val="superscript"/>
    </w:rPr>
  </w:style>
  <w:style w:type="character" w:styleId="FollowedHyperlink">
    <w:name w:val="FollowedHyperlink"/>
    <w:basedOn w:val="DefaultParagraphFont"/>
    <w:uiPriority w:val="99"/>
    <w:semiHidden/>
    <w:unhideWhenUsed/>
    <w:rsid w:val="007734D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yperlink" Target="https://npo.nl/start/serie/pauw-de-wit/seizoen-1/pauw-de-wit_21/afspelen" TargetMode="External" Id="rId6"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416</ap:Words>
  <ap:Characters>2288</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2025-10-30T10:57:00.0000000Z</dcterms:created>
  <dcterms:modified xsi:type="dcterms:W3CDTF">2025-10-30T10:59:00.0000000Z</dcterms:modified>
  <dc:creator/>
  <lastModifiedBy/>
  <dc:description>------------------------</dc:description>
  <dc:subject/>
  <dc:title/>
  <keywords/>
  <version/>
  <category/>
</coreProperties>
</file>