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F81D02" w:rsidRDefault="00F81D02" w14:paraId="2D30EA57" w14:textId="77777777"/>
    <w:p w:rsidR="00F81D02" w:rsidRDefault="007C561A" w14:paraId="489AE272" w14:textId="3F2ACFDA">
      <w:r>
        <w:t xml:space="preserve">Hierbij </w:t>
      </w:r>
      <w:r w:rsidR="007D62DB">
        <w:t>stuur ik u de reactie op vragen en opmerkingen uit het schriftelijk overleg van de vaste commissie Sociale Zaken en Werkgelegenheid naar aanleiding van de opzet van de periodieke rapportage armoede en schulden</w:t>
      </w:r>
      <w:r>
        <w:t>.</w:t>
      </w:r>
    </w:p>
    <w:p w:rsidR="00F81D02" w:rsidRDefault="00F81D02" w14:paraId="78EE1D41" w14:textId="77777777">
      <w:pPr>
        <w:pStyle w:val="WitregelW1bodytekst"/>
      </w:pPr>
    </w:p>
    <w:p w:rsidR="00F81D02" w:rsidRDefault="007C561A" w14:paraId="61E551C1" w14:textId="77777777">
      <w:r>
        <w:t>De Staatssecretaris Participatie                                                                           en Integratie,</w:t>
      </w:r>
    </w:p>
    <w:p w:rsidR="00F81D02" w:rsidRDefault="00F81D02" w14:paraId="357E3ECB" w14:textId="77777777"/>
    <w:p w:rsidR="00F81D02" w:rsidRDefault="00F81D02" w14:paraId="473BB7E1" w14:textId="77777777"/>
    <w:p w:rsidR="00F81D02" w:rsidRDefault="00F81D02" w14:paraId="590A0D2D" w14:textId="77777777"/>
    <w:p w:rsidR="00F81D02" w:rsidRDefault="00F81D02" w14:paraId="71A85A66" w14:textId="77777777"/>
    <w:p w:rsidR="00F81D02" w:rsidRDefault="00F81D02" w14:paraId="62A10033" w14:textId="77777777"/>
    <w:p w:rsidR="00F81D02" w:rsidRDefault="007C561A" w14:paraId="55919C30" w14:textId="77777777">
      <w:r>
        <w:t>J.N.J. Nobel</w:t>
      </w:r>
    </w:p>
    <w:sectPr w:rsidR="00F81D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F3BF" w14:textId="77777777" w:rsidR="00F84F60" w:rsidRDefault="00F84F60">
      <w:pPr>
        <w:spacing w:line="240" w:lineRule="auto"/>
      </w:pPr>
      <w:r>
        <w:separator/>
      </w:r>
    </w:p>
  </w:endnote>
  <w:endnote w:type="continuationSeparator" w:id="0">
    <w:p w14:paraId="625B0ED7" w14:textId="77777777" w:rsidR="00F84F60" w:rsidRDefault="00F84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44035" w:rsidRDefault="00544035" w14:paraId="0B302EF8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44035" w:rsidRDefault="00544035" w14:paraId="0FDAF996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44035" w:rsidRDefault="00544035" w14:paraId="12BA7DA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608F" w14:textId="77777777" w:rsidR="00F84F60" w:rsidRDefault="00F84F60">
      <w:pPr>
        <w:spacing w:line="240" w:lineRule="auto"/>
      </w:pPr>
      <w:r>
        <w:separator/>
      </w:r>
    </w:p>
  </w:footnote>
  <w:footnote w:type="continuationSeparator" w:id="0">
    <w:p w14:paraId="6E806B7E" w14:textId="77777777" w:rsidR="00F84F60" w:rsidRDefault="00F84F60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44035" w:rsidRDefault="00544035" w14:paraId="65BD04EB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F81D02" w:rsidRDefault="007C561A" w14:paraId="6B93D507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43990558" wp14:editId="606EE41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1D02" w:rsidRDefault="007C561A" w14:paraId="578B32A2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F81D02" w:rsidRDefault="00F81D02" w14:paraId="12225D6D" w14:textId="77777777">
                          <w:pPr>
                            <w:pStyle w:val="WitregelW2"/>
                          </w:pPr>
                        </w:p>
                        <w:p w:rsidR="00F81D02" w:rsidRDefault="007C561A" w14:paraId="4B66D9A4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3 november 2025</w:t>
                          </w:r>
                          <w:r>
                            <w:fldChar w:fldCharType="end"/>
                          </w:r>
                        </w:p>
                        <w:p w:rsidR="00F81D02" w:rsidRDefault="00F81D02" w14:paraId="0F9C4BC1" w14:textId="77777777">
                          <w:pPr>
                            <w:pStyle w:val="WitregelW1"/>
                          </w:pPr>
                        </w:p>
                        <w:p w:rsidR="00F81D02" w:rsidRDefault="007C561A" w14:paraId="7A12D273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2025-0000241343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F81D02" w:rsidRDefault="007C561A" w14:paraId="578B32A2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F81D02" w:rsidRDefault="00F81D02" w14:paraId="12225D6D" w14:textId="77777777">
                    <w:pPr>
                      <w:pStyle w:val="WitregelW2"/>
                    </w:pPr>
                  </w:p>
                  <w:p w:rsidR="00F81D02" w:rsidRDefault="007C561A" w14:paraId="4B66D9A4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3 november 2025</w:t>
                    </w:r>
                    <w:r>
                      <w:fldChar w:fldCharType="end"/>
                    </w:r>
                  </w:p>
                  <w:p w:rsidR="00F81D02" w:rsidRDefault="00F81D02" w14:paraId="0F9C4BC1" w14:textId="77777777">
                    <w:pPr>
                      <w:pStyle w:val="WitregelW1"/>
                    </w:pPr>
                  </w:p>
                  <w:p w:rsidR="00F81D02" w:rsidRDefault="007C561A" w14:paraId="7A12D273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2025-0000241343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193178D6" wp14:editId="19F576D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F81D02" w:rsidRDefault="007C561A" w14:paraId="0DB398E1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78DD12C8" wp14:editId="54268C7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1D02" w:rsidRDefault="007C561A" w14:paraId="0D3693F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F81D02" w:rsidRDefault="007C561A" w14:paraId="0D3693F5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65E6F31D" wp14:editId="6809897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A740B3" w:rsidR="00F81D02" w:rsidRDefault="007C561A" w14:paraId="6D245E6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40B3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A740B3" w:rsidR="00F81D02" w:rsidRDefault="007C561A" w14:paraId="27461113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40B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A740B3" w:rsidR="00F81D02" w:rsidRDefault="007C561A" w14:paraId="4609CB5C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40B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A740B3" w:rsidR="00F81D02" w:rsidRDefault="00F81D02" w14:paraId="00CB70E0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81D02" w:rsidRDefault="007C561A" w14:paraId="17B5FCCC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2025-0000241343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F81D02" w:rsidRDefault="007C561A" w14:paraId="2288BAFB" w14:textId="7777777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Reactie op vragen uit schriftelijk overleg opzet periodieke rapportage armoede en schulden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A740B3" w:rsidR="00F81D02" w:rsidRDefault="007C561A" w14:paraId="6D245E6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740B3">
                      <w:rPr>
                        <w:lang w:val="de-DE"/>
                      </w:rPr>
                      <w:t>Postbus 90801</w:t>
                    </w:r>
                  </w:p>
                  <w:p w:rsidRPr="00A740B3" w:rsidR="00F81D02" w:rsidRDefault="007C561A" w14:paraId="27461113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740B3">
                      <w:rPr>
                        <w:lang w:val="de-DE"/>
                      </w:rPr>
                      <w:t>2509 LV  Den Haag</w:t>
                    </w:r>
                  </w:p>
                  <w:p w:rsidRPr="00A740B3" w:rsidR="00F81D02" w:rsidRDefault="007C561A" w14:paraId="4609CB5C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740B3">
                      <w:rPr>
                        <w:lang w:val="de-DE"/>
                      </w:rPr>
                      <w:t>T   070 333 44 44</w:t>
                    </w:r>
                  </w:p>
                  <w:p w:rsidRPr="00A740B3" w:rsidR="00F81D02" w:rsidRDefault="00F81D02" w14:paraId="00CB70E0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81D02" w:rsidRDefault="007C561A" w14:paraId="17B5FCCC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2025-0000241343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="00F81D02" w:rsidRDefault="007C561A" w14:paraId="2288BAFB" w14:textId="77777777">
                    <w:pPr>
                      <w:pStyle w:val="Referentiegegevenskopjes"/>
                    </w:pPr>
                    <w:r>
                      <w:t>Bijlage(n)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Reactie op vragen uit schriftelijk overleg opzet periodieke rapportage armoede en schulden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50EC2DBE" wp14:editId="0FA3A7B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1D02" w:rsidRDefault="007C561A" w14:paraId="6B773168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F81D02" w:rsidRDefault="007C561A" w14:paraId="6B773168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1466F613" wp14:editId="4CFAE66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1D02" w:rsidRDefault="007C561A" w14:paraId="1E2AF543" w14:textId="77777777">
                          <w:r>
                            <w:t>De voorzitter van de Tweede Kamer der Staten-Generaal</w:t>
                          </w:r>
                        </w:p>
                        <w:p w:rsidR="00F81D02" w:rsidRDefault="007C561A" w14:paraId="710FDE82" w14:textId="77777777">
                          <w:r>
                            <w:t>Prinses Irenestraat 6</w:t>
                          </w:r>
                        </w:p>
                        <w:p w:rsidR="00F81D02" w:rsidRDefault="007C561A" w14:paraId="08D812E5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F81D02" w:rsidRDefault="007C561A" w14:paraId="1E2AF543" w14:textId="77777777">
                    <w:r>
                      <w:t>De voorzitter van de Tweede Kamer der Staten-Generaal</w:t>
                    </w:r>
                  </w:p>
                  <w:p w:rsidR="00F81D02" w:rsidRDefault="007C561A" w14:paraId="710FDE82" w14:textId="77777777">
                    <w:r>
                      <w:t>Prinses Irenestraat 6</w:t>
                    </w:r>
                  </w:p>
                  <w:p w:rsidR="00F81D02" w:rsidRDefault="007C561A" w14:paraId="08D812E5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506603C4" wp14:editId="74AB43D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F81D02" w14:paraId="0063F62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81D02" w:rsidRDefault="00F81D02" w14:paraId="5DEDA352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F81D02" w:rsidRDefault="00F81D02" w14:paraId="009F754F" w14:textId="77777777"/>
                            </w:tc>
                          </w:tr>
                          <w:tr w:rsidR="00F81D02" w14:paraId="35E8BA8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81D02" w:rsidRDefault="007C561A" w14:paraId="15E5D35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3 november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81D02" w14:paraId="532DC8E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81D02" w:rsidRDefault="007C561A" w14:paraId="3C48D3B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Reactie op vragen uit schriftelijk overleg opzet periodieke rapportage armoede en schulden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81D02" w14:paraId="75A8B64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81D02" w:rsidRDefault="00F81D02" w14:paraId="1E826745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F81D02" w:rsidRDefault="00F81D02" w14:paraId="0BC091DE" w14:textId="77777777"/>
                            </w:tc>
                          </w:tr>
                        </w:tbl>
                        <w:p w:rsidR="00F04F82" w:rsidRDefault="00F04F82" w14:paraId="6465D0AE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F81D02" w14:paraId="0063F62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81D02" w:rsidRDefault="00F81D02" w14:paraId="5DEDA352" w14:textId="77777777"/>
                      </w:tc>
                      <w:tc>
                        <w:tcPr>
                          <w:tcW w:w="5244" w:type="dxa"/>
                        </w:tcPr>
                        <w:p w:rsidR="00F81D02" w:rsidRDefault="00F81D02" w14:paraId="009F754F" w14:textId="77777777"/>
                      </w:tc>
                    </w:tr>
                    <w:tr w:rsidR="00F81D02" w14:paraId="35E8BA8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81D02" w:rsidRDefault="007C561A" w14:paraId="15E5D35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3 november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81D02" w14:paraId="532DC8E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81D02" w:rsidRDefault="007C561A" w14:paraId="3C48D3B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Reactie op vragen uit schriftelijk overleg opzet periodieke rapportage armoede en schulden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81D02" w14:paraId="75A8B64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81D02" w:rsidRDefault="00F81D02" w14:paraId="1E826745" w14:textId="77777777"/>
                      </w:tc>
                      <w:tc>
                        <w:tcPr>
                          <w:tcW w:w="5244" w:type="dxa"/>
                        </w:tcPr>
                        <w:p w:rsidR="00F81D02" w:rsidRDefault="00F81D02" w14:paraId="0BC091DE" w14:textId="77777777"/>
                      </w:tc>
                    </w:tr>
                  </w:tbl>
                  <w:p w:rsidR="00F04F82" w:rsidRDefault="00F04F82" w14:paraId="6465D0AE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6955FCBF" wp14:editId="22CE186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00A12"/>
    <w:multiLevelType w:val="multilevel"/>
    <w:tmpl w:val="4C0B942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69C6E5"/>
    <w:multiLevelType w:val="multilevel"/>
    <w:tmpl w:val="897280B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57648B"/>
    <w:multiLevelType w:val="multilevel"/>
    <w:tmpl w:val="D6EAE37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B610422"/>
    <w:multiLevelType w:val="multilevel"/>
    <w:tmpl w:val="67CCBEE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74AFF91"/>
    <w:multiLevelType w:val="multilevel"/>
    <w:tmpl w:val="6AB4C5C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366BEF"/>
    <w:multiLevelType w:val="multilevel"/>
    <w:tmpl w:val="0070707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76D149"/>
    <w:multiLevelType w:val="multilevel"/>
    <w:tmpl w:val="BA90CAB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ECB9D4"/>
    <w:multiLevelType w:val="multilevel"/>
    <w:tmpl w:val="857D9EF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0541489">
    <w:abstractNumId w:val="1"/>
  </w:num>
  <w:num w:numId="2" w16cid:durableId="731926874">
    <w:abstractNumId w:val="2"/>
  </w:num>
  <w:num w:numId="3" w16cid:durableId="1550219918">
    <w:abstractNumId w:val="3"/>
  </w:num>
  <w:num w:numId="4" w16cid:durableId="170142513">
    <w:abstractNumId w:val="5"/>
  </w:num>
  <w:num w:numId="5" w16cid:durableId="1484464158">
    <w:abstractNumId w:val="7"/>
  </w:num>
  <w:num w:numId="6" w16cid:durableId="1794979668">
    <w:abstractNumId w:val="0"/>
  </w:num>
  <w:num w:numId="7" w16cid:durableId="320737885">
    <w:abstractNumId w:val="4"/>
  </w:num>
  <w:num w:numId="8" w16cid:durableId="1728338052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10"/>
  <w:removePersonalInformation/>
  <w:attachedTemplate r:id="rId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B3"/>
    <w:rsid w:val="000E0C11"/>
    <w:rsid w:val="001052D4"/>
    <w:rsid w:val="003F407A"/>
    <w:rsid w:val="0048699E"/>
    <w:rsid w:val="00544035"/>
    <w:rsid w:val="007C561A"/>
    <w:rsid w:val="007D62DB"/>
    <w:rsid w:val="00927E7B"/>
    <w:rsid w:val="00993E95"/>
    <w:rsid w:val="00A614F1"/>
    <w:rsid w:val="00A740B3"/>
    <w:rsid w:val="00DA679A"/>
    <w:rsid w:val="00F04F82"/>
    <w:rsid w:val="00F81D02"/>
    <w:rsid w:val="00F8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03E2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ownloads\Brief%20Kamer%20(1)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55</properties:Words>
  <properties:Characters>306</properties:Characters>
  <properties:Lines>2</properties:Lines>
  <properties:Paragraphs>1</properties:Paragraphs>
  <properties:ScaleCrop>false</properties:ScaleCrop>
  <properties:LinksUpToDate>false</properties:LinksUpToDate>
  <properties:CharactersWithSpaces>360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2025-10-13T11:33:00.0000000Z</dcterms:created>
  <dc:creator/>
  <lastModifiedBy/>
  <dcterms:modified xsi:type="dcterms:W3CDTF">2025-11-03T15:18:00.0000000Z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Reactie op vragen uit schriftelijk overleg opzet periodieke rapportage armoede en schulden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R. Wellen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Reactie op vragen uit schriftelijk overleg opzet periodieke rapportage armoede en schulden</vt:lpwstr>
  </prop:property>
  <prop:property fmtid="{D5CDD505-2E9C-101B-9397-08002B2CF9AE}" pid="31" name="iCC">
    <vt:lpwstr/>
  </prop:property>
  <prop:property fmtid="{D5CDD505-2E9C-101B-9397-08002B2CF9AE}" pid="32" name="iDatum">
    <vt:lpwstr>3 november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Reactie op vragen uit schriftelijk overleg opzet periodieke rapportage armoede en schulden</vt:lpwstr>
  </prop:property>
  <prop:property fmtid="{D5CDD505-2E9C-101B-9397-08002B2CF9AE}" pid="36" name="iOnsKenmerk">
    <vt:lpwstr>2025-0000241343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