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45" w:rsidP="00770A45" w:rsidRDefault="00770A45" w14:paraId="30004568" w14:textId="77777777">
      <w:pPr>
        <w:pStyle w:val="BodyText"/>
        <w:ind w:left="28"/>
      </w:pPr>
      <w:bookmarkStart w:name="_GoBack" w:id="0"/>
      <w:bookmarkEnd w:id="0"/>
      <w:r>
        <w:t>Geachte</w:t>
      </w:r>
      <w:r>
        <w:rPr>
          <w:spacing w:val="-8"/>
        </w:rPr>
        <w:t xml:space="preserve"> </w:t>
      </w:r>
      <w:r>
        <w:rPr>
          <w:spacing w:val="-2"/>
        </w:rPr>
        <w:t>voorzitter,</w:t>
      </w:r>
    </w:p>
    <w:p w:rsidR="00770A45" w:rsidP="00770A45" w:rsidRDefault="00770A45" w14:paraId="15736E1E" w14:textId="77777777">
      <w:pPr>
        <w:pStyle w:val="BodyText"/>
        <w:spacing w:before="42"/>
      </w:pPr>
    </w:p>
    <w:p w:rsidR="00770A45" w:rsidP="00770A45" w:rsidRDefault="00770A45" w14:paraId="08542561" w14:textId="77777777">
      <w:pPr>
        <w:pStyle w:val="BodyText"/>
        <w:spacing w:line="264" w:lineRule="auto"/>
        <w:ind w:left="28" w:right="-76"/>
      </w:pPr>
      <w:r>
        <w:t>Met</w:t>
      </w:r>
      <w:r>
        <w:rPr>
          <w:spacing w:val="-3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invulling</w:t>
      </w:r>
      <w:r>
        <w:rPr>
          <w:spacing w:val="-3"/>
        </w:rPr>
        <w:t xml:space="preserve"> </w:t>
      </w:r>
      <w:r>
        <w:t>gegeven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toezegging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van Financiën om interim-rapporten van de Audit Dienst Rijk (ADR) naar de vaste Kamercommissies te sturen (Kamerstukken 2023–2024, 31 865, nr. 238).</w:t>
      </w:r>
    </w:p>
    <w:p w:rsidR="00770A45" w:rsidP="00770A45" w:rsidRDefault="00770A45" w14:paraId="1F2AC1B9" w14:textId="48D45D5D">
      <w:pPr>
        <w:pStyle w:val="BodyText"/>
        <w:spacing w:line="264" w:lineRule="auto"/>
        <w:ind w:left="28" w:right="66"/>
        <w:jc w:val="both"/>
      </w:pPr>
      <w:r>
        <w:t>Hiermee</w:t>
      </w:r>
      <w:r>
        <w:rPr>
          <w:spacing w:val="-3"/>
        </w:rPr>
        <w:t xml:space="preserve"> </w:t>
      </w:r>
      <w:r>
        <w:t>worden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vaste</w:t>
      </w:r>
      <w:r>
        <w:rPr>
          <w:spacing w:val="-2"/>
        </w:rPr>
        <w:t xml:space="preserve"> </w:t>
      </w:r>
      <w:r>
        <w:t>Kamercommissies</w:t>
      </w:r>
      <w:r>
        <w:rPr>
          <w:spacing w:val="-3"/>
        </w:rPr>
        <w:t xml:space="preserve"> </w:t>
      </w:r>
      <w:r>
        <w:t>tussentijds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hoogte</w:t>
      </w:r>
      <w:r>
        <w:rPr>
          <w:spacing w:val="-3"/>
        </w:rPr>
        <w:t xml:space="preserve"> </w:t>
      </w:r>
      <w:r>
        <w:t>gebracht van</w:t>
      </w:r>
      <w:r>
        <w:rPr>
          <w:spacing w:val="-3"/>
        </w:rPr>
        <w:t xml:space="preserve"> </w:t>
      </w:r>
      <w:r>
        <w:t>ontwikkelingen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t>financieel</w:t>
      </w:r>
      <w:r>
        <w:rPr>
          <w:spacing w:val="-3"/>
        </w:rPr>
        <w:t xml:space="preserve"> </w:t>
      </w:r>
      <w:r>
        <w:t>beheer</w:t>
      </w:r>
      <w:r>
        <w:rPr>
          <w:spacing w:val="-4"/>
        </w:rPr>
        <w:t xml:space="preserve"> </w:t>
      </w:r>
      <w:r>
        <w:t>bij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ministeries.</w:t>
      </w:r>
      <w:r>
        <w:rPr>
          <w:spacing w:val="-3"/>
        </w:rPr>
        <w:t xml:space="preserve"> </w:t>
      </w:r>
      <w:r>
        <w:t>Het</w:t>
      </w:r>
      <w:r>
        <w:rPr>
          <w:spacing w:val="-3"/>
        </w:rPr>
        <w:t xml:space="preserve"> </w:t>
      </w:r>
      <w:r>
        <w:t xml:space="preserve">auditrapport wordt ook gepubliceerd op de website van </w:t>
      </w:r>
      <w:r w:rsidR="0025325F">
        <w:t>de R</w:t>
      </w:r>
      <w:r>
        <w:t>ijksoverheid.</w:t>
      </w:r>
    </w:p>
    <w:p w:rsidR="00770A45" w:rsidP="00770A45" w:rsidRDefault="00770A45" w14:paraId="4656949F" w14:textId="77777777">
      <w:pPr>
        <w:pStyle w:val="BodyText"/>
        <w:spacing w:before="17"/>
      </w:pPr>
    </w:p>
    <w:p w:rsidR="00770A45" w:rsidP="00770A45" w:rsidRDefault="00770A45" w14:paraId="02907D5E" w14:textId="77777777">
      <w:pPr>
        <w:pStyle w:val="Title"/>
      </w:pPr>
      <w:r>
        <w:rPr>
          <w:spacing w:val="-2"/>
        </w:rPr>
        <w:t>Reactie</w:t>
      </w:r>
      <w:r>
        <w:t xml:space="preserve"> </w:t>
      </w:r>
      <w:r>
        <w:rPr>
          <w:spacing w:val="-2"/>
        </w:rPr>
        <w:t>op</w:t>
      </w:r>
      <w:r>
        <w:rPr>
          <w:spacing w:val="1"/>
        </w:rPr>
        <w:t xml:space="preserve"> </w:t>
      </w:r>
      <w:r>
        <w:rPr>
          <w:spacing w:val="-2"/>
        </w:rPr>
        <w:t>interim-rapport</w:t>
      </w:r>
    </w:p>
    <w:p w:rsidR="00770A45" w:rsidP="00770A45" w:rsidRDefault="00770A45" w14:paraId="7C263E4F" w14:textId="77777777">
      <w:pPr>
        <w:pStyle w:val="BodyText"/>
        <w:spacing w:before="21" w:line="264" w:lineRule="auto"/>
        <w:ind w:left="28" w:right="-76"/>
      </w:pPr>
      <w:r>
        <w:t>Het interim-auditrapport heeft het karakter van een ‘early warning’: de aandachtspunten</w:t>
      </w:r>
      <w:r>
        <w:rPr>
          <w:spacing w:val="-4"/>
        </w:rPr>
        <w:t xml:space="preserve"> </w:t>
      </w:r>
      <w:r>
        <w:t>zijn</w:t>
      </w:r>
      <w:r>
        <w:rPr>
          <w:spacing w:val="-4"/>
        </w:rPr>
        <w:t xml:space="preserve"> </w:t>
      </w:r>
      <w:r>
        <w:t>besproken</w:t>
      </w:r>
      <w:r>
        <w:rPr>
          <w:spacing w:val="-4"/>
        </w:rPr>
        <w:t xml:space="preserve"> </w:t>
      </w:r>
      <w:r>
        <w:t>met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ADR</w:t>
      </w:r>
      <w:r>
        <w:rPr>
          <w:spacing w:val="-4"/>
        </w:rPr>
        <w:t xml:space="preserve"> </w:t>
      </w:r>
      <w:r>
        <w:t>zodat</w:t>
      </w:r>
      <w:r>
        <w:rPr>
          <w:spacing w:val="-5"/>
        </w:rPr>
        <w:t xml:space="preserve"> </w:t>
      </w:r>
      <w:r>
        <w:t>maatregelen</w:t>
      </w:r>
      <w:r>
        <w:rPr>
          <w:spacing w:val="-4"/>
        </w:rPr>
        <w:t xml:space="preserve"> </w:t>
      </w:r>
      <w:r>
        <w:t>kunnen</w:t>
      </w:r>
      <w:r>
        <w:rPr>
          <w:spacing w:val="-4"/>
        </w:rPr>
        <w:t xml:space="preserve"> </w:t>
      </w:r>
      <w:r>
        <w:t>worden getroffen met het oog op de verantwoording over 2025.</w:t>
      </w:r>
    </w:p>
    <w:p w:rsidR="00770A45" w:rsidP="00770A45" w:rsidRDefault="00770A45" w14:paraId="6231619F" w14:textId="77777777">
      <w:pPr>
        <w:pStyle w:val="BodyText"/>
        <w:spacing w:before="19"/>
      </w:pPr>
    </w:p>
    <w:p w:rsidR="00C468D9" w:rsidP="00307001" w:rsidRDefault="00770A45" w14:paraId="3D4C90D4" w14:textId="7ED73856">
      <w:pPr>
        <w:pStyle w:val="BodyText"/>
        <w:spacing w:line="264" w:lineRule="auto"/>
        <w:ind w:left="28" w:right="-76"/>
      </w:pPr>
      <w:r>
        <w:t>Het interim-rapport toont verbetering ten opzichte van vorig jaar. Het aantal</w:t>
      </w:r>
      <w:r>
        <w:rPr>
          <w:spacing w:val="40"/>
        </w:rPr>
        <w:t xml:space="preserve"> </w:t>
      </w:r>
      <w:r w:rsidR="0025325F">
        <w:rPr>
          <w:spacing w:val="40"/>
        </w:rPr>
        <w:t>“</w:t>
      </w:r>
      <w:r>
        <w:t>early warnings” is gedaald van twee naar geen</w:t>
      </w:r>
      <w:r w:rsidR="00C468D9">
        <w:t>.</w:t>
      </w:r>
      <w:bookmarkStart w:name="_Hlk211857506" w:id="1"/>
      <w:r w:rsidR="00307001">
        <w:t xml:space="preserve"> Ook is er vooruitgang bij het i</w:t>
      </w:r>
      <w:r w:rsidRPr="00C468D9" w:rsidR="00C468D9">
        <w:t>nkoopbeheer</w:t>
      </w:r>
      <w:r w:rsidR="00307001">
        <w:t>,</w:t>
      </w:r>
      <w:r w:rsidR="00C468D9">
        <w:t xml:space="preserve"> </w:t>
      </w:r>
      <w:r w:rsidR="0003708D">
        <w:t xml:space="preserve">zowel binnen het </w:t>
      </w:r>
      <w:r w:rsidR="00307001">
        <w:t>kern</w:t>
      </w:r>
      <w:r w:rsidR="0003708D">
        <w:t xml:space="preserve">departement als bij </w:t>
      </w:r>
      <w:r w:rsidRPr="00ED2F13" w:rsidR="00ED2F13">
        <w:t>Rijkswaterstaat</w:t>
      </w:r>
      <w:r w:rsidRPr="00C468D9" w:rsidR="00C468D9">
        <w:t>, maar er blijft extra</w:t>
      </w:r>
      <w:r w:rsidR="0003708D">
        <w:t xml:space="preserve"> </w:t>
      </w:r>
      <w:r w:rsidRPr="00C468D9" w:rsidR="00C468D9">
        <w:t>aandacht nodig. Het nieuwe inkoopsysteem is in aanbesteding en zal bijdragen</w:t>
      </w:r>
      <w:r w:rsidR="0003708D">
        <w:t xml:space="preserve"> </w:t>
      </w:r>
      <w:r w:rsidRPr="00C468D9" w:rsidR="00C468D9">
        <w:t>aan het wegwerken van deze bevindingen.</w:t>
      </w:r>
    </w:p>
    <w:p w:rsidR="0003708D" w:rsidP="00C468D9" w:rsidRDefault="0003708D" w14:paraId="53648B05" w14:textId="77777777">
      <w:pPr>
        <w:pStyle w:val="BodyText"/>
        <w:spacing w:line="264" w:lineRule="auto"/>
        <w:ind w:left="28" w:right="-76"/>
      </w:pPr>
    </w:p>
    <w:p w:rsidR="00770A45" w:rsidP="00770A45" w:rsidRDefault="0003708D" w14:paraId="6CD66991" w14:textId="5E3AF75D">
      <w:pPr>
        <w:pStyle w:val="BodyText"/>
        <w:spacing w:line="264" w:lineRule="auto"/>
        <w:ind w:left="28" w:right="-76"/>
        <w:rPr>
          <w:spacing w:val="-2"/>
        </w:rPr>
      </w:pPr>
      <w:r>
        <w:t>Daarnaast z</w:t>
      </w:r>
      <w:r w:rsidR="00770A45">
        <w:t xml:space="preserve">ijn </w:t>
      </w:r>
      <w:r>
        <w:t xml:space="preserve">er </w:t>
      </w:r>
      <w:r w:rsidR="00770A45">
        <w:t>aanzienlijke stappen</w:t>
      </w:r>
      <w:r w:rsidR="00770A45">
        <w:rPr>
          <w:spacing w:val="40"/>
        </w:rPr>
        <w:t xml:space="preserve"> </w:t>
      </w:r>
      <w:r w:rsidR="00770A45">
        <w:t>gezet</w:t>
      </w:r>
      <w:r w:rsidR="00770A45">
        <w:rPr>
          <w:spacing w:val="-4"/>
        </w:rPr>
        <w:t xml:space="preserve"> </w:t>
      </w:r>
      <w:r w:rsidR="00770A45">
        <w:t>op</w:t>
      </w:r>
      <w:r w:rsidR="00770A45">
        <w:rPr>
          <w:spacing w:val="-4"/>
        </w:rPr>
        <w:t xml:space="preserve"> </w:t>
      </w:r>
      <w:r w:rsidR="00AF7EB7">
        <w:rPr>
          <w:spacing w:val="-4"/>
        </w:rPr>
        <w:t>het gebied van de andere bevinding</w:t>
      </w:r>
      <w:r w:rsidR="00307001">
        <w:rPr>
          <w:spacing w:val="-4"/>
        </w:rPr>
        <w:t>en</w:t>
      </w:r>
      <w:r w:rsidR="00770A45">
        <w:t>,</w:t>
      </w:r>
      <w:r w:rsidR="00770A45">
        <w:rPr>
          <w:spacing w:val="-4"/>
        </w:rPr>
        <w:t xml:space="preserve"> </w:t>
      </w:r>
      <w:r w:rsidR="00770A45">
        <w:t>waaronder</w:t>
      </w:r>
      <w:r w:rsidR="00770A45">
        <w:rPr>
          <w:spacing w:val="-4"/>
        </w:rPr>
        <w:t xml:space="preserve"> </w:t>
      </w:r>
      <w:r>
        <w:rPr>
          <w:spacing w:val="-4"/>
        </w:rPr>
        <w:t>het</w:t>
      </w:r>
      <w:r w:rsidR="00770A45">
        <w:rPr>
          <w:spacing w:val="-4"/>
        </w:rPr>
        <w:t xml:space="preserve"> inhuurproces bij Rijkswaterstaat</w:t>
      </w:r>
      <w:r w:rsidR="00770A45">
        <w:t>.</w:t>
      </w:r>
      <w:r w:rsidRPr="00E84B87" w:rsidR="00770A45">
        <w:rPr>
          <w:spacing w:val="-2"/>
        </w:rPr>
        <w:t xml:space="preserve"> </w:t>
      </w:r>
      <w:bookmarkEnd w:id="1"/>
      <w:r w:rsidRPr="00D23845" w:rsidR="00770A45">
        <w:rPr>
          <w:spacing w:val="-2"/>
        </w:rPr>
        <w:t xml:space="preserve">Positief is </w:t>
      </w:r>
      <w:r w:rsidR="00770A45">
        <w:rPr>
          <w:spacing w:val="-2"/>
        </w:rPr>
        <w:t xml:space="preserve">ook </w:t>
      </w:r>
      <w:r w:rsidRPr="00D23845" w:rsidR="00770A45">
        <w:rPr>
          <w:spacing w:val="-2"/>
        </w:rPr>
        <w:t xml:space="preserve">dat </w:t>
      </w:r>
      <w:r w:rsidR="00307001">
        <w:rPr>
          <w:spacing w:val="-2"/>
        </w:rPr>
        <w:t xml:space="preserve">de ADR constateert dat </w:t>
      </w:r>
      <w:r w:rsidR="00770A45">
        <w:rPr>
          <w:spacing w:val="-2"/>
        </w:rPr>
        <w:t xml:space="preserve">het aandachtspunt </w:t>
      </w:r>
      <w:r w:rsidRPr="00D23845" w:rsidR="00770A45">
        <w:rPr>
          <w:spacing w:val="-2"/>
        </w:rPr>
        <w:t xml:space="preserve">voor het beheer van voorschotten bij </w:t>
      </w:r>
      <w:r w:rsidR="00770A45">
        <w:rPr>
          <w:spacing w:val="-2"/>
        </w:rPr>
        <w:t xml:space="preserve">het </w:t>
      </w:r>
      <w:r w:rsidR="00307001">
        <w:rPr>
          <w:spacing w:val="-2"/>
        </w:rPr>
        <w:t>kern</w:t>
      </w:r>
      <w:r w:rsidR="00770A45">
        <w:rPr>
          <w:spacing w:val="-2"/>
        </w:rPr>
        <w:t xml:space="preserve">departement </w:t>
      </w:r>
      <w:r w:rsidRPr="00D23845" w:rsidR="00770A45">
        <w:rPr>
          <w:spacing w:val="-2"/>
        </w:rPr>
        <w:t xml:space="preserve">goed wordt opgepakt. </w:t>
      </w:r>
    </w:p>
    <w:p w:rsidR="00770A45" w:rsidP="00770A45" w:rsidRDefault="00770A45" w14:paraId="1B7B0A86" w14:textId="5C73E12D">
      <w:pPr>
        <w:pStyle w:val="BodyText"/>
        <w:spacing w:line="264" w:lineRule="auto"/>
        <w:ind w:left="28" w:right="-76"/>
      </w:pPr>
      <w:r w:rsidRPr="00D23845">
        <w:rPr>
          <w:spacing w:val="-2"/>
        </w:rPr>
        <w:t xml:space="preserve">Minder voortgang is </w:t>
      </w:r>
      <w:r>
        <w:rPr>
          <w:spacing w:val="-2"/>
        </w:rPr>
        <w:t xml:space="preserve">daarentegen </w:t>
      </w:r>
      <w:r w:rsidRPr="00D23845">
        <w:rPr>
          <w:spacing w:val="-2"/>
        </w:rPr>
        <w:t xml:space="preserve">zichtbaar bij </w:t>
      </w:r>
      <w:r>
        <w:rPr>
          <w:spacing w:val="-2"/>
        </w:rPr>
        <w:t xml:space="preserve">de toezicht en aansturing van ProRail. </w:t>
      </w:r>
      <w:r w:rsidRPr="00D23845">
        <w:rPr>
          <w:spacing w:val="-2"/>
        </w:rPr>
        <w:t>Cyberbeveiliging vraagt daarnaast nog aandacht, mede vanwege het ontbreken van</w:t>
      </w:r>
      <w:r>
        <w:rPr>
          <w:spacing w:val="-2"/>
        </w:rPr>
        <w:t xml:space="preserve"> de benodigde financiële middelen</w:t>
      </w:r>
      <w:r w:rsidR="0003708D">
        <w:rPr>
          <w:spacing w:val="-2"/>
        </w:rPr>
        <w:t>.</w:t>
      </w:r>
    </w:p>
    <w:p w:rsidR="00770A45" w:rsidP="00770A45" w:rsidRDefault="00770A45" w14:paraId="5A4F7086" w14:textId="77777777">
      <w:pPr>
        <w:pStyle w:val="BodyText"/>
        <w:spacing w:line="264" w:lineRule="auto"/>
        <w:ind w:left="28" w:right="1926"/>
      </w:pPr>
    </w:p>
    <w:p w:rsidR="00770A45" w:rsidP="00770A45" w:rsidRDefault="00770A45" w14:paraId="349CA736" w14:textId="3296DAEB">
      <w:pPr>
        <w:pStyle w:val="BodyText"/>
        <w:spacing w:before="16"/>
      </w:pPr>
      <w:r w:rsidRPr="008011B6">
        <w:t>De ADR heeft zijn interim rapport gebaseerd op steekproeven uit de eerste maanden van het jaar. Naar verwachting kan de ADR in het najaar de werking van de</w:t>
      </w:r>
      <w:r>
        <w:t xml:space="preserve"> genomen maatregelen </w:t>
      </w:r>
      <w:r w:rsidRPr="008011B6">
        <w:t>vaststellen.</w:t>
      </w:r>
      <w:r>
        <w:t xml:space="preserve"> </w:t>
      </w:r>
    </w:p>
    <w:p w:rsidR="00770A45" w:rsidP="00770A45" w:rsidRDefault="00770A45" w14:paraId="78C796FC" w14:textId="77777777">
      <w:pPr>
        <w:pStyle w:val="BodyText"/>
      </w:pPr>
    </w:p>
    <w:p w:rsidR="00770A45" w:rsidP="00770A45" w:rsidRDefault="00770A45" w14:paraId="1BF82F9E" w14:textId="77777777">
      <w:pPr>
        <w:pStyle w:val="BodyText"/>
        <w:spacing w:line="264" w:lineRule="auto"/>
        <w:ind w:left="28"/>
      </w:pPr>
      <w:r>
        <w:t xml:space="preserve">Voor alle bevindingen zijn verbetermaatregelen afgesproken. Voor de </w:t>
      </w:r>
    </w:p>
    <w:p w:rsidR="00770A45" w:rsidP="00770A45" w:rsidRDefault="00770A45" w14:paraId="1B4793CC" w14:textId="77777777">
      <w:pPr>
        <w:pStyle w:val="BodyText"/>
        <w:spacing w:line="264" w:lineRule="auto"/>
        <w:ind w:left="28"/>
      </w:pPr>
      <w:r>
        <w:t>bevindingen die doorlopen</w:t>
      </w:r>
      <w:r>
        <w:rPr>
          <w:spacing w:val="-4"/>
        </w:rPr>
        <w:t xml:space="preserve"> </w:t>
      </w:r>
      <w:r>
        <w:t>naar</w:t>
      </w:r>
      <w:r>
        <w:rPr>
          <w:spacing w:val="-4"/>
        </w:rPr>
        <w:t xml:space="preserve"> </w:t>
      </w:r>
      <w:r>
        <w:t>2026</w:t>
      </w:r>
      <w:r>
        <w:rPr>
          <w:spacing w:val="-4"/>
        </w:rPr>
        <w:t xml:space="preserve"> </w:t>
      </w:r>
      <w:r>
        <w:t>zal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worden</w:t>
      </w:r>
      <w:r>
        <w:rPr>
          <w:spacing w:val="-4"/>
        </w:rPr>
        <w:t xml:space="preserve"> </w:t>
      </w:r>
      <w:r>
        <w:t>versterkt,</w:t>
      </w:r>
      <w:r>
        <w:rPr>
          <w:spacing w:val="-4"/>
        </w:rPr>
        <w:t xml:space="preserve"> </w:t>
      </w:r>
      <w:r>
        <w:t>zodat</w:t>
      </w:r>
      <w:r>
        <w:rPr>
          <w:spacing w:val="-4"/>
        </w:rPr>
        <w:t xml:space="preserve"> </w:t>
      </w:r>
      <w:r>
        <w:t>tijdig</w:t>
      </w:r>
      <w:r>
        <w:rPr>
          <w:spacing w:val="-4"/>
        </w:rPr>
        <w:t xml:space="preserve"> </w:t>
      </w:r>
      <w:r>
        <w:t>kan</w:t>
      </w:r>
      <w:r>
        <w:rPr>
          <w:spacing w:val="-4"/>
        </w:rPr>
        <w:t xml:space="preserve"> </w:t>
      </w:r>
      <w:r>
        <w:t>worden bijgestuurd als de maatregelen niet tot het gewenste resultaat leiden.</w:t>
      </w:r>
    </w:p>
    <w:p w:rsidR="00770A45" w:rsidP="00770A45" w:rsidRDefault="00770A45" w14:paraId="430D457E" w14:textId="77777777">
      <w:pPr>
        <w:pStyle w:val="BodyText"/>
        <w:spacing w:line="264" w:lineRule="auto"/>
      </w:pPr>
    </w:p>
    <w:p w:rsidRPr="00770A45" w:rsidR="00F6205A" w:rsidP="00770A45" w:rsidRDefault="00770A45" w14:paraId="0FEBBB28" w14:textId="2ECB663A">
      <w:pPr>
        <w:pStyle w:val="BodyText"/>
        <w:spacing w:line="264" w:lineRule="auto"/>
        <w:ind w:left="28"/>
        <w:rPr>
          <w:spacing w:val="-2"/>
        </w:rPr>
      </w:pPr>
      <w:r>
        <w:t>Over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voortgang</w:t>
      </w:r>
      <w:r>
        <w:rPr>
          <w:spacing w:val="-4"/>
        </w:rPr>
        <w:t xml:space="preserve"> </w:t>
      </w:r>
      <w:r>
        <w:t>wordt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wederom</w:t>
      </w:r>
      <w:r>
        <w:rPr>
          <w:spacing w:val="-4"/>
        </w:rPr>
        <w:t xml:space="preserve"> </w:t>
      </w:r>
      <w:r>
        <w:t>geïnformeerd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jaarverslag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 ministerie</w:t>
      </w:r>
      <w:r>
        <w:rPr>
          <w:spacing w:val="-8"/>
        </w:rPr>
        <w:t xml:space="preserve"> </w:t>
      </w:r>
      <w:r>
        <w:t>van</w:t>
      </w:r>
      <w:r>
        <w:rPr>
          <w:spacing w:val="-8"/>
        </w:rPr>
        <w:t xml:space="preserve"> </w:t>
      </w:r>
      <w:r>
        <w:t>Infrastructuur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Waterstaat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het</w:t>
      </w:r>
      <w:r>
        <w:rPr>
          <w:spacing w:val="-8"/>
        </w:rPr>
        <w:t xml:space="preserve"> </w:t>
      </w:r>
      <w:r>
        <w:t>bijbehorende</w:t>
      </w:r>
      <w:r>
        <w:rPr>
          <w:spacing w:val="-7"/>
        </w:rPr>
        <w:t xml:space="preserve"> </w:t>
      </w:r>
      <w:r>
        <w:rPr>
          <w:spacing w:val="-2"/>
        </w:rPr>
        <w:t>auditrapport.</w:t>
      </w:r>
    </w:p>
    <w:p w:rsidR="00F6205A" w:rsidRDefault="00053F0E" w14:paraId="6177B456" w14:textId="77777777">
      <w:pPr>
        <w:pStyle w:val="Slotzin"/>
      </w:pPr>
      <w:r>
        <w:t>Hoogachtend,</w:t>
      </w:r>
    </w:p>
    <w:p w:rsidR="00F6205A" w:rsidRDefault="00053F0E" w14:paraId="484E3A08" w14:textId="77777777">
      <w:pPr>
        <w:pStyle w:val="OndertekeningArea1"/>
      </w:pPr>
      <w:r>
        <w:t>DE MINISTER VAN INFRASTRUCTUUR EN WATERSTAAT,</w:t>
      </w:r>
    </w:p>
    <w:p w:rsidR="00F6205A" w:rsidRDefault="00F6205A" w14:paraId="7C15293B" w14:textId="77777777"/>
    <w:p w:rsidR="00F6205A" w:rsidRDefault="00F6205A" w14:paraId="52DBC4F4" w14:textId="77777777"/>
    <w:p w:rsidR="00F6205A" w:rsidRDefault="00F6205A" w14:paraId="541F9CAE" w14:textId="77777777"/>
    <w:p w:rsidR="00F6205A" w:rsidRDefault="00F6205A" w14:paraId="5BCAA975" w14:textId="77777777"/>
    <w:p w:rsidR="00F6205A" w:rsidRDefault="00053F0E" w14:paraId="08D3DD13" w14:textId="77777777">
      <w:r>
        <w:t>ing. R. (Robert) Tieman</w:t>
      </w:r>
    </w:p>
    <w:sectPr w:rsidR="00F6205A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4B20" w14:textId="77777777" w:rsidR="008945AB" w:rsidRDefault="008945AB">
      <w:pPr>
        <w:spacing w:line="240" w:lineRule="auto"/>
      </w:pPr>
      <w:r>
        <w:separator/>
      </w:r>
    </w:p>
  </w:endnote>
  <w:endnote w:type="continuationSeparator" w:id="0">
    <w:p w14:paraId="1034CFDB" w14:textId="77777777" w:rsidR="008945AB" w:rsidRDefault="00894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7403" w14:textId="77777777" w:rsidR="008945AB" w:rsidRDefault="008945AB">
      <w:pPr>
        <w:spacing w:line="240" w:lineRule="auto"/>
      </w:pPr>
      <w:r>
        <w:separator/>
      </w:r>
    </w:p>
  </w:footnote>
  <w:footnote w:type="continuationSeparator" w:id="0">
    <w:p w14:paraId="4A8E0E04" w14:textId="77777777" w:rsidR="008945AB" w:rsidRDefault="00894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EB2C" w14:textId="77777777" w:rsidR="00F6205A" w:rsidRDefault="00053F0E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0B32CC6" wp14:editId="04C976C2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204717" w14:textId="77777777" w:rsidR="00F6205A" w:rsidRDefault="00053F0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A5411DF" w14:textId="77777777" w:rsidR="00F6205A" w:rsidRDefault="00F6205A">
                          <w:pPr>
                            <w:pStyle w:val="WitregelW2"/>
                          </w:pPr>
                        </w:p>
                        <w:p w14:paraId="063E9406" w14:textId="77777777" w:rsidR="00F6205A" w:rsidRDefault="00053F0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9C14EF9" w14:textId="7BD1260A" w:rsidR="00F6205A" w:rsidRDefault="005F17BA">
                          <w:pPr>
                            <w:pStyle w:val="Referentiegegevens"/>
                          </w:pPr>
                          <w:r w:rsidRPr="005F17BA">
                            <w:t>IENW/BSK-2025/268065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B32CC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D204717" w14:textId="77777777" w:rsidR="00F6205A" w:rsidRDefault="00053F0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A5411DF" w14:textId="77777777" w:rsidR="00F6205A" w:rsidRDefault="00F6205A">
                    <w:pPr>
                      <w:pStyle w:val="WitregelW2"/>
                    </w:pPr>
                  </w:p>
                  <w:p w14:paraId="063E9406" w14:textId="77777777" w:rsidR="00F6205A" w:rsidRDefault="00053F0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9C14EF9" w14:textId="7BD1260A" w:rsidR="00F6205A" w:rsidRDefault="005F17BA">
                    <w:pPr>
                      <w:pStyle w:val="Referentiegegevens"/>
                    </w:pPr>
                    <w:r w:rsidRPr="005F17BA">
                      <w:t>IENW/BSK-2025/268065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FDDA740" wp14:editId="356613A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B0B36" w14:textId="77777777" w:rsidR="00F6205A" w:rsidRDefault="00053F0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0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0A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DDA74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B3B0B36" w14:textId="77777777" w:rsidR="00F6205A" w:rsidRDefault="00053F0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0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0A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80B9EA5" wp14:editId="60D1D84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E5867" w14:textId="77777777" w:rsidR="00082200" w:rsidRDefault="000822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0B9EA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9BE5867" w14:textId="77777777" w:rsidR="00082200" w:rsidRDefault="000822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D635922" wp14:editId="175F6DC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7EDF95" w14:textId="77777777" w:rsidR="00082200" w:rsidRDefault="000822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635922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B7EDF95" w14:textId="77777777" w:rsidR="00082200" w:rsidRDefault="000822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852D6" w14:textId="77777777" w:rsidR="00F6205A" w:rsidRDefault="00053F0E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3035205" wp14:editId="716E64C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5ABD9C" w14:textId="77777777" w:rsidR="00082200" w:rsidRDefault="000822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035205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05ABD9C" w14:textId="77777777" w:rsidR="00082200" w:rsidRDefault="000822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31D13C4" wp14:editId="7D8C083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58B477" w14:textId="31F85154" w:rsidR="00F6205A" w:rsidRDefault="00053F0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0E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40E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1D13C4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458B477" w14:textId="31F85154" w:rsidR="00F6205A" w:rsidRDefault="00053F0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0E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40E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02400CC" wp14:editId="003F4B4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35983" w14:textId="77777777" w:rsidR="00F6205A" w:rsidRDefault="00053F0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87DBB26" w14:textId="77777777" w:rsidR="00F6205A" w:rsidRDefault="00F6205A">
                          <w:pPr>
                            <w:pStyle w:val="WitregelW1"/>
                          </w:pPr>
                        </w:p>
                        <w:p w14:paraId="1A81825D" w14:textId="77777777" w:rsidR="00F6205A" w:rsidRDefault="00053F0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7572F04A" w14:textId="09BDFADA" w:rsidR="00F6205A" w:rsidRPr="00770A45" w:rsidRDefault="00053F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45">
                            <w:rPr>
                              <w:lang w:val="de-DE"/>
                            </w:rPr>
                            <w:t xml:space="preserve">2515 </w:t>
                          </w:r>
                          <w:r w:rsidR="005F17BA" w:rsidRPr="00770A45">
                            <w:rPr>
                              <w:lang w:val="de-DE"/>
                            </w:rPr>
                            <w:t>XP Den</w:t>
                          </w:r>
                          <w:r w:rsidRPr="00770A4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5794429" w14:textId="77777777" w:rsidR="00F6205A" w:rsidRPr="00770A45" w:rsidRDefault="00053F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45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838CDB6" w14:textId="77777777" w:rsidR="00F6205A" w:rsidRPr="00770A45" w:rsidRDefault="00053F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4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638796A" w14:textId="77777777" w:rsidR="00F6205A" w:rsidRPr="00770A45" w:rsidRDefault="00F620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F96971F" w14:textId="77777777" w:rsidR="00F6205A" w:rsidRPr="00770A45" w:rsidRDefault="00053F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4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F306245" w14:textId="77777777" w:rsidR="00F6205A" w:rsidRDefault="00053F0E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E36BB05" w14:textId="77777777" w:rsidR="00F6205A" w:rsidRDefault="00F6205A">
                          <w:pPr>
                            <w:pStyle w:val="WitregelW2"/>
                          </w:pPr>
                        </w:p>
                        <w:p w14:paraId="44B1935F" w14:textId="77777777" w:rsidR="00F6205A" w:rsidRDefault="00053F0E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B6F745B" w14:textId="20F8578D" w:rsidR="00F6205A" w:rsidRDefault="005F17BA">
                          <w:pPr>
                            <w:pStyle w:val="Referentiegegevens"/>
                          </w:pPr>
                          <w:r w:rsidRPr="005F17BA">
                            <w:t>IENW/BSK-2025/268065</w:t>
                          </w:r>
                        </w:p>
                        <w:p w14:paraId="2DCFC6E3" w14:textId="77777777" w:rsidR="00F6205A" w:rsidRDefault="00F6205A">
                          <w:pPr>
                            <w:pStyle w:val="WitregelW1"/>
                          </w:pPr>
                        </w:p>
                        <w:p w14:paraId="170DC7D0" w14:textId="77777777" w:rsidR="00F6205A" w:rsidRDefault="00053F0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6B725C5" w14:textId="77777777" w:rsidR="00F6205A" w:rsidRDefault="00053F0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2400C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31B35983" w14:textId="77777777" w:rsidR="00F6205A" w:rsidRDefault="00053F0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87DBB26" w14:textId="77777777" w:rsidR="00F6205A" w:rsidRDefault="00F6205A">
                    <w:pPr>
                      <w:pStyle w:val="WitregelW1"/>
                    </w:pPr>
                  </w:p>
                  <w:p w14:paraId="1A81825D" w14:textId="77777777" w:rsidR="00F6205A" w:rsidRDefault="00053F0E">
                    <w:pPr>
                      <w:pStyle w:val="Afzendgegevens"/>
                    </w:pPr>
                    <w:r>
                      <w:t>Rijnstraat 8</w:t>
                    </w:r>
                  </w:p>
                  <w:p w14:paraId="7572F04A" w14:textId="09BDFADA" w:rsidR="00F6205A" w:rsidRPr="00770A45" w:rsidRDefault="00053F0E">
                    <w:pPr>
                      <w:pStyle w:val="Afzendgegevens"/>
                      <w:rPr>
                        <w:lang w:val="de-DE"/>
                      </w:rPr>
                    </w:pPr>
                    <w:r w:rsidRPr="00770A45">
                      <w:rPr>
                        <w:lang w:val="de-DE"/>
                      </w:rPr>
                      <w:t xml:space="preserve">2515 </w:t>
                    </w:r>
                    <w:r w:rsidR="005F17BA" w:rsidRPr="00770A45">
                      <w:rPr>
                        <w:lang w:val="de-DE"/>
                      </w:rPr>
                      <w:t>XP Den</w:t>
                    </w:r>
                    <w:r w:rsidRPr="00770A45">
                      <w:rPr>
                        <w:lang w:val="de-DE"/>
                      </w:rPr>
                      <w:t xml:space="preserve"> Haag</w:t>
                    </w:r>
                  </w:p>
                  <w:p w14:paraId="55794429" w14:textId="77777777" w:rsidR="00F6205A" w:rsidRPr="00770A45" w:rsidRDefault="00053F0E">
                    <w:pPr>
                      <w:pStyle w:val="Afzendgegevens"/>
                      <w:rPr>
                        <w:lang w:val="de-DE"/>
                      </w:rPr>
                    </w:pPr>
                    <w:r w:rsidRPr="00770A45">
                      <w:rPr>
                        <w:lang w:val="de-DE"/>
                      </w:rPr>
                      <w:t>Postbus 20901</w:t>
                    </w:r>
                  </w:p>
                  <w:p w14:paraId="2838CDB6" w14:textId="77777777" w:rsidR="00F6205A" w:rsidRPr="00770A45" w:rsidRDefault="00053F0E">
                    <w:pPr>
                      <w:pStyle w:val="Afzendgegevens"/>
                      <w:rPr>
                        <w:lang w:val="de-DE"/>
                      </w:rPr>
                    </w:pPr>
                    <w:r w:rsidRPr="00770A45">
                      <w:rPr>
                        <w:lang w:val="de-DE"/>
                      </w:rPr>
                      <w:t>2500 EX Den Haag</w:t>
                    </w:r>
                  </w:p>
                  <w:p w14:paraId="2638796A" w14:textId="77777777" w:rsidR="00F6205A" w:rsidRPr="00770A45" w:rsidRDefault="00F6205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F96971F" w14:textId="77777777" w:rsidR="00F6205A" w:rsidRPr="00770A45" w:rsidRDefault="00053F0E">
                    <w:pPr>
                      <w:pStyle w:val="Afzendgegevens"/>
                      <w:rPr>
                        <w:lang w:val="de-DE"/>
                      </w:rPr>
                    </w:pPr>
                    <w:r w:rsidRPr="00770A45">
                      <w:rPr>
                        <w:lang w:val="de-DE"/>
                      </w:rPr>
                      <w:t>T   070-456 0000</w:t>
                    </w:r>
                  </w:p>
                  <w:p w14:paraId="2F306245" w14:textId="77777777" w:rsidR="00F6205A" w:rsidRDefault="00053F0E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E36BB05" w14:textId="77777777" w:rsidR="00F6205A" w:rsidRDefault="00F6205A">
                    <w:pPr>
                      <w:pStyle w:val="WitregelW2"/>
                    </w:pPr>
                  </w:p>
                  <w:p w14:paraId="44B1935F" w14:textId="77777777" w:rsidR="00F6205A" w:rsidRDefault="00053F0E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B6F745B" w14:textId="20F8578D" w:rsidR="00F6205A" w:rsidRDefault="005F17BA">
                    <w:pPr>
                      <w:pStyle w:val="Referentiegegevens"/>
                    </w:pPr>
                    <w:r w:rsidRPr="005F17BA">
                      <w:t>IENW/BSK-2025/268065</w:t>
                    </w:r>
                  </w:p>
                  <w:p w14:paraId="2DCFC6E3" w14:textId="77777777" w:rsidR="00F6205A" w:rsidRDefault="00F6205A">
                    <w:pPr>
                      <w:pStyle w:val="WitregelW1"/>
                    </w:pPr>
                  </w:p>
                  <w:p w14:paraId="170DC7D0" w14:textId="77777777" w:rsidR="00F6205A" w:rsidRDefault="00053F0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6B725C5" w14:textId="77777777" w:rsidR="00F6205A" w:rsidRDefault="00053F0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37D357" wp14:editId="53B36BB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65CF5" w14:textId="77777777" w:rsidR="00F6205A" w:rsidRDefault="00053F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5DACD6F" wp14:editId="0607DAA4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7D35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7765CF5" w14:textId="77777777" w:rsidR="00F6205A" w:rsidRDefault="00053F0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5DACD6F" wp14:editId="0607DAA4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380562" wp14:editId="71334B9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7B2D5" w14:textId="77777777" w:rsidR="00F6205A" w:rsidRDefault="00053F0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5B8BB5" wp14:editId="310B9F8F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80562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A37B2D5" w14:textId="77777777" w:rsidR="00F6205A" w:rsidRDefault="00053F0E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5B8BB5" wp14:editId="310B9F8F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E84C54" wp14:editId="05C5164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73A2A" w14:textId="77777777" w:rsidR="00F6205A" w:rsidRDefault="00053F0E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84C5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0D773A2A" w14:textId="77777777" w:rsidR="00F6205A" w:rsidRDefault="00053F0E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F33FA8" wp14:editId="32DE08E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181AA5" w14:textId="77777777" w:rsidR="00F6205A" w:rsidRDefault="00053F0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F33FA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0181AA5" w14:textId="77777777" w:rsidR="00F6205A" w:rsidRDefault="00053F0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07EC39" wp14:editId="49FDEE9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6205A" w14:paraId="5B6AE6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F8BB66" w14:textId="77777777" w:rsidR="00F6205A" w:rsidRDefault="00F6205A"/>
                            </w:tc>
                            <w:tc>
                              <w:tcPr>
                                <w:tcW w:w="5400" w:type="dxa"/>
                              </w:tcPr>
                              <w:p w14:paraId="1D3A2A06" w14:textId="77777777" w:rsidR="00F6205A" w:rsidRDefault="00F6205A"/>
                            </w:tc>
                          </w:tr>
                          <w:tr w:rsidR="00F6205A" w14:paraId="5AAB42A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11BB57" w14:textId="77777777" w:rsidR="00F6205A" w:rsidRDefault="00053F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64CC841" w14:textId="49800E65" w:rsidR="00F6205A" w:rsidRDefault="00D85C05">
                                <w:r>
                                  <w:t>3 november 2025</w:t>
                                </w:r>
                              </w:p>
                            </w:tc>
                          </w:tr>
                          <w:tr w:rsidR="00F6205A" w14:paraId="2F8591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29B140" w14:textId="77777777" w:rsidR="00F6205A" w:rsidRDefault="00053F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581CC41" w14:textId="77777777" w:rsidR="00F6205A" w:rsidRDefault="00053F0E">
                                <w:r>
                                  <w:t>Interim rapport Audit Dienst Rijk 2025</w:t>
                                </w:r>
                              </w:p>
                            </w:tc>
                          </w:tr>
                          <w:tr w:rsidR="00F6205A" w14:paraId="3DDAC1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2EF545" w14:textId="77777777" w:rsidR="00F6205A" w:rsidRDefault="00F6205A"/>
                            </w:tc>
                            <w:tc>
                              <w:tcPr>
                                <w:tcW w:w="5400" w:type="dxa"/>
                              </w:tcPr>
                              <w:p w14:paraId="4E84205F" w14:textId="77777777" w:rsidR="00F6205A" w:rsidRDefault="00F6205A"/>
                            </w:tc>
                          </w:tr>
                        </w:tbl>
                        <w:p w14:paraId="0C33399E" w14:textId="77777777" w:rsidR="00082200" w:rsidRDefault="000822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7EC3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6205A" w14:paraId="5B6AE6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F8BB66" w14:textId="77777777" w:rsidR="00F6205A" w:rsidRDefault="00F6205A"/>
                      </w:tc>
                      <w:tc>
                        <w:tcPr>
                          <w:tcW w:w="5400" w:type="dxa"/>
                        </w:tcPr>
                        <w:p w14:paraId="1D3A2A06" w14:textId="77777777" w:rsidR="00F6205A" w:rsidRDefault="00F6205A"/>
                      </w:tc>
                    </w:tr>
                    <w:tr w:rsidR="00F6205A" w14:paraId="5AAB42A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11BB57" w14:textId="77777777" w:rsidR="00F6205A" w:rsidRDefault="00053F0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64CC841" w14:textId="49800E65" w:rsidR="00F6205A" w:rsidRDefault="00D85C05">
                          <w:r>
                            <w:t>3 november 2025</w:t>
                          </w:r>
                        </w:p>
                      </w:tc>
                    </w:tr>
                    <w:tr w:rsidR="00F6205A" w14:paraId="2F8591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29B140" w14:textId="77777777" w:rsidR="00F6205A" w:rsidRDefault="00053F0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581CC41" w14:textId="77777777" w:rsidR="00F6205A" w:rsidRDefault="00053F0E">
                          <w:r>
                            <w:t>Interim rapport Audit Dienst Rijk 2025</w:t>
                          </w:r>
                        </w:p>
                      </w:tc>
                    </w:tr>
                    <w:tr w:rsidR="00F6205A" w14:paraId="3DDAC1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2EF545" w14:textId="77777777" w:rsidR="00F6205A" w:rsidRDefault="00F6205A"/>
                      </w:tc>
                      <w:tc>
                        <w:tcPr>
                          <w:tcW w:w="5400" w:type="dxa"/>
                        </w:tcPr>
                        <w:p w14:paraId="4E84205F" w14:textId="77777777" w:rsidR="00F6205A" w:rsidRDefault="00F6205A"/>
                      </w:tc>
                    </w:tr>
                  </w:tbl>
                  <w:p w14:paraId="0C33399E" w14:textId="77777777" w:rsidR="00082200" w:rsidRDefault="000822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DB622CB" wp14:editId="3F6191B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088C2" w14:textId="77777777" w:rsidR="00082200" w:rsidRDefault="000822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622C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C5088C2" w14:textId="77777777" w:rsidR="00082200" w:rsidRDefault="000822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57D3DC"/>
    <w:multiLevelType w:val="multilevel"/>
    <w:tmpl w:val="C455893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F2908CC"/>
    <w:multiLevelType w:val="multilevel"/>
    <w:tmpl w:val="809732E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D7E21A"/>
    <w:multiLevelType w:val="multilevel"/>
    <w:tmpl w:val="350D1BAC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C043BD"/>
    <w:multiLevelType w:val="multilevel"/>
    <w:tmpl w:val="1B277096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96C00F6"/>
    <w:multiLevelType w:val="multilevel"/>
    <w:tmpl w:val="FFCE7CB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8DA3009"/>
    <w:multiLevelType w:val="multilevel"/>
    <w:tmpl w:val="B72837B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312BE3"/>
    <w:multiLevelType w:val="multilevel"/>
    <w:tmpl w:val="1BF718D4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6A87738"/>
    <w:multiLevelType w:val="multilevel"/>
    <w:tmpl w:val="E4CBF21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A40D675"/>
    <w:multiLevelType w:val="multilevel"/>
    <w:tmpl w:val="A91EE16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C02A948"/>
    <w:multiLevelType w:val="multilevel"/>
    <w:tmpl w:val="F4A33E9E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EB999AE"/>
    <w:multiLevelType w:val="multilevel"/>
    <w:tmpl w:val="0D3F852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DFAC1CFA"/>
    <w:multiLevelType w:val="multilevel"/>
    <w:tmpl w:val="6FE463BB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0DF74CB"/>
    <w:multiLevelType w:val="multilevel"/>
    <w:tmpl w:val="4839BDC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FBC7FCE"/>
    <w:multiLevelType w:val="multilevel"/>
    <w:tmpl w:val="B7C379C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8F79844"/>
    <w:multiLevelType w:val="multilevel"/>
    <w:tmpl w:val="5D61C31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A75828"/>
    <w:multiLevelType w:val="multilevel"/>
    <w:tmpl w:val="3566134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C9D09E"/>
    <w:multiLevelType w:val="multilevel"/>
    <w:tmpl w:val="F9CE307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C8E4FA"/>
    <w:multiLevelType w:val="multilevel"/>
    <w:tmpl w:val="8B80F0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0F55B5"/>
    <w:multiLevelType w:val="multilevel"/>
    <w:tmpl w:val="60DFF43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4BC6787E"/>
    <w:multiLevelType w:val="multilevel"/>
    <w:tmpl w:val="261FB420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1A97C62"/>
    <w:multiLevelType w:val="multilevel"/>
    <w:tmpl w:val="9ED3EF6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32FAF8"/>
    <w:multiLevelType w:val="multilevel"/>
    <w:tmpl w:val="174D9AA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9BC4C"/>
    <w:multiLevelType w:val="multilevel"/>
    <w:tmpl w:val="9E559F1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9"/>
  </w:num>
  <w:num w:numId="5">
    <w:abstractNumId w:val="18"/>
  </w:num>
  <w:num w:numId="6">
    <w:abstractNumId w:val="15"/>
  </w:num>
  <w:num w:numId="7">
    <w:abstractNumId w:val="4"/>
  </w:num>
  <w:num w:numId="8">
    <w:abstractNumId w:val="0"/>
  </w:num>
  <w:num w:numId="9">
    <w:abstractNumId w:val="6"/>
  </w:num>
  <w:num w:numId="10">
    <w:abstractNumId w:val="14"/>
  </w:num>
  <w:num w:numId="11">
    <w:abstractNumId w:val="22"/>
  </w:num>
  <w:num w:numId="12">
    <w:abstractNumId w:val="10"/>
  </w:num>
  <w:num w:numId="13">
    <w:abstractNumId w:val="16"/>
  </w:num>
  <w:num w:numId="14">
    <w:abstractNumId w:val="11"/>
  </w:num>
  <w:num w:numId="15">
    <w:abstractNumId w:val="8"/>
  </w:num>
  <w:num w:numId="16">
    <w:abstractNumId w:val="12"/>
  </w:num>
  <w:num w:numId="17">
    <w:abstractNumId w:val="21"/>
  </w:num>
  <w:num w:numId="18">
    <w:abstractNumId w:val="7"/>
  </w:num>
  <w:num w:numId="19">
    <w:abstractNumId w:val="2"/>
  </w:num>
  <w:num w:numId="20">
    <w:abstractNumId w:val="20"/>
  </w:num>
  <w:num w:numId="21">
    <w:abstractNumId w:val="5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45"/>
    <w:rsid w:val="0003708D"/>
    <w:rsid w:val="00040E22"/>
    <w:rsid w:val="00053F0E"/>
    <w:rsid w:val="00082200"/>
    <w:rsid w:val="000D6630"/>
    <w:rsid w:val="00211C54"/>
    <w:rsid w:val="0022495B"/>
    <w:rsid w:val="0025325F"/>
    <w:rsid w:val="002619B6"/>
    <w:rsid w:val="00296C71"/>
    <w:rsid w:val="00307001"/>
    <w:rsid w:val="004E4DA5"/>
    <w:rsid w:val="005276E7"/>
    <w:rsid w:val="00531F4D"/>
    <w:rsid w:val="005F17BA"/>
    <w:rsid w:val="00602E1A"/>
    <w:rsid w:val="00724D64"/>
    <w:rsid w:val="007406A8"/>
    <w:rsid w:val="00770A45"/>
    <w:rsid w:val="00795215"/>
    <w:rsid w:val="007C2260"/>
    <w:rsid w:val="00811224"/>
    <w:rsid w:val="00844E5F"/>
    <w:rsid w:val="008945AB"/>
    <w:rsid w:val="009953D2"/>
    <w:rsid w:val="00AF7EB7"/>
    <w:rsid w:val="00B4320F"/>
    <w:rsid w:val="00B61701"/>
    <w:rsid w:val="00B61EF4"/>
    <w:rsid w:val="00BC4E56"/>
    <w:rsid w:val="00BD5324"/>
    <w:rsid w:val="00C468D9"/>
    <w:rsid w:val="00D214FC"/>
    <w:rsid w:val="00D85C05"/>
    <w:rsid w:val="00DA22B5"/>
    <w:rsid w:val="00DE3A0C"/>
    <w:rsid w:val="00EC69F0"/>
    <w:rsid w:val="00ED2F13"/>
    <w:rsid w:val="00F44A29"/>
    <w:rsid w:val="00F6205A"/>
    <w:rsid w:val="00FB5633"/>
    <w:rsid w:val="00F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EA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70A4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4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70A4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45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770A45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70A45"/>
    <w:rPr>
      <w:rFonts w:ascii="Verdana" w:eastAsia="Verdana" w:hAnsi="Verdana" w:cs="Verdana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0"/>
    <w:qFormat/>
    <w:rsid w:val="00770A45"/>
    <w:pPr>
      <w:widowControl w:val="0"/>
      <w:autoSpaceDE w:val="0"/>
      <w:spacing w:before="1" w:line="240" w:lineRule="auto"/>
      <w:ind w:left="28"/>
      <w:textAlignment w:val="auto"/>
    </w:pPr>
    <w:rPr>
      <w:rFonts w:eastAsia="Verdana" w:cs="Verdana"/>
      <w:b/>
      <w:bCs/>
      <w:color w:val="auto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70A45"/>
    <w:rPr>
      <w:rFonts w:ascii="Verdana" w:eastAsia="Verdana" w:hAnsi="Verdana" w:cs="Verdana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327</ap:Words>
  <ap:Characters>1867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Interim rapport Audit Dienst Rijk 2025</vt:lpstr>
    </vt:vector>
  </ap:TitlesOfParts>
  <ap:LinksUpToDate>false</ap:LinksUpToDate>
  <ap:CharactersWithSpaces>2190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2025-11-03T12:01:00.0000000Z</dcterms:created>
  <dcterms:modified xsi:type="dcterms:W3CDTF">2025-11-03T12:01:00.0000000Z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Interim rapport Audit Dienst Rijk 2025</vt:lpwstr>
  </property>
  <property fmtid="{D5CDD505-2E9C-101B-9397-08002B2CF9AE}" pid="5" name="Publicatiedatum">
    <vt:lpwstr/>
  </property>
  <property fmtid="{D5CDD505-2E9C-101B-9397-08002B2CF9AE}" pid="6" name="Verantwoordelijke organisatie">
    <vt:lpwstr>Bestuursadvies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J. Wijmenga</vt:lpwstr>
  </property>
  <property fmtid="{D5CDD505-2E9C-101B-9397-08002B2CF9AE}" pid="14" name="Opgesteld door, Telefoonnummer">
    <vt:lpwstr>070-4566867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