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6AE" w:rsidRDefault="008436AE" w14:paraId="2277A7FA" w14:textId="77777777"/>
    <w:p w:rsidRPr="00E83EDB" w:rsidR="00637AF2" w:rsidP="00637AF2" w:rsidRDefault="00126D76" w14:paraId="2C82EFFC" w14:textId="4F1DD695">
      <w:pPr>
        <w:spacing w:line="276" w:lineRule="auto"/>
      </w:pPr>
      <w:r>
        <w:t>Hierbij zend ik u de antwoorden op de Kamervragen van het lid</w:t>
      </w:r>
      <w:r w:rsidR="007B0AE1">
        <w:t xml:space="preserve"> </w:t>
      </w:r>
      <w:r w:rsidR="00EF492A">
        <w:t xml:space="preserve">Becker (VVD) over het inburgeringsstelsel. </w:t>
      </w:r>
      <w:r w:rsidR="00637AF2">
        <w:t>De vragen zijn gesteld naar aanleiding van een bericht in de Telegraaf “</w:t>
      </w:r>
      <w:proofErr w:type="spellStart"/>
      <w:r w:rsidRPr="00637AF2" w:rsidR="00637AF2">
        <w:rPr>
          <w:i/>
          <w:iCs/>
        </w:rPr>
        <w:t>Circis</w:t>
      </w:r>
      <w:proofErr w:type="spellEnd"/>
      <w:r w:rsidRPr="00637AF2" w:rsidR="00637AF2">
        <w:rPr>
          <w:i/>
          <w:iCs/>
        </w:rPr>
        <w:t xml:space="preserve"> doceert al 40 jaar Nederlands aan nieuwkomers: ’Taaleisen mogen écht verder omhoog</w:t>
      </w:r>
      <w:r w:rsidR="006D0BE5">
        <w:t xml:space="preserve">’.” </w:t>
      </w:r>
      <w:r w:rsidRPr="00637AF2" w:rsidR="00637AF2">
        <w:t>Dit artikel is als bijlage bijgevoegd.</w:t>
      </w:r>
    </w:p>
    <w:p w:rsidR="008436AE" w:rsidRDefault="008436AE" w14:paraId="6373ED32" w14:textId="363D5A82"/>
    <w:p w:rsidR="004E1E7F" w:rsidRDefault="004E1E7F" w14:paraId="56044AE9" w14:textId="77777777"/>
    <w:p w:rsidR="008436AE" w:rsidRDefault="00126D76" w14:paraId="79B214AA" w14:textId="247FCDBB">
      <w:r>
        <w:t>De Staatssecretaris Participatie                                                                           en Integratie,</w:t>
      </w:r>
    </w:p>
    <w:p w:rsidR="008436AE" w:rsidRDefault="008436AE" w14:paraId="3FCFB6C4" w14:textId="77777777"/>
    <w:p w:rsidR="008436AE" w:rsidRDefault="008436AE" w14:paraId="1EA36488" w14:textId="77777777"/>
    <w:p w:rsidR="008436AE" w:rsidRDefault="008436AE" w14:paraId="7D547B63" w14:textId="77777777"/>
    <w:p w:rsidR="008436AE" w:rsidRDefault="008436AE" w14:paraId="2D0E77D5" w14:textId="77777777"/>
    <w:p w:rsidR="008436AE" w:rsidRDefault="008436AE" w14:paraId="1F17EB64" w14:textId="77777777"/>
    <w:p w:rsidR="008436AE" w:rsidRDefault="00126D76" w14:paraId="73AE19F7" w14:textId="77777777">
      <w:r>
        <w:t>J.N.J. Nobel</w:t>
      </w:r>
    </w:p>
    <w:sectPr w:rsidR="00843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A4AE" w14:textId="77777777" w:rsidR="00491A0D" w:rsidRDefault="00491A0D">
      <w:pPr>
        <w:spacing w:line="240" w:lineRule="auto"/>
      </w:pPr>
      <w:r>
        <w:separator/>
      </w:r>
    </w:p>
  </w:endnote>
  <w:endnote w:type="continuationSeparator" w:id="0">
    <w:p w14:paraId="08C292EA" w14:textId="77777777" w:rsidR="00491A0D" w:rsidRDefault="00491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2F11" w14:textId="77777777" w:rsidR="00EF492A" w:rsidRDefault="00EF49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2AE" w14:textId="77777777" w:rsidR="008436AE" w:rsidRDefault="008436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C425" w14:textId="77777777" w:rsidR="008436AE" w:rsidRDefault="008436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CAFC" w14:textId="77777777" w:rsidR="00491A0D" w:rsidRDefault="00491A0D">
      <w:pPr>
        <w:spacing w:line="240" w:lineRule="auto"/>
      </w:pPr>
      <w:r>
        <w:separator/>
      </w:r>
    </w:p>
  </w:footnote>
  <w:footnote w:type="continuationSeparator" w:id="0">
    <w:p w14:paraId="60C12538" w14:textId="77777777" w:rsidR="00491A0D" w:rsidRDefault="00491A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1D" w14:textId="77777777" w:rsidR="00EF492A" w:rsidRDefault="00EF49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E53" w14:textId="77777777" w:rsidR="008436AE" w:rsidRDefault="00126D7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AFE5B3" wp14:editId="060BD8C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E5FB5" w14:textId="77777777" w:rsidR="008436AE" w:rsidRDefault="00126D76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2B7A9446" w14:textId="77777777" w:rsidR="008436AE" w:rsidRDefault="008436AE">
                          <w:pPr>
                            <w:pStyle w:val="WitregelW2"/>
                          </w:pPr>
                        </w:p>
                        <w:p w14:paraId="1896FC1A" w14:textId="77777777" w:rsidR="008436AE" w:rsidRDefault="00126D7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DF4433C" w14:textId="00FADC20" w:rsidR="001310D0" w:rsidRDefault="006345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D0BE5">
                            <w:fldChar w:fldCharType="separate"/>
                          </w:r>
                          <w:r w:rsidR="006D0BE5">
                            <w:t>4 november 2025</w:t>
                          </w:r>
                          <w:r>
                            <w:fldChar w:fldCharType="end"/>
                          </w:r>
                        </w:p>
                        <w:p w14:paraId="32A9D489" w14:textId="77777777" w:rsidR="008436AE" w:rsidRDefault="008436AE">
                          <w:pPr>
                            <w:pStyle w:val="WitregelW1"/>
                          </w:pPr>
                        </w:p>
                        <w:p w14:paraId="384B57AC" w14:textId="77777777" w:rsidR="008436AE" w:rsidRDefault="00126D7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C437EC" w14:textId="250D889D" w:rsidR="001310D0" w:rsidRDefault="0063455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D0BE5">
                            <w:t>2025-0000247900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AFE5B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D0E5FB5" w14:textId="77777777" w:rsidR="008436AE" w:rsidRDefault="00126D76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2B7A9446" w14:textId="77777777" w:rsidR="008436AE" w:rsidRDefault="008436AE">
                    <w:pPr>
                      <w:pStyle w:val="WitregelW2"/>
                    </w:pPr>
                  </w:p>
                  <w:p w14:paraId="1896FC1A" w14:textId="77777777" w:rsidR="008436AE" w:rsidRDefault="00126D7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DF4433C" w14:textId="00FADC20" w:rsidR="001310D0" w:rsidRDefault="006345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6D0BE5">
                      <w:fldChar w:fldCharType="separate"/>
                    </w:r>
                    <w:r w:rsidR="006D0BE5">
                      <w:t>4 november 2025</w:t>
                    </w:r>
                    <w:r>
                      <w:fldChar w:fldCharType="end"/>
                    </w:r>
                  </w:p>
                  <w:p w14:paraId="32A9D489" w14:textId="77777777" w:rsidR="008436AE" w:rsidRDefault="008436AE">
                    <w:pPr>
                      <w:pStyle w:val="WitregelW1"/>
                    </w:pPr>
                  </w:p>
                  <w:p w14:paraId="384B57AC" w14:textId="77777777" w:rsidR="008436AE" w:rsidRDefault="00126D7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C437EC" w14:textId="250D889D" w:rsidR="001310D0" w:rsidRDefault="0063455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D0BE5">
                      <w:t>2025-0000247900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F87E81E" wp14:editId="6BE0859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715AB" w14:textId="77777777" w:rsidR="001310D0" w:rsidRDefault="006345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7E81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1C715AB" w14:textId="77777777" w:rsidR="001310D0" w:rsidRDefault="006345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69F1" w14:textId="77777777" w:rsidR="008436AE" w:rsidRDefault="00126D7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72B326" wp14:editId="0E4F8DD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8B992" w14:textId="77777777" w:rsidR="008436AE" w:rsidRDefault="00126D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72B32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B88B992" w14:textId="77777777" w:rsidR="008436AE" w:rsidRDefault="00126D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D019DE4" wp14:editId="6213086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D29EA" w14:textId="77777777" w:rsidR="008436AE" w:rsidRPr="00EF492A" w:rsidRDefault="00126D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492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37DA2E4" w14:textId="77777777" w:rsidR="008436AE" w:rsidRPr="00EF492A" w:rsidRDefault="00126D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492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5DED719" w14:textId="77777777" w:rsidR="008436AE" w:rsidRPr="00EF492A" w:rsidRDefault="00126D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492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0EEC4DC" w14:textId="77777777" w:rsidR="008436AE" w:rsidRPr="00EF492A" w:rsidRDefault="008436A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02D92E" w14:textId="77777777" w:rsidR="008436AE" w:rsidRDefault="00126D7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7624D92" w14:textId="68A91242" w:rsidR="001310D0" w:rsidRDefault="0063455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D0BE5">
                            <w:t>2025-0000247900</w:t>
                          </w:r>
                          <w:r>
                            <w:fldChar w:fldCharType="end"/>
                          </w:r>
                        </w:p>
                        <w:p w14:paraId="3EAD06EA" w14:textId="77777777" w:rsidR="00F265EA" w:rsidRDefault="00F265EA" w:rsidP="00F265EA"/>
                        <w:p w14:paraId="51CF5B81" w14:textId="36892EAC" w:rsidR="00F265EA" w:rsidRDefault="00F265EA" w:rsidP="00F265EA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67F0429" w14:textId="7C9685C7" w:rsidR="00F265EA" w:rsidRPr="00F265EA" w:rsidRDefault="00F265EA" w:rsidP="00F265EA">
                          <w:pPr>
                            <w:pStyle w:val="ReferentiegegevensHL"/>
                          </w:pPr>
                          <w:r>
                            <w:t>2025Z18849</w:t>
                          </w:r>
                        </w:p>
                        <w:p w14:paraId="6C49ED08" w14:textId="77777777" w:rsidR="008436AE" w:rsidRDefault="008436AE">
                          <w:pPr>
                            <w:pStyle w:val="WitregelW1"/>
                          </w:pPr>
                        </w:p>
                        <w:p w14:paraId="2146B47B" w14:textId="43F3EB8B" w:rsidR="001310D0" w:rsidRDefault="006345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728E76B" w14:textId="77777777" w:rsidR="008436AE" w:rsidRDefault="008436AE">
                          <w:pPr>
                            <w:pStyle w:val="WitregelW1"/>
                          </w:pPr>
                        </w:p>
                        <w:p w14:paraId="7742DD24" w14:textId="77777777" w:rsidR="008436AE" w:rsidRDefault="00126D7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B2AB639" w14:textId="37694DBB" w:rsidR="008436AE" w:rsidRDefault="007B0AE1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6D0BE5">
                              <w:t>Antwoorden op de Kamervragen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19DE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63D29EA" w14:textId="77777777" w:rsidR="008436AE" w:rsidRPr="00EF492A" w:rsidRDefault="00126D76">
                    <w:pPr>
                      <w:pStyle w:val="Afzendgegevens"/>
                      <w:rPr>
                        <w:lang w:val="de-DE"/>
                      </w:rPr>
                    </w:pPr>
                    <w:r w:rsidRPr="00EF492A">
                      <w:rPr>
                        <w:lang w:val="de-DE"/>
                      </w:rPr>
                      <w:t>Postbus 90801</w:t>
                    </w:r>
                  </w:p>
                  <w:p w14:paraId="437DA2E4" w14:textId="77777777" w:rsidR="008436AE" w:rsidRPr="00EF492A" w:rsidRDefault="00126D76">
                    <w:pPr>
                      <w:pStyle w:val="Afzendgegevens"/>
                      <w:rPr>
                        <w:lang w:val="de-DE"/>
                      </w:rPr>
                    </w:pPr>
                    <w:r w:rsidRPr="00EF492A">
                      <w:rPr>
                        <w:lang w:val="de-DE"/>
                      </w:rPr>
                      <w:t>2509 LV  Den Haag</w:t>
                    </w:r>
                  </w:p>
                  <w:p w14:paraId="45DED719" w14:textId="77777777" w:rsidR="008436AE" w:rsidRPr="00EF492A" w:rsidRDefault="00126D76">
                    <w:pPr>
                      <w:pStyle w:val="Afzendgegevens"/>
                      <w:rPr>
                        <w:lang w:val="de-DE"/>
                      </w:rPr>
                    </w:pPr>
                    <w:r w:rsidRPr="00EF492A">
                      <w:rPr>
                        <w:lang w:val="de-DE"/>
                      </w:rPr>
                      <w:t>T   070 333 44 44</w:t>
                    </w:r>
                  </w:p>
                  <w:p w14:paraId="10EEC4DC" w14:textId="77777777" w:rsidR="008436AE" w:rsidRPr="00EF492A" w:rsidRDefault="008436A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02D92E" w14:textId="77777777" w:rsidR="008436AE" w:rsidRDefault="00126D7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7624D92" w14:textId="68A91242" w:rsidR="001310D0" w:rsidRDefault="0063455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D0BE5">
                      <w:t>2025-0000247900</w:t>
                    </w:r>
                    <w:r>
                      <w:fldChar w:fldCharType="end"/>
                    </w:r>
                  </w:p>
                  <w:p w14:paraId="3EAD06EA" w14:textId="77777777" w:rsidR="00F265EA" w:rsidRDefault="00F265EA" w:rsidP="00F265EA"/>
                  <w:p w14:paraId="51CF5B81" w14:textId="36892EAC" w:rsidR="00F265EA" w:rsidRDefault="00F265EA" w:rsidP="00F265EA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67F0429" w14:textId="7C9685C7" w:rsidR="00F265EA" w:rsidRPr="00F265EA" w:rsidRDefault="00F265EA" w:rsidP="00F265EA">
                    <w:pPr>
                      <w:pStyle w:val="ReferentiegegevensHL"/>
                    </w:pPr>
                    <w:r>
                      <w:t>2025Z18849</w:t>
                    </w:r>
                  </w:p>
                  <w:p w14:paraId="6C49ED08" w14:textId="77777777" w:rsidR="008436AE" w:rsidRDefault="008436AE">
                    <w:pPr>
                      <w:pStyle w:val="WitregelW1"/>
                    </w:pPr>
                  </w:p>
                  <w:p w14:paraId="2146B47B" w14:textId="43F3EB8B" w:rsidR="001310D0" w:rsidRDefault="006345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728E76B" w14:textId="77777777" w:rsidR="008436AE" w:rsidRDefault="008436AE">
                    <w:pPr>
                      <w:pStyle w:val="WitregelW1"/>
                    </w:pPr>
                  </w:p>
                  <w:p w14:paraId="7742DD24" w14:textId="77777777" w:rsidR="008436AE" w:rsidRDefault="00126D76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B2AB639" w14:textId="37694DBB" w:rsidR="008436AE" w:rsidRDefault="007B0AE1">
                    <w:pPr>
                      <w:pStyle w:val="Referentiegegevens"/>
                    </w:pPr>
                    <w:fldSimple w:instr=" DOCPROPERTY  &quot;iBijlagen&quot;  \* MERGEFORMAT ">
                      <w:r w:rsidR="006D0BE5">
                        <w:t>Antwoorden op de Kamervragen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36F3D9" wp14:editId="4A3592C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543B1" w14:textId="77777777" w:rsidR="008436AE" w:rsidRDefault="00126D7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6F3D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5E543B1" w14:textId="77777777" w:rsidR="008436AE" w:rsidRDefault="00126D7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4D29C0" wp14:editId="1F47607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10CCC" w14:textId="77777777" w:rsidR="008436AE" w:rsidRDefault="00126D76">
                          <w:r>
                            <w:t>De voorzitter van de Tweede Kamer der Staten-Generaal</w:t>
                          </w:r>
                        </w:p>
                        <w:p w14:paraId="59C4B91D" w14:textId="77777777" w:rsidR="008436AE" w:rsidRDefault="00126D76">
                          <w:r>
                            <w:t>Prinses Irenestraat 6</w:t>
                          </w:r>
                        </w:p>
                        <w:p w14:paraId="6AFE608E" w14:textId="77777777" w:rsidR="008436AE" w:rsidRDefault="00126D7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D29C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9310CCC" w14:textId="77777777" w:rsidR="008436AE" w:rsidRDefault="00126D76">
                    <w:r>
                      <w:t>De voorzitter van de Tweede Kamer der Staten-Generaal</w:t>
                    </w:r>
                  </w:p>
                  <w:p w14:paraId="59C4B91D" w14:textId="77777777" w:rsidR="008436AE" w:rsidRDefault="00126D76">
                    <w:r>
                      <w:t>Prinses Irenestraat 6</w:t>
                    </w:r>
                  </w:p>
                  <w:p w14:paraId="6AFE608E" w14:textId="77777777" w:rsidR="008436AE" w:rsidRDefault="00126D7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4CE4DE" wp14:editId="70F4C32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436AE" w14:paraId="04B82F8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7DF345" w14:textId="77777777" w:rsidR="008436AE" w:rsidRDefault="008436AE"/>
                            </w:tc>
                            <w:tc>
                              <w:tcPr>
                                <w:tcW w:w="5244" w:type="dxa"/>
                              </w:tcPr>
                              <w:p w14:paraId="35EA9DE5" w14:textId="77777777" w:rsidR="008436AE" w:rsidRDefault="008436AE"/>
                            </w:tc>
                          </w:tr>
                          <w:tr w:rsidR="008436AE" w14:paraId="5321B39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9047057" w14:textId="77777777" w:rsidR="008436AE" w:rsidRDefault="00126D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4284FD" w14:textId="39459C66" w:rsidR="001310D0" w:rsidRDefault="0063455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6D0BE5">
                                  <w:fldChar w:fldCharType="separate"/>
                                </w:r>
                                <w:r w:rsidR="006D0BE5">
                                  <w:t>4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436AE" w14:paraId="5B6193C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EF38717" w14:textId="77777777" w:rsidR="008436AE" w:rsidRDefault="00126D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F925206" w14:textId="62832AA3" w:rsidR="008436AE" w:rsidRDefault="007B0AE1">
                                <w:fldSimple w:instr=" DOCPROPERTY  &quot;iOnderwerp&quot;  \* MERGEFORMAT ">
                                  <w:r w:rsidR="006D0BE5">
                                    <w:t>Kamervragen van het lid Becker (VVD)</w:t>
                                  </w:r>
                                </w:fldSimple>
                              </w:p>
                            </w:tc>
                          </w:tr>
                          <w:tr w:rsidR="008436AE" w14:paraId="6C0EF9F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96E62C0" w14:textId="77777777" w:rsidR="008436AE" w:rsidRDefault="008436AE"/>
                            </w:tc>
                            <w:tc>
                              <w:tcPr>
                                <w:tcW w:w="5244" w:type="dxa"/>
                              </w:tcPr>
                              <w:p w14:paraId="2ACF4175" w14:textId="77777777" w:rsidR="008436AE" w:rsidRDefault="008436AE"/>
                            </w:tc>
                          </w:tr>
                        </w:tbl>
                        <w:p w14:paraId="1597ADF4" w14:textId="77777777" w:rsidR="00017B2E" w:rsidRDefault="00017B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4CE4D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436AE" w14:paraId="04B82F8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7DF345" w14:textId="77777777" w:rsidR="008436AE" w:rsidRDefault="008436AE"/>
                      </w:tc>
                      <w:tc>
                        <w:tcPr>
                          <w:tcW w:w="5244" w:type="dxa"/>
                        </w:tcPr>
                        <w:p w14:paraId="35EA9DE5" w14:textId="77777777" w:rsidR="008436AE" w:rsidRDefault="008436AE"/>
                      </w:tc>
                    </w:tr>
                    <w:tr w:rsidR="008436AE" w14:paraId="5321B39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9047057" w14:textId="77777777" w:rsidR="008436AE" w:rsidRDefault="00126D7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4284FD" w14:textId="39459C66" w:rsidR="001310D0" w:rsidRDefault="0063455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D0BE5">
                            <w:fldChar w:fldCharType="separate"/>
                          </w:r>
                          <w:r w:rsidR="006D0BE5">
                            <w:t>4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436AE" w14:paraId="5B6193C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EF38717" w14:textId="77777777" w:rsidR="008436AE" w:rsidRDefault="00126D7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F925206" w14:textId="62832AA3" w:rsidR="008436AE" w:rsidRDefault="007B0AE1">
                          <w:fldSimple w:instr=" DOCPROPERTY  &quot;iOnderwerp&quot;  \* MERGEFORMAT ">
                            <w:r w:rsidR="006D0BE5">
                              <w:t>Kamervragen van het lid Becker (VVD)</w:t>
                            </w:r>
                          </w:fldSimple>
                        </w:p>
                      </w:tc>
                    </w:tr>
                    <w:tr w:rsidR="008436AE" w14:paraId="6C0EF9F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96E62C0" w14:textId="77777777" w:rsidR="008436AE" w:rsidRDefault="008436AE"/>
                      </w:tc>
                      <w:tc>
                        <w:tcPr>
                          <w:tcW w:w="5244" w:type="dxa"/>
                        </w:tcPr>
                        <w:p w14:paraId="2ACF4175" w14:textId="77777777" w:rsidR="008436AE" w:rsidRDefault="008436AE"/>
                      </w:tc>
                    </w:tr>
                  </w:tbl>
                  <w:p w14:paraId="1597ADF4" w14:textId="77777777" w:rsidR="00017B2E" w:rsidRDefault="00017B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EEC8D0" wp14:editId="7B9ACF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2EFD7" w14:textId="77777777" w:rsidR="001310D0" w:rsidRDefault="006345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EC8D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762EFD7" w14:textId="77777777" w:rsidR="001310D0" w:rsidRDefault="006345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9CD901"/>
    <w:multiLevelType w:val="multilevel"/>
    <w:tmpl w:val="65940D7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B9E676"/>
    <w:multiLevelType w:val="multilevel"/>
    <w:tmpl w:val="3101CCB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DCAA1E"/>
    <w:multiLevelType w:val="multilevel"/>
    <w:tmpl w:val="EF23D24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224B70"/>
    <w:multiLevelType w:val="multilevel"/>
    <w:tmpl w:val="3509093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D7ABF7"/>
    <w:multiLevelType w:val="multilevel"/>
    <w:tmpl w:val="89B18E6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6BF57BB"/>
    <w:multiLevelType w:val="multilevel"/>
    <w:tmpl w:val="5ED620D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BFD4668"/>
    <w:multiLevelType w:val="multilevel"/>
    <w:tmpl w:val="09FF193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05D2CE0"/>
    <w:multiLevelType w:val="hybridMultilevel"/>
    <w:tmpl w:val="585AF6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1FE32"/>
    <w:multiLevelType w:val="multilevel"/>
    <w:tmpl w:val="86F1C1C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4949491">
    <w:abstractNumId w:val="4"/>
  </w:num>
  <w:num w:numId="2" w16cid:durableId="1481078464">
    <w:abstractNumId w:val="8"/>
  </w:num>
  <w:num w:numId="3" w16cid:durableId="37366849">
    <w:abstractNumId w:val="5"/>
  </w:num>
  <w:num w:numId="4" w16cid:durableId="1955015717">
    <w:abstractNumId w:val="6"/>
  </w:num>
  <w:num w:numId="5" w16cid:durableId="867108995">
    <w:abstractNumId w:val="2"/>
  </w:num>
  <w:num w:numId="6" w16cid:durableId="523783600">
    <w:abstractNumId w:val="3"/>
  </w:num>
  <w:num w:numId="7" w16cid:durableId="1781758894">
    <w:abstractNumId w:val="0"/>
  </w:num>
  <w:num w:numId="8" w16cid:durableId="1089279257">
    <w:abstractNumId w:val="1"/>
  </w:num>
  <w:num w:numId="9" w16cid:durableId="746149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2A"/>
    <w:rsid w:val="00017B2E"/>
    <w:rsid w:val="00126D76"/>
    <w:rsid w:val="001310D0"/>
    <w:rsid w:val="001A36D1"/>
    <w:rsid w:val="0020180D"/>
    <w:rsid w:val="00294E1E"/>
    <w:rsid w:val="003B09F9"/>
    <w:rsid w:val="00491A0D"/>
    <w:rsid w:val="004E1E7F"/>
    <w:rsid w:val="00637AF2"/>
    <w:rsid w:val="006C13C9"/>
    <w:rsid w:val="006D0BE5"/>
    <w:rsid w:val="007B0AE1"/>
    <w:rsid w:val="008436AE"/>
    <w:rsid w:val="00944F73"/>
    <w:rsid w:val="00971772"/>
    <w:rsid w:val="00CC752E"/>
    <w:rsid w:val="00DA6727"/>
    <w:rsid w:val="00E311E7"/>
    <w:rsid w:val="00E32518"/>
    <w:rsid w:val="00E80DD5"/>
    <w:rsid w:val="00EF492A"/>
    <w:rsid w:val="00F265EA"/>
    <w:rsid w:val="00FB6F88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F8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637AF2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mevr. Becker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2025-11-04T09:36:00.0000000Z</dcterms:created>
  <dcterms:modified xsi:type="dcterms:W3CDTF">2025-11-04T09:36:00.0000000Z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Becker (VVD)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E.H.W.M. Vogels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de Kamervragen</vt:lpwstr>
  </property>
  <property fmtid="{D5CDD505-2E9C-101B-9397-08002B2CF9AE}" pid="31" name="iCC">
    <vt:lpwstr/>
  </property>
  <property fmtid="{D5CDD505-2E9C-101B-9397-08002B2CF9AE}" pid="32" name="iDatum">
    <vt:lpwstr>4 november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Becker (VVD)</vt:lpwstr>
  </property>
  <property fmtid="{D5CDD505-2E9C-101B-9397-08002B2CF9AE}" pid="36" name="iOnsKenmerk">
    <vt:lpwstr>2025-0000247900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