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59B" w:rsidRDefault="004A159B" w14:paraId="5BED0677" w14:textId="6F5BEF95">
      <w:bookmarkStart w:name="_GoBack" w:id="0"/>
      <w:bookmarkEnd w:id="0"/>
      <w:r>
        <w:t>Geachte voorzitter,</w:t>
      </w:r>
    </w:p>
    <w:p w:rsidR="004A159B" w:rsidRDefault="004A159B" w14:paraId="298B5822" w14:textId="77777777"/>
    <w:p w:rsidR="0080509B" w:rsidRDefault="003E41B8" w14:paraId="4D795DBD" w14:textId="284114DC">
      <w:r>
        <w:t>Tijdens het notaoverleg</w:t>
      </w:r>
      <w:r w:rsidR="001C0170">
        <w:t xml:space="preserve"> over</w:t>
      </w:r>
      <w:r w:rsidR="00E34215">
        <w:t xml:space="preserve"> de</w:t>
      </w:r>
      <w:r w:rsidR="001C0170">
        <w:t xml:space="preserve"> initiatiefnota</w:t>
      </w:r>
      <w:r>
        <w:t xml:space="preserve"> </w:t>
      </w:r>
      <w:r w:rsidR="001C0170">
        <w:t>“</w:t>
      </w:r>
      <w:r>
        <w:t>Alle seinen op groen</w:t>
      </w:r>
      <w:r w:rsidR="001C0170">
        <w:t>”</w:t>
      </w:r>
      <w:r>
        <w:t xml:space="preserve"> van 22 september 2025 </w:t>
      </w:r>
      <w:r w:rsidR="00543C13">
        <w:t xml:space="preserve">is er </w:t>
      </w:r>
      <w:r>
        <w:t xml:space="preserve">uitgebreid </w:t>
      </w:r>
      <w:r w:rsidR="00543C13">
        <w:t xml:space="preserve">gesproken </w:t>
      </w:r>
      <w:r>
        <w:t>over het internationaal personenvervoer per spoor. Een</w:t>
      </w:r>
      <w:r w:rsidR="006750F9">
        <w:t xml:space="preserve"> belangrijk</w:t>
      </w:r>
      <w:r>
        <w:t xml:space="preserve"> onderwerp</w:t>
      </w:r>
      <w:r w:rsidR="006750F9">
        <w:t>, w</w:t>
      </w:r>
      <w:r>
        <w:t xml:space="preserve">ant internationale verbondenheid maakt een open economie als die van Nederland sterk. En daar moeten we aan blijven doorbouwen. </w:t>
      </w:r>
    </w:p>
    <w:p w:rsidR="0080509B" w:rsidRDefault="0080509B" w14:paraId="33398A9F" w14:textId="77777777"/>
    <w:p w:rsidR="009670DB" w:rsidRDefault="003E41B8" w14:paraId="588903E7" w14:textId="63CA0BA5">
      <w:r>
        <w:t xml:space="preserve">Tijdens het notaoverleg </w:t>
      </w:r>
      <w:r w:rsidR="00543C13">
        <w:t>is</w:t>
      </w:r>
      <w:r>
        <w:t xml:space="preserve"> toegezegd inzicht te verschaffen in de onderzoeken die afgelopen periode zijn uitgevoerd</w:t>
      </w:r>
      <w:r w:rsidR="009670DB">
        <w:t xml:space="preserve"> ten behoeve van een lange termijnvisie. Met deze brief </w:t>
      </w:r>
      <w:r w:rsidR="00543C13">
        <w:t>wordt hier invulling aan</w:t>
      </w:r>
      <w:r w:rsidR="006750F9">
        <w:t xml:space="preserve"> </w:t>
      </w:r>
      <w:r w:rsidR="00543C13">
        <w:t>gegeven</w:t>
      </w:r>
      <w:r w:rsidR="009670DB">
        <w:t xml:space="preserve">. Grote keuzes over ambities en maatregelen rondom internationaal spoorvervoer zijn aan het volgend kabinet. </w:t>
      </w:r>
      <w:r w:rsidR="00C231E3">
        <w:t>D</w:t>
      </w:r>
      <w:r w:rsidR="009670DB">
        <w:t xml:space="preserve">e komende periode </w:t>
      </w:r>
      <w:r w:rsidR="00C231E3">
        <w:t>staat in het teken van het</w:t>
      </w:r>
      <w:r w:rsidR="009670DB">
        <w:t xml:space="preserve"> waar mogelijk </w:t>
      </w:r>
      <w:r w:rsidR="00C231E3">
        <w:t xml:space="preserve">blijven zetten van </w:t>
      </w:r>
      <w:r w:rsidR="009670DB">
        <w:t xml:space="preserve">stappen in nadrukkelijke samenwerking met onze buurlanden, Europese partners en de sectorpartijen. </w:t>
      </w:r>
      <w:r w:rsidR="008C3C76">
        <w:t xml:space="preserve">Daarnaast </w:t>
      </w:r>
      <w:r w:rsidR="00C231E3">
        <w:t xml:space="preserve">wordt </w:t>
      </w:r>
      <w:r w:rsidR="0080509B">
        <w:t>i</w:t>
      </w:r>
      <w:r w:rsidR="008C3C76">
        <w:t>n deze brief specifiek in</w:t>
      </w:r>
      <w:r w:rsidR="00C231E3">
        <w:t>ge</w:t>
      </w:r>
      <w:r w:rsidR="008C3C76">
        <w:t xml:space="preserve">gaan op </w:t>
      </w:r>
      <w:r w:rsidR="00C231E3">
        <w:t xml:space="preserve">het onderwerp </w:t>
      </w:r>
      <w:r w:rsidR="008C3C76">
        <w:t>ticketing</w:t>
      </w:r>
      <w:r w:rsidR="0080509B">
        <w:t xml:space="preserve">, zoals ook in het notaoverleg </w:t>
      </w:r>
      <w:r w:rsidR="00C231E3">
        <w:t xml:space="preserve">is </w:t>
      </w:r>
      <w:r w:rsidR="0080509B">
        <w:t>toegezegd</w:t>
      </w:r>
      <w:r w:rsidR="008C3C76">
        <w:t xml:space="preserve">. </w:t>
      </w:r>
      <w:r w:rsidR="009670DB">
        <w:t xml:space="preserve"> </w:t>
      </w:r>
    </w:p>
    <w:p w:rsidR="00E43B52" w:rsidRDefault="00E43B52" w14:paraId="6D794A82" w14:textId="77777777"/>
    <w:p w:rsidRPr="00C42FED" w:rsidR="008C3C76" w:rsidP="008C3C76" w:rsidRDefault="008C3C76" w14:paraId="64A048FE" w14:textId="76C95608">
      <w:pPr>
        <w:rPr>
          <w:i/>
          <w:iCs/>
        </w:rPr>
      </w:pPr>
      <w:r>
        <w:rPr>
          <w:i/>
          <w:iCs/>
        </w:rPr>
        <w:t xml:space="preserve">Onderzoeken naar de lange termijn voor het </w:t>
      </w:r>
      <w:r w:rsidRPr="00C42FED">
        <w:rPr>
          <w:i/>
          <w:iCs/>
        </w:rPr>
        <w:t>internationaal reizigersvervoer per spoor</w:t>
      </w:r>
    </w:p>
    <w:p w:rsidR="00F651AB" w:rsidRDefault="004A159B" w14:paraId="1A2C7B8A" w14:textId="5AA8AF04">
      <w:r w:rsidRPr="004A159B">
        <w:t xml:space="preserve">De internationale bereikbaarheid </w:t>
      </w:r>
      <w:r w:rsidR="004279D5">
        <w:t xml:space="preserve">voor personen </w:t>
      </w:r>
      <w:r w:rsidRPr="004A159B">
        <w:t>is van groot belang voor Nederland. In het kabinetsstandpunt Bereikbaarheid op Peil is dit</w:t>
      </w:r>
      <w:r w:rsidR="000C50BA">
        <w:t xml:space="preserve"> eerder dit jaar expliciet</w:t>
      </w:r>
      <w:r w:rsidRPr="004A159B">
        <w:t xml:space="preserve"> </w:t>
      </w:r>
      <w:r>
        <w:t>onderkend</w:t>
      </w:r>
      <w:r w:rsidRPr="004A159B">
        <w:t>. Goede verbindingen over de weg,</w:t>
      </w:r>
      <w:r>
        <w:t xml:space="preserve"> </w:t>
      </w:r>
      <w:r w:rsidRPr="004A159B">
        <w:t>het spoor</w:t>
      </w:r>
      <w:r w:rsidR="00FB527D">
        <w:t>, het water</w:t>
      </w:r>
      <w:r w:rsidRPr="004A159B">
        <w:t xml:space="preserve"> en doo</w:t>
      </w:r>
      <w:r w:rsidR="00FB527D">
        <w:t>r</w:t>
      </w:r>
      <w:r w:rsidRPr="004A159B">
        <w:t xml:space="preserve"> de lucht dragen bij aan de economische verbondenheid </w:t>
      </w:r>
      <w:r w:rsidR="007D00B0">
        <w:t>tussen</w:t>
      </w:r>
      <w:r w:rsidRPr="004A159B">
        <w:t xml:space="preserve"> </w:t>
      </w:r>
      <w:r w:rsidR="00794840">
        <w:t>grensregio’s</w:t>
      </w:r>
      <w:r w:rsidRPr="004A159B">
        <w:t xml:space="preserve">, </w:t>
      </w:r>
      <w:r w:rsidR="007D00B0">
        <w:t xml:space="preserve">met </w:t>
      </w:r>
      <w:r w:rsidRPr="004A159B">
        <w:t xml:space="preserve">Europa en de rest van de wereld. In toenemende mate speelt </w:t>
      </w:r>
      <w:r>
        <w:t xml:space="preserve">daarbij </w:t>
      </w:r>
      <w:r w:rsidRPr="004A159B">
        <w:t>ook de weerbaarheid een belangrijk rol.</w:t>
      </w:r>
      <w:r w:rsidR="002639D4">
        <w:t xml:space="preserve"> </w:t>
      </w:r>
      <w:r w:rsidR="00C231E3">
        <w:t xml:space="preserve">Er moeten </w:t>
      </w:r>
      <w:r w:rsidR="002639D4">
        <w:t xml:space="preserve">keuzes </w:t>
      </w:r>
      <w:r w:rsidR="00C231E3">
        <w:t xml:space="preserve">gemaakt worden over </w:t>
      </w:r>
      <w:r w:rsidR="002639D4">
        <w:t>hoe we onze infrastructuur willen benutten en geschikt willen maken voor de toekomst.</w:t>
      </w:r>
    </w:p>
    <w:p w:rsidR="009104F2" w:rsidRDefault="009104F2" w14:paraId="6CA691AA" w14:textId="77777777"/>
    <w:p w:rsidR="00C42FED" w:rsidP="00C42FED" w:rsidRDefault="008C3C76" w14:paraId="71F9CA65" w14:textId="126061DA">
      <w:r>
        <w:t>Het</w:t>
      </w:r>
      <w:r w:rsidR="002639D4">
        <w:t xml:space="preserve"> internationaal spoorvervoer </w:t>
      </w:r>
      <w:r w:rsidR="00F260DA">
        <w:t>speelt</w:t>
      </w:r>
      <w:r>
        <w:t xml:space="preserve"> hierin een groeiende rol van betekenis. </w:t>
      </w:r>
      <w:r w:rsidR="000C50BA">
        <w:t xml:space="preserve">Nederland </w:t>
      </w:r>
      <w:r w:rsidR="004D36D0">
        <w:t>beschikt</w:t>
      </w:r>
      <w:r>
        <w:t xml:space="preserve"> </w:t>
      </w:r>
      <w:r w:rsidR="000C50BA">
        <w:t xml:space="preserve">over een intensief bereden spoornetwerk, </w:t>
      </w:r>
      <w:r w:rsidR="004D36D0">
        <w:t>waarbij</w:t>
      </w:r>
      <w:r w:rsidR="00794840">
        <w:t xml:space="preserve"> regel</w:t>
      </w:r>
      <w:r w:rsidR="004D36D0">
        <w:t>geving de basis is</w:t>
      </w:r>
      <w:r w:rsidR="00794840">
        <w:t xml:space="preserve"> voor de verdeling van de capaciteit</w:t>
      </w:r>
      <w:r w:rsidR="00B92603">
        <w:t>.</w:t>
      </w:r>
      <w:r w:rsidR="00794840">
        <w:t xml:space="preserve"> D</w:t>
      </w:r>
      <w:r w:rsidR="00B92603">
        <w:t>aar</w:t>
      </w:r>
      <w:r w:rsidR="00794840">
        <w:t>bij</w:t>
      </w:r>
      <w:r w:rsidR="004D36D0">
        <w:t xml:space="preserve"> is</w:t>
      </w:r>
      <w:r w:rsidR="00794840">
        <w:t xml:space="preserve"> volgens ProRail</w:t>
      </w:r>
      <w:r w:rsidR="00B92603">
        <w:t xml:space="preserve"> tot </w:t>
      </w:r>
      <w:r w:rsidR="00F260DA">
        <w:t>c</w:t>
      </w:r>
      <w:r w:rsidR="006750F9">
        <w:t>irca</w:t>
      </w:r>
      <w:r w:rsidR="00F260DA">
        <w:t xml:space="preserve"> </w:t>
      </w:r>
      <w:r w:rsidR="00B92603">
        <w:t>203</w:t>
      </w:r>
      <w:r w:rsidR="00DC449B">
        <w:t>5</w:t>
      </w:r>
      <w:r w:rsidR="00B92603">
        <w:t xml:space="preserve"> nog steeds groei mogelijk van het aantal internationale treinen. </w:t>
      </w:r>
      <w:r w:rsidR="005947AC">
        <w:t>O</w:t>
      </w:r>
      <w:r w:rsidR="00B92603">
        <w:t>m ook</w:t>
      </w:r>
      <w:r w:rsidR="00794840">
        <w:t xml:space="preserve"> daarna</w:t>
      </w:r>
      <w:r w:rsidR="00B92603">
        <w:t xml:space="preserve"> groei mogelijk te maken is het noodzakelijk de kansen en uitdagingen voor het internationaal spoorvervoer te duiden en aan de hand daarvan te komen tot keuzes en prioriteiten.</w:t>
      </w:r>
      <w:r w:rsidR="00794840">
        <w:t xml:space="preserve"> </w:t>
      </w:r>
      <w:r w:rsidR="005947AC">
        <w:t>Om dit nader in beeld te brengen zijn in de afgelopen periode de volgende onderzoeken uitgevoerd</w:t>
      </w:r>
      <w:r w:rsidR="006750F9">
        <w:t>, die ik graag met u deel</w:t>
      </w:r>
      <w:r w:rsidR="005947AC">
        <w:t xml:space="preserve">: </w:t>
      </w:r>
    </w:p>
    <w:p w:rsidR="00A76703" w:rsidP="00C42FED" w:rsidRDefault="00A76703" w14:paraId="5EDC02D9" w14:textId="77777777"/>
    <w:p w:rsidRPr="00F260DA" w:rsidR="00D102DC" w:rsidP="004D36D0" w:rsidRDefault="00D102DC" w14:paraId="01E4FA5F" w14:textId="60F6744B">
      <w:pPr>
        <w:pStyle w:val="ListParagraph"/>
        <w:numPr>
          <w:ilvl w:val="0"/>
          <w:numId w:val="25"/>
        </w:numPr>
        <w:rPr>
          <w:u w:val="single"/>
        </w:rPr>
      </w:pPr>
      <w:r w:rsidRPr="00F260DA">
        <w:rPr>
          <w:u w:val="single"/>
        </w:rPr>
        <w:lastRenderedPageBreak/>
        <w:t>Overzichtsstudie naar mogelijke bouwstenen voor de visie internationaal spoorvervoer</w:t>
      </w:r>
    </w:p>
    <w:p w:rsidR="00D102DC" w:rsidP="00C42FED" w:rsidRDefault="00D102DC" w14:paraId="53D82AB6" w14:textId="5C3E5385">
      <w:r>
        <w:t>In deze studie</w:t>
      </w:r>
      <w:r w:rsidR="00123F6B">
        <w:t xml:space="preserve"> is een analyse uitgevoerd naar de belangrijke bouwstenen om het internationaal </w:t>
      </w:r>
      <w:r w:rsidR="00935B03">
        <w:t xml:space="preserve">personenvervoer per </w:t>
      </w:r>
      <w:r w:rsidR="00123F6B">
        <w:t>spoor verder te verbeteren</w:t>
      </w:r>
      <w:r w:rsidR="00890246">
        <w:t xml:space="preserve"> en naar de aard en omvang</w:t>
      </w:r>
      <w:r w:rsidR="00F260DA">
        <w:t xml:space="preserve"> </w:t>
      </w:r>
      <w:r w:rsidR="00890246">
        <w:t>va</w:t>
      </w:r>
      <w:r w:rsidRPr="00890246" w:rsidR="00890246">
        <w:t xml:space="preserve">n de opgave. De analyse en </w:t>
      </w:r>
      <w:r w:rsidR="00890246">
        <w:t>onderliggende</w:t>
      </w:r>
      <w:r w:rsidRPr="00890246" w:rsidR="00890246">
        <w:t xml:space="preserve"> studies kunnen de basis vormen voor beleidskeuzes van een volgend kabinet.</w:t>
      </w:r>
    </w:p>
    <w:p w:rsidR="00D102DC" w:rsidP="00C42FED" w:rsidRDefault="00D102DC" w14:paraId="445FB2D3" w14:textId="77777777"/>
    <w:p w:rsidRPr="00F260DA" w:rsidR="00D102DC" w:rsidP="004D36D0" w:rsidRDefault="00D102DC" w14:paraId="5E75BF20" w14:textId="7013EE15">
      <w:pPr>
        <w:pStyle w:val="ListParagraph"/>
        <w:numPr>
          <w:ilvl w:val="0"/>
          <w:numId w:val="25"/>
        </w:numPr>
        <w:rPr>
          <w:u w:val="single"/>
        </w:rPr>
      </w:pPr>
      <w:r w:rsidRPr="00F260DA">
        <w:rPr>
          <w:u w:val="single"/>
        </w:rPr>
        <w:t>Aansluiting op HSL-netwerken</w:t>
      </w:r>
    </w:p>
    <w:p w:rsidR="00A76703" w:rsidP="00C42FED" w:rsidRDefault="00A76703" w14:paraId="21147EE3" w14:textId="75C04D03">
      <w:r>
        <w:t xml:space="preserve">In het verlengde van </w:t>
      </w:r>
      <w:r w:rsidR="00D102DC">
        <w:t>de eerdere studie naar internationaal treinvervoer</w:t>
      </w:r>
      <w:r w:rsidR="00D102DC">
        <w:rPr>
          <w:rStyle w:val="FootnoteReference"/>
        </w:rPr>
        <w:footnoteReference w:id="1"/>
      </w:r>
      <w:r w:rsidR="00D102DC">
        <w:t xml:space="preserve"> </w:t>
      </w:r>
      <w:r>
        <w:t xml:space="preserve">en als uitwerking van het regeerprogramma </w:t>
      </w:r>
      <w:r w:rsidRPr="00FB527D" w:rsidR="00FB527D">
        <w:t>he</w:t>
      </w:r>
      <w:r w:rsidR="00D6455D">
        <w:t>eft</w:t>
      </w:r>
      <w:r w:rsidRPr="00FB527D" w:rsidR="00FB527D">
        <w:t xml:space="preserve"> ProRail</w:t>
      </w:r>
      <w:r w:rsidR="00C0531C">
        <w:t xml:space="preserve"> in opdracht van het Ministerie</w:t>
      </w:r>
      <w:r w:rsidR="00FB527D">
        <w:t xml:space="preserve"> een aanvullende studie</w:t>
      </w:r>
      <w:r w:rsidR="00C0531C">
        <w:t xml:space="preserve"> uitgevoerd, waarin geschetst wordt</w:t>
      </w:r>
      <w:r w:rsidRPr="00FB527D" w:rsidR="00FB527D">
        <w:t xml:space="preserve"> welke internationale verbindingen mogelijk zijn met HSL-knooppunten in Europa (inclusief aandacht voor routes binnen Nederland naar lange afstandscorridors en grensstations)</w:t>
      </w:r>
      <w:r w:rsidR="00FB527D">
        <w:t>. Daarbij is ook onderzocht</w:t>
      </w:r>
      <w:r w:rsidRPr="00FB527D" w:rsidR="00FB527D">
        <w:t xml:space="preserve"> hoe relevant deze verbindingen zijn (naar aantal reizigers en reismotief, </w:t>
      </w:r>
      <w:r w:rsidR="00FB527D">
        <w:t>inclusief</w:t>
      </w:r>
      <w:r w:rsidRPr="00FB527D" w:rsidR="00FB527D">
        <w:t xml:space="preserve"> toepassing van de methodiek voor bereikbaarheid uit de luchtvaart)</w:t>
      </w:r>
      <w:r w:rsidR="00FB527D">
        <w:t xml:space="preserve">. Tenslotte geeft de aanvullende studie </w:t>
      </w:r>
      <w:r w:rsidRPr="00FB527D" w:rsidR="00FB527D">
        <w:t>een beknopt overzicht van mogelijkheden en randvoorwaarden voor de andere grensovergangen.</w:t>
      </w:r>
    </w:p>
    <w:p w:rsidRPr="00890246" w:rsidR="00DC449B" w:rsidP="00C42FED" w:rsidRDefault="00DC449B" w14:paraId="300C637B" w14:textId="77777777"/>
    <w:p w:rsidRPr="00F260DA" w:rsidR="00D102DC" w:rsidP="00D102DC" w:rsidRDefault="00D102DC" w14:paraId="7C8DB6C2" w14:textId="77777777">
      <w:pPr>
        <w:pStyle w:val="ListParagraph"/>
        <w:numPr>
          <w:ilvl w:val="0"/>
          <w:numId w:val="25"/>
        </w:numPr>
        <w:rPr>
          <w:i/>
          <w:iCs/>
          <w:u w:val="single"/>
        </w:rPr>
      </w:pPr>
      <w:r w:rsidRPr="00F260DA">
        <w:rPr>
          <w:u w:val="single"/>
        </w:rPr>
        <w:t>Herijking Actieagenda Trein en Luchtvaart</w:t>
      </w:r>
      <w:r w:rsidRPr="00F260DA">
        <w:rPr>
          <w:i/>
          <w:iCs/>
          <w:u w:val="single"/>
        </w:rPr>
        <w:t xml:space="preserve"> </w:t>
      </w:r>
    </w:p>
    <w:p w:rsidR="00C42FED" w:rsidP="00D102DC" w:rsidRDefault="00DC449B" w14:paraId="16D66713" w14:textId="68CDB39A">
      <w:r>
        <w:t>In 20</w:t>
      </w:r>
      <w:r w:rsidR="00123F6B">
        <w:t>20</w:t>
      </w:r>
      <w:r>
        <w:t xml:space="preserve"> </w:t>
      </w:r>
      <w:r w:rsidR="004D36D0">
        <w:t>presenteerden</w:t>
      </w:r>
      <w:r>
        <w:t xml:space="preserve"> ProRail, Schiphol, de NS, KLM en het Ministerie van Infrastructuur en Waterstaat</w:t>
      </w:r>
      <w:r w:rsidR="004D36D0">
        <w:t xml:space="preserve"> de Actieagenda Trein en Luchtvaart</w:t>
      </w:r>
      <w:r w:rsidR="00890246">
        <w:t xml:space="preserve">. Het doel was </w:t>
      </w:r>
      <w:r w:rsidR="00123F6B">
        <w:t>het versterken van</w:t>
      </w:r>
      <w:r>
        <w:t xml:space="preserve"> internationale treinreizen als duurzaam alternatief en aanvulling op vliegreizen</w:t>
      </w:r>
      <w:r w:rsidR="00BF6457">
        <w:rPr>
          <w:rStyle w:val="FootnoteReference"/>
        </w:rPr>
        <w:footnoteReference w:id="2"/>
      </w:r>
      <w:r>
        <w:t>. Op basis hiervan zijn verschillende initiatieven ontplooid</w:t>
      </w:r>
      <w:r w:rsidR="00123F6B">
        <w:t xml:space="preserve">, onder meer een pilot met het vervangen van een </w:t>
      </w:r>
      <w:r w:rsidR="00890246">
        <w:t>KLM-</w:t>
      </w:r>
      <w:r w:rsidR="00123F6B">
        <w:t>vlucht Amsterdam-Brussel door het benutten van de bestaande railverbinding</w:t>
      </w:r>
      <w:r w:rsidR="00890246">
        <w:t xml:space="preserve"> (Eurostar)</w:t>
      </w:r>
      <w:r>
        <w:t xml:space="preserve">. Vier jaar na publicatie van de Actieagenda ontstond de behoefte om mogelijkheden voor vervolgstappen te verkennen. </w:t>
      </w:r>
      <w:r w:rsidR="00890246">
        <w:t>D</w:t>
      </w:r>
      <w:r>
        <w:t>e partijen</w:t>
      </w:r>
      <w:r w:rsidR="00890246">
        <w:t xml:space="preserve"> hebben gezamenlijk</w:t>
      </w:r>
      <w:r>
        <w:t xml:space="preserve"> mogelijke ontwikkelingen op het gebied van AirRail onderzocht. Het resultaat hiervan is het rapport dat </w:t>
      </w:r>
      <w:r w:rsidR="00F260DA">
        <w:t>bij</w:t>
      </w:r>
      <w:r>
        <w:t xml:space="preserve"> deze </w:t>
      </w:r>
      <w:r w:rsidR="00D102DC">
        <w:t>K</w:t>
      </w:r>
      <w:r>
        <w:t xml:space="preserve">amerbrief met u </w:t>
      </w:r>
      <w:r w:rsidR="00F260DA">
        <w:t xml:space="preserve">wordt </w:t>
      </w:r>
      <w:r>
        <w:t>gedeeld.</w:t>
      </w:r>
    </w:p>
    <w:p w:rsidRPr="00890246" w:rsidR="008F43B2" w:rsidP="00DC449B" w:rsidRDefault="008F43B2" w14:paraId="6BDD77B4" w14:textId="77777777"/>
    <w:p w:rsidRPr="00F260DA" w:rsidR="008F43B2" w:rsidP="004D36D0" w:rsidRDefault="008F43B2" w14:paraId="28DF30B6" w14:textId="35491395">
      <w:pPr>
        <w:pStyle w:val="ListParagraph"/>
        <w:numPr>
          <w:ilvl w:val="0"/>
          <w:numId w:val="25"/>
        </w:numPr>
        <w:rPr>
          <w:u w:val="single"/>
        </w:rPr>
      </w:pPr>
      <w:r w:rsidRPr="00F260DA">
        <w:rPr>
          <w:u w:val="single"/>
        </w:rPr>
        <w:t>Studie naar nachttreinen</w:t>
      </w:r>
    </w:p>
    <w:p w:rsidR="00C42FED" w:rsidP="00C42FED" w:rsidRDefault="008F43B2" w14:paraId="27E257C9" w14:textId="41669AE1">
      <w:r>
        <w:t>Het aantal nachttreinen en de reizigers met de nachttrein van en naar Nederland hebben in de</w:t>
      </w:r>
      <w:r w:rsidR="00BF6457">
        <w:t xml:space="preserve"> afgelopen jaren een groei laten zien.</w:t>
      </w:r>
      <w:r w:rsidR="00202E80">
        <w:t xml:space="preserve"> </w:t>
      </w:r>
      <w:r w:rsidR="0014796A">
        <w:t xml:space="preserve">Ook in </w:t>
      </w:r>
      <w:r w:rsidR="00153345">
        <w:t xml:space="preserve">de </w:t>
      </w:r>
      <w:r w:rsidR="0014796A">
        <w:t>Kamer is diverse malen hier aandacht voor gevraagd, onder meer in het kader van de pilot van de Europese Commissie voor de verbinding Amsterdam-Barcelona.</w:t>
      </w:r>
      <w:r w:rsidR="00BF6457">
        <w:t xml:space="preserve"> </w:t>
      </w:r>
      <w:r w:rsidR="00F260DA">
        <w:t>D</w:t>
      </w:r>
      <w:r w:rsidR="00BF6457">
        <w:t xml:space="preserve">e praktijk laat </w:t>
      </w:r>
      <w:r w:rsidR="00F260DA">
        <w:t xml:space="preserve">tegelijkertijd </w:t>
      </w:r>
      <w:r w:rsidR="00BF6457">
        <w:t>ook dilemma’s zien voor met name aanbieders</w:t>
      </w:r>
      <w:r w:rsidR="0014796A">
        <w:t xml:space="preserve"> van deze verbindingen</w:t>
      </w:r>
      <w:r w:rsidR="00890246">
        <w:t xml:space="preserve">. </w:t>
      </w:r>
      <w:r w:rsidR="00BF6457">
        <w:t xml:space="preserve">In opdracht van IenW is daarom een studie uitgevoerd naar mogelijkheden om aanbieders van nachttreinen te faciliteren of te ondersteunen, in de context van open toegang. </w:t>
      </w:r>
      <w:r w:rsidR="00C162C5">
        <w:t>Z</w:t>
      </w:r>
      <w:r w:rsidR="00BD48E5">
        <w:t xml:space="preserve">oals per motie ook door </w:t>
      </w:r>
      <w:r w:rsidR="00153345">
        <w:t xml:space="preserve">de </w:t>
      </w:r>
      <w:r w:rsidR="00BD48E5">
        <w:t>Kamer gevraagd</w:t>
      </w:r>
      <w:r w:rsidR="0014372F">
        <w:rPr>
          <w:rStyle w:val="FootnoteReference"/>
        </w:rPr>
        <w:footnoteReference w:id="3"/>
      </w:r>
      <w:r w:rsidR="00C162C5">
        <w:t>, gaan we in gesprek</w:t>
      </w:r>
      <w:r w:rsidR="00F260DA">
        <w:t xml:space="preserve"> </w:t>
      </w:r>
      <w:r w:rsidR="00BD48E5">
        <w:t>met</w:t>
      </w:r>
      <w:r w:rsidR="00D5309F">
        <w:t xml:space="preserve"> initiatiefnemers van de pilot Amsterdam-Barcelona</w:t>
      </w:r>
      <w:r w:rsidR="00A1238E">
        <w:t xml:space="preserve"> en andere aanbieders van nachttreinverbindingen</w:t>
      </w:r>
      <w:r w:rsidR="00D5309F">
        <w:t xml:space="preserve"> om </w:t>
      </w:r>
      <w:r w:rsidR="0014372F">
        <w:t>te kijken waar mogelijkheden zijn om belemmeringen weg te nemen,</w:t>
      </w:r>
      <w:r w:rsidR="00A1238E">
        <w:t xml:space="preserve"> mede naar aanleiding van deze studie</w:t>
      </w:r>
      <w:r w:rsidR="0014372F">
        <w:t>.</w:t>
      </w:r>
    </w:p>
    <w:p w:rsidR="00E52205" w:rsidP="00C42FED" w:rsidRDefault="00E52205" w14:paraId="3F1DC824" w14:textId="77777777"/>
    <w:p w:rsidR="00E52205" w:rsidP="00C42FED" w:rsidRDefault="00E52205" w14:paraId="6A4AC8D1" w14:textId="0A616B68">
      <w:r>
        <w:t xml:space="preserve">In dit verband werd door </w:t>
      </w:r>
      <w:r w:rsidR="00204FA1">
        <w:t xml:space="preserve">de </w:t>
      </w:r>
      <w:r>
        <w:t xml:space="preserve">Kamer in het notaoverleg gevraagd naar de mogelijkheden van Eurofima. </w:t>
      </w:r>
      <w:r w:rsidRPr="00E52205">
        <w:t>Eurofima is</w:t>
      </w:r>
      <w:r w:rsidR="00A86D5E">
        <w:t xml:space="preserve"> als</w:t>
      </w:r>
      <w:r w:rsidRPr="00E52205">
        <w:t xml:space="preserve"> organisatie gericht op</w:t>
      </w:r>
      <w:r w:rsidR="00A86D5E">
        <w:t xml:space="preserve"> het</w:t>
      </w:r>
      <w:r w:rsidRPr="00E52205">
        <w:t xml:space="preserve"> kunnen financieren van rolling stock en opgericht door</w:t>
      </w:r>
      <w:r w:rsidR="00A86D5E">
        <w:t xml:space="preserve"> een</w:t>
      </w:r>
      <w:r w:rsidRPr="00E52205">
        <w:t xml:space="preserve"> aantal zittende voornamelijk staatsvervoerders</w:t>
      </w:r>
      <w:r w:rsidR="00A86D5E">
        <w:t xml:space="preserve">. </w:t>
      </w:r>
      <w:r w:rsidRPr="00E52205">
        <w:t>Eurofima wordt mogelijk gemaakt door een verdrag tussen staten. Conform mijn toezegging zal ik voor het einde van het jaar</w:t>
      </w:r>
      <w:r w:rsidR="006A5263">
        <w:t xml:space="preserve"> aan</w:t>
      </w:r>
      <w:r w:rsidRPr="00E52205">
        <w:t>geven welke betekenis Eurofima heeft</w:t>
      </w:r>
      <w:r w:rsidR="006A5263">
        <w:t xml:space="preserve"> </w:t>
      </w:r>
      <w:r w:rsidRPr="00E52205">
        <w:t>voor open toegang vervoerders.</w:t>
      </w:r>
    </w:p>
    <w:p w:rsidR="00E52205" w:rsidP="00C42FED" w:rsidRDefault="00E52205" w14:paraId="7E7F8B3A" w14:textId="77777777"/>
    <w:p w:rsidRPr="00F260DA" w:rsidR="00D102DC" w:rsidP="00AE7C28" w:rsidRDefault="008F43B2" w14:paraId="590B229F" w14:textId="090D7173">
      <w:pPr>
        <w:pStyle w:val="ListParagraph"/>
        <w:numPr>
          <w:ilvl w:val="0"/>
          <w:numId w:val="25"/>
        </w:numPr>
        <w:rPr>
          <w:u w:val="single"/>
        </w:rPr>
      </w:pPr>
      <w:r w:rsidRPr="00F260DA">
        <w:rPr>
          <w:u w:val="single"/>
        </w:rPr>
        <w:t xml:space="preserve">Vijfde </w:t>
      </w:r>
      <w:r w:rsidRPr="00F260DA" w:rsidR="00D102DC">
        <w:rPr>
          <w:u w:val="single"/>
        </w:rPr>
        <w:t>voortgangsrapportage International Railpassenger Platform</w:t>
      </w:r>
    </w:p>
    <w:p w:rsidR="00202E80" w:rsidP="00C42FED" w:rsidRDefault="008F43B2" w14:paraId="5C62705D" w14:textId="7A4B649B">
      <w:r>
        <w:t>In de</w:t>
      </w:r>
      <w:r w:rsidR="00202E80">
        <w:t xml:space="preserve"> terugmelding van de </w:t>
      </w:r>
      <w:r w:rsidR="000F4767">
        <w:t xml:space="preserve">EU </w:t>
      </w:r>
      <w:r w:rsidR="00202E80">
        <w:t>Transportraad</w:t>
      </w:r>
      <w:r w:rsidR="000F4767">
        <w:t xml:space="preserve"> van 5 juni 2025</w:t>
      </w:r>
      <w:r w:rsidR="000F4767">
        <w:rPr>
          <w:rStyle w:val="FootnoteReference"/>
        </w:rPr>
        <w:footnoteReference w:id="4"/>
      </w:r>
      <w:r w:rsidR="000F4767">
        <w:t xml:space="preserve"> </w:t>
      </w:r>
      <w:r w:rsidR="00A86D5E">
        <w:t xml:space="preserve">is </w:t>
      </w:r>
      <w:r w:rsidR="000F4767">
        <w:t>de vijfde voortgangsrapportage van het International Railpassenger Platform (IRP)</w:t>
      </w:r>
      <w:r>
        <w:t xml:space="preserve"> met </w:t>
      </w:r>
      <w:r w:rsidR="00153345">
        <w:t xml:space="preserve">de </w:t>
      </w:r>
      <w:r>
        <w:t>Kamer gedeeld</w:t>
      </w:r>
      <w:r w:rsidR="000F4767">
        <w:t>.</w:t>
      </w:r>
      <w:r w:rsidR="00FE7FBF">
        <w:t xml:space="preserve"> </w:t>
      </w:r>
      <w:r>
        <w:t>Hieruit blijkt da</w:t>
      </w:r>
      <w:r w:rsidR="00140B12">
        <w:t>t het aantal internationale verbindingen in Europa stijgt en dat we ook in Nederland de laatste jaren flinke stappen hebben gezet, onder meer met de frequentieverhoging en de versnelling van de IC Amsterdam-Brussel.</w:t>
      </w:r>
      <w:r>
        <w:t xml:space="preserve"> </w:t>
      </w:r>
      <w:r w:rsidR="00FE7FBF">
        <w:t xml:space="preserve">Een goede samenwerking met buurlanden en andere lidstaten is onmisbaar om internationale treinverbindingen tot stand te brengen. De samenwerking in het IRP, waar Nederland één van de oorspronkelijke initiatiefnemers in is, heeft onder meer geleid tot samenwerking op de corridor Amsterdam-Frankfurt-Wenen-Budapest. </w:t>
      </w:r>
    </w:p>
    <w:p w:rsidR="00E43B52" w:rsidP="00C42FED" w:rsidRDefault="00E43B52" w14:paraId="6E5814C7" w14:textId="77777777"/>
    <w:p w:rsidRPr="00E43B52" w:rsidR="00E43B52" w:rsidP="00C42FED" w:rsidRDefault="00E43B52" w14:paraId="485520B1" w14:textId="28B8AAB0">
      <w:pPr>
        <w:rPr>
          <w:i/>
          <w:iCs/>
        </w:rPr>
      </w:pPr>
      <w:r>
        <w:rPr>
          <w:i/>
          <w:iCs/>
        </w:rPr>
        <w:t>Relatie Toekomstbeeld Spoorgoederenvervoer</w:t>
      </w:r>
    </w:p>
    <w:p w:rsidR="00E43B52" w:rsidP="00E43B52" w:rsidRDefault="00E43B52" w14:paraId="0CBF41E1" w14:textId="49BE3C02">
      <w:r>
        <w:t>Het Toekomstbeeld Spoorgoederenvervoer geeft een visie op de meerwaarde van het spoorgoederenvervoer, in welke richting het spoorgoederenvervoer zich moet ontwikkelen en wat daarin van de Rijksoverheid kan worden</w:t>
      </w:r>
      <w:r w:rsidR="004279D5">
        <w:t xml:space="preserve"> verwacht</w:t>
      </w:r>
      <w:r>
        <w:t>.</w:t>
      </w:r>
    </w:p>
    <w:p w:rsidR="00E43B52" w:rsidP="00E43B52" w:rsidRDefault="00E43B52" w14:paraId="204EFDE0" w14:textId="77777777"/>
    <w:p w:rsidR="00E43B52" w:rsidP="00E43B52" w:rsidRDefault="00E43B52" w14:paraId="66F1A40E" w14:textId="05BB9568">
      <w:r>
        <w:t xml:space="preserve">Het Toekomstbeeld Spoorgoederenvervoer heeft een sterke relatie met andere spoorvisies. Het spoorvervoer vindt immers grotendeels plaats op het ‘gemengde net’, waarop de capaciteit moet worden verdeeld onder binnenlands personenvervoer, internationaal personenvervoer en goederenvervoer en er gemeenschappelijke opgaven zijn, bijvoorbeeld op het gebied van instandhouding van het spoornetwerk. Met </w:t>
      </w:r>
      <w:r w:rsidR="004279D5">
        <w:t xml:space="preserve">de Mobiliteitsvisie 2050 en </w:t>
      </w:r>
      <w:r>
        <w:t xml:space="preserve">het Toekomstbeeld OV zet het kabinet in op een geïntegreerd mobiliteitssysteem, waarin personen- en goederenvervoer optimaal worden afgestemd. </w:t>
      </w:r>
    </w:p>
    <w:p w:rsidR="00F260DA" w:rsidP="00C42FED" w:rsidRDefault="00F260DA" w14:paraId="3A462299" w14:textId="77777777"/>
    <w:p w:rsidRPr="0047158D" w:rsidR="00C42FED" w:rsidP="00C42FED" w:rsidRDefault="00C42FED" w14:paraId="314E7BE2" w14:textId="77777777">
      <w:pPr>
        <w:rPr>
          <w:i/>
          <w:iCs/>
        </w:rPr>
      </w:pPr>
      <w:r w:rsidRPr="0047158D">
        <w:rPr>
          <w:i/>
          <w:iCs/>
        </w:rPr>
        <w:t>Werken aan de grote corridors naar het buitenland</w:t>
      </w:r>
    </w:p>
    <w:p w:rsidR="00F260DA" w:rsidP="00D04663" w:rsidRDefault="00F260DA" w14:paraId="62B7911A" w14:textId="7A0363AA">
      <w:r>
        <w:t xml:space="preserve">Binnen de EU wordt intensief met andere landen gewerkt aan de verbetering op de grote </w:t>
      </w:r>
      <w:r w:rsidR="00E43B52">
        <w:t>rail</w:t>
      </w:r>
      <w:r>
        <w:t>corridors</w:t>
      </w:r>
      <w:r w:rsidR="00E43B52">
        <w:t xml:space="preserve"> van het reizigersvervoer van en naar Nederland</w:t>
      </w:r>
      <w:r>
        <w:t xml:space="preserve">. Ook ProRail constateert in </w:t>
      </w:r>
      <w:r w:rsidR="006750F9">
        <w:t>de eerder genoemde</w:t>
      </w:r>
      <w:r>
        <w:t xml:space="preserve"> studie</w:t>
      </w:r>
      <w:r w:rsidR="006750F9">
        <w:rPr>
          <w:rStyle w:val="FootnoteReference"/>
        </w:rPr>
        <w:footnoteReference w:id="5"/>
      </w:r>
      <w:r>
        <w:t xml:space="preserve"> dat juist langs de drie belangrijkste internationale corridors</w:t>
      </w:r>
      <w:r w:rsidR="00E34215">
        <w:t xml:space="preserve"> (via HSL-Zuid, via Bad Bentheim en via Emmerich)</w:t>
      </w:r>
      <w:r>
        <w:t xml:space="preserve"> nog ruimte is voor groei. Bovendien zijn grote delen van ons land </w:t>
      </w:r>
      <w:r w:rsidR="00E34215">
        <w:t>via</w:t>
      </w:r>
      <w:r>
        <w:t xml:space="preserve"> </w:t>
      </w:r>
      <w:r w:rsidR="005F14D8">
        <w:t xml:space="preserve">deze corridors </w:t>
      </w:r>
      <w:r>
        <w:t xml:space="preserve">verbonden </w:t>
      </w:r>
      <w:r w:rsidR="005F14D8">
        <w:t>met het buitenland</w:t>
      </w:r>
      <w:r>
        <w:t xml:space="preserve">. </w:t>
      </w:r>
      <w:r w:rsidR="00204FA1">
        <w:t>Daarom blijft</w:t>
      </w:r>
      <w:r w:rsidR="00A1238E">
        <w:t>,</w:t>
      </w:r>
      <w:r w:rsidR="005F14D8">
        <w:t xml:space="preserve"> ook</w:t>
      </w:r>
      <w:r w:rsidR="00E34215">
        <w:t xml:space="preserve"> de</w:t>
      </w:r>
      <w:r w:rsidR="00A1238E">
        <w:t xml:space="preserve"> komende periode,</w:t>
      </w:r>
      <w:r w:rsidR="005F14D8">
        <w:t xml:space="preserve"> </w:t>
      </w:r>
      <w:r w:rsidR="00204FA1">
        <w:t>ingezet worden</w:t>
      </w:r>
      <w:r>
        <w:t xml:space="preserve"> op deze samenwerking</w:t>
      </w:r>
      <w:r w:rsidR="00E34215">
        <w:t xml:space="preserve"> met buurlanden en andere lidstaten</w:t>
      </w:r>
      <w:r w:rsidR="005F14D8">
        <w:t>.</w:t>
      </w:r>
      <w:r w:rsidR="00D04663">
        <w:t xml:space="preserve"> </w:t>
      </w:r>
    </w:p>
    <w:p w:rsidR="00F260DA" w:rsidP="00D04663" w:rsidRDefault="00F260DA" w14:paraId="23D77CA4" w14:textId="77777777"/>
    <w:p w:rsidR="00C7579A" w:rsidP="00D04663" w:rsidRDefault="00D04663" w14:paraId="0D124DDB" w14:textId="6E7BC2E9">
      <w:r>
        <w:t>Met de samenwerking op de corridor Amst</w:t>
      </w:r>
      <w:r w:rsidR="00C42FED">
        <w:t>erdam-Frankfurt-Wenen-Budapest</w:t>
      </w:r>
      <w:r>
        <w:t xml:space="preserve"> </w:t>
      </w:r>
      <w:r w:rsidR="00E34215">
        <w:t>is de inzet om</w:t>
      </w:r>
      <w:r>
        <w:t xml:space="preserve"> met</w:t>
      </w:r>
      <w:r w:rsidR="00C42FED">
        <w:t xml:space="preserve"> lidstaten, infrabeheerders en andere stakeholders</w:t>
      </w:r>
      <w:r w:rsidR="006940EC">
        <w:t xml:space="preserve"> </w:t>
      </w:r>
      <w:r w:rsidR="00C42FED">
        <w:t>verbeteringen</w:t>
      </w:r>
      <w:r w:rsidR="006940EC">
        <w:t xml:space="preserve"> tot stand</w:t>
      </w:r>
      <w:r w:rsidR="00E34215">
        <w:t xml:space="preserve"> te</w:t>
      </w:r>
      <w:r w:rsidR="006940EC">
        <w:t xml:space="preserve"> brengen</w:t>
      </w:r>
      <w:r w:rsidR="001A6BB2">
        <w:t>, die</w:t>
      </w:r>
      <w:r w:rsidR="00C42FED">
        <w:t xml:space="preserve"> op korte </w:t>
      </w:r>
      <w:r w:rsidR="001A6BB2">
        <w:t>en</w:t>
      </w:r>
      <w:r w:rsidR="00C42FED">
        <w:t xml:space="preserve"> langere termijn haalbaar en realistisch zijn. Concreet gaat het om het mogelijk maken van doorgaande paden binnen de beschikbare capaciteit op deze corridor.</w:t>
      </w:r>
      <w:r w:rsidR="006940EC">
        <w:t xml:space="preserve"> Hiertoe </w:t>
      </w:r>
      <w:r w:rsidR="00E34215">
        <w:t>maken</w:t>
      </w:r>
      <w:r w:rsidR="006940EC">
        <w:t xml:space="preserve"> infrabeheerders met elkaar afspraken hoe verschillende treinpaden optimaal op elkaar aansluiten.</w:t>
      </w:r>
      <w:r w:rsidRPr="006940EC" w:rsidR="006940EC">
        <w:t xml:space="preserve"> Dit is een flinke puzzel omdat elk knooppunt weer tot nieuwe uitdagingen leidt. </w:t>
      </w:r>
      <w:r w:rsidR="00C42FED">
        <w:t>Het is</w:t>
      </w:r>
      <w:r w:rsidR="00C7579A">
        <w:t>, in de context van open toegang,</w:t>
      </w:r>
      <w:r w:rsidR="00C42FED">
        <w:t xml:space="preserve"> aan vervoerders om uiteindelijk deze capaciteit te benutten</w:t>
      </w:r>
      <w:r w:rsidR="00C7579A">
        <w:t xml:space="preserve">. Tegelijk blijven we ook in gesprek met deze aanbieders om te kijken waar we gezamenlijk </w:t>
      </w:r>
      <w:r w:rsidR="001A6BB2">
        <w:t>barrières</w:t>
      </w:r>
      <w:r w:rsidR="00C7579A">
        <w:t xml:space="preserve"> voor nieuwe verbindingen kunnen wegnemen.</w:t>
      </w:r>
      <w:r w:rsidR="00C42FED">
        <w:t xml:space="preserve"> </w:t>
      </w:r>
    </w:p>
    <w:p w:rsidR="00C7579A" w:rsidP="00D04663" w:rsidRDefault="00C7579A" w14:paraId="7573207B" w14:textId="77777777"/>
    <w:p w:rsidR="00C42FED" w:rsidP="00C42FED" w:rsidRDefault="005F14D8" w14:paraId="1364C59E" w14:textId="7155E906">
      <w:r>
        <w:t>Een dergelijke</w:t>
      </w:r>
      <w:r w:rsidR="00C42FED">
        <w:t xml:space="preserve"> aanpak </w:t>
      </w:r>
      <w:r w:rsidR="00C66F90">
        <w:t xml:space="preserve">wordt </w:t>
      </w:r>
      <w:r w:rsidR="00C42FED">
        <w:t>ook voor de twee andere corridors</w:t>
      </w:r>
      <w:r w:rsidR="001A6BB2">
        <w:t xml:space="preserve"> van en naar Nederland</w:t>
      </w:r>
      <w:r w:rsidR="00C42FED">
        <w:t xml:space="preserve"> </w:t>
      </w:r>
      <w:r>
        <w:t xml:space="preserve">tot stand </w:t>
      </w:r>
      <w:r w:rsidR="00C66F90">
        <w:t>gebracht</w:t>
      </w:r>
      <w:r w:rsidR="00C42FED">
        <w:t>. Het uitgangspunt daarbij is vooral het optimaal benutten van wat er al is of wat al in gang is gezet.</w:t>
      </w:r>
      <w:r w:rsidR="00140B12">
        <w:t xml:space="preserve"> Voor de corridor via Bad Bentheim werkt ProRail aan een studie naar mogelijkheden internationale treinen verder te versnellen en ruimte te bieden.</w:t>
      </w:r>
      <w:r w:rsidR="001A6BB2">
        <w:t xml:space="preserve"> Voor de corridor via de HSL</w:t>
      </w:r>
      <w:r w:rsidR="0076220C">
        <w:t>-Zuid</w:t>
      </w:r>
      <w:r w:rsidR="001A6BB2">
        <w:t xml:space="preserve"> naar België en Frankrijk</w:t>
      </w:r>
      <w:r w:rsidR="0076220C">
        <w:t xml:space="preserve"> en het </w:t>
      </w:r>
      <w:r w:rsidR="001A6BB2">
        <w:t>V</w:t>
      </w:r>
      <w:r w:rsidR="0076220C">
        <w:t xml:space="preserve">erenigd </w:t>
      </w:r>
      <w:r w:rsidR="001A6BB2">
        <w:t>K</w:t>
      </w:r>
      <w:r w:rsidR="0076220C">
        <w:t>oninkrijk</w:t>
      </w:r>
      <w:r w:rsidR="001A6BB2">
        <w:t xml:space="preserve"> </w:t>
      </w:r>
      <w:r w:rsidR="00C66F90">
        <w:t>wordt gewerkt</w:t>
      </w:r>
      <w:r w:rsidR="00C42FED">
        <w:t xml:space="preserve"> aan</w:t>
      </w:r>
      <w:r w:rsidR="006940EC">
        <w:t xml:space="preserve"> de opzet van</w:t>
      </w:r>
      <w:r w:rsidR="00C42FED">
        <w:t xml:space="preserve"> </w:t>
      </w:r>
      <w:r w:rsidR="001A6BB2">
        <w:t>een</w:t>
      </w:r>
      <w:r w:rsidR="00C42FED">
        <w:t xml:space="preserve"> gezamenlijke studie, die al eerder met België </w:t>
      </w:r>
      <w:r w:rsidR="00C66F90">
        <w:t>is</w:t>
      </w:r>
      <w:r>
        <w:t xml:space="preserve"> afgesproken</w:t>
      </w:r>
      <w:r w:rsidR="00C42FED">
        <w:t xml:space="preserve">. </w:t>
      </w:r>
      <w:r w:rsidR="0076220C">
        <w:t>Het betreft één van de drukke corridors in West-Europa, waar kan</w:t>
      </w:r>
      <w:r w:rsidR="00C42FED">
        <w:t xml:space="preserve">sen </w:t>
      </w:r>
      <w:r w:rsidR="0076220C">
        <w:t xml:space="preserve">liggen </w:t>
      </w:r>
      <w:r w:rsidR="001A6BB2">
        <w:t>voor groei van het aantal treinen</w:t>
      </w:r>
      <w:r w:rsidR="00C42FED">
        <w:t xml:space="preserve">, maar </w:t>
      </w:r>
      <w:r w:rsidR="0076220C">
        <w:t xml:space="preserve">ook </w:t>
      </w:r>
      <w:r w:rsidR="001A6BB2">
        <w:t>uitdagingen</w:t>
      </w:r>
      <w:r w:rsidR="00C42FED">
        <w:t xml:space="preserve"> </w:t>
      </w:r>
      <w:r w:rsidR="0076220C">
        <w:t>zijn om alle wensen te kunnen faciliteren</w:t>
      </w:r>
      <w:r w:rsidR="00C42FED">
        <w:t xml:space="preserve">. </w:t>
      </w:r>
    </w:p>
    <w:p w:rsidR="00C42FED" w:rsidP="00C42FED" w:rsidRDefault="00C42FED" w14:paraId="1BFE074E" w14:textId="77777777"/>
    <w:p w:rsidRPr="0047158D" w:rsidR="00C42FED" w:rsidP="00C42FED" w:rsidRDefault="00C42FED" w14:paraId="7B6B0B0E" w14:textId="38E85447">
      <w:pPr>
        <w:rPr>
          <w:i/>
          <w:iCs/>
        </w:rPr>
      </w:pPr>
      <w:r w:rsidRPr="0047158D">
        <w:rPr>
          <w:i/>
          <w:iCs/>
        </w:rPr>
        <w:t>Het belang van goede regionale</w:t>
      </w:r>
      <w:r w:rsidR="00B83B0A">
        <w:rPr>
          <w:i/>
          <w:iCs/>
        </w:rPr>
        <w:t xml:space="preserve"> grensoverschrijdende</w:t>
      </w:r>
      <w:r w:rsidRPr="0047158D">
        <w:rPr>
          <w:i/>
          <w:iCs/>
        </w:rPr>
        <w:t xml:space="preserve"> verbindingen</w:t>
      </w:r>
    </w:p>
    <w:p w:rsidR="00A1238E" w:rsidP="00C42FED" w:rsidRDefault="00C42FED" w14:paraId="533FBEB0" w14:textId="644CA58B">
      <w:r>
        <w:t>Naast de grote corridors naar het buitenland zijn er in Nederland diverse regionale treinverbindingen de grens over.</w:t>
      </w:r>
      <w:r w:rsidR="008A017C">
        <w:t xml:space="preserve"> In het notaoverleg van </w:t>
      </w:r>
      <w:r w:rsidR="00204FA1">
        <w:t xml:space="preserve">de </w:t>
      </w:r>
      <w:r w:rsidR="008A017C">
        <w:t>Kamer van 22 september jl. is hiervoor aandacht gevraagd.</w:t>
      </w:r>
      <w:r w:rsidR="00A1238E">
        <w:t xml:space="preserve"> Conform de toezegging aan </w:t>
      </w:r>
      <w:r w:rsidR="00204FA1">
        <w:t xml:space="preserve">de </w:t>
      </w:r>
      <w:r w:rsidR="00A1238E">
        <w:t xml:space="preserve">Kamer in dit debat </w:t>
      </w:r>
      <w:r w:rsidR="00204FA1">
        <w:t>gaat</w:t>
      </w:r>
      <w:r w:rsidR="00A1238E">
        <w:t xml:space="preserve"> deze brief nader in op deze verbindingen.</w:t>
      </w:r>
    </w:p>
    <w:p w:rsidR="00A1238E" w:rsidP="00C42FED" w:rsidRDefault="00A1238E" w14:paraId="796364C3" w14:textId="77777777"/>
    <w:p w:rsidR="00C42FED" w:rsidP="00C42FED" w:rsidRDefault="00A1238E" w14:paraId="5494227A" w14:textId="0294CAD4">
      <w:r>
        <w:t xml:space="preserve">Regionale </w:t>
      </w:r>
      <w:r w:rsidR="0076220C">
        <w:t xml:space="preserve">grensoverschrijdende </w:t>
      </w:r>
      <w:r>
        <w:t xml:space="preserve">treinverbindingen </w:t>
      </w:r>
      <w:r w:rsidR="00C42FED">
        <w:t xml:space="preserve">vervullen </w:t>
      </w:r>
      <w:r w:rsidR="0076220C">
        <w:t xml:space="preserve">in de grensregio’s </w:t>
      </w:r>
      <w:r w:rsidR="00C42FED">
        <w:t>een belangrijke rol</w:t>
      </w:r>
      <w:r w:rsidR="0076220C">
        <w:t xml:space="preserve"> </w:t>
      </w:r>
      <w:r w:rsidR="00C42FED">
        <w:t xml:space="preserve">in </w:t>
      </w:r>
      <w:r w:rsidR="0076220C">
        <w:t xml:space="preserve">de dagelijkse verplaatsingen voor </w:t>
      </w:r>
      <w:r w:rsidR="00C42FED">
        <w:t>bijvoorbeeld het woon-werkverkeer, voor studenten en andere voorzieningen. Het gaat ook om verbindingen, die mensen uit de regio snel naar belangrijke HSL-knooppunten</w:t>
      </w:r>
      <w:r w:rsidR="00B83B0A">
        <w:t xml:space="preserve"> </w:t>
      </w:r>
      <w:r w:rsidR="00C42FED">
        <w:t>kunnen brengen</w:t>
      </w:r>
      <w:r w:rsidR="00B83B0A">
        <w:t>.</w:t>
      </w:r>
      <w:r w:rsidR="00C42FED">
        <w:t xml:space="preserve"> </w:t>
      </w:r>
      <w:r w:rsidR="00B83B0A">
        <w:t>E</w:t>
      </w:r>
      <w:r w:rsidR="00C42FED">
        <w:t>n</w:t>
      </w:r>
      <w:r w:rsidR="00B83B0A">
        <w:t xml:space="preserve"> daarmee</w:t>
      </w:r>
      <w:r w:rsidR="00C42FED">
        <w:t xml:space="preserve"> dus op pad helpen met verplaatsingen over langere afstanden.</w:t>
      </w:r>
      <w:r w:rsidR="00445110">
        <w:t xml:space="preserve"> </w:t>
      </w:r>
      <w:r w:rsidR="00B83B0A">
        <w:t>Een goed voorbeeld is de</w:t>
      </w:r>
      <w:r w:rsidR="00C42FED">
        <w:t xml:space="preserve"> Drielandentrein</w:t>
      </w:r>
      <w:r w:rsidR="00B83B0A">
        <w:t>, waarmee</w:t>
      </w:r>
      <w:r w:rsidR="00C42FED">
        <w:t xml:space="preserve"> regionale reizigers snel via Luik naar Brussel en via Aken richting Keulen</w:t>
      </w:r>
      <w:r w:rsidR="00B83B0A">
        <w:t xml:space="preserve"> kunnen rei</w:t>
      </w:r>
      <w:r w:rsidR="0076220C">
        <w:t>z</w:t>
      </w:r>
      <w:r w:rsidR="00B83B0A">
        <w:t>en</w:t>
      </w:r>
      <w:r w:rsidR="00C42FED">
        <w:t xml:space="preserve">. </w:t>
      </w:r>
    </w:p>
    <w:p w:rsidR="00445110" w:rsidP="00C42FED" w:rsidRDefault="00445110" w14:paraId="785FCF93" w14:textId="77777777"/>
    <w:p w:rsidR="00445110" w:rsidP="00C42FED" w:rsidRDefault="004129E9" w14:paraId="5B4D0E89" w14:textId="2E662B18">
      <w:r>
        <w:t>G</w:t>
      </w:r>
      <w:r w:rsidR="00445110">
        <w:t xml:space="preserve">rensknooppunten </w:t>
      </w:r>
      <w:r>
        <w:t xml:space="preserve">zijn van belang </w:t>
      </w:r>
      <w:r w:rsidR="00445110">
        <w:t xml:space="preserve">om zowel </w:t>
      </w:r>
      <w:r>
        <w:t xml:space="preserve">de nabijgelegen </w:t>
      </w:r>
      <w:r w:rsidR="00445110">
        <w:t xml:space="preserve">economische centra als grensregio’s beter te verbinden. </w:t>
      </w:r>
      <w:r>
        <w:t xml:space="preserve">Voor de </w:t>
      </w:r>
      <w:r w:rsidR="00445110">
        <w:t>Brainport Eindhoven</w:t>
      </w:r>
      <w:r>
        <w:t xml:space="preserve"> geldt dat – in lijn met de Beethoven deal – de</w:t>
      </w:r>
      <w:r w:rsidR="00E22A36">
        <w:t>ze belangrijke</w:t>
      </w:r>
      <w:r>
        <w:t xml:space="preserve"> regio profijt kan hebben bij betere internationale verbindingen per trein</w:t>
      </w:r>
      <w:r w:rsidR="00445110">
        <w:t xml:space="preserve">. </w:t>
      </w:r>
      <w:r>
        <w:t xml:space="preserve">Om die reden </w:t>
      </w:r>
      <w:r w:rsidR="00204FA1">
        <w:t>wordt, in nauwe samenwerking</w:t>
      </w:r>
      <w:r>
        <w:t xml:space="preserve"> met andere partijen</w:t>
      </w:r>
      <w:r w:rsidR="00204FA1">
        <w:t>,</w:t>
      </w:r>
      <w:r>
        <w:t xml:space="preserve"> </w:t>
      </w:r>
      <w:r w:rsidR="00204FA1">
        <w:t xml:space="preserve">onderzocht </w:t>
      </w:r>
      <w:r>
        <w:t>hoe</w:t>
      </w:r>
      <w:r w:rsidR="00445110">
        <w:t xml:space="preserve"> de internationale connectiviteit van dit knooppunt verbeter</w:t>
      </w:r>
      <w:r w:rsidR="00073B6C">
        <w:t>d</w:t>
      </w:r>
      <w:r w:rsidR="00204FA1">
        <w:t xml:space="preserve"> kan worden</w:t>
      </w:r>
      <w:r w:rsidR="00445110">
        <w:t xml:space="preserve">. </w:t>
      </w:r>
    </w:p>
    <w:p w:rsidR="00C42FED" w:rsidP="00C42FED" w:rsidRDefault="00C42FED" w14:paraId="5BDA8A83" w14:textId="77777777"/>
    <w:p w:rsidR="0093600F" w:rsidP="00C42FED" w:rsidRDefault="00C42FED" w14:paraId="5DC568C5" w14:textId="217F3C7F">
      <w:r>
        <w:t xml:space="preserve">Op een aantal </w:t>
      </w:r>
      <w:r w:rsidR="00644252">
        <w:t xml:space="preserve">andere </w:t>
      </w:r>
      <w:r>
        <w:t>verbindingen wordt</w:t>
      </w:r>
      <w:r w:rsidR="00644252">
        <w:t xml:space="preserve"> reeds</w:t>
      </w:r>
      <w:r>
        <w:t xml:space="preserve"> gewerkt aan</w:t>
      </w:r>
      <w:r w:rsidR="00644252">
        <w:t xml:space="preserve"> voor de reiziger zichtbare</w:t>
      </w:r>
      <w:r>
        <w:t xml:space="preserve"> verbeteringen of</w:t>
      </w:r>
      <w:r w:rsidR="0076220C">
        <w:t xml:space="preserve"> </w:t>
      </w:r>
      <w:r>
        <w:t xml:space="preserve">nieuwe verbindingen. </w:t>
      </w:r>
      <w:r w:rsidR="0093600F">
        <w:t>Het rijk draagt financieel bij aan deze projecten en waar nodig in de samenwerking met buurlanden en de sector. Zo zal v</w:t>
      </w:r>
      <w:r>
        <w:t xml:space="preserve">anaf eind 2026 weer een trein rijden tussen Coevorden en Bad Bentheim. </w:t>
      </w:r>
      <w:r w:rsidR="0076220C">
        <w:t>Samen m</w:t>
      </w:r>
      <w:r>
        <w:t xml:space="preserve">et de plannen voor de Nedersaksenlijn is dit een belangrijke impuls voor de regio. Voor de verbinding Groningen-Leer-Bremen werken </w:t>
      </w:r>
      <w:r w:rsidR="0076220C">
        <w:t xml:space="preserve">de </w:t>
      </w:r>
      <w:r>
        <w:t xml:space="preserve">provincie Groningen en </w:t>
      </w:r>
      <w:r w:rsidR="0076220C">
        <w:t xml:space="preserve">het </w:t>
      </w:r>
      <w:r w:rsidR="0093600F">
        <w:t>Bondsland</w:t>
      </w:r>
      <w:r w:rsidR="0076220C">
        <w:t xml:space="preserve"> </w:t>
      </w:r>
      <w:r>
        <w:t>Niedersachsen nauw samen aan verbeteringen op en rond deze verbinding, waaronder ook het herstel van de Friesenbrücke.</w:t>
      </w:r>
      <w:r w:rsidR="00A1238E">
        <w:t xml:space="preserve"> Voor de verbinding Zwolle-Münster onderzoek</w:t>
      </w:r>
      <w:r w:rsidR="000F7C73">
        <w:t>t</w:t>
      </w:r>
      <w:r w:rsidR="00A1238E">
        <w:t xml:space="preserve"> ProRail op dit moment de mogelijkheden voor doorkoppeling en elektrificatie</w:t>
      </w:r>
      <w:r w:rsidR="0093600F">
        <w:t>. Ook aan Duitse zijde wordt de</w:t>
      </w:r>
      <w:r w:rsidR="00A1238E">
        <w:t xml:space="preserve"> elektrificatie </w:t>
      </w:r>
      <w:r w:rsidR="0093600F">
        <w:t xml:space="preserve">van deze lijn </w:t>
      </w:r>
      <w:r w:rsidR="00A1238E">
        <w:t xml:space="preserve">tot stand gebracht. Tenslotte </w:t>
      </w:r>
      <w:r w:rsidR="0093600F">
        <w:t xml:space="preserve">werkt IenW samen met </w:t>
      </w:r>
      <w:r>
        <w:t>Verkehrsverbund Rhein-Ruhr (VRR)</w:t>
      </w:r>
      <w:r w:rsidR="0093600F">
        <w:t xml:space="preserve"> </w:t>
      </w:r>
      <w:r w:rsidR="00A1238E">
        <w:t xml:space="preserve">en de provincie Noord-Brabant </w:t>
      </w:r>
      <w:r w:rsidR="0093600F">
        <w:t>a</w:t>
      </w:r>
      <w:r>
        <w:t xml:space="preserve">an </w:t>
      </w:r>
      <w:r w:rsidR="0093600F">
        <w:t>de totstandkoming van de IC-verbinding Eindhoven-</w:t>
      </w:r>
      <w:r>
        <w:t>Düsseldorf.</w:t>
      </w:r>
      <w:r w:rsidR="00F15A4E">
        <w:t xml:space="preserve"> Onze inzet is dat vanaf 2026 deze verbinding gaat rijden.</w:t>
      </w:r>
      <w:r>
        <w:t xml:space="preserve"> </w:t>
      </w:r>
    </w:p>
    <w:p w:rsidR="0093600F" w:rsidP="00C42FED" w:rsidRDefault="0093600F" w14:paraId="3C07F3EF" w14:textId="77777777"/>
    <w:p w:rsidR="00C42FED" w:rsidP="00C42FED" w:rsidRDefault="00C42FED" w14:paraId="37035F10" w14:textId="3C4293E1">
      <w:r>
        <w:t xml:space="preserve">Daarnaast wordt momenteel ook verkend wat de mogelijkheden zijn voor een </w:t>
      </w:r>
      <w:r w:rsidR="00A1238E">
        <w:t xml:space="preserve">nieuwe </w:t>
      </w:r>
      <w:r>
        <w:t xml:space="preserve">verbinding tussen Weert, Hamont en Antwerpen en tussen Eindhoven en Aken. Voor beide verbindingen zijn extra </w:t>
      </w:r>
      <w:r w:rsidR="0093600F">
        <w:t xml:space="preserve">financiële </w:t>
      </w:r>
      <w:r>
        <w:t>middelen nodig om deze mogelijk te maken</w:t>
      </w:r>
      <w:r w:rsidR="00A1238E">
        <w:t>, zowel in de infrastructuur als qua exploitatie</w:t>
      </w:r>
      <w:r>
        <w:t xml:space="preserve">. Hier liggen keuzes voor een volgend kabinet. Ondertussen </w:t>
      </w:r>
      <w:r w:rsidR="006F6547">
        <w:t>wordt</w:t>
      </w:r>
      <w:r w:rsidR="0093600F">
        <w:t xml:space="preserve"> de uitwerking wel voort</w:t>
      </w:r>
      <w:r w:rsidR="006F6547">
        <w:t>gezet</w:t>
      </w:r>
      <w:r>
        <w:t>.</w:t>
      </w:r>
    </w:p>
    <w:p w:rsidR="00C473CA" w:rsidP="00C42FED" w:rsidRDefault="00C473CA" w14:paraId="79346916" w14:textId="77777777"/>
    <w:p w:rsidR="00C473CA" w:rsidP="00C42FED" w:rsidRDefault="00C473CA" w14:paraId="0D8901C6" w14:textId="7DE124A1">
      <w:r>
        <w:t xml:space="preserve">Met deze aanpak </w:t>
      </w:r>
      <w:r w:rsidR="00153345">
        <w:t xml:space="preserve">wordt uitvoering gegeven aan </w:t>
      </w:r>
      <w:r>
        <w:t>de motie</w:t>
      </w:r>
      <w:r w:rsidR="00445110">
        <w:t xml:space="preserve"> </w:t>
      </w:r>
      <w:r>
        <w:t>De Hoop</w:t>
      </w:r>
      <w:r w:rsidR="00153345">
        <w:t>,</w:t>
      </w:r>
      <w:r>
        <w:t xml:space="preserve"> over het onderzoeken van d</w:t>
      </w:r>
      <w:r w:rsidRPr="00C473CA">
        <w:t>e mogelijkhe</w:t>
      </w:r>
      <w:r>
        <w:t xml:space="preserve">den </w:t>
      </w:r>
      <w:r w:rsidR="00153345">
        <w:t>tot</w:t>
      </w:r>
      <w:r w:rsidRPr="00C473CA" w:rsidR="00153345">
        <w:t xml:space="preserve"> </w:t>
      </w:r>
      <w:r w:rsidRPr="00C473CA">
        <w:t>het reactiveren van spoorlijnen in Nederland inclusief grensoverschrijdende trajecten</w:t>
      </w:r>
      <w:r>
        <w:t xml:space="preserve">. </w:t>
      </w:r>
      <w:r w:rsidR="00153345">
        <w:t>De</w:t>
      </w:r>
      <w:r>
        <w:t xml:space="preserve"> Kamer </w:t>
      </w:r>
      <w:r w:rsidR="00153345">
        <w:t xml:space="preserve">wordt </w:t>
      </w:r>
      <w:r>
        <w:t xml:space="preserve">vanzelfsprekend </w:t>
      </w:r>
      <w:r w:rsidR="00153345">
        <w:t xml:space="preserve">geïnformeerd </w:t>
      </w:r>
      <w:r>
        <w:t xml:space="preserve">over de voortgang </w:t>
      </w:r>
      <w:r w:rsidR="00153345">
        <w:t xml:space="preserve">van </w:t>
      </w:r>
      <w:r>
        <w:t>de verschillende projecten.</w:t>
      </w:r>
      <w:r>
        <w:rPr>
          <w:rStyle w:val="FootnoteReference"/>
        </w:rPr>
        <w:footnoteReference w:id="6"/>
      </w:r>
    </w:p>
    <w:p w:rsidR="00C42FED" w:rsidRDefault="00C42FED" w14:paraId="22136B42" w14:textId="77777777"/>
    <w:p w:rsidR="008A017C" w:rsidP="008A017C" w:rsidRDefault="006441F0" w14:paraId="638B1104" w14:textId="551AC921">
      <w:r>
        <w:rPr>
          <w:i/>
          <w:iCs/>
        </w:rPr>
        <w:t>Ticketing</w:t>
      </w:r>
      <w:r w:rsidR="00B83B0A">
        <w:rPr>
          <w:i/>
          <w:iCs/>
        </w:rPr>
        <w:br/>
      </w:r>
      <w:bookmarkStart w:name="_Hlk210732436" w:id="1"/>
      <w:r w:rsidR="008A017C">
        <w:t xml:space="preserve">Tijdens het notaoverleg van 22 september 2025 is uitgebreid stilgestaan bij het belang van een goed functionerend internationaal ticketingsysteem. De Kamer </w:t>
      </w:r>
      <w:r w:rsidR="0093600F">
        <w:t>accentueerde</w:t>
      </w:r>
      <w:r w:rsidR="008A017C">
        <w:t xml:space="preserve"> dat het huidige proces van zoeken en boeken van internationale treintickets te complex is, ook voor populaire bestemmingen als Parijs en Berlijn. </w:t>
      </w:r>
      <w:r w:rsidR="00E52205">
        <w:t xml:space="preserve">In het debat </w:t>
      </w:r>
      <w:r w:rsidR="008A017C">
        <w:t>is de motie van het lid Kröger c.s. aangenomen, waarin de regering wordt verzocht zich binnen Europees verband in te zetten voor zowel een EU-breed ticketsysteem als voor het eerder beschikbaar maken van internationale tickets</w:t>
      </w:r>
      <w:r w:rsidR="008A017C">
        <w:rPr>
          <w:rStyle w:val="FootnoteReference"/>
        </w:rPr>
        <w:footnoteReference w:id="7"/>
      </w:r>
      <w:r w:rsidR="008A017C">
        <w:t>.</w:t>
      </w:r>
    </w:p>
    <w:p w:rsidR="008A017C" w:rsidP="008A017C" w:rsidRDefault="008A017C" w14:paraId="6918B51F" w14:textId="77777777"/>
    <w:p w:rsidR="008A017C" w:rsidP="008A017C" w:rsidRDefault="008A017C" w14:paraId="57930D82" w14:textId="69F9FEAF">
      <w:r>
        <w:t>De Europese Commissie bereidt wetgeving voor om grensoverschrijdende ticketing en informatie-uitwisseling te verbeteren. De voorstellen — waaronder de Multimodal Digital Mobility Services Regulation (MDMS), de Single Digital Booking and Ticketing Regulation (SDBTR) en een beperkte herziening van de passagiersrechtenverordening spoor — worden naar verwachting begin 2026 gepubliceerd.</w:t>
      </w:r>
      <w:r w:rsidR="00E52205">
        <w:t xml:space="preserve"> </w:t>
      </w:r>
      <w:r>
        <w:t xml:space="preserve">In de aanloop hiernaartoe heeft Nederland een inhoudelijke bijdrage geleverd aan de impact assessment van de Commissie in de vorm van een technisch non-paper. Daarin is </w:t>
      </w:r>
      <w:r w:rsidR="0093600F">
        <w:t xml:space="preserve">door het kabinet </w:t>
      </w:r>
      <w:r>
        <w:t>benadrukt dat Europese standaarden voor data-uitwisseling en toepassing van FRAND-principes</w:t>
      </w:r>
      <w:r w:rsidR="00DC6D47">
        <w:t xml:space="preserve"> (</w:t>
      </w:r>
      <w:r w:rsidRPr="00DC6D47" w:rsidR="00DC6D47">
        <w:t>Fair, Reasonable, and Non-Discriminatory</w:t>
      </w:r>
      <w:r w:rsidR="00DC6D47">
        <w:t>)</w:t>
      </w:r>
      <w:r>
        <w:t xml:space="preserve"> essentieel zijn, evenals de versterking van handhaving en het verbeteren van doorgaande tickets.  </w:t>
      </w:r>
    </w:p>
    <w:p w:rsidR="008A017C" w:rsidP="008A017C" w:rsidRDefault="008A017C" w14:paraId="3F7A1961" w14:textId="77777777"/>
    <w:p w:rsidR="008A017C" w:rsidP="008A017C" w:rsidRDefault="008A017C" w14:paraId="28439AB7" w14:textId="18AB03E3">
      <w:r>
        <w:t xml:space="preserve">Hoewel de Europese voorstellen nog in voorbereiding zijn, zet Nederland zich </w:t>
      </w:r>
      <w:r w:rsidR="0093600F">
        <w:t xml:space="preserve">in de tussentijd </w:t>
      </w:r>
      <w:r>
        <w:t xml:space="preserve">actief in voor verbetering van de internationale ticketverkoop. </w:t>
      </w:r>
      <w:r w:rsidR="0093600F">
        <w:t xml:space="preserve">Zo </w:t>
      </w:r>
      <w:r w:rsidR="006F6547">
        <w:t xml:space="preserve">wordt </w:t>
      </w:r>
      <w:r>
        <w:t>met NS</w:t>
      </w:r>
      <w:r w:rsidR="006F6547">
        <w:t xml:space="preserve"> gesproken</w:t>
      </w:r>
      <w:r>
        <w:t xml:space="preserve"> over de mogelijkheid om via NS internationale tickets van andere vervoerders te kunnen verkopen, mede in het licht van de verder gevorderde praktijk bij NMBS en DB. NS heeft zich bovendien gecommitteerd aan de CER Ticketing Roadmap, een visie om internationaal vervoer </w:t>
      </w:r>
      <w:r w:rsidR="003D5196">
        <w:t xml:space="preserve">per </w:t>
      </w:r>
      <w:r>
        <w:t>spoor eenvoudiger en toegankelijker te maken. Hierin</w:t>
      </w:r>
      <w:r w:rsidR="006F6547">
        <w:t xml:space="preserve"> werken betrokken vervoerders onder meer</w:t>
      </w:r>
      <w:r>
        <w:t xml:space="preserve"> aan eenvoudiger</w:t>
      </w:r>
      <w:r w:rsidR="00E52205">
        <w:t>e</w:t>
      </w:r>
      <w:r>
        <w:t xml:space="preserve"> boekingsprocessen, bredere beschikbaarheid van tickets via meerdere verkooppunten en de mogelijkheid om 6 tot 12 maanden vooruit te boeken.</w:t>
      </w:r>
    </w:p>
    <w:p w:rsidR="00235B0A" w:rsidP="008A017C" w:rsidRDefault="00235B0A" w14:paraId="506FF1F6" w14:textId="77777777"/>
    <w:p w:rsidR="008A017C" w:rsidP="008A017C" w:rsidRDefault="008A017C" w14:paraId="30CE4125" w14:textId="61057B31">
      <w:r>
        <w:t>In de HRN-concessie is hiervoor een inspanningsverplichting opgenomen</w:t>
      </w:r>
      <w:r w:rsidR="006F6547">
        <w:t xml:space="preserve"> en wordt met NS gesproken</w:t>
      </w:r>
      <w:r>
        <w:t>. Daarnaast blij</w:t>
      </w:r>
      <w:r w:rsidR="006F6547">
        <w:t>ven wij</w:t>
      </w:r>
      <w:r>
        <w:t xml:space="preserve"> met NS in overleg over het aanbieden van doorgaande tickets. Dit betreft tickets die één overeenkomst omvatten, ook bij </w:t>
      </w:r>
      <w:r w:rsidR="00E52205">
        <w:t>een reis</w:t>
      </w:r>
      <w:r>
        <w:t xml:space="preserve"> met meerdere vervoerders. </w:t>
      </w:r>
      <w:r w:rsidR="00E52205">
        <w:t>Hiervoor zijn bepalingen opgenomen i</w:t>
      </w:r>
      <w:r>
        <w:t>n de passagiersrechtenverordening, waaronder een inspanningsverplichting voor het gezamenlijk aanbieden van doorgaande tickets. In Nederland houdt de ILT toezicht op de naleving van d</w:t>
      </w:r>
      <w:r w:rsidR="00E52205">
        <w:t xml:space="preserve">eze </w:t>
      </w:r>
      <w:r>
        <w:t xml:space="preserve">verordening. Tot slot </w:t>
      </w:r>
      <w:r w:rsidR="006F6547">
        <w:t>brengt Nederland</w:t>
      </w:r>
      <w:r>
        <w:t xml:space="preserve"> het belang van doorgaande tickets en een goed functionerend Europees ticketingsysteem blijvend onder de aandacht brengen bij de Europese Commissie, in relevante Europese gremia en </w:t>
      </w:r>
      <w:r w:rsidR="006F6547">
        <w:t>via</w:t>
      </w:r>
      <w:r>
        <w:t xml:space="preserve"> het IRP.</w:t>
      </w:r>
    </w:p>
    <w:p w:rsidR="00E52205" w:rsidP="008A017C" w:rsidRDefault="00E52205" w14:paraId="7A7C810E" w14:textId="77777777"/>
    <w:p w:rsidR="007601FA" w:rsidRDefault="007601FA" w14:paraId="534EB157" w14:textId="77777777">
      <w:pPr>
        <w:spacing w:line="240" w:lineRule="auto"/>
      </w:pPr>
      <w:r>
        <w:br w:type="page"/>
      </w:r>
    </w:p>
    <w:p w:rsidR="00E52205" w:rsidP="008A017C" w:rsidRDefault="00E52205" w14:paraId="0384A3D8" w14:textId="66E75257">
      <w:r>
        <w:t xml:space="preserve">Met deze aanpak </w:t>
      </w:r>
      <w:r w:rsidR="00153345">
        <w:t>wordt</w:t>
      </w:r>
      <w:r>
        <w:t xml:space="preserve"> invulling </w:t>
      </w:r>
      <w:r w:rsidR="00153345">
        <w:t xml:space="preserve">gegeven </w:t>
      </w:r>
      <w:r>
        <w:t xml:space="preserve">aan de motie Kröger van </w:t>
      </w:r>
      <w:r w:rsidR="00153345">
        <w:t xml:space="preserve">de </w:t>
      </w:r>
      <w:r>
        <w:t xml:space="preserve">Kamer. </w:t>
      </w:r>
      <w:r w:rsidR="00153345">
        <w:t xml:space="preserve">U wordt </w:t>
      </w:r>
      <w:r>
        <w:t xml:space="preserve">op de hoogte </w:t>
      </w:r>
      <w:r w:rsidR="00153345">
        <w:t xml:space="preserve">gehouden </w:t>
      </w:r>
      <w:r>
        <w:t>van de voortgang</w:t>
      </w:r>
      <w:r>
        <w:rPr>
          <w:rStyle w:val="FootnoteReference"/>
        </w:rPr>
        <w:footnoteReference w:id="8"/>
      </w:r>
      <w:r>
        <w:t>.</w:t>
      </w:r>
    </w:p>
    <w:p w:rsidR="008A017C" w:rsidP="006441F0" w:rsidRDefault="008A017C" w14:paraId="40930E45" w14:textId="77777777"/>
    <w:bookmarkEnd w:id="1"/>
    <w:p w:rsidR="00F651AB" w:rsidRDefault="00DE230E" w14:paraId="378C1AE0" w14:textId="42445DE8">
      <w:pPr>
        <w:pStyle w:val="WitregelW1bodytekst"/>
      </w:pPr>
      <w:r>
        <w:t xml:space="preserve"> </w:t>
      </w:r>
    </w:p>
    <w:p w:rsidR="00F651AB" w:rsidRDefault="00DE230E" w14:paraId="14EFD0A1" w14:textId="77777777">
      <w:pPr>
        <w:pStyle w:val="Slotzin"/>
      </w:pPr>
      <w:r>
        <w:t>Hoogachtend,</w:t>
      </w:r>
    </w:p>
    <w:p w:rsidR="00F651AB" w:rsidRDefault="00DE230E" w14:paraId="4F236E61" w14:textId="77777777">
      <w:pPr>
        <w:pStyle w:val="OndertekeningArea1"/>
      </w:pPr>
      <w:r>
        <w:t>DE STAATSSECRETARIS VAN INFRASTRUCTUUR EN WATERSTAAT - OPENBAAR VERVOER EN MILIEU,</w:t>
      </w:r>
    </w:p>
    <w:p w:rsidR="00F651AB" w:rsidRDefault="00F651AB" w14:paraId="1D4E5A6E" w14:textId="77777777"/>
    <w:p w:rsidR="00F651AB" w:rsidRDefault="00F651AB" w14:paraId="61EFE39C" w14:textId="77777777"/>
    <w:p w:rsidR="00F651AB" w:rsidRDefault="00F651AB" w14:paraId="4AFBB39C" w14:textId="77777777"/>
    <w:p w:rsidR="00F651AB" w:rsidRDefault="00F651AB" w14:paraId="35263CA4" w14:textId="77777777"/>
    <w:p w:rsidR="00F651AB" w:rsidRDefault="00DE230E" w14:paraId="16F138AC" w14:textId="77777777">
      <w:r>
        <w:t>A.A. (Thierry) Aartsen</w:t>
      </w:r>
    </w:p>
    <w:sectPr w:rsidR="00F651A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D4203" w14:textId="77777777" w:rsidR="000166B8" w:rsidRDefault="000166B8">
      <w:pPr>
        <w:spacing w:line="240" w:lineRule="auto"/>
      </w:pPr>
      <w:r>
        <w:separator/>
      </w:r>
    </w:p>
  </w:endnote>
  <w:endnote w:type="continuationSeparator" w:id="0">
    <w:p w14:paraId="7A834221" w14:textId="77777777" w:rsidR="000166B8" w:rsidRDefault="00016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485F5" w14:textId="77777777" w:rsidR="007601FA" w:rsidRDefault="007601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A069" w14:textId="77777777" w:rsidR="007601FA" w:rsidRDefault="00760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B69B" w14:textId="77777777" w:rsidR="007601FA" w:rsidRDefault="00760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90537" w14:textId="77777777" w:rsidR="000166B8" w:rsidRDefault="000166B8">
      <w:pPr>
        <w:spacing w:line="240" w:lineRule="auto"/>
      </w:pPr>
      <w:r>
        <w:separator/>
      </w:r>
    </w:p>
  </w:footnote>
  <w:footnote w:type="continuationSeparator" w:id="0">
    <w:p w14:paraId="75D86146" w14:textId="77777777" w:rsidR="000166B8" w:rsidRDefault="000166B8">
      <w:pPr>
        <w:spacing w:line="240" w:lineRule="auto"/>
      </w:pPr>
      <w:r>
        <w:continuationSeparator/>
      </w:r>
    </w:p>
  </w:footnote>
  <w:footnote w:id="1">
    <w:p w14:paraId="44F73BE6" w14:textId="22A76DE9" w:rsidR="00D102DC" w:rsidRPr="0014372F" w:rsidRDefault="00D102DC">
      <w:pPr>
        <w:pStyle w:val="FootnoteText"/>
        <w:rPr>
          <w:sz w:val="16"/>
          <w:szCs w:val="16"/>
        </w:rPr>
      </w:pPr>
      <w:r w:rsidRPr="0014372F">
        <w:rPr>
          <w:rStyle w:val="FootnoteReference"/>
          <w:sz w:val="16"/>
          <w:szCs w:val="16"/>
        </w:rPr>
        <w:footnoteRef/>
      </w:r>
      <w:r w:rsidRPr="0014372F">
        <w:rPr>
          <w:sz w:val="16"/>
          <w:szCs w:val="16"/>
        </w:rPr>
        <w:t xml:space="preserve"> Deze is met </w:t>
      </w:r>
      <w:r w:rsidR="00153345">
        <w:rPr>
          <w:sz w:val="16"/>
          <w:szCs w:val="16"/>
        </w:rPr>
        <w:t>de</w:t>
      </w:r>
      <w:r w:rsidR="00153345" w:rsidRPr="0014372F">
        <w:rPr>
          <w:sz w:val="16"/>
          <w:szCs w:val="16"/>
        </w:rPr>
        <w:t xml:space="preserve"> </w:t>
      </w:r>
      <w:r w:rsidRPr="0014372F">
        <w:rPr>
          <w:sz w:val="16"/>
          <w:szCs w:val="16"/>
        </w:rPr>
        <w:t>Kamer gedeeld als bijlage bij de kabinetsreactie op de initiatiefnota ‘Alle seinen op groen’ (Kamerstuk 36563, nr.4)</w:t>
      </w:r>
    </w:p>
  </w:footnote>
  <w:footnote w:id="2">
    <w:p w14:paraId="300939A7" w14:textId="3AD54E69" w:rsidR="00BF6457" w:rsidRPr="0014372F" w:rsidRDefault="00BF6457">
      <w:pPr>
        <w:pStyle w:val="FootnoteText"/>
        <w:rPr>
          <w:sz w:val="16"/>
          <w:szCs w:val="16"/>
        </w:rPr>
      </w:pPr>
      <w:r w:rsidRPr="0014372F">
        <w:rPr>
          <w:rStyle w:val="FootnoteReference"/>
          <w:sz w:val="16"/>
          <w:szCs w:val="16"/>
        </w:rPr>
        <w:footnoteRef/>
      </w:r>
      <w:r w:rsidRPr="0014372F">
        <w:rPr>
          <w:sz w:val="16"/>
          <w:szCs w:val="16"/>
        </w:rPr>
        <w:t xml:space="preserve"> Zie Kamerstukken 2020D47443</w:t>
      </w:r>
    </w:p>
  </w:footnote>
  <w:footnote w:id="3">
    <w:p w14:paraId="09DB9C92" w14:textId="7CCE6CE8" w:rsidR="0014372F" w:rsidRPr="0014372F" w:rsidRDefault="0014372F">
      <w:pPr>
        <w:pStyle w:val="FootnoteText"/>
        <w:rPr>
          <w:sz w:val="16"/>
          <w:szCs w:val="16"/>
        </w:rPr>
      </w:pPr>
      <w:r w:rsidRPr="0014372F">
        <w:rPr>
          <w:rStyle w:val="FootnoteReference"/>
          <w:sz w:val="16"/>
          <w:szCs w:val="16"/>
        </w:rPr>
        <w:footnoteRef/>
      </w:r>
      <w:r w:rsidRPr="0014372F">
        <w:rPr>
          <w:sz w:val="16"/>
          <w:szCs w:val="16"/>
        </w:rPr>
        <w:t xml:space="preserve"> Zie Kamerstukken 36 563, nr. </w:t>
      </w:r>
      <w:r w:rsidR="00A1238E">
        <w:rPr>
          <w:sz w:val="16"/>
          <w:szCs w:val="16"/>
        </w:rPr>
        <w:t xml:space="preserve">9 en </w:t>
      </w:r>
      <w:r w:rsidRPr="0014372F">
        <w:rPr>
          <w:sz w:val="16"/>
          <w:szCs w:val="16"/>
        </w:rPr>
        <w:t>15</w:t>
      </w:r>
    </w:p>
  </w:footnote>
  <w:footnote w:id="4">
    <w:p w14:paraId="33033064" w14:textId="3F277DE7" w:rsidR="000F4767" w:rsidRPr="000F4767" w:rsidRDefault="000F4767">
      <w:pPr>
        <w:pStyle w:val="FootnoteText"/>
        <w:rPr>
          <w:sz w:val="16"/>
          <w:szCs w:val="16"/>
        </w:rPr>
      </w:pPr>
      <w:r w:rsidRPr="0014372F">
        <w:rPr>
          <w:rStyle w:val="FootnoteReference"/>
          <w:sz w:val="16"/>
          <w:szCs w:val="16"/>
        </w:rPr>
        <w:footnoteRef/>
      </w:r>
      <w:r w:rsidRPr="0014372F">
        <w:rPr>
          <w:sz w:val="16"/>
          <w:szCs w:val="16"/>
        </w:rPr>
        <w:t xml:space="preserve"> Zie Kamerstukken 21501-33-1143</w:t>
      </w:r>
    </w:p>
  </w:footnote>
  <w:footnote w:id="5">
    <w:p w14:paraId="6F1363B2" w14:textId="00DA9119" w:rsidR="006750F9" w:rsidRPr="006750F9" w:rsidRDefault="006750F9">
      <w:pPr>
        <w:pStyle w:val="FootnoteText"/>
        <w:rPr>
          <w:sz w:val="16"/>
          <w:szCs w:val="16"/>
        </w:rPr>
      </w:pPr>
      <w:r w:rsidRPr="006750F9">
        <w:rPr>
          <w:rStyle w:val="FootnoteReference"/>
          <w:sz w:val="16"/>
          <w:szCs w:val="16"/>
        </w:rPr>
        <w:footnoteRef/>
      </w:r>
      <w:r w:rsidRPr="006750F9">
        <w:rPr>
          <w:sz w:val="16"/>
          <w:szCs w:val="16"/>
        </w:rPr>
        <w:t xml:space="preserve"> </w:t>
      </w:r>
      <w:r>
        <w:rPr>
          <w:sz w:val="16"/>
          <w:szCs w:val="16"/>
        </w:rPr>
        <w:t xml:space="preserve">Zie </w:t>
      </w:r>
      <w:r w:rsidRPr="006750F9">
        <w:rPr>
          <w:sz w:val="16"/>
          <w:szCs w:val="16"/>
        </w:rPr>
        <w:t>Kamerstuk</w:t>
      </w:r>
      <w:r>
        <w:rPr>
          <w:sz w:val="16"/>
          <w:szCs w:val="16"/>
        </w:rPr>
        <w:t>ken</w:t>
      </w:r>
      <w:r w:rsidRPr="006750F9">
        <w:rPr>
          <w:sz w:val="16"/>
          <w:szCs w:val="16"/>
        </w:rPr>
        <w:t xml:space="preserve"> 36563, nr.4</w:t>
      </w:r>
    </w:p>
  </w:footnote>
  <w:footnote w:id="6">
    <w:p w14:paraId="7FDBA98C" w14:textId="360BE340" w:rsidR="00C473CA" w:rsidRPr="00C473CA" w:rsidRDefault="00C473CA">
      <w:pPr>
        <w:pStyle w:val="FootnoteText"/>
        <w:rPr>
          <w:sz w:val="16"/>
          <w:szCs w:val="16"/>
        </w:rPr>
      </w:pPr>
      <w:r>
        <w:rPr>
          <w:rStyle w:val="FootnoteReference"/>
        </w:rPr>
        <w:footnoteRef/>
      </w:r>
      <w:r>
        <w:t xml:space="preserve"> </w:t>
      </w:r>
      <w:r>
        <w:rPr>
          <w:sz w:val="16"/>
          <w:szCs w:val="16"/>
        </w:rPr>
        <w:t xml:space="preserve">Zie kamerstukken </w:t>
      </w:r>
      <w:r w:rsidRPr="00C473CA">
        <w:rPr>
          <w:sz w:val="16"/>
          <w:szCs w:val="16"/>
        </w:rPr>
        <w:t>36200-A-30</w:t>
      </w:r>
    </w:p>
  </w:footnote>
  <w:footnote w:id="7">
    <w:p w14:paraId="6CD90CFC" w14:textId="4CC7D8D7" w:rsidR="008A017C" w:rsidRPr="008A017C" w:rsidRDefault="008A017C">
      <w:pPr>
        <w:pStyle w:val="FootnoteText"/>
        <w:rPr>
          <w:sz w:val="16"/>
          <w:szCs w:val="16"/>
        </w:rPr>
      </w:pPr>
      <w:r>
        <w:rPr>
          <w:rStyle w:val="FootnoteReference"/>
        </w:rPr>
        <w:footnoteRef/>
      </w:r>
      <w:r>
        <w:t xml:space="preserve"> </w:t>
      </w:r>
      <w:r>
        <w:rPr>
          <w:sz w:val="16"/>
          <w:szCs w:val="16"/>
        </w:rPr>
        <w:t xml:space="preserve">Zie kamerstukken </w:t>
      </w:r>
      <w:r w:rsidRPr="008A017C">
        <w:rPr>
          <w:sz w:val="16"/>
          <w:szCs w:val="16"/>
        </w:rPr>
        <w:t>36 563</w:t>
      </w:r>
      <w:r w:rsidR="00A1238E">
        <w:rPr>
          <w:sz w:val="16"/>
          <w:szCs w:val="16"/>
        </w:rPr>
        <w:t>, nr. 6</w:t>
      </w:r>
    </w:p>
  </w:footnote>
  <w:footnote w:id="8">
    <w:p w14:paraId="076767FC" w14:textId="69384E86" w:rsidR="00E52205" w:rsidRPr="00E52205" w:rsidRDefault="00E52205">
      <w:pPr>
        <w:pStyle w:val="FootnoteText"/>
        <w:rPr>
          <w:sz w:val="16"/>
          <w:szCs w:val="16"/>
        </w:rPr>
      </w:pPr>
      <w:r w:rsidRPr="00E52205">
        <w:rPr>
          <w:rStyle w:val="FootnoteReference"/>
          <w:sz w:val="16"/>
          <w:szCs w:val="16"/>
        </w:rPr>
        <w:footnoteRef/>
      </w:r>
      <w:r w:rsidRPr="00E52205">
        <w:rPr>
          <w:sz w:val="16"/>
          <w:szCs w:val="16"/>
        </w:rPr>
        <w:t xml:space="preserve"> Zie Kamerstukken 36 563, nr.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67B2" w14:textId="77777777" w:rsidR="007601FA" w:rsidRDefault="00760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13192" w14:textId="77777777" w:rsidR="00F651AB" w:rsidRDefault="00DE230E">
    <w:r>
      <w:rPr>
        <w:noProof/>
        <w:lang w:val="en-GB" w:eastAsia="en-GB"/>
      </w:rPr>
      <mc:AlternateContent>
        <mc:Choice Requires="wps">
          <w:drawing>
            <wp:anchor distT="0" distB="0" distL="0" distR="0" simplePos="0" relativeHeight="251651584" behindDoc="0" locked="1" layoutInCell="1" allowOverlap="1" wp14:anchorId="57357F1C" wp14:editId="3A5A3621">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D3D7C09" w14:textId="77777777" w:rsidR="00F651AB" w:rsidRDefault="00DE230E">
                          <w:pPr>
                            <w:pStyle w:val="AfzendgegevensKop0"/>
                          </w:pPr>
                          <w:r>
                            <w:t>Ministerie van Infrastructuur en Waterstaat</w:t>
                          </w:r>
                        </w:p>
                        <w:p w14:paraId="5E173709" w14:textId="77777777" w:rsidR="00B71465" w:rsidRDefault="00B71465" w:rsidP="00B71465"/>
                        <w:p w14:paraId="4EC1A5D9" w14:textId="77777777" w:rsidR="00B71465" w:rsidRPr="00B71465" w:rsidRDefault="00B71465" w:rsidP="00B71465">
                          <w:pPr>
                            <w:spacing w:line="276" w:lineRule="auto"/>
                            <w:rPr>
                              <w:b/>
                              <w:bCs/>
                              <w:sz w:val="13"/>
                              <w:szCs w:val="13"/>
                            </w:rPr>
                          </w:pPr>
                          <w:r w:rsidRPr="00B71465">
                            <w:rPr>
                              <w:b/>
                              <w:bCs/>
                              <w:sz w:val="13"/>
                              <w:szCs w:val="13"/>
                            </w:rPr>
                            <w:t>Ons kenmerk</w:t>
                          </w:r>
                        </w:p>
                        <w:p w14:paraId="76044A46" w14:textId="77777777" w:rsidR="00B71465" w:rsidRPr="00B71465" w:rsidRDefault="00B71465" w:rsidP="00B71465">
                          <w:pPr>
                            <w:spacing w:line="276" w:lineRule="auto"/>
                            <w:rPr>
                              <w:sz w:val="13"/>
                              <w:szCs w:val="13"/>
                            </w:rPr>
                          </w:pPr>
                          <w:r w:rsidRPr="00B71465">
                            <w:rPr>
                              <w:sz w:val="13"/>
                              <w:szCs w:val="13"/>
                            </w:rPr>
                            <w:t>IENW/BSK-2025/259812</w:t>
                          </w:r>
                        </w:p>
                        <w:p w14:paraId="18F6CA75" w14:textId="77777777" w:rsidR="00B71465" w:rsidRPr="00B71465" w:rsidRDefault="00B71465" w:rsidP="00B71465"/>
                      </w:txbxContent>
                    </wps:txbx>
                    <wps:bodyPr vert="horz" wrap="square" lIns="0" tIns="0" rIns="0" bIns="0" anchor="t" anchorCtr="0"/>
                  </wps:wsp>
                </a:graphicData>
              </a:graphic>
            </wp:anchor>
          </w:drawing>
        </mc:Choice>
        <mc:Fallback>
          <w:pict>
            <v:shapetype w14:anchorId="57357F1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D3D7C09" w14:textId="77777777" w:rsidR="00F651AB" w:rsidRDefault="00DE230E">
                    <w:pPr>
                      <w:pStyle w:val="AfzendgegevensKop0"/>
                    </w:pPr>
                    <w:r>
                      <w:t>Ministerie van Infrastructuur en Waterstaat</w:t>
                    </w:r>
                  </w:p>
                  <w:p w14:paraId="5E173709" w14:textId="77777777" w:rsidR="00B71465" w:rsidRDefault="00B71465" w:rsidP="00B71465"/>
                  <w:p w14:paraId="4EC1A5D9" w14:textId="77777777" w:rsidR="00B71465" w:rsidRPr="00B71465" w:rsidRDefault="00B71465" w:rsidP="00B71465">
                    <w:pPr>
                      <w:spacing w:line="276" w:lineRule="auto"/>
                      <w:rPr>
                        <w:b/>
                        <w:bCs/>
                        <w:sz w:val="13"/>
                        <w:szCs w:val="13"/>
                      </w:rPr>
                    </w:pPr>
                    <w:r w:rsidRPr="00B71465">
                      <w:rPr>
                        <w:b/>
                        <w:bCs/>
                        <w:sz w:val="13"/>
                        <w:szCs w:val="13"/>
                      </w:rPr>
                      <w:t>Ons kenmerk</w:t>
                    </w:r>
                  </w:p>
                  <w:p w14:paraId="76044A46" w14:textId="77777777" w:rsidR="00B71465" w:rsidRPr="00B71465" w:rsidRDefault="00B71465" w:rsidP="00B71465">
                    <w:pPr>
                      <w:spacing w:line="276" w:lineRule="auto"/>
                      <w:rPr>
                        <w:sz w:val="13"/>
                        <w:szCs w:val="13"/>
                      </w:rPr>
                    </w:pPr>
                    <w:r w:rsidRPr="00B71465">
                      <w:rPr>
                        <w:sz w:val="13"/>
                        <w:szCs w:val="13"/>
                      </w:rPr>
                      <w:t>IENW/BSK-2025/259812</w:t>
                    </w:r>
                  </w:p>
                  <w:p w14:paraId="18F6CA75" w14:textId="77777777" w:rsidR="00B71465" w:rsidRPr="00B71465" w:rsidRDefault="00B71465" w:rsidP="00B7146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1DB6B7A" wp14:editId="49B6F8D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05622F" w14:textId="5EAC1CEF" w:rsidR="00F651AB" w:rsidRDefault="00DE230E">
                          <w:pPr>
                            <w:pStyle w:val="Referentiegegevens"/>
                          </w:pPr>
                          <w:r>
                            <w:t xml:space="preserve">Pagina </w:t>
                          </w:r>
                          <w:r>
                            <w:fldChar w:fldCharType="begin"/>
                          </w:r>
                          <w:r>
                            <w:instrText>PAGE</w:instrText>
                          </w:r>
                          <w:r>
                            <w:fldChar w:fldCharType="separate"/>
                          </w:r>
                          <w:r w:rsidR="009104F2">
                            <w:rPr>
                              <w:noProof/>
                            </w:rPr>
                            <w:t>2</w:t>
                          </w:r>
                          <w:r>
                            <w:fldChar w:fldCharType="end"/>
                          </w:r>
                          <w:r>
                            <w:t xml:space="preserve"> van </w:t>
                          </w:r>
                          <w:r>
                            <w:fldChar w:fldCharType="begin"/>
                          </w:r>
                          <w:r>
                            <w:instrText>NUMPAGES</w:instrText>
                          </w:r>
                          <w:r>
                            <w:fldChar w:fldCharType="separate"/>
                          </w:r>
                          <w:r w:rsidR="004A159B">
                            <w:rPr>
                              <w:noProof/>
                            </w:rPr>
                            <w:t>1</w:t>
                          </w:r>
                          <w:r>
                            <w:fldChar w:fldCharType="end"/>
                          </w:r>
                        </w:p>
                      </w:txbxContent>
                    </wps:txbx>
                    <wps:bodyPr vert="horz" wrap="square" lIns="0" tIns="0" rIns="0" bIns="0" anchor="t" anchorCtr="0"/>
                  </wps:wsp>
                </a:graphicData>
              </a:graphic>
            </wp:anchor>
          </w:drawing>
        </mc:Choice>
        <mc:Fallback>
          <w:pict>
            <v:shape w14:anchorId="31DB6B7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05622F" w14:textId="5EAC1CEF" w:rsidR="00F651AB" w:rsidRDefault="00DE230E">
                    <w:pPr>
                      <w:pStyle w:val="Referentiegegevens"/>
                    </w:pPr>
                    <w:r>
                      <w:t xml:space="preserve">Pagina </w:t>
                    </w:r>
                    <w:r>
                      <w:fldChar w:fldCharType="begin"/>
                    </w:r>
                    <w:r>
                      <w:instrText>PAGE</w:instrText>
                    </w:r>
                    <w:r>
                      <w:fldChar w:fldCharType="separate"/>
                    </w:r>
                    <w:r w:rsidR="009104F2">
                      <w:rPr>
                        <w:noProof/>
                      </w:rPr>
                      <w:t>2</w:t>
                    </w:r>
                    <w:r>
                      <w:fldChar w:fldCharType="end"/>
                    </w:r>
                    <w:r>
                      <w:t xml:space="preserve"> van </w:t>
                    </w:r>
                    <w:r>
                      <w:fldChar w:fldCharType="begin"/>
                    </w:r>
                    <w:r>
                      <w:instrText>NUMPAGES</w:instrText>
                    </w:r>
                    <w:r>
                      <w:fldChar w:fldCharType="separate"/>
                    </w:r>
                    <w:r w:rsidR="004A159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B7541ED" wp14:editId="2C6ED13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479E86" w14:textId="77777777" w:rsidR="00380142" w:rsidRDefault="00380142"/>
                      </w:txbxContent>
                    </wps:txbx>
                    <wps:bodyPr vert="horz" wrap="square" lIns="0" tIns="0" rIns="0" bIns="0" anchor="t" anchorCtr="0"/>
                  </wps:wsp>
                </a:graphicData>
              </a:graphic>
            </wp:anchor>
          </w:drawing>
        </mc:Choice>
        <mc:Fallback>
          <w:pict>
            <v:shape w14:anchorId="0B7541E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8479E86" w14:textId="77777777" w:rsidR="00380142" w:rsidRDefault="003801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25C82E5" wp14:editId="22165E3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7AC474" w14:textId="77777777" w:rsidR="00380142" w:rsidRDefault="00380142"/>
                      </w:txbxContent>
                    </wps:txbx>
                    <wps:bodyPr vert="horz" wrap="square" lIns="0" tIns="0" rIns="0" bIns="0" anchor="t" anchorCtr="0"/>
                  </wps:wsp>
                </a:graphicData>
              </a:graphic>
            </wp:anchor>
          </w:drawing>
        </mc:Choice>
        <mc:Fallback>
          <w:pict>
            <v:shape w14:anchorId="325C82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7AC474" w14:textId="77777777" w:rsidR="00380142" w:rsidRDefault="0038014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9B4A8" w14:textId="77777777" w:rsidR="00F651AB" w:rsidRDefault="00DE230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F292159" wp14:editId="77F1241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00274F" w14:textId="77777777" w:rsidR="00380142" w:rsidRDefault="00380142"/>
                      </w:txbxContent>
                    </wps:txbx>
                    <wps:bodyPr vert="horz" wrap="square" lIns="0" tIns="0" rIns="0" bIns="0" anchor="t" anchorCtr="0"/>
                  </wps:wsp>
                </a:graphicData>
              </a:graphic>
            </wp:anchor>
          </w:drawing>
        </mc:Choice>
        <mc:Fallback>
          <w:pict>
            <v:shapetype w14:anchorId="4F29215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300274F" w14:textId="77777777" w:rsidR="00380142" w:rsidRDefault="003801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02F24D" wp14:editId="011673B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83469F" w14:textId="0AD85A51" w:rsidR="00F651AB" w:rsidRDefault="00DE230E">
                          <w:pPr>
                            <w:pStyle w:val="Referentiegegevens"/>
                          </w:pPr>
                          <w:r>
                            <w:t xml:space="preserve">Pagina </w:t>
                          </w:r>
                          <w:r>
                            <w:fldChar w:fldCharType="begin"/>
                          </w:r>
                          <w:r>
                            <w:instrText>PAGE</w:instrText>
                          </w:r>
                          <w:r>
                            <w:fldChar w:fldCharType="separate"/>
                          </w:r>
                          <w:r w:rsidR="00633D39">
                            <w:rPr>
                              <w:noProof/>
                            </w:rPr>
                            <w:t>1</w:t>
                          </w:r>
                          <w:r>
                            <w:fldChar w:fldCharType="end"/>
                          </w:r>
                          <w:r>
                            <w:t xml:space="preserve"> van </w:t>
                          </w:r>
                          <w:r>
                            <w:fldChar w:fldCharType="begin"/>
                          </w:r>
                          <w:r>
                            <w:instrText>NUMPAGES</w:instrText>
                          </w:r>
                          <w:r>
                            <w:fldChar w:fldCharType="separate"/>
                          </w:r>
                          <w:r w:rsidR="00633D39">
                            <w:rPr>
                              <w:noProof/>
                            </w:rPr>
                            <w:t>1</w:t>
                          </w:r>
                          <w:r>
                            <w:fldChar w:fldCharType="end"/>
                          </w:r>
                        </w:p>
                      </w:txbxContent>
                    </wps:txbx>
                    <wps:bodyPr vert="horz" wrap="square" lIns="0" tIns="0" rIns="0" bIns="0" anchor="t" anchorCtr="0"/>
                  </wps:wsp>
                </a:graphicData>
              </a:graphic>
            </wp:anchor>
          </w:drawing>
        </mc:Choice>
        <mc:Fallback>
          <w:pict>
            <v:shape w14:anchorId="7902F24D"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83469F" w14:textId="0AD85A51" w:rsidR="00F651AB" w:rsidRDefault="00DE230E">
                    <w:pPr>
                      <w:pStyle w:val="Referentiegegevens"/>
                    </w:pPr>
                    <w:r>
                      <w:t xml:space="preserve">Pagina </w:t>
                    </w:r>
                    <w:r>
                      <w:fldChar w:fldCharType="begin"/>
                    </w:r>
                    <w:r>
                      <w:instrText>PAGE</w:instrText>
                    </w:r>
                    <w:r>
                      <w:fldChar w:fldCharType="separate"/>
                    </w:r>
                    <w:r w:rsidR="00633D39">
                      <w:rPr>
                        <w:noProof/>
                      </w:rPr>
                      <w:t>1</w:t>
                    </w:r>
                    <w:r>
                      <w:fldChar w:fldCharType="end"/>
                    </w:r>
                    <w:r>
                      <w:t xml:space="preserve"> van </w:t>
                    </w:r>
                    <w:r>
                      <w:fldChar w:fldCharType="begin"/>
                    </w:r>
                    <w:r>
                      <w:instrText>NUMPAGES</w:instrText>
                    </w:r>
                    <w:r>
                      <w:fldChar w:fldCharType="separate"/>
                    </w:r>
                    <w:r w:rsidR="00633D3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56274DF" wp14:editId="3D2A61B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2D13EA" w14:textId="77777777" w:rsidR="00F651AB" w:rsidRDefault="00DE230E">
                          <w:pPr>
                            <w:pStyle w:val="AfzendgegevensKop0"/>
                          </w:pPr>
                          <w:r>
                            <w:t>Ministerie van Infrastructuur en Waterstaat</w:t>
                          </w:r>
                        </w:p>
                        <w:p w14:paraId="0461D140" w14:textId="77777777" w:rsidR="00F651AB" w:rsidRDefault="00F651AB">
                          <w:pPr>
                            <w:pStyle w:val="WitregelW1"/>
                          </w:pPr>
                        </w:p>
                        <w:p w14:paraId="37A5448A" w14:textId="77777777" w:rsidR="00F651AB" w:rsidRDefault="00DE230E">
                          <w:pPr>
                            <w:pStyle w:val="Afzendgegevens"/>
                          </w:pPr>
                          <w:r>
                            <w:t>Rijnstraat 8</w:t>
                          </w:r>
                        </w:p>
                        <w:p w14:paraId="5A433620" w14:textId="77777777" w:rsidR="00F651AB" w:rsidRPr="004A159B" w:rsidRDefault="00DE230E">
                          <w:pPr>
                            <w:pStyle w:val="Afzendgegevens"/>
                            <w:rPr>
                              <w:lang w:val="de-DE"/>
                            </w:rPr>
                          </w:pPr>
                          <w:r w:rsidRPr="004A159B">
                            <w:rPr>
                              <w:lang w:val="de-DE"/>
                            </w:rPr>
                            <w:t>2515 XP  Den Haag</w:t>
                          </w:r>
                        </w:p>
                        <w:p w14:paraId="5F805B37" w14:textId="77777777" w:rsidR="00F651AB" w:rsidRPr="004A159B" w:rsidRDefault="00DE230E">
                          <w:pPr>
                            <w:pStyle w:val="Afzendgegevens"/>
                            <w:rPr>
                              <w:lang w:val="de-DE"/>
                            </w:rPr>
                          </w:pPr>
                          <w:r w:rsidRPr="004A159B">
                            <w:rPr>
                              <w:lang w:val="de-DE"/>
                            </w:rPr>
                            <w:t>Postbus 20901</w:t>
                          </w:r>
                        </w:p>
                        <w:p w14:paraId="5A3834E8" w14:textId="77777777" w:rsidR="00F651AB" w:rsidRPr="004A159B" w:rsidRDefault="00DE230E">
                          <w:pPr>
                            <w:pStyle w:val="Afzendgegevens"/>
                            <w:rPr>
                              <w:lang w:val="de-DE"/>
                            </w:rPr>
                          </w:pPr>
                          <w:r w:rsidRPr="004A159B">
                            <w:rPr>
                              <w:lang w:val="de-DE"/>
                            </w:rPr>
                            <w:t>2500 EX Den Haag</w:t>
                          </w:r>
                        </w:p>
                        <w:p w14:paraId="39527FA6" w14:textId="77777777" w:rsidR="00F651AB" w:rsidRPr="004A159B" w:rsidRDefault="00F651AB">
                          <w:pPr>
                            <w:pStyle w:val="WitregelW1"/>
                            <w:rPr>
                              <w:lang w:val="de-DE"/>
                            </w:rPr>
                          </w:pPr>
                        </w:p>
                        <w:p w14:paraId="2CF7D534" w14:textId="77777777" w:rsidR="00F651AB" w:rsidRPr="004A159B" w:rsidRDefault="00DE230E">
                          <w:pPr>
                            <w:pStyle w:val="Afzendgegevens"/>
                            <w:rPr>
                              <w:lang w:val="de-DE"/>
                            </w:rPr>
                          </w:pPr>
                          <w:r w:rsidRPr="004A159B">
                            <w:rPr>
                              <w:lang w:val="de-DE"/>
                            </w:rPr>
                            <w:t>T   070-456 0000</w:t>
                          </w:r>
                        </w:p>
                        <w:p w14:paraId="3ABAF3D3" w14:textId="77777777" w:rsidR="00F651AB" w:rsidRDefault="00DE230E">
                          <w:pPr>
                            <w:pStyle w:val="Afzendgegevens"/>
                          </w:pPr>
                          <w:r>
                            <w:t>F   070-456 1111</w:t>
                          </w:r>
                        </w:p>
                        <w:p w14:paraId="55C6BB6E" w14:textId="77777777" w:rsidR="00B71465" w:rsidRPr="00B71465" w:rsidRDefault="00B71465" w:rsidP="00B71465">
                          <w:pPr>
                            <w:spacing w:line="276" w:lineRule="auto"/>
                            <w:rPr>
                              <w:sz w:val="13"/>
                              <w:szCs w:val="13"/>
                            </w:rPr>
                          </w:pPr>
                        </w:p>
                        <w:p w14:paraId="69D90C7B" w14:textId="36E334D6" w:rsidR="00B71465" w:rsidRPr="00B71465" w:rsidRDefault="00B71465" w:rsidP="00B71465">
                          <w:pPr>
                            <w:spacing w:line="276" w:lineRule="auto"/>
                            <w:rPr>
                              <w:b/>
                              <w:bCs/>
                              <w:sz w:val="13"/>
                              <w:szCs w:val="13"/>
                            </w:rPr>
                          </w:pPr>
                          <w:r w:rsidRPr="00B71465">
                            <w:rPr>
                              <w:b/>
                              <w:bCs/>
                              <w:sz w:val="13"/>
                              <w:szCs w:val="13"/>
                            </w:rPr>
                            <w:t>Ons kenmerk</w:t>
                          </w:r>
                        </w:p>
                        <w:p w14:paraId="46E7BB42" w14:textId="5DA3ECC8" w:rsidR="00B71465" w:rsidRPr="00B71465" w:rsidRDefault="00B71465" w:rsidP="00B71465">
                          <w:pPr>
                            <w:spacing w:line="276" w:lineRule="auto"/>
                            <w:rPr>
                              <w:sz w:val="13"/>
                              <w:szCs w:val="13"/>
                            </w:rPr>
                          </w:pPr>
                          <w:r w:rsidRPr="00B71465">
                            <w:rPr>
                              <w:sz w:val="13"/>
                              <w:szCs w:val="13"/>
                            </w:rPr>
                            <w:t>IENW/BSK-2025/259812</w:t>
                          </w:r>
                        </w:p>
                        <w:p w14:paraId="7822DDC2" w14:textId="77777777" w:rsidR="00B71465" w:rsidRPr="00B71465" w:rsidRDefault="00B71465" w:rsidP="00B71465">
                          <w:pPr>
                            <w:spacing w:line="276" w:lineRule="auto"/>
                            <w:rPr>
                              <w:sz w:val="13"/>
                              <w:szCs w:val="13"/>
                            </w:rPr>
                          </w:pPr>
                        </w:p>
                        <w:p w14:paraId="18A8BDA9" w14:textId="17EFCDFB" w:rsidR="00B71465" w:rsidRPr="00B71465" w:rsidRDefault="00B71465" w:rsidP="00B71465">
                          <w:pPr>
                            <w:spacing w:line="276" w:lineRule="auto"/>
                            <w:rPr>
                              <w:b/>
                              <w:bCs/>
                              <w:sz w:val="13"/>
                              <w:szCs w:val="13"/>
                            </w:rPr>
                          </w:pPr>
                          <w:r w:rsidRPr="00B71465">
                            <w:rPr>
                              <w:b/>
                              <w:bCs/>
                              <w:sz w:val="13"/>
                              <w:szCs w:val="13"/>
                            </w:rPr>
                            <w:t>Bijlage(n)</w:t>
                          </w:r>
                        </w:p>
                        <w:p w14:paraId="3D27A77B" w14:textId="3550ED61" w:rsidR="00B71465" w:rsidRPr="00B71465" w:rsidRDefault="00B71465" w:rsidP="00B71465">
                          <w:pPr>
                            <w:spacing w:line="276" w:lineRule="auto"/>
                            <w:rPr>
                              <w:sz w:val="13"/>
                              <w:szCs w:val="13"/>
                            </w:rPr>
                          </w:pPr>
                          <w:r w:rsidRPr="00B71465">
                            <w:rPr>
                              <w:sz w:val="13"/>
                              <w:szCs w:val="13"/>
                            </w:rPr>
                            <w:t>5</w:t>
                          </w:r>
                        </w:p>
                      </w:txbxContent>
                    </wps:txbx>
                    <wps:bodyPr vert="horz" wrap="square" lIns="0" tIns="0" rIns="0" bIns="0" anchor="t" anchorCtr="0"/>
                  </wps:wsp>
                </a:graphicData>
              </a:graphic>
            </wp:anchor>
          </w:drawing>
        </mc:Choice>
        <mc:Fallback>
          <w:pict>
            <v:shape w14:anchorId="556274D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82D13EA" w14:textId="77777777" w:rsidR="00F651AB" w:rsidRDefault="00DE230E">
                    <w:pPr>
                      <w:pStyle w:val="AfzendgegevensKop0"/>
                    </w:pPr>
                    <w:r>
                      <w:t>Ministerie van Infrastructuur en Waterstaat</w:t>
                    </w:r>
                  </w:p>
                  <w:p w14:paraId="0461D140" w14:textId="77777777" w:rsidR="00F651AB" w:rsidRDefault="00F651AB">
                    <w:pPr>
                      <w:pStyle w:val="WitregelW1"/>
                    </w:pPr>
                  </w:p>
                  <w:p w14:paraId="37A5448A" w14:textId="77777777" w:rsidR="00F651AB" w:rsidRDefault="00DE230E">
                    <w:pPr>
                      <w:pStyle w:val="Afzendgegevens"/>
                    </w:pPr>
                    <w:r>
                      <w:t>Rijnstraat 8</w:t>
                    </w:r>
                  </w:p>
                  <w:p w14:paraId="5A433620" w14:textId="77777777" w:rsidR="00F651AB" w:rsidRPr="004A159B" w:rsidRDefault="00DE230E">
                    <w:pPr>
                      <w:pStyle w:val="Afzendgegevens"/>
                      <w:rPr>
                        <w:lang w:val="de-DE"/>
                      </w:rPr>
                    </w:pPr>
                    <w:r w:rsidRPr="004A159B">
                      <w:rPr>
                        <w:lang w:val="de-DE"/>
                      </w:rPr>
                      <w:t>2515 XP  Den Haag</w:t>
                    </w:r>
                  </w:p>
                  <w:p w14:paraId="5F805B37" w14:textId="77777777" w:rsidR="00F651AB" w:rsidRPr="004A159B" w:rsidRDefault="00DE230E">
                    <w:pPr>
                      <w:pStyle w:val="Afzendgegevens"/>
                      <w:rPr>
                        <w:lang w:val="de-DE"/>
                      </w:rPr>
                    </w:pPr>
                    <w:r w:rsidRPr="004A159B">
                      <w:rPr>
                        <w:lang w:val="de-DE"/>
                      </w:rPr>
                      <w:t>Postbus 20901</w:t>
                    </w:r>
                  </w:p>
                  <w:p w14:paraId="5A3834E8" w14:textId="77777777" w:rsidR="00F651AB" w:rsidRPr="004A159B" w:rsidRDefault="00DE230E">
                    <w:pPr>
                      <w:pStyle w:val="Afzendgegevens"/>
                      <w:rPr>
                        <w:lang w:val="de-DE"/>
                      </w:rPr>
                    </w:pPr>
                    <w:r w:rsidRPr="004A159B">
                      <w:rPr>
                        <w:lang w:val="de-DE"/>
                      </w:rPr>
                      <w:t>2500 EX Den Haag</w:t>
                    </w:r>
                  </w:p>
                  <w:p w14:paraId="39527FA6" w14:textId="77777777" w:rsidR="00F651AB" w:rsidRPr="004A159B" w:rsidRDefault="00F651AB">
                    <w:pPr>
                      <w:pStyle w:val="WitregelW1"/>
                      <w:rPr>
                        <w:lang w:val="de-DE"/>
                      </w:rPr>
                    </w:pPr>
                  </w:p>
                  <w:p w14:paraId="2CF7D534" w14:textId="77777777" w:rsidR="00F651AB" w:rsidRPr="004A159B" w:rsidRDefault="00DE230E">
                    <w:pPr>
                      <w:pStyle w:val="Afzendgegevens"/>
                      <w:rPr>
                        <w:lang w:val="de-DE"/>
                      </w:rPr>
                    </w:pPr>
                    <w:r w:rsidRPr="004A159B">
                      <w:rPr>
                        <w:lang w:val="de-DE"/>
                      </w:rPr>
                      <w:t>T   070-456 0000</w:t>
                    </w:r>
                  </w:p>
                  <w:p w14:paraId="3ABAF3D3" w14:textId="77777777" w:rsidR="00F651AB" w:rsidRDefault="00DE230E">
                    <w:pPr>
                      <w:pStyle w:val="Afzendgegevens"/>
                    </w:pPr>
                    <w:r>
                      <w:t>F   070-456 1111</w:t>
                    </w:r>
                  </w:p>
                  <w:p w14:paraId="55C6BB6E" w14:textId="77777777" w:rsidR="00B71465" w:rsidRPr="00B71465" w:rsidRDefault="00B71465" w:rsidP="00B71465">
                    <w:pPr>
                      <w:spacing w:line="276" w:lineRule="auto"/>
                      <w:rPr>
                        <w:sz w:val="13"/>
                        <w:szCs w:val="13"/>
                      </w:rPr>
                    </w:pPr>
                  </w:p>
                  <w:p w14:paraId="69D90C7B" w14:textId="36E334D6" w:rsidR="00B71465" w:rsidRPr="00B71465" w:rsidRDefault="00B71465" w:rsidP="00B71465">
                    <w:pPr>
                      <w:spacing w:line="276" w:lineRule="auto"/>
                      <w:rPr>
                        <w:b/>
                        <w:bCs/>
                        <w:sz w:val="13"/>
                        <w:szCs w:val="13"/>
                      </w:rPr>
                    </w:pPr>
                    <w:r w:rsidRPr="00B71465">
                      <w:rPr>
                        <w:b/>
                        <w:bCs/>
                        <w:sz w:val="13"/>
                        <w:szCs w:val="13"/>
                      </w:rPr>
                      <w:t>Ons kenmerk</w:t>
                    </w:r>
                  </w:p>
                  <w:p w14:paraId="46E7BB42" w14:textId="5DA3ECC8" w:rsidR="00B71465" w:rsidRPr="00B71465" w:rsidRDefault="00B71465" w:rsidP="00B71465">
                    <w:pPr>
                      <w:spacing w:line="276" w:lineRule="auto"/>
                      <w:rPr>
                        <w:sz w:val="13"/>
                        <w:szCs w:val="13"/>
                      </w:rPr>
                    </w:pPr>
                    <w:r w:rsidRPr="00B71465">
                      <w:rPr>
                        <w:sz w:val="13"/>
                        <w:szCs w:val="13"/>
                      </w:rPr>
                      <w:t>IENW/BSK-2025/259812</w:t>
                    </w:r>
                  </w:p>
                  <w:p w14:paraId="7822DDC2" w14:textId="77777777" w:rsidR="00B71465" w:rsidRPr="00B71465" w:rsidRDefault="00B71465" w:rsidP="00B71465">
                    <w:pPr>
                      <w:spacing w:line="276" w:lineRule="auto"/>
                      <w:rPr>
                        <w:sz w:val="13"/>
                        <w:szCs w:val="13"/>
                      </w:rPr>
                    </w:pPr>
                  </w:p>
                  <w:p w14:paraId="18A8BDA9" w14:textId="17EFCDFB" w:rsidR="00B71465" w:rsidRPr="00B71465" w:rsidRDefault="00B71465" w:rsidP="00B71465">
                    <w:pPr>
                      <w:spacing w:line="276" w:lineRule="auto"/>
                      <w:rPr>
                        <w:b/>
                        <w:bCs/>
                        <w:sz w:val="13"/>
                        <w:szCs w:val="13"/>
                      </w:rPr>
                    </w:pPr>
                    <w:r w:rsidRPr="00B71465">
                      <w:rPr>
                        <w:b/>
                        <w:bCs/>
                        <w:sz w:val="13"/>
                        <w:szCs w:val="13"/>
                      </w:rPr>
                      <w:t>Bijlage(n)</w:t>
                    </w:r>
                  </w:p>
                  <w:p w14:paraId="3D27A77B" w14:textId="3550ED61" w:rsidR="00B71465" w:rsidRPr="00B71465" w:rsidRDefault="00B71465" w:rsidP="00B71465">
                    <w:pPr>
                      <w:spacing w:line="276" w:lineRule="auto"/>
                      <w:rPr>
                        <w:sz w:val="13"/>
                        <w:szCs w:val="13"/>
                      </w:rPr>
                    </w:pPr>
                    <w:r w:rsidRPr="00B71465">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DF43C9F" wp14:editId="3DC652A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AF3FD3" w14:textId="77777777" w:rsidR="00F651AB" w:rsidRDefault="00DE230E">
                          <w:pPr>
                            <w:spacing w:line="240" w:lineRule="auto"/>
                          </w:pPr>
                          <w:r>
                            <w:rPr>
                              <w:noProof/>
                              <w:lang w:val="en-GB" w:eastAsia="en-GB"/>
                            </w:rPr>
                            <w:drawing>
                              <wp:inline distT="0" distB="0" distL="0" distR="0" wp14:anchorId="2C2BD199" wp14:editId="2814A9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F43C9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FAF3FD3" w14:textId="77777777" w:rsidR="00F651AB" w:rsidRDefault="00DE230E">
                    <w:pPr>
                      <w:spacing w:line="240" w:lineRule="auto"/>
                    </w:pPr>
                    <w:r>
                      <w:rPr>
                        <w:noProof/>
                        <w:lang w:val="en-GB" w:eastAsia="en-GB"/>
                      </w:rPr>
                      <w:drawing>
                        <wp:inline distT="0" distB="0" distL="0" distR="0" wp14:anchorId="2C2BD199" wp14:editId="2814A9B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C5D1DDD" wp14:editId="1B4FA1A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092840" w14:textId="77777777" w:rsidR="00F651AB" w:rsidRDefault="00DE230E">
                          <w:pPr>
                            <w:spacing w:line="240" w:lineRule="auto"/>
                          </w:pPr>
                          <w:r>
                            <w:rPr>
                              <w:noProof/>
                              <w:lang w:val="en-GB" w:eastAsia="en-GB"/>
                            </w:rPr>
                            <w:drawing>
                              <wp:inline distT="0" distB="0" distL="0" distR="0" wp14:anchorId="3BBF5767" wp14:editId="3688CB4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C5D1DD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F092840" w14:textId="77777777" w:rsidR="00F651AB" w:rsidRDefault="00DE230E">
                    <w:pPr>
                      <w:spacing w:line="240" w:lineRule="auto"/>
                    </w:pPr>
                    <w:r>
                      <w:rPr>
                        <w:noProof/>
                        <w:lang w:val="en-GB" w:eastAsia="en-GB"/>
                      </w:rPr>
                      <w:drawing>
                        <wp:inline distT="0" distB="0" distL="0" distR="0" wp14:anchorId="3BBF5767" wp14:editId="3688CB4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F9023E" wp14:editId="63D7F36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0CC97F2" w14:textId="77777777" w:rsidR="00F651AB" w:rsidRDefault="00DE230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F9023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0CC97F2" w14:textId="77777777" w:rsidR="00F651AB" w:rsidRDefault="00DE230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EA2231D" wp14:editId="5D2A082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D7DBDFC" w14:textId="77777777" w:rsidR="00F651AB" w:rsidRDefault="00DE230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EA2231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D7DBDFC" w14:textId="77777777" w:rsidR="00F651AB" w:rsidRDefault="00DE230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088448C" wp14:editId="76BA6A0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651AB" w14:paraId="6F4D7C5B" w14:textId="77777777">
                            <w:trPr>
                              <w:trHeight w:val="200"/>
                            </w:trPr>
                            <w:tc>
                              <w:tcPr>
                                <w:tcW w:w="1140" w:type="dxa"/>
                              </w:tcPr>
                              <w:p w14:paraId="661684C0" w14:textId="77777777" w:rsidR="00F651AB" w:rsidRDefault="00F651AB"/>
                            </w:tc>
                            <w:tc>
                              <w:tcPr>
                                <w:tcW w:w="5400" w:type="dxa"/>
                              </w:tcPr>
                              <w:p w14:paraId="08EFB709" w14:textId="77777777" w:rsidR="00F651AB" w:rsidRDefault="00F651AB"/>
                            </w:tc>
                          </w:tr>
                          <w:tr w:rsidR="00F651AB" w14:paraId="75E13B40" w14:textId="77777777">
                            <w:trPr>
                              <w:trHeight w:val="240"/>
                            </w:trPr>
                            <w:tc>
                              <w:tcPr>
                                <w:tcW w:w="1140" w:type="dxa"/>
                              </w:tcPr>
                              <w:p w14:paraId="0AA88FB8" w14:textId="77777777" w:rsidR="00F651AB" w:rsidRDefault="00DE230E">
                                <w:r>
                                  <w:t>Datum</w:t>
                                </w:r>
                              </w:p>
                            </w:tc>
                            <w:tc>
                              <w:tcPr>
                                <w:tcW w:w="5400" w:type="dxa"/>
                              </w:tcPr>
                              <w:p w14:paraId="7F9E459B" w14:textId="37FC58CC" w:rsidR="00F651AB" w:rsidRDefault="007601FA">
                                <w:r>
                                  <w:t>4 november 2025</w:t>
                                </w:r>
                              </w:p>
                            </w:tc>
                          </w:tr>
                          <w:tr w:rsidR="00F651AB" w14:paraId="186AC4D0" w14:textId="77777777">
                            <w:trPr>
                              <w:trHeight w:val="240"/>
                            </w:trPr>
                            <w:tc>
                              <w:tcPr>
                                <w:tcW w:w="1140" w:type="dxa"/>
                              </w:tcPr>
                              <w:p w14:paraId="5CAAEE79" w14:textId="77777777" w:rsidR="00F651AB" w:rsidRDefault="00DE230E">
                                <w:r>
                                  <w:t>Betreft</w:t>
                                </w:r>
                              </w:p>
                            </w:tc>
                            <w:tc>
                              <w:tcPr>
                                <w:tcW w:w="5400" w:type="dxa"/>
                              </w:tcPr>
                              <w:p w14:paraId="248B8B46" w14:textId="211AA602" w:rsidR="00F651AB" w:rsidRDefault="00DE230E">
                                <w:r>
                                  <w:t xml:space="preserve">Ontwikkelingen internationaal </w:t>
                                </w:r>
                                <w:r w:rsidR="00935B03">
                                  <w:t xml:space="preserve">personenvervoer per </w:t>
                                </w:r>
                                <w:r>
                                  <w:t>spoor</w:t>
                                </w:r>
                              </w:p>
                            </w:tc>
                          </w:tr>
                          <w:tr w:rsidR="00F651AB" w14:paraId="1E1353B5" w14:textId="77777777">
                            <w:trPr>
                              <w:trHeight w:val="200"/>
                            </w:trPr>
                            <w:tc>
                              <w:tcPr>
                                <w:tcW w:w="1140" w:type="dxa"/>
                              </w:tcPr>
                              <w:p w14:paraId="530D24DF" w14:textId="77777777" w:rsidR="00F651AB" w:rsidRDefault="00F651AB"/>
                            </w:tc>
                            <w:tc>
                              <w:tcPr>
                                <w:tcW w:w="5400" w:type="dxa"/>
                              </w:tcPr>
                              <w:p w14:paraId="3A4C5987" w14:textId="77777777" w:rsidR="00F651AB" w:rsidRDefault="00F651AB"/>
                            </w:tc>
                          </w:tr>
                        </w:tbl>
                        <w:p w14:paraId="667EFB0D" w14:textId="77777777" w:rsidR="00380142" w:rsidRDefault="00380142"/>
                      </w:txbxContent>
                    </wps:txbx>
                    <wps:bodyPr vert="horz" wrap="square" lIns="0" tIns="0" rIns="0" bIns="0" anchor="t" anchorCtr="0"/>
                  </wps:wsp>
                </a:graphicData>
              </a:graphic>
            </wp:anchor>
          </w:drawing>
        </mc:Choice>
        <mc:Fallback>
          <w:pict>
            <v:shape w14:anchorId="3088448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651AB" w14:paraId="6F4D7C5B" w14:textId="77777777">
                      <w:trPr>
                        <w:trHeight w:val="200"/>
                      </w:trPr>
                      <w:tc>
                        <w:tcPr>
                          <w:tcW w:w="1140" w:type="dxa"/>
                        </w:tcPr>
                        <w:p w14:paraId="661684C0" w14:textId="77777777" w:rsidR="00F651AB" w:rsidRDefault="00F651AB"/>
                      </w:tc>
                      <w:tc>
                        <w:tcPr>
                          <w:tcW w:w="5400" w:type="dxa"/>
                        </w:tcPr>
                        <w:p w14:paraId="08EFB709" w14:textId="77777777" w:rsidR="00F651AB" w:rsidRDefault="00F651AB"/>
                      </w:tc>
                    </w:tr>
                    <w:tr w:rsidR="00F651AB" w14:paraId="75E13B40" w14:textId="77777777">
                      <w:trPr>
                        <w:trHeight w:val="240"/>
                      </w:trPr>
                      <w:tc>
                        <w:tcPr>
                          <w:tcW w:w="1140" w:type="dxa"/>
                        </w:tcPr>
                        <w:p w14:paraId="0AA88FB8" w14:textId="77777777" w:rsidR="00F651AB" w:rsidRDefault="00DE230E">
                          <w:r>
                            <w:t>Datum</w:t>
                          </w:r>
                        </w:p>
                      </w:tc>
                      <w:tc>
                        <w:tcPr>
                          <w:tcW w:w="5400" w:type="dxa"/>
                        </w:tcPr>
                        <w:p w14:paraId="7F9E459B" w14:textId="37FC58CC" w:rsidR="00F651AB" w:rsidRDefault="007601FA">
                          <w:r>
                            <w:t>4 november 2025</w:t>
                          </w:r>
                        </w:p>
                      </w:tc>
                    </w:tr>
                    <w:tr w:rsidR="00F651AB" w14:paraId="186AC4D0" w14:textId="77777777">
                      <w:trPr>
                        <w:trHeight w:val="240"/>
                      </w:trPr>
                      <w:tc>
                        <w:tcPr>
                          <w:tcW w:w="1140" w:type="dxa"/>
                        </w:tcPr>
                        <w:p w14:paraId="5CAAEE79" w14:textId="77777777" w:rsidR="00F651AB" w:rsidRDefault="00DE230E">
                          <w:r>
                            <w:t>Betreft</w:t>
                          </w:r>
                        </w:p>
                      </w:tc>
                      <w:tc>
                        <w:tcPr>
                          <w:tcW w:w="5400" w:type="dxa"/>
                        </w:tcPr>
                        <w:p w14:paraId="248B8B46" w14:textId="211AA602" w:rsidR="00F651AB" w:rsidRDefault="00DE230E">
                          <w:r>
                            <w:t xml:space="preserve">Ontwikkelingen internationaal </w:t>
                          </w:r>
                          <w:r w:rsidR="00935B03">
                            <w:t xml:space="preserve">personenvervoer per </w:t>
                          </w:r>
                          <w:r>
                            <w:t>spoor</w:t>
                          </w:r>
                        </w:p>
                      </w:tc>
                    </w:tr>
                    <w:tr w:rsidR="00F651AB" w14:paraId="1E1353B5" w14:textId="77777777">
                      <w:trPr>
                        <w:trHeight w:val="200"/>
                      </w:trPr>
                      <w:tc>
                        <w:tcPr>
                          <w:tcW w:w="1140" w:type="dxa"/>
                        </w:tcPr>
                        <w:p w14:paraId="530D24DF" w14:textId="77777777" w:rsidR="00F651AB" w:rsidRDefault="00F651AB"/>
                      </w:tc>
                      <w:tc>
                        <w:tcPr>
                          <w:tcW w:w="5400" w:type="dxa"/>
                        </w:tcPr>
                        <w:p w14:paraId="3A4C5987" w14:textId="77777777" w:rsidR="00F651AB" w:rsidRDefault="00F651AB"/>
                      </w:tc>
                    </w:tr>
                  </w:tbl>
                  <w:p w14:paraId="667EFB0D" w14:textId="77777777" w:rsidR="00380142" w:rsidRDefault="003801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8836197" wp14:editId="1343DB37">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5020FF" w14:textId="77777777" w:rsidR="00380142" w:rsidRDefault="00380142"/>
                      </w:txbxContent>
                    </wps:txbx>
                    <wps:bodyPr vert="horz" wrap="square" lIns="0" tIns="0" rIns="0" bIns="0" anchor="t" anchorCtr="0"/>
                  </wps:wsp>
                </a:graphicData>
              </a:graphic>
            </wp:anchor>
          </w:drawing>
        </mc:Choice>
        <mc:Fallback>
          <w:pict>
            <v:shape w14:anchorId="6883619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5020FF" w14:textId="77777777" w:rsidR="00380142" w:rsidRDefault="0038014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EA08A"/>
    <w:multiLevelType w:val="multilevel"/>
    <w:tmpl w:val="4F012B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29C5854"/>
    <w:multiLevelType w:val="multilevel"/>
    <w:tmpl w:val="CE19245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257646"/>
    <w:multiLevelType w:val="multilevel"/>
    <w:tmpl w:val="54DE8B3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1698DE"/>
    <w:multiLevelType w:val="multilevel"/>
    <w:tmpl w:val="3B71366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A34DF6"/>
    <w:multiLevelType w:val="multilevel"/>
    <w:tmpl w:val="C2CA87C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823AA75"/>
    <w:multiLevelType w:val="multilevel"/>
    <w:tmpl w:val="A49D4C9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D4819738"/>
    <w:multiLevelType w:val="multilevel"/>
    <w:tmpl w:val="2EBF980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3B3024"/>
    <w:multiLevelType w:val="multilevel"/>
    <w:tmpl w:val="A7B5C26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BA4BFC"/>
    <w:multiLevelType w:val="multilevel"/>
    <w:tmpl w:val="BF809A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BC7E28"/>
    <w:multiLevelType w:val="multilevel"/>
    <w:tmpl w:val="CC23D4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73A7514"/>
    <w:multiLevelType w:val="multilevel"/>
    <w:tmpl w:val="F020D6A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6637E2"/>
    <w:multiLevelType w:val="multilevel"/>
    <w:tmpl w:val="639B6CC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B9781C"/>
    <w:multiLevelType w:val="multilevel"/>
    <w:tmpl w:val="9857982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EBF49D"/>
    <w:multiLevelType w:val="multilevel"/>
    <w:tmpl w:val="30F5C28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E323AA"/>
    <w:multiLevelType w:val="multilevel"/>
    <w:tmpl w:val="F069B56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0AB23"/>
    <w:multiLevelType w:val="multilevel"/>
    <w:tmpl w:val="7A4221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5F059"/>
    <w:multiLevelType w:val="multilevel"/>
    <w:tmpl w:val="5210106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A4DC6"/>
    <w:multiLevelType w:val="multilevel"/>
    <w:tmpl w:val="E8BA2FE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B41E6D"/>
    <w:multiLevelType w:val="multilevel"/>
    <w:tmpl w:val="8CE023F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A126E"/>
    <w:multiLevelType w:val="hybridMultilevel"/>
    <w:tmpl w:val="90743872"/>
    <w:lvl w:ilvl="0" w:tplc="F36AEF40">
      <w:start w:val="1"/>
      <w:numFmt w:val="decimal"/>
      <w:lvlText w:val="%1."/>
      <w:lvlJc w:val="left"/>
      <w:pPr>
        <w:ind w:left="1020" w:hanging="360"/>
      </w:pPr>
    </w:lvl>
    <w:lvl w:ilvl="1" w:tplc="30605D36">
      <w:start w:val="1"/>
      <w:numFmt w:val="decimal"/>
      <w:lvlText w:val="%2."/>
      <w:lvlJc w:val="left"/>
      <w:pPr>
        <w:ind w:left="1020" w:hanging="360"/>
      </w:pPr>
    </w:lvl>
    <w:lvl w:ilvl="2" w:tplc="6304FD66">
      <w:start w:val="1"/>
      <w:numFmt w:val="decimal"/>
      <w:lvlText w:val="%3."/>
      <w:lvlJc w:val="left"/>
      <w:pPr>
        <w:ind w:left="1020" w:hanging="360"/>
      </w:pPr>
    </w:lvl>
    <w:lvl w:ilvl="3" w:tplc="D626EB0C">
      <w:start w:val="1"/>
      <w:numFmt w:val="decimal"/>
      <w:lvlText w:val="%4."/>
      <w:lvlJc w:val="left"/>
      <w:pPr>
        <w:ind w:left="1020" w:hanging="360"/>
      </w:pPr>
    </w:lvl>
    <w:lvl w:ilvl="4" w:tplc="DF9AD0C2">
      <w:start w:val="1"/>
      <w:numFmt w:val="decimal"/>
      <w:lvlText w:val="%5."/>
      <w:lvlJc w:val="left"/>
      <w:pPr>
        <w:ind w:left="1020" w:hanging="360"/>
      </w:pPr>
    </w:lvl>
    <w:lvl w:ilvl="5" w:tplc="36EC799E">
      <w:start w:val="1"/>
      <w:numFmt w:val="decimal"/>
      <w:lvlText w:val="%6."/>
      <w:lvlJc w:val="left"/>
      <w:pPr>
        <w:ind w:left="1020" w:hanging="360"/>
      </w:pPr>
    </w:lvl>
    <w:lvl w:ilvl="6" w:tplc="42425A2E">
      <w:start w:val="1"/>
      <w:numFmt w:val="decimal"/>
      <w:lvlText w:val="%7."/>
      <w:lvlJc w:val="left"/>
      <w:pPr>
        <w:ind w:left="1020" w:hanging="360"/>
      </w:pPr>
    </w:lvl>
    <w:lvl w:ilvl="7" w:tplc="F230B494">
      <w:start w:val="1"/>
      <w:numFmt w:val="decimal"/>
      <w:lvlText w:val="%8."/>
      <w:lvlJc w:val="left"/>
      <w:pPr>
        <w:ind w:left="1020" w:hanging="360"/>
      </w:pPr>
    </w:lvl>
    <w:lvl w:ilvl="8" w:tplc="25B621C0">
      <w:start w:val="1"/>
      <w:numFmt w:val="decimal"/>
      <w:lvlText w:val="%9."/>
      <w:lvlJc w:val="left"/>
      <w:pPr>
        <w:ind w:left="1020" w:hanging="360"/>
      </w:pPr>
    </w:lvl>
  </w:abstractNum>
  <w:abstractNum w:abstractNumId="20" w15:restartNumberingAfterBreak="0">
    <w:nsid w:val="715FAFA1"/>
    <w:multiLevelType w:val="multilevel"/>
    <w:tmpl w:val="0E38898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DE64C4"/>
    <w:multiLevelType w:val="multilevel"/>
    <w:tmpl w:val="FABD950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F70A94"/>
    <w:multiLevelType w:val="hybridMultilevel"/>
    <w:tmpl w:val="97DC71BE"/>
    <w:lvl w:ilvl="0" w:tplc="F3640988">
      <w:start w:val="1"/>
      <w:numFmt w:val="decimal"/>
      <w:lvlText w:val="%1."/>
      <w:lvlJc w:val="left"/>
      <w:pPr>
        <w:ind w:left="360" w:hanging="360"/>
      </w:pPr>
      <w:rPr>
        <w:rFonts w:hint="default"/>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ABEF4BC"/>
    <w:multiLevelType w:val="multilevel"/>
    <w:tmpl w:val="ADDC32D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A211F6"/>
    <w:multiLevelType w:val="multilevel"/>
    <w:tmpl w:val="A2D5B3E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4"/>
  </w:num>
  <w:num w:numId="3">
    <w:abstractNumId w:val="10"/>
  </w:num>
  <w:num w:numId="4">
    <w:abstractNumId w:val="3"/>
  </w:num>
  <w:num w:numId="5">
    <w:abstractNumId w:val="0"/>
  </w:num>
  <w:num w:numId="6">
    <w:abstractNumId w:val="12"/>
  </w:num>
  <w:num w:numId="7">
    <w:abstractNumId w:val="9"/>
  </w:num>
  <w:num w:numId="8">
    <w:abstractNumId w:val="15"/>
  </w:num>
  <w:num w:numId="9">
    <w:abstractNumId w:val="14"/>
  </w:num>
  <w:num w:numId="10">
    <w:abstractNumId w:val="20"/>
  </w:num>
  <w:num w:numId="11">
    <w:abstractNumId w:val="23"/>
  </w:num>
  <w:num w:numId="12">
    <w:abstractNumId w:val="5"/>
  </w:num>
  <w:num w:numId="13">
    <w:abstractNumId w:val="16"/>
  </w:num>
  <w:num w:numId="14">
    <w:abstractNumId w:val="8"/>
  </w:num>
  <w:num w:numId="15">
    <w:abstractNumId w:val="7"/>
  </w:num>
  <w:num w:numId="16">
    <w:abstractNumId w:val="1"/>
  </w:num>
  <w:num w:numId="17">
    <w:abstractNumId w:val="6"/>
  </w:num>
  <w:num w:numId="18">
    <w:abstractNumId w:val="21"/>
  </w:num>
  <w:num w:numId="19">
    <w:abstractNumId w:val="17"/>
  </w:num>
  <w:num w:numId="20">
    <w:abstractNumId w:val="11"/>
  </w:num>
  <w:num w:numId="21">
    <w:abstractNumId w:val="13"/>
  </w:num>
  <w:num w:numId="22">
    <w:abstractNumId w:val="2"/>
  </w:num>
  <w:num w:numId="23">
    <w:abstractNumId w:val="18"/>
  </w:num>
  <w:num w:numId="24">
    <w:abstractNumId w:val="19"/>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9B"/>
    <w:rsid w:val="00003EDD"/>
    <w:rsid w:val="000166B8"/>
    <w:rsid w:val="0002406B"/>
    <w:rsid w:val="00073B6C"/>
    <w:rsid w:val="000C50BA"/>
    <w:rsid w:val="000D5EC3"/>
    <w:rsid w:val="000D5F84"/>
    <w:rsid w:val="000D7DDF"/>
    <w:rsid w:val="000F4767"/>
    <w:rsid w:val="000F7C73"/>
    <w:rsid w:val="00123F6B"/>
    <w:rsid w:val="00140B12"/>
    <w:rsid w:val="0014372F"/>
    <w:rsid w:val="0014796A"/>
    <w:rsid w:val="00153345"/>
    <w:rsid w:val="00190C57"/>
    <w:rsid w:val="00195912"/>
    <w:rsid w:val="001A6BB2"/>
    <w:rsid w:val="001C0170"/>
    <w:rsid w:val="001C16C9"/>
    <w:rsid w:val="001C79F8"/>
    <w:rsid w:val="001D4AE2"/>
    <w:rsid w:val="00202E80"/>
    <w:rsid w:val="00204FA1"/>
    <w:rsid w:val="00235B0A"/>
    <w:rsid w:val="002639D4"/>
    <w:rsid w:val="00293D9E"/>
    <w:rsid w:val="002E1B3F"/>
    <w:rsid w:val="002E318D"/>
    <w:rsid w:val="00357B1D"/>
    <w:rsid w:val="00362BF1"/>
    <w:rsid w:val="00380142"/>
    <w:rsid w:val="0039030D"/>
    <w:rsid w:val="003D5196"/>
    <w:rsid w:val="003E07ED"/>
    <w:rsid w:val="003E41B8"/>
    <w:rsid w:val="004129E9"/>
    <w:rsid w:val="0041638E"/>
    <w:rsid w:val="004209CC"/>
    <w:rsid w:val="004279D5"/>
    <w:rsid w:val="00430D1D"/>
    <w:rsid w:val="00445110"/>
    <w:rsid w:val="0047158D"/>
    <w:rsid w:val="00486538"/>
    <w:rsid w:val="004A159B"/>
    <w:rsid w:val="004D36D0"/>
    <w:rsid w:val="00543C13"/>
    <w:rsid w:val="0056584A"/>
    <w:rsid w:val="00587B9F"/>
    <w:rsid w:val="005947AC"/>
    <w:rsid w:val="005A79FD"/>
    <w:rsid w:val="005F14D8"/>
    <w:rsid w:val="006251B3"/>
    <w:rsid w:val="00633D39"/>
    <w:rsid w:val="006441F0"/>
    <w:rsid w:val="00644252"/>
    <w:rsid w:val="006750F9"/>
    <w:rsid w:val="006940EC"/>
    <w:rsid w:val="006A5263"/>
    <w:rsid w:val="006D2F7C"/>
    <w:rsid w:val="006F6547"/>
    <w:rsid w:val="007050AA"/>
    <w:rsid w:val="007076BB"/>
    <w:rsid w:val="007601FA"/>
    <w:rsid w:val="0076220C"/>
    <w:rsid w:val="0078196F"/>
    <w:rsid w:val="00790D7B"/>
    <w:rsid w:val="00794840"/>
    <w:rsid w:val="007B2210"/>
    <w:rsid w:val="007B3657"/>
    <w:rsid w:val="007D00B0"/>
    <w:rsid w:val="0080509B"/>
    <w:rsid w:val="00840826"/>
    <w:rsid w:val="00867AB3"/>
    <w:rsid w:val="008764E2"/>
    <w:rsid w:val="00890246"/>
    <w:rsid w:val="008A017C"/>
    <w:rsid w:val="008C3C76"/>
    <w:rsid w:val="008C72A3"/>
    <w:rsid w:val="008F43B2"/>
    <w:rsid w:val="009104F2"/>
    <w:rsid w:val="00922919"/>
    <w:rsid w:val="00922C36"/>
    <w:rsid w:val="00926EF6"/>
    <w:rsid w:val="009305C1"/>
    <w:rsid w:val="00935B03"/>
    <w:rsid w:val="0093600F"/>
    <w:rsid w:val="009670DB"/>
    <w:rsid w:val="009D62DA"/>
    <w:rsid w:val="009F084F"/>
    <w:rsid w:val="00A1238E"/>
    <w:rsid w:val="00A56D04"/>
    <w:rsid w:val="00A659A7"/>
    <w:rsid w:val="00A76703"/>
    <w:rsid w:val="00A86D5E"/>
    <w:rsid w:val="00AE2B71"/>
    <w:rsid w:val="00AE598C"/>
    <w:rsid w:val="00AE7C28"/>
    <w:rsid w:val="00B357A9"/>
    <w:rsid w:val="00B71465"/>
    <w:rsid w:val="00B83B0A"/>
    <w:rsid w:val="00B92603"/>
    <w:rsid w:val="00B93BD3"/>
    <w:rsid w:val="00B97623"/>
    <w:rsid w:val="00BC2368"/>
    <w:rsid w:val="00BD48E5"/>
    <w:rsid w:val="00BE5A5D"/>
    <w:rsid w:val="00BF6457"/>
    <w:rsid w:val="00C0531C"/>
    <w:rsid w:val="00C162C5"/>
    <w:rsid w:val="00C231E3"/>
    <w:rsid w:val="00C32E90"/>
    <w:rsid w:val="00C42FED"/>
    <w:rsid w:val="00C473CA"/>
    <w:rsid w:val="00C51B3F"/>
    <w:rsid w:val="00C51B80"/>
    <w:rsid w:val="00C66F90"/>
    <w:rsid w:val="00C7579A"/>
    <w:rsid w:val="00CA57EC"/>
    <w:rsid w:val="00CF630D"/>
    <w:rsid w:val="00D04663"/>
    <w:rsid w:val="00D050B4"/>
    <w:rsid w:val="00D102DC"/>
    <w:rsid w:val="00D5309F"/>
    <w:rsid w:val="00D6455D"/>
    <w:rsid w:val="00D80E21"/>
    <w:rsid w:val="00DA0A42"/>
    <w:rsid w:val="00DB1D0A"/>
    <w:rsid w:val="00DC449B"/>
    <w:rsid w:val="00DC6D47"/>
    <w:rsid w:val="00DE230E"/>
    <w:rsid w:val="00DE6709"/>
    <w:rsid w:val="00E12618"/>
    <w:rsid w:val="00E22A36"/>
    <w:rsid w:val="00E24F52"/>
    <w:rsid w:val="00E34215"/>
    <w:rsid w:val="00E43B52"/>
    <w:rsid w:val="00E52205"/>
    <w:rsid w:val="00E97347"/>
    <w:rsid w:val="00F15552"/>
    <w:rsid w:val="00F15A4E"/>
    <w:rsid w:val="00F225D4"/>
    <w:rsid w:val="00F260DA"/>
    <w:rsid w:val="00F42D0D"/>
    <w:rsid w:val="00F510BC"/>
    <w:rsid w:val="00F632B4"/>
    <w:rsid w:val="00F651AB"/>
    <w:rsid w:val="00F72F15"/>
    <w:rsid w:val="00F908F4"/>
    <w:rsid w:val="00FB527D"/>
    <w:rsid w:val="00FE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A76703"/>
    <w:pPr>
      <w:spacing w:line="240" w:lineRule="auto"/>
    </w:pPr>
    <w:rPr>
      <w:sz w:val="20"/>
      <w:szCs w:val="20"/>
    </w:rPr>
  </w:style>
  <w:style w:type="character" w:customStyle="1" w:styleId="FootnoteTextChar">
    <w:name w:val="Footnote Text Char"/>
    <w:basedOn w:val="DefaultParagraphFont"/>
    <w:link w:val="FootnoteText"/>
    <w:uiPriority w:val="99"/>
    <w:semiHidden/>
    <w:rsid w:val="00A76703"/>
    <w:rPr>
      <w:rFonts w:ascii="Verdana" w:hAnsi="Verdana"/>
      <w:color w:val="000000"/>
    </w:rPr>
  </w:style>
  <w:style w:type="character" w:styleId="FootnoteReference">
    <w:name w:val="footnote reference"/>
    <w:basedOn w:val="DefaultParagraphFont"/>
    <w:uiPriority w:val="99"/>
    <w:semiHidden/>
    <w:unhideWhenUsed/>
    <w:rsid w:val="00A76703"/>
    <w:rPr>
      <w:vertAlign w:val="superscript"/>
    </w:rPr>
  </w:style>
  <w:style w:type="paragraph" w:styleId="Header">
    <w:name w:val="header"/>
    <w:basedOn w:val="Normal"/>
    <w:link w:val="HeaderChar"/>
    <w:uiPriority w:val="99"/>
    <w:unhideWhenUsed/>
    <w:rsid w:val="003E41B8"/>
    <w:pPr>
      <w:tabs>
        <w:tab w:val="center" w:pos="4536"/>
        <w:tab w:val="right" w:pos="9072"/>
      </w:tabs>
      <w:spacing w:line="240" w:lineRule="auto"/>
    </w:pPr>
  </w:style>
  <w:style w:type="character" w:customStyle="1" w:styleId="HeaderChar">
    <w:name w:val="Header Char"/>
    <w:basedOn w:val="DefaultParagraphFont"/>
    <w:link w:val="Header"/>
    <w:uiPriority w:val="99"/>
    <w:rsid w:val="003E41B8"/>
    <w:rPr>
      <w:rFonts w:ascii="Verdana" w:hAnsi="Verdana"/>
      <w:color w:val="000000"/>
      <w:sz w:val="18"/>
      <w:szCs w:val="18"/>
    </w:rPr>
  </w:style>
  <w:style w:type="paragraph" w:styleId="Footer">
    <w:name w:val="footer"/>
    <w:basedOn w:val="Normal"/>
    <w:link w:val="FooterChar"/>
    <w:uiPriority w:val="99"/>
    <w:unhideWhenUsed/>
    <w:rsid w:val="003E41B8"/>
    <w:pPr>
      <w:tabs>
        <w:tab w:val="center" w:pos="4536"/>
        <w:tab w:val="right" w:pos="9072"/>
      </w:tabs>
      <w:spacing w:line="240" w:lineRule="auto"/>
    </w:pPr>
  </w:style>
  <w:style w:type="character" w:customStyle="1" w:styleId="FooterChar">
    <w:name w:val="Footer Char"/>
    <w:basedOn w:val="DefaultParagraphFont"/>
    <w:link w:val="Footer"/>
    <w:uiPriority w:val="99"/>
    <w:rsid w:val="003E41B8"/>
    <w:rPr>
      <w:rFonts w:ascii="Verdana" w:hAnsi="Verdana"/>
      <w:color w:val="000000"/>
      <w:sz w:val="18"/>
      <w:szCs w:val="18"/>
    </w:rPr>
  </w:style>
  <w:style w:type="paragraph" w:styleId="Revision">
    <w:name w:val="Revision"/>
    <w:hidden/>
    <w:uiPriority w:val="99"/>
    <w:semiHidden/>
    <w:rsid w:val="003E41B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90C57"/>
    <w:rPr>
      <w:sz w:val="16"/>
      <w:szCs w:val="16"/>
    </w:rPr>
  </w:style>
  <w:style w:type="paragraph" w:styleId="CommentText">
    <w:name w:val="annotation text"/>
    <w:basedOn w:val="Normal"/>
    <w:link w:val="CommentTextChar"/>
    <w:uiPriority w:val="99"/>
    <w:unhideWhenUsed/>
    <w:rsid w:val="00190C57"/>
    <w:pPr>
      <w:spacing w:line="240" w:lineRule="auto"/>
    </w:pPr>
    <w:rPr>
      <w:sz w:val="20"/>
      <w:szCs w:val="20"/>
    </w:rPr>
  </w:style>
  <w:style w:type="character" w:customStyle="1" w:styleId="CommentTextChar">
    <w:name w:val="Comment Text Char"/>
    <w:basedOn w:val="DefaultParagraphFont"/>
    <w:link w:val="CommentText"/>
    <w:uiPriority w:val="99"/>
    <w:rsid w:val="00190C5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0C57"/>
    <w:rPr>
      <w:b/>
      <w:bCs/>
    </w:rPr>
  </w:style>
  <w:style w:type="character" w:customStyle="1" w:styleId="CommentSubjectChar">
    <w:name w:val="Comment Subject Char"/>
    <w:basedOn w:val="CommentTextChar"/>
    <w:link w:val="CommentSubject"/>
    <w:uiPriority w:val="99"/>
    <w:semiHidden/>
    <w:rsid w:val="00190C57"/>
    <w:rPr>
      <w:rFonts w:ascii="Verdana" w:hAnsi="Verdana"/>
      <w:b/>
      <w:bCs/>
      <w:color w:val="000000"/>
    </w:rPr>
  </w:style>
  <w:style w:type="paragraph" w:styleId="ListParagraph">
    <w:name w:val="List Paragraph"/>
    <w:basedOn w:val="Normal"/>
    <w:uiPriority w:val="34"/>
    <w:semiHidden/>
    <w:rsid w:val="00D10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2271</ap:Words>
  <ap:Characters>12946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Brief aan Parlement - Ontwikkelingen internationaal spoor</vt:lpstr>
    </vt:vector>
  </ap:TitlesOfParts>
  <ap:LinksUpToDate>false</ap:LinksUpToDate>
  <ap:CharactersWithSpaces>15187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2025-11-04T13:26:00.0000000Z</dcterms:created>
  <dcterms:modified xsi:type="dcterms:W3CDTF">2025-11-04T13:26:00.0000000Z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Ontwikkelingen internationaal spoor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R.C. Boot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