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CA8" w:rsidRDefault="00B43477" w14:paraId="7A16051E" w14:textId="263193F0">
      <w:bookmarkStart w:name="_GoBack" w:id="0"/>
      <w:bookmarkEnd w:id="0"/>
      <w:r>
        <w:t>Geachte voorzitter,</w:t>
      </w:r>
    </w:p>
    <w:p w:rsidR="00B43477" w:rsidRDefault="00B43477" w14:paraId="7CC7C748" w14:textId="77777777"/>
    <w:p w:rsidR="00B43477" w:rsidRDefault="00B43477" w14:paraId="6B78710B" w14:textId="6D746723">
      <w:r>
        <w:t xml:space="preserve">Hierbij </w:t>
      </w:r>
      <w:r w:rsidR="00732127">
        <w:t xml:space="preserve">bied ik </w:t>
      </w:r>
      <w:r w:rsidR="009F3F4D">
        <w:t>u,</w:t>
      </w:r>
      <w:r w:rsidRPr="009F3F4D" w:rsidR="009F3F4D">
        <w:t xml:space="preserve"> </w:t>
      </w:r>
      <w:r w:rsidR="009F3F4D">
        <w:t xml:space="preserve">mede namens de </w:t>
      </w:r>
      <w:r w:rsidRPr="00D526BC" w:rsidR="009F3F4D">
        <w:t>staatssecretaris van Financiën – Fiscaliteit, Belastingdienst en Douane</w:t>
      </w:r>
      <w:r w:rsidR="009F3F4D">
        <w:t>,</w:t>
      </w:r>
      <w:r>
        <w:t xml:space="preserve"> de door </w:t>
      </w:r>
      <w:r w:rsidR="003B0C65">
        <w:t xml:space="preserve">de </w:t>
      </w:r>
      <w:r>
        <w:t xml:space="preserve">staatssecretaris </w:t>
      </w:r>
      <w:r w:rsidR="003B0C65">
        <w:t>van IenW</w:t>
      </w:r>
      <w:r>
        <w:t xml:space="preserve"> toegezegde antwoorden </w:t>
      </w:r>
      <w:r w:rsidR="00732127">
        <w:t xml:space="preserve">aan </w:t>
      </w:r>
      <w:r>
        <w:t>op vragen van het lid Kröger aangaande de Initiatiefnota van het lid Koekoek over ‘Alle Seinen op Groen’</w:t>
      </w:r>
      <w:r w:rsidR="00027DEF">
        <w:rPr>
          <w:rStyle w:val="FootnoteReference"/>
        </w:rPr>
        <w:footnoteReference w:id="1"/>
      </w:r>
      <w:r>
        <w:t xml:space="preserve">. </w:t>
      </w:r>
    </w:p>
    <w:p w:rsidR="00C61CA8" w:rsidRDefault="00256CC6" w14:paraId="39CF367A" w14:textId="77777777">
      <w:pPr>
        <w:pStyle w:val="WitregelW1bodytekst"/>
      </w:pPr>
      <w:r>
        <w:t xml:space="preserve">  </w:t>
      </w:r>
    </w:p>
    <w:p w:rsidR="00C61CA8" w:rsidRDefault="00256CC6" w14:paraId="5D69B36C" w14:textId="2E26A1EC">
      <w:pPr>
        <w:pStyle w:val="Slotzin"/>
      </w:pPr>
      <w:r>
        <w:t>Hoogachtend,</w:t>
      </w:r>
      <w:r w:rsidR="00B43477">
        <w:t xml:space="preserve"> </w:t>
      </w:r>
      <w:r w:rsidR="002A7FC3">
        <w:br/>
      </w:r>
    </w:p>
    <w:p w:rsidR="00C61CA8" w:rsidRDefault="00256CC6" w14:paraId="3B150C8D" w14:textId="77777777">
      <w:pPr>
        <w:pStyle w:val="OndertekeningArea1"/>
      </w:pPr>
      <w:r>
        <w:t>DE MINISTER VAN INFRASTRUCTUUR EN WATERSTAAT,</w:t>
      </w:r>
    </w:p>
    <w:p w:rsidR="00C61CA8" w:rsidRDefault="00C61CA8" w14:paraId="318F60A7" w14:textId="77777777"/>
    <w:p w:rsidR="00C61CA8" w:rsidRDefault="00C61CA8" w14:paraId="647BC1EE" w14:textId="77777777"/>
    <w:p w:rsidR="00C61CA8" w:rsidRDefault="00C61CA8" w14:paraId="7ACBAA70" w14:textId="77777777"/>
    <w:p w:rsidR="00C61CA8" w:rsidRDefault="00C61CA8" w14:paraId="725688DD" w14:textId="77777777"/>
    <w:p w:rsidR="00C61CA8" w:rsidRDefault="00256CC6" w14:paraId="7CCD81FD" w14:textId="77777777">
      <w:r>
        <w:t>ing. R. (Robert) Tieman</w:t>
      </w:r>
    </w:p>
    <w:p w:rsidR="00B43477" w:rsidRDefault="00B43477" w14:paraId="3C7B3E06" w14:textId="77777777"/>
    <w:p w:rsidR="00B43477" w:rsidRDefault="00B43477" w14:paraId="330AD707" w14:textId="77777777"/>
    <w:p w:rsidR="00B43477" w:rsidRDefault="00B43477" w14:paraId="79E37CCB" w14:textId="77777777"/>
    <w:p w:rsidR="00B43477" w:rsidRDefault="00B43477" w14:paraId="1235E2BD" w14:textId="77777777"/>
    <w:p w:rsidR="00B43477" w:rsidRDefault="00B43477" w14:paraId="44C5F0B4" w14:textId="77777777"/>
    <w:p w:rsidR="00B43477" w:rsidRDefault="00B43477" w14:paraId="1192F5F7" w14:textId="77777777"/>
    <w:p w:rsidR="00B43477" w:rsidRDefault="00B43477" w14:paraId="7466515A" w14:textId="77777777"/>
    <w:p w:rsidR="00B43477" w:rsidRDefault="00B43477" w14:paraId="3F926BB7" w14:textId="77777777"/>
    <w:p w:rsidR="00B43477" w:rsidRDefault="00B43477" w14:paraId="4B332B0A" w14:textId="77777777"/>
    <w:p w:rsidR="00B43477" w:rsidRDefault="00B43477" w14:paraId="765D584D" w14:textId="77777777"/>
    <w:p w:rsidR="00B43477" w:rsidRDefault="00B43477" w14:paraId="15F2EA2C" w14:textId="77777777"/>
    <w:p w:rsidR="00B43477" w:rsidRDefault="00B43477" w14:paraId="75AA85F4" w14:textId="77777777"/>
    <w:p w:rsidR="00B43477" w:rsidRDefault="00B43477" w14:paraId="559CDB83" w14:textId="77777777"/>
    <w:p w:rsidR="00B43477" w:rsidRDefault="00B43477" w14:paraId="369DA61F" w14:textId="77777777"/>
    <w:p w:rsidR="00B43477" w:rsidRDefault="00B43477" w14:paraId="25C6D0B6" w14:textId="77777777"/>
    <w:p w:rsidR="00B43477" w:rsidRDefault="00B43477" w14:paraId="089E9A04" w14:textId="77777777"/>
    <w:p w:rsidR="00B43477" w:rsidRDefault="00B43477" w14:paraId="292D11A7" w14:textId="77777777"/>
    <w:p w:rsidR="00B43477" w:rsidRDefault="00B43477" w14:paraId="5F5FCDEA" w14:textId="77777777"/>
    <w:p w:rsidR="00B43477" w:rsidRDefault="00B43477" w14:paraId="2B9CA292" w14:textId="77777777"/>
    <w:p w:rsidR="00B43477" w:rsidRDefault="00B43477" w14:paraId="04D0263F" w14:textId="77777777"/>
    <w:p w:rsidRPr="00FA1AC6" w:rsidR="00B43477" w:rsidRDefault="00FA1AC6" w14:paraId="4C0122DF" w14:textId="0073982D">
      <w:pPr>
        <w:rPr>
          <w:b/>
          <w:bCs/>
        </w:rPr>
      </w:pPr>
      <w:r>
        <w:rPr>
          <w:b/>
          <w:bCs/>
        </w:rPr>
        <w:t>Beantwoording van de v</w:t>
      </w:r>
      <w:r w:rsidRPr="00FA1AC6" w:rsidR="00B43477">
        <w:rPr>
          <w:b/>
          <w:bCs/>
        </w:rPr>
        <w:t xml:space="preserve">ragen van het lid Kröger aangaande de Initiatiefnota ‘Alle Seinen op Groen’ </w:t>
      </w:r>
    </w:p>
    <w:p w:rsidRPr="00FA1AC6" w:rsidR="00B43477" w:rsidP="00B43477" w:rsidRDefault="00B43477" w14:paraId="69EAC420" w14:textId="77777777"/>
    <w:p w:rsidR="00FA1AC6" w:rsidP="00FA1AC6" w:rsidRDefault="00FA1AC6" w14:paraId="4E2E2C26" w14:textId="77777777">
      <w:r>
        <w:t xml:space="preserve">Vraag 1: </w:t>
      </w:r>
    </w:p>
    <w:p w:rsidRPr="00FA1AC6" w:rsidR="00B43477" w:rsidP="00FA1AC6" w:rsidRDefault="00B43477" w14:paraId="625170E7" w14:textId="4E9BE85E">
      <w:r w:rsidRPr="00FA1AC6">
        <w:t>Kunnen korte afstandsvluchten naar bijvoorbeeld Brussel verboden worden?</w:t>
      </w:r>
    </w:p>
    <w:p w:rsidRPr="00FA1AC6" w:rsidR="00B43477" w:rsidP="00B43477" w:rsidRDefault="00B43477" w14:paraId="69652CC6" w14:textId="4FE51BFE"/>
    <w:p w:rsidR="00FA1AC6" w:rsidP="00B43477" w:rsidRDefault="00FA1AC6" w14:paraId="56D23AA8" w14:textId="77777777">
      <w:r>
        <w:t xml:space="preserve">Antwoord: </w:t>
      </w:r>
    </w:p>
    <w:p w:rsidRPr="00FA1AC6" w:rsidR="00B43477" w:rsidP="00B43477" w:rsidRDefault="00B43477" w14:paraId="6973A67B" w14:textId="7B646DB9">
      <w:r w:rsidRPr="00FA1AC6">
        <w:t xml:space="preserve">Onder de geldende Europese regels mogen Europese luchtvaartmaatschappijen vrij opereren op alle routes binnen de EU. </w:t>
      </w:r>
      <w:r w:rsidRPr="00FA1AC6" w:rsidR="00DD7690">
        <w:t>Slechts</w:t>
      </w:r>
      <w:r w:rsidRPr="00FA1AC6">
        <w:t xml:space="preserve"> onder strikte voorwaarden </w:t>
      </w:r>
      <w:r w:rsidRPr="00FA1AC6" w:rsidR="00DD7690">
        <w:t xml:space="preserve">is het mogelijk om </w:t>
      </w:r>
      <w:r w:rsidRPr="00FA1AC6">
        <w:t xml:space="preserve">tijdelijk specifieke lijnen te verbieden. </w:t>
      </w:r>
      <w:r w:rsidRPr="00FA1AC6" w:rsidR="00DD7690">
        <w:t>Een verbod op korte vluchten heeft weinig kans van slagen o</w:t>
      </w:r>
      <w:r w:rsidRPr="00FA1AC6">
        <w:t xml:space="preserve">mdat in Nederland </w:t>
      </w:r>
      <w:r w:rsidRPr="00FA1AC6" w:rsidR="00B81CEC">
        <w:t xml:space="preserve">vrijwel uitsluitend </w:t>
      </w:r>
      <w:r w:rsidRPr="00FA1AC6">
        <w:t>sprake is van grensoverschrijdend vliegverkeer. U bent hierover geïnformeerd op 18 oktober 2023.</w:t>
      </w:r>
      <w:r w:rsidRPr="00FA1AC6" w:rsidR="008B61D2">
        <w:rPr>
          <w:rStyle w:val="FootnoteReference"/>
        </w:rPr>
        <w:footnoteReference w:id="2"/>
      </w:r>
      <w:r w:rsidRPr="00FA1AC6">
        <w:t xml:space="preserve"> </w:t>
      </w:r>
    </w:p>
    <w:p w:rsidRPr="00FA1AC6" w:rsidR="00B43477" w:rsidP="00B43477" w:rsidRDefault="00B43477" w14:paraId="26158FFA" w14:textId="77777777"/>
    <w:p w:rsidR="00FA1AC6" w:rsidP="00FA1AC6" w:rsidRDefault="00FA1AC6" w14:paraId="39869D7F" w14:textId="611AA6BD">
      <w:r>
        <w:t xml:space="preserve">Vraag 2: </w:t>
      </w:r>
    </w:p>
    <w:p w:rsidRPr="00FA1AC6" w:rsidR="00B43477" w:rsidP="00FA1AC6" w:rsidRDefault="00B43477" w14:paraId="17A5752F" w14:textId="6BBE9438">
      <w:r w:rsidRPr="00FA1AC6">
        <w:t>Waarom is gekozen om overstappers niet te belasten met de vliegbelasting? Mogelijk om AirRail te stimuleren?</w:t>
      </w:r>
    </w:p>
    <w:p w:rsidR="00B43477" w:rsidP="00B43477" w:rsidRDefault="00B43477" w14:paraId="552CC579" w14:textId="77777777"/>
    <w:p w:rsidRPr="00FA1AC6" w:rsidR="00FA1AC6" w:rsidP="00B43477" w:rsidRDefault="00FA1AC6" w14:paraId="7E81457A" w14:textId="5565578C">
      <w:r>
        <w:t xml:space="preserve">Antwoord: </w:t>
      </w:r>
    </w:p>
    <w:p w:rsidRPr="00FA1AC6" w:rsidR="00B43477" w:rsidP="00B43477" w:rsidRDefault="00B43477" w14:paraId="66B9E8A1" w14:textId="222813B9">
      <w:r w:rsidRPr="00FA1AC6">
        <w:t>Transferpassagiers zijn een essentieel onderdeel van de brede directe verbondenheid en versterken daarmee het vestigingsklimaat van Nederland. Uit onderzoek blijkt dat het belasten van transferpassagiers kan leiden tot significante concurrentienadelen en uitwijk naar buitenlandse luchthavens, waardoor de netwerkkwaliteit van Nederland verslechtert.</w:t>
      </w:r>
      <w:r w:rsidRPr="00FA1AC6" w:rsidR="008B61D2">
        <w:rPr>
          <w:rStyle w:val="FootnoteReference"/>
        </w:rPr>
        <w:footnoteReference w:id="3"/>
      </w:r>
      <w:r w:rsidRPr="00FA1AC6">
        <w:t xml:space="preserve"> Dat kan betekenen dat er </w:t>
      </w:r>
      <w:r w:rsidRPr="00FA1AC6" w:rsidR="003B0C65">
        <w:t xml:space="preserve">naar </w:t>
      </w:r>
      <w:r w:rsidRPr="00FA1AC6">
        <w:t>minder bestemmingen vanuit Nederland gevlogen</w:t>
      </w:r>
      <w:r w:rsidRPr="00FA1AC6" w:rsidR="003B0C65">
        <w:t xml:space="preserve"> kan</w:t>
      </w:r>
      <w:r w:rsidRPr="00FA1AC6">
        <w:t xml:space="preserve"> worden, waardoor juist Nederlandse passagiers straks een transfer moeten maken op een luchthaven in het buitenland. Het</w:t>
      </w:r>
      <w:r w:rsidRPr="00FA1AC6" w:rsidR="00EE2A1F">
        <w:t xml:space="preserve"> eventueel</w:t>
      </w:r>
      <w:r w:rsidRPr="00FA1AC6">
        <w:t xml:space="preserve"> heffen van vliegbelasting over het vertrek van transferpassagiers vanaf een Nederlandse luchthaven </w:t>
      </w:r>
      <w:r w:rsidRPr="00FA1AC6" w:rsidR="00EE2A1F">
        <w:t>zou bovendien af</w:t>
      </w:r>
      <w:r w:rsidRPr="00FA1AC6">
        <w:t>wijk</w:t>
      </w:r>
      <w:r w:rsidRPr="00FA1AC6" w:rsidR="00EE2A1F">
        <w:t>en</w:t>
      </w:r>
      <w:r w:rsidRPr="00FA1AC6">
        <w:t xml:space="preserve"> van de internationale praktijk en kan, naast significante concurrentienadelen, zelfs leiden tot retaliatie van derde landen.</w:t>
      </w:r>
    </w:p>
    <w:p w:rsidRPr="00FA1AC6" w:rsidR="00B43477" w:rsidP="00B43477" w:rsidRDefault="00B43477" w14:paraId="051E5151" w14:textId="77777777"/>
    <w:p w:rsidR="00FA1AC6" w:rsidP="00FA1AC6" w:rsidRDefault="00FA1AC6" w14:paraId="567B9C11" w14:textId="3A20F45A">
      <w:r>
        <w:t xml:space="preserve">Vraag 3: </w:t>
      </w:r>
    </w:p>
    <w:p w:rsidRPr="00FA1AC6" w:rsidR="00B43477" w:rsidP="00FA1AC6" w:rsidRDefault="00FE5786" w14:paraId="295E4C0D" w14:textId="1BD7C29E">
      <w:r w:rsidRPr="00FA1AC6">
        <w:t>N</w:t>
      </w:r>
      <w:r w:rsidRPr="00FA1AC6" w:rsidR="00B43477">
        <w:t>og steeds is vliegen veel te goedkoop. Op treintickets zit wel belasting, is S (M) het eens met ons dat dit ongelijke speelveld zou moeten veranderen?</w:t>
      </w:r>
    </w:p>
    <w:p w:rsidR="00B43477" w:rsidP="00B43477" w:rsidRDefault="00B43477" w14:paraId="219854DC" w14:textId="36B63794"/>
    <w:p w:rsidRPr="00FA1AC6" w:rsidR="00FA1AC6" w:rsidP="00B43477" w:rsidRDefault="00FA1AC6" w14:paraId="415A2759" w14:textId="4E365990">
      <w:r>
        <w:t xml:space="preserve">Antwoord: </w:t>
      </w:r>
    </w:p>
    <w:p w:rsidRPr="00FA1AC6" w:rsidR="00A762EF" w:rsidP="00F7418A" w:rsidRDefault="00F7418A" w14:paraId="1385865E" w14:textId="3531C962">
      <w:bookmarkStart w:name="_Hlk210231636" w:id="1"/>
      <w:r w:rsidRPr="00FA1AC6">
        <w:t>Er zijn inderdaad verschillen in de beprijzing van de luchtvaart en het spoor. Zo wordt op kerosine geen accijns geheven en geldt voor vliegtickets het btw</w:t>
      </w:r>
      <w:r w:rsidRPr="00FA1AC6" w:rsidR="00C507F2">
        <w:noBreakHyphen/>
      </w:r>
      <w:r w:rsidRPr="00FA1AC6">
        <w:t xml:space="preserve">nultarief. Daar tegenover staat dat over treintickets wel 9% btw betaald wordt. </w:t>
      </w:r>
      <w:r w:rsidRPr="00FA1AC6" w:rsidR="00AF52E3">
        <w:t>Het klopt</w:t>
      </w:r>
      <w:r w:rsidRPr="00FA1AC6" w:rsidR="00AD6992">
        <w:t xml:space="preserve"> dat dit een ongelijk speelveld oplevert.</w:t>
      </w:r>
      <w:r w:rsidRPr="00FA1AC6" w:rsidR="00A762EF">
        <w:t xml:space="preserve"> </w:t>
      </w:r>
      <w:r w:rsidRPr="00FA1AC6">
        <w:t>Nederland heeft zich de afgelopen jaren ingespannen om de beprijzing in de luchtvaart op te voeren</w:t>
      </w:r>
      <w:r w:rsidRPr="00FA1AC6" w:rsidR="007C2DB2">
        <w:t xml:space="preserve"> en zo</w:t>
      </w:r>
      <w:r w:rsidRPr="00FA1AC6" w:rsidR="00A762EF">
        <w:t xml:space="preserve"> het speelveld</w:t>
      </w:r>
      <w:r w:rsidRPr="00FA1AC6" w:rsidR="007C2DB2">
        <w:t xml:space="preserve"> tussen verschillende vervoersmodaliteiten</w:t>
      </w:r>
      <w:r w:rsidRPr="00FA1AC6" w:rsidR="00A762EF">
        <w:t xml:space="preserve"> </w:t>
      </w:r>
      <w:r w:rsidRPr="00FA1AC6" w:rsidR="007C2DB2">
        <w:t xml:space="preserve">zo veel mogelijk </w:t>
      </w:r>
      <w:r w:rsidRPr="00FA1AC6" w:rsidR="00A762EF">
        <w:t xml:space="preserve">gelijk </w:t>
      </w:r>
      <w:r w:rsidRPr="00FA1AC6" w:rsidR="00865673">
        <w:t xml:space="preserve">te </w:t>
      </w:r>
      <w:r w:rsidRPr="00FA1AC6" w:rsidR="007C2DB2">
        <w:t>trekken</w:t>
      </w:r>
      <w:r w:rsidRPr="00FA1AC6">
        <w:t xml:space="preserve">. </w:t>
      </w:r>
    </w:p>
    <w:p w:rsidRPr="00FA1AC6" w:rsidR="00A762EF" w:rsidP="00F7418A" w:rsidRDefault="00A762EF" w14:paraId="539BD734" w14:textId="77777777"/>
    <w:p w:rsidRPr="00FA1AC6" w:rsidR="00F7418A" w:rsidP="00F7418A" w:rsidRDefault="007C2DB2" w14:paraId="1F78C927" w14:textId="3D4F0DC1">
      <w:r w:rsidRPr="00FA1AC6">
        <w:t>Omdat de luchtvaart een internationale sector is en baat heeft bij een gelijk internationaal speelveld, geeft h</w:t>
      </w:r>
      <w:r w:rsidRPr="00FA1AC6" w:rsidR="00F7418A">
        <w:t xml:space="preserve">et kabinet de voorkeur aan </w:t>
      </w:r>
      <w:r w:rsidRPr="00FA1AC6">
        <w:t xml:space="preserve">beprijzing op </w:t>
      </w:r>
      <w:r w:rsidRPr="00FA1AC6" w:rsidR="00F7418A">
        <w:t>mondia</w:t>
      </w:r>
      <w:r w:rsidRPr="00FA1AC6">
        <w:t>a</w:t>
      </w:r>
      <w:r w:rsidRPr="00FA1AC6" w:rsidR="00F7418A">
        <w:t>l en Europee</w:t>
      </w:r>
      <w:r w:rsidRPr="00FA1AC6">
        <w:t>s</w:t>
      </w:r>
      <w:r w:rsidRPr="00FA1AC6" w:rsidR="00F7418A">
        <w:t xml:space="preserve"> </w:t>
      </w:r>
      <w:r w:rsidRPr="00FA1AC6">
        <w:t>niveau</w:t>
      </w:r>
      <w:r w:rsidRPr="00FA1AC6" w:rsidR="00F7418A">
        <w:t xml:space="preserve">. </w:t>
      </w:r>
      <w:r w:rsidRPr="00FA1AC6">
        <w:t>Zo valt de i</w:t>
      </w:r>
      <w:r w:rsidRPr="00FA1AC6" w:rsidR="00F7418A">
        <w:t>nternationale luchtvaart onder het marktmechanisme CORSIA</w:t>
      </w:r>
      <w:r w:rsidRPr="00FA1AC6" w:rsidR="000830FE">
        <w:t xml:space="preserve"> (</w:t>
      </w:r>
      <w:r w:rsidRPr="00FA1AC6" w:rsidR="000830FE">
        <w:rPr>
          <w:i/>
          <w:iCs/>
        </w:rPr>
        <w:t>Carbon Offsetting and Reduction Scheme for International Aviation</w:t>
      </w:r>
      <w:r w:rsidRPr="00FA1AC6" w:rsidR="000830FE">
        <w:t>)</w:t>
      </w:r>
      <w:r w:rsidRPr="00FA1AC6" w:rsidR="00F7418A">
        <w:t>. Over alle uitstoot boven de baseline van 85% van de uitstoot in 2019 moeten koolstofkredieten gekocht worden om de uitstoot te compenseren. Ook betaalt de luchtvaart voor intra-Europese vluchten uitstootrechten onder het EU</w:t>
      </w:r>
      <w:r w:rsidRPr="00FA1AC6" w:rsidR="005D3B51">
        <w:t xml:space="preserve"> </w:t>
      </w:r>
      <w:r w:rsidRPr="00FA1AC6" w:rsidR="000830FE">
        <w:rPr>
          <w:i/>
          <w:iCs/>
        </w:rPr>
        <w:t>Emission Trading Scheme</w:t>
      </w:r>
      <w:r w:rsidRPr="00FA1AC6" w:rsidR="000830FE">
        <w:t xml:space="preserve"> (</w:t>
      </w:r>
      <w:r w:rsidRPr="00FA1AC6" w:rsidR="00F7418A">
        <w:t>ETS</w:t>
      </w:r>
      <w:r w:rsidRPr="00FA1AC6" w:rsidR="000830FE">
        <w:t>)</w:t>
      </w:r>
      <w:r w:rsidRPr="00FA1AC6" w:rsidR="00F7418A">
        <w:t>. Vanaf 1 januari 2026 vervallen de gratis rechten voor de luchtvaart en moet er over álle uitstoot van vluchten binnen de EER rechten aangekocht worden op de ETS</w:t>
      </w:r>
      <w:r w:rsidRPr="00FA1AC6">
        <w:t>-</w:t>
      </w:r>
      <w:r w:rsidRPr="00FA1AC6" w:rsidR="00F7418A">
        <w:t xml:space="preserve">veiling. </w:t>
      </w:r>
    </w:p>
    <w:p w:rsidRPr="00FA1AC6" w:rsidR="00F7418A" w:rsidP="00F7418A" w:rsidRDefault="00F7418A" w14:paraId="77C992AA" w14:textId="77777777"/>
    <w:p w:rsidRPr="00FA1AC6" w:rsidR="00A762EF" w:rsidP="00F7418A" w:rsidRDefault="007C2DB2" w14:paraId="57BAC216" w14:textId="562C8C4E">
      <w:r w:rsidRPr="00FA1AC6">
        <w:t xml:space="preserve">Op nationaal niveau </w:t>
      </w:r>
      <w:r w:rsidRPr="00FA1AC6" w:rsidR="00F7418A">
        <w:t>is in 2021 een vliegbelasting</w:t>
      </w:r>
      <w:r w:rsidRPr="00FA1AC6" w:rsidR="001D4EBA">
        <w:t xml:space="preserve"> ingevoerd</w:t>
      </w:r>
      <w:r w:rsidRPr="00FA1AC6" w:rsidR="00F7418A">
        <w:t>.</w:t>
      </w:r>
      <w:r w:rsidRPr="00FA1AC6">
        <w:t xml:space="preserve"> Daartoe is besloten, mede vanwege juridische en uitvoeringstechnische beperkingen met betrekking tot het heffen van btw op vliegtickets, het uitblijven van Europese afspraken omtrent het heffen van accijns op kerosine en om een meer gelijk speelveld te creëren tussen verschillende vervoersmodaliteiten.</w:t>
      </w:r>
      <w:r w:rsidRPr="00FA1AC6" w:rsidR="00F7418A">
        <w:t xml:space="preserve"> Het tarief van de vliegbelasting is meerdere malen verhoogd en bedraagt nu € 29,40 per passagier die van een luchthaven in Nederland vertrekt. Vanaf 1 januari 2027 wordt het tarief van de vliegbelasting gedifferentieerd naar afstand, waarbij langeafstandsvluchten zwaarder worden belast. Hiermee worden de negatieve externe effecten van luchtvaart in een hogere mate geïnternaliseerd in de prijs van een vliegreis. Het tarief stijgt op de middellange en lange afstanden naar respectievelijk € 47,24 en € 70,86 per van een Nederlandse luchthaven vertrekkende passagier. Het tarief voor vliegreizen over korte afstanden blijft gelijk aan het huidige tarief.</w:t>
      </w:r>
    </w:p>
    <w:bookmarkEnd w:id="1"/>
    <w:p w:rsidRPr="00FA1AC6" w:rsidR="00F7418A" w:rsidP="00F7418A" w:rsidRDefault="00F7418A" w14:paraId="0572E943" w14:textId="77777777"/>
    <w:p w:rsidR="00FA1AC6" w:rsidP="00FA1AC6" w:rsidRDefault="00FA1AC6" w14:paraId="5D30BD23" w14:textId="4DE6759F">
      <w:r>
        <w:t xml:space="preserve">Vraag 4: </w:t>
      </w:r>
    </w:p>
    <w:p w:rsidRPr="00FA1AC6" w:rsidR="00B43477" w:rsidP="00FA1AC6" w:rsidRDefault="00B43477" w14:paraId="6FC17617" w14:textId="021F73D9">
      <w:r w:rsidRPr="00FA1AC6">
        <w:t>Op welke manier kan de overheid met grote werkgevers afspraken maken over vliegreizen over korte afstanden?</w:t>
      </w:r>
    </w:p>
    <w:p w:rsidR="00B43477" w:rsidP="00B43477" w:rsidRDefault="00B43477" w14:paraId="6BDC392E" w14:textId="4249274D"/>
    <w:p w:rsidR="00FA1AC6" w:rsidP="00FA1AC6" w:rsidRDefault="00FA1AC6" w14:paraId="0E4B8E0A" w14:textId="77777777">
      <w:r>
        <w:t xml:space="preserve">Antwoord: </w:t>
      </w:r>
    </w:p>
    <w:p w:rsidRPr="00FA1AC6" w:rsidR="00B43477" w:rsidP="004B060C" w:rsidRDefault="004B060C" w14:paraId="0A301D7E" w14:textId="52054ED2">
      <w:r w:rsidRPr="00FA1AC6">
        <w:t xml:space="preserve">Werkgevers kunnen het gebruik van de trein bij internationale reizen stimuleren. De Coalitie Anders Reizen is </w:t>
      </w:r>
      <w:r w:rsidRPr="00FA1AC6" w:rsidR="00DD7690">
        <w:t xml:space="preserve">in dat kader </w:t>
      </w:r>
      <w:r w:rsidRPr="00FA1AC6">
        <w:t>een goed initiatief. Dit is een coalitie van ruim 70 grote organisaties uit het Nederlandse bedrijfsleven met een vertegenwoordiging van ruim 550.000 medewerkers. De gemeenschappelijke ambitie van de Coalitie Anders Reizen is de CO</w:t>
      </w:r>
      <w:r w:rsidRPr="00FA1AC6" w:rsidR="00C36E3F">
        <w:rPr>
          <w:vertAlign w:val="subscript"/>
        </w:rPr>
        <w:t>2</w:t>
      </w:r>
      <w:r w:rsidRPr="00FA1AC6">
        <w:t xml:space="preserve">-uitstoot van zakelijk reizen te halveren in 2030 </w:t>
      </w:r>
      <w:r w:rsidRPr="00FA1AC6" w:rsidR="00C36E3F">
        <w:t>ten opzichte van</w:t>
      </w:r>
      <w:r w:rsidRPr="00FA1AC6">
        <w:t xml:space="preserve"> 2016. Hieronder vallen ook afspraken over het reizen met de trein in plaats van het vliegtuig op korte afstanden. Het ministerie van </w:t>
      </w:r>
      <w:r w:rsidRPr="00FA1AC6" w:rsidR="00C36E3F">
        <w:t xml:space="preserve">Infrastructuur en Waterstaat </w:t>
      </w:r>
      <w:r w:rsidRPr="00FA1AC6" w:rsidR="00F7418A">
        <w:t>neemt deel aan dit initiatief als werkgever en draagt ook bij</w:t>
      </w:r>
      <w:r w:rsidRPr="00FA1AC6" w:rsidR="00E704F8">
        <w:t xml:space="preserve"> </w:t>
      </w:r>
      <w:r w:rsidRPr="00FA1AC6" w:rsidR="009C2417">
        <w:t>als kennispartner</w:t>
      </w:r>
      <w:r w:rsidRPr="00FA1AC6">
        <w:t>.</w:t>
      </w:r>
    </w:p>
    <w:sectPr w:rsidRPr="00FA1AC6" w:rsidR="00B4347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1B6ED" w14:textId="77777777" w:rsidR="004864B0" w:rsidRDefault="004864B0">
      <w:pPr>
        <w:spacing w:line="240" w:lineRule="auto"/>
      </w:pPr>
      <w:r>
        <w:separator/>
      </w:r>
    </w:p>
  </w:endnote>
  <w:endnote w:type="continuationSeparator" w:id="0">
    <w:p w14:paraId="226ACC08" w14:textId="77777777" w:rsidR="004864B0" w:rsidRDefault="004864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Klee One"/>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77843" w14:textId="77777777" w:rsidR="009F3F4D" w:rsidRDefault="009F3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1671C" w14:textId="77777777" w:rsidR="009F3F4D" w:rsidRDefault="009F3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59EEA" w14:textId="77777777" w:rsidR="009F3F4D" w:rsidRDefault="009F3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C92C4" w14:textId="77777777" w:rsidR="004864B0" w:rsidRDefault="004864B0">
      <w:pPr>
        <w:spacing w:line="240" w:lineRule="auto"/>
      </w:pPr>
      <w:r>
        <w:separator/>
      </w:r>
    </w:p>
  </w:footnote>
  <w:footnote w:type="continuationSeparator" w:id="0">
    <w:p w14:paraId="0132CFEA" w14:textId="77777777" w:rsidR="004864B0" w:rsidRDefault="004864B0">
      <w:pPr>
        <w:spacing w:line="240" w:lineRule="auto"/>
      </w:pPr>
      <w:r>
        <w:continuationSeparator/>
      </w:r>
    </w:p>
  </w:footnote>
  <w:footnote w:id="1">
    <w:p w14:paraId="3AD48966" w14:textId="1101D5FB" w:rsidR="00027DEF" w:rsidRDefault="00027DEF">
      <w:pPr>
        <w:pStyle w:val="FootnoteText"/>
      </w:pPr>
      <w:r w:rsidRPr="00027DEF">
        <w:rPr>
          <w:rStyle w:val="FootnoteReference"/>
          <w:sz w:val="16"/>
          <w:szCs w:val="16"/>
        </w:rPr>
        <w:footnoteRef/>
      </w:r>
      <w:r w:rsidRPr="00027DEF">
        <w:rPr>
          <w:sz w:val="16"/>
          <w:szCs w:val="16"/>
        </w:rPr>
        <w:t xml:space="preserve"> TZ202509-158</w:t>
      </w:r>
    </w:p>
  </w:footnote>
  <w:footnote w:id="2">
    <w:p w14:paraId="70AB2CC4" w14:textId="7E79C72D" w:rsidR="008B61D2" w:rsidRPr="008B61D2" w:rsidRDefault="008B61D2">
      <w:pPr>
        <w:pStyle w:val="FootnoteText"/>
        <w:rPr>
          <w:sz w:val="16"/>
          <w:szCs w:val="16"/>
        </w:rPr>
      </w:pPr>
      <w:r w:rsidRPr="008B61D2">
        <w:rPr>
          <w:rStyle w:val="FootnoteReference"/>
          <w:sz w:val="16"/>
          <w:szCs w:val="16"/>
        </w:rPr>
        <w:footnoteRef/>
      </w:r>
      <w:r w:rsidRPr="008B61D2">
        <w:rPr>
          <w:sz w:val="16"/>
          <w:szCs w:val="16"/>
        </w:rPr>
        <w:t xml:space="preserve"> Kamerstuk</w:t>
      </w:r>
      <w:r w:rsidR="0067289A">
        <w:rPr>
          <w:sz w:val="16"/>
          <w:szCs w:val="16"/>
        </w:rPr>
        <w:t>ken II, 2023-2024,</w:t>
      </w:r>
      <w:r w:rsidRPr="008B61D2">
        <w:rPr>
          <w:sz w:val="16"/>
          <w:szCs w:val="16"/>
        </w:rPr>
        <w:t xml:space="preserve"> 31936, nr. 1116</w:t>
      </w:r>
      <w:r>
        <w:rPr>
          <w:sz w:val="16"/>
          <w:szCs w:val="16"/>
        </w:rPr>
        <w:t>.</w:t>
      </w:r>
    </w:p>
  </w:footnote>
  <w:footnote w:id="3">
    <w:p w14:paraId="5DA4F33E" w14:textId="5C7FBE7A" w:rsidR="008B61D2" w:rsidRPr="008B61D2" w:rsidRDefault="008B61D2">
      <w:pPr>
        <w:pStyle w:val="FootnoteText"/>
        <w:rPr>
          <w:sz w:val="16"/>
          <w:szCs w:val="16"/>
        </w:rPr>
      </w:pPr>
      <w:r w:rsidRPr="008B61D2">
        <w:rPr>
          <w:rStyle w:val="FootnoteReference"/>
          <w:sz w:val="16"/>
          <w:szCs w:val="16"/>
        </w:rPr>
        <w:footnoteRef/>
      </w:r>
      <w:r w:rsidRPr="008B61D2">
        <w:rPr>
          <w:sz w:val="16"/>
          <w:szCs w:val="16"/>
        </w:rPr>
        <w:t xml:space="preserve"> Kamerstuk</w:t>
      </w:r>
      <w:r w:rsidR="0067289A">
        <w:rPr>
          <w:sz w:val="16"/>
          <w:szCs w:val="16"/>
        </w:rPr>
        <w:t>ken II, 2022-2023,</w:t>
      </w:r>
      <w:r w:rsidRPr="008B61D2">
        <w:rPr>
          <w:sz w:val="16"/>
          <w:szCs w:val="16"/>
        </w:rPr>
        <w:t xml:space="preserve"> 36202, nr. 157.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D224B" w14:textId="77777777" w:rsidR="009F3F4D" w:rsidRDefault="009F3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7379C" w14:textId="77777777" w:rsidR="00C61CA8" w:rsidRDefault="00256CC6">
    <w:r>
      <w:rPr>
        <w:noProof/>
        <w:lang w:val="en-GB" w:eastAsia="en-GB"/>
      </w:rPr>
      <mc:AlternateContent>
        <mc:Choice Requires="wps">
          <w:drawing>
            <wp:anchor distT="0" distB="0" distL="0" distR="0" simplePos="0" relativeHeight="251651584" behindDoc="0" locked="1" layoutInCell="1" allowOverlap="1" wp14:anchorId="080F607C" wp14:editId="50F5187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6D3E05A" w14:textId="77777777" w:rsidR="00C61CA8" w:rsidRDefault="00256CC6">
                          <w:pPr>
                            <w:pStyle w:val="AfzendgegevensKop0"/>
                          </w:pPr>
                          <w:r>
                            <w:t>Ministerie van Infrastructuur en Waterstaat</w:t>
                          </w:r>
                        </w:p>
                        <w:p w14:paraId="1569AF8A" w14:textId="77777777" w:rsidR="009550C4" w:rsidRPr="009550C4" w:rsidRDefault="009550C4" w:rsidP="009550C4"/>
                        <w:p w14:paraId="6AAA0D79" w14:textId="77777777" w:rsidR="009550C4" w:rsidRDefault="009550C4" w:rsidP="009550C4">
                          <w:pPr>
                            <w:pStyle w:val="Referentiegegevenskop"/>
                          </w:pPr>
                          <w:r>
                            <w:t>Ons kenmerk</w:t>
                          </w:r>
                        </w:p>
                        <w:p w14:paraId="18D3DC36" w14:textId="77777777" w:rsidR="009550C4" w:rsidRDefault="009550C4" w:rsidP="009550C4">
                          <w:pPr>
                            <w:pStyle w:val="Referentiegegevens"/>
                          </w:pPr>
                          <w:r w:rsidRPr="00A913CF">
                            <w:t>IENW/BSK-2025/253882</w:t>
                          </w:r>
                        </w:p>
                        <w:p w14:paraId="076FE4D2" w14:textId="77777777" w:rsidR="009550C4" w:rsidRPr="009550C4" w:rsidRDefault="009550C4" w:rsidP="009550C4"/>
                      </w:txbxContent>
                    </wps:txbx>
                    <wps:bodyPr vert="horz" wrap="square" lIns="0" tIns="0" rIns="0" bIns="0" anchor="t" anchorCtr="0"/>
                  </wps:wsp>
                </a:graphicData>
              </a:graphic>
            </wp:anchor>
          </w:drawing>
        </mc:Choice>
        <mc:Fallback>
          <w:pict>
            <v:shapetype w14:anchorId="080F607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6D3E05A" w14:textId="77777777" w:rsidR="00C61CA8" w:rsidRDefault="00256CC6">
                    <w:pPr>
                      <w:pStyle w:val="AfzendgegevensKop0"/>
                    </w:pPr>
                    <w:r>
                      <w:t>Ministerie van Infrastructuur en Waterstaat</w:t>
                    </w:r>
                  </w:p>
                  <w:p w14:paraId="1569AF8A" w14:textId="77777777" w:rsidR="009550C4" w:rsidRPr="009550C4" w:rsidRDefault="009550C4" w:rsidP="009550C4"/>
                  <w:p w14:paraId="6AAA0D79" w14:textId="77777777" w:rsidR="009550C4" w:rsidRDefault="009550C4" w:rsidP="009550C4">
                    <w:pPr>
                      <w:pStyle w:val="Referentiegegevenskop"/>
                    </w:pPr>
                    <w:r>
                      <w:t>Ons kenmerk</w:t>
                    </w:r>
                  </w:p>
                  <w:p w14:paraId="18D3DC36" w14:textId="77777777" w:rsidR="009550C4" w:rsidRDefault="009550C4" w:rsidP="009550C4">
                    <w:pPr>
                      <w:pStyle w:val="Referentiegegevens"/>
                    </w:pPr>
                    <w:r w:rsidRPr="00A913CF">
                      <w:t>IENW/BSK-2025/253882</w:t>
                    </w:r>
                  </w:p>
                  <w:p w14:paraId="076FE4D2" w14:textId="77777777" w:rsidR="009550C4" w:rsidRPr="009550C4" w:rsidRDefault="009550C4" w:rsidP="009550C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5B94A06" wp14:editId="1059C77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03FC0A" w14:textId="77777777" w:rsidR="00C61CA8" w:rsidRDefault="00256CC6">
                          <w:pPr>
                            <w:pStyle w:val="Referentiegegevens"/>
                          </w:pPr>
                          <w:r>
                            <w:t xml:space="preserve">Pagina </w:t>
                          </w:r>
                          <w:r>
                            <w:fldChar w:fldCharType="begin"/>
                          </w:r>
                          <w:r>
                            <w:instrText>PAGE</w:instrText>
                          </w:r>
                          <w:r>
                            <w:fldChar w:fldCharType="separate"/>
                          </w:r>
                          <w:r w:rsidR="00B43477">
                            <w:rPr>
                              <w:noProof/>
                            </w:rPr>
                            <w:t>1</w:t>
                          </w:r>
                          <w:r>
                            <w:fldChar w:fldCharType="end"/>
                          </w:r>
                          <w:r>
                            <w:t xml:space="preserve"> van </w:t>
                          </w:r>
                          <w:r>
                            <w:fldChar w:fldCharType="begin"/>
                          </w:r>
                          <w:r>
                            <w:instrText>NUMPAGES</w:instrText>
                          </w:r>
                          <w:r>
                            <w:fldChar w:fldCharType="separate"/>
                          </w:r>
                          <w:r w:rsidR="00B43477">
                            <w:rPr>
                              <w:noProof/>
                            </w:rPr>
                            <w:t>1</w:t>
                          </w:r>
                          <w:r>
                            <w:fldChar w:fldCharType="end"/>
                          </w:r>
                        </w:p>
                      </w:txbxContent>
                    </wps:txbx>
                    <wps:bodyPr vert="horz" wrap="square" lIns="0" tIns="0" rIns="0" bIns="0" anchor="t" anchorCtr="0"/>
                  </wps:wsp>
                </a:graphicData>
              </a:graphic>
            </wp:anchor>
          </w:drawing>
        </mc:Choice>
        <mc:Fallback>
          <w:pict>
            <v:shape w14:anchorId="65B94A0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203FC0A" w14:textId="77777777" w:rsidR="00C61CA8" w:rsidRDefault="00256CC6">
                    <w:pPr>
                      <w:pStyle w:val="Referentiegegevens"/>
                    </w:pPr>
                    <w:r>
                      <w:t xml:space="preserve">Pagina </w:t>
                    </w:r>
                    <w:r>
                      <w:fldChar w:fldCharType="begin"/>
                    </w:r>
                    <w:r>
                      <w:instrText>PAGE</w:instrText>
                    </w:r>
                    <w:r>
                      <w:fldChar w:fldCharType="separate"/>
                    </w:r>
                    <w:r w:rsidR="00B43477">
                      <w:rPr>
                        <w:noProof/>
                      </w:rPr>
                      <w:t>1</w:t>
                    </w:r>
                    <w:r>
                      <w:fldChar w:fldCharType="end"/>
                    </w:r>
                    <w:r>
                      <w:t xml:space="preserve"> van </w:t>
                    </w:r>
                    <w:r>
                      <w:fldChar w:fldCharType="begin"/>
                    </w:r>
                    <w:r>
                      <w:instrText>NUMPAGES</w:instrText>
                    </w:r>
                    <w:r>
                      <w:fldChar w:fldCharType="separate"/>
                    </w:r>
                    <w:r w:rsidR="00B4347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F46AAD3" wp14:editId="35144522">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CF42AE4" w14:textId="77777777" w:rsidR="00520051" w:rsidRDefault="00520051"/>
                      </w:txbxContent>
                    </wps:txbx>
                    <wps:bodyPr vert="horz" wrap="square" lIns="0" tIns="0" rIns="0" bIns="0" anchor="t" anchorCtr="0"/>
                  </wps:wsp>
                </a:graphicData>
              </a:graphic>
            </wp:anchor>
          </w:drawing>
        </mc:Choice>
        <mc:Fallback>
          <w:pict>
            <v:shape w14:anchorId="5F46AAD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CF42AE4" w14:textId="77777777" w:rsidR="00520051" w:rsidRDefault="0052005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5ACF314" wp14:editId="36F63C4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E0D9751" w14:textId="77777777" w:rsidR="00520051" w:rsidRDefault="00520051"/>
                      </w:txbxContent>
                    </wps:txbx>
                    <wps:bodyPr vert="horz" wrap="square" lIns="0" tIns="0" rIns="0" bIns="0" anchor="t" anchorCtr="0"/>
                  </wps:wsp>
                </a:graphicData>
              </a:graphic>
            </wp:anchor>
          </w:drawing>
        </mc:Choice>
        <mc:Fallback>
          <w:pict>
            <v:shape w14:anchorId="65ACF31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E0D9751" w14:textId="77777777" w:rsidR="00520051" w:rsidRDefault="0052005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BD717" w14:textId="77777777" w:rsidR="00C61CA8" w:rsidRDefault="00256CC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F734CDB" wp14:editId="255837F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F394467" w14:textId="77777777" w:rsidR="00520051" w:rsidRDefault="00520051"/>
                      </w:txbxContent>
                    </wps:txbx>
                    <wps:bodyPr vert="horz" wrap="square" lIns="0" tIns="0" rIns="0" bIns="0" anchor="t" anchorCtr="0"/>
                  </wps:wsp>
                </a:graphicData>
              </a:graphic>
            </wp:anchor>
          </w:drawing>
        </mc:Choice>
        <mc:Fallback>
          <w:pict>
            <v:shapetype w14:anchorId="1F734CD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F394467" w14:textId="77777777" w:rsidR="00520051" w:rsidRDefault="0052005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467C05E" wp14:editId="5B4BB47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8AC307" w14:textId="5BF23D04" w:rsidR="00C61CA8" w:rsidRDefault="00256CC6">
                          <w:pPr>
                            <w:pStyle w:val="Referentiegegevens"/>
                          </w:pPr>
                          <w:r>
                            <w:t xml:space="preserve">Pagina </w:t>
                          </w:r>
                          <w:r>
                            <w:fldChar w:fldCharType="begin"/>
                          </w:r>
                          <w:r>
                            <w:instrText>PAGE</w:instrText>
                          </w:r>
                          <w:r>
                            <w:fldChar w:fldCharType="separate"/>
                          </w:r>
                          <w:r w:rsidR="00B8140C">
                            <w:rPr>
                              <w:noProof/>
                            </w:rPr>
                            <w:t>1</w:t>
                          </w:r>
                          <w:r>
                            <w:fldChar w:fldCharType="end"/>
                          </w:r>
                          <w:r>
                            <w:t xml:space="preserve"> van </w:t>
                          </w:r>
                          <w:r>
                            <w:fldChar w:fldCharType="begin"/>
                          </w:r>
                          <w:r>
                            <w:instrText>NUMPAGES</w:instrText>
                          </w:r>
                          <w:r>
                            <w:fldChar w:fldCharType="separate"/>
                          </w:r>
                          <w:r w:rsidR="00B8140C">
                            <w:rPr>
                              <w:noProof/>
                            </w:rPr>
                            <w:t>1</w:t>
                          </w:r>
                          <w:r>
                            <w:fldChar w:fldCharType="end"/>
                          </w:r>
                        </w:p>
                      </w:txbxContent>
                    </wps:txbx>
                    <wps:bodyPr vert="horz" wrap="square" lIns="0" tIns="0" rIns="0" bIns="0" anchor="t" anchorCtr="0"/>
                  </wps:wsp>
                </a:graphicData>
              </a:graphic>
            </wp:anchor>
          </w:drawing>
        </mc:Choice>
        <mc:Fallback>
          <w:pict>
            <v:shape w14:anchorId="4467C05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38AC307" w14:textId="5BF23D04" w:rsidR="00C61CA8" w:rsidRDefault="00256CC6">
                    <w:pPr>
                      <w:pStyle w:val="Referentiegegevens"/>
                    </w:pPr>
                    <w:r>
                      <w:t xml:space="preserve">Pagina </w:t>
                    </w:r>
                    <w:r>
                      <w:fldChar w:fldCharType="begin"/>
                    </w:r>
                    <w:r>
                      <w:instrText>PAGE</w:instrText>
                    </w:r>
                    <w:r>
                      <w:fldChar w:fldCharType="separate"/>
                    </w:r>
                    <w:r w:rsidR="00B8140C">
                      <w:rPr>
                        <w:noProof/>
                      </w:rPr>
                      <w:t>1</w:t>
                    </w:r>
                    <w:r>
                      <w:fldChar w:fldCharType="end"/>
                    </w:r>
                    <w:r>
                      <w:t xml:space="preserve"> van </w:t>
                    </w:r>
                    <w:r>
                      <w:fldChar w:fldCharType="begin"/>
                    </w:r>
                    <w:r>
                      <w:instrText>NUMPAGES</w:instrText>
                    </w:r>
                    <w:r>
                      <w:fldChar w:fldCharType="separate"/>
                    </w:r>
                    <w:r w:rsidR="00B8140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257C6D4" wp14:editId="7C7354F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8E52B84" w14:textId="77777777" w:rsidR="00C61CA8" w:rsidRDefault="00256CC6">
                          <w:pPr>
                            <w:pStyle w:val="AfzendgegevensKop0"/>
                          </w:pPr>
                          <w:r>
                            <w:t>Ministerie van Infrastructuur en Waterstaat</w:t>
                          </w:r>
                        </w:p>
                        <w:p w14:paraId="7AC3346D" w14:textId="77777777" w:rsidR="00C61CA8" w:rsidRDefault="00C61CA8">
                          <w:pPr>
                            <w:pStyle w:val="WitregelW1"/>
                          </w:pPr>
                        </w:p>
                        <w:p w14:paraId="2DBF32C2" w14:textId="77777777" w:rsidR="00C61CA8" w:rsidRDefault="00256CC6">
                          <w:pPr>
                            <w:pStyle w:val="Afzendgegevens"/>
                          </w:pPr>
                          <w:r>
                            <w:t>Rijnstraat 8</w:t>
                          </w:r>
                        </w:p>
                        <w:p w14:paraId="1B0B0B61" w14:textId="77777777" w:rsidR="00C61CA8" w:rsidRPr="00B43477" w:rsidRDefault="00256CC6">
                          <w:pPr>
                            <w:pStyle w:val="Afzendgegevens"/>
                            <w:rPr>
                              <w:lang w:val="de-DE"/>
                            </w:rPr>
                          </w:pPr>
                          <w:r w:rsidRPr="00B43477">
                            <w:rPr>
                              <w:lang w:val="de-DE"/>
                            </w:rPr>
                            <w:t>2515 XP  Den Haag</w:t>
                          </w:r>
                        </w:p>
                        <w:p w14:paraId="11C045FB" w14:textId="77777777" w:rsidR="00C61CA8" w:rsidRPr="00B43477" w:rsidRDefault="00256CC6">
                          <w:pPr>
                            <w:pStyle w:val="Afzendgegevens"/>
                            <w:rPr>
                              <w:lang w:val="de-DE"/>
                            </w:rPr>
                          </w:pPr>
                          <w:r w:rsidRPr="00B43477">
                            <w:rPr>
                              <w:lang w:val="de-DE"/>
                            </w:rPr>
                            <w:t>Postbus 20901</w:t>
                          </w:r>
                        </w:p>
                        <w:p w14:paraId="18497B70" w14:textId="77777777" w:rsidR="00C61CA8" w:rsidRPr="00B43477" w:rsidRDefault="00256CC6">
                          <w:pPr>
                            <w:pStyle w:val="Afzendgegevens"/>
                            <w:rPr>
                              <w:lang w:val="de-DE"/>
                            </w:rPr>
                          </w:pPr>
                          <w:r w:rsidRPr="00B43477">
                            <w:rPr>
                              <w:lang w:val="de-DE"/>
                            </w:rPr>
                            <w:t>2500 EX Den Haag</w:t>
                          </w:r>
                        </w:p>
                        <w:p w14:paraId="56113594" w14:textId="77777777" w:rsidR="00C61CA8" w:rsidRPr="00B43477" w:rsidRDefault="00C61CA8">
                          <w:pPr>
                            <w:pStyle w:val="WitregelW1"/>
                            <w:rPr>
                              <w:lang w:val="de-DE"/>
                            </w:rPr>
                          </w:pPr>
                        </w:p>
                        <w:p w14:paraId="6D4149F3" w14:textId="77777777" w:rsidR="00C61CA8" w:rsidRPr="00B43477" w:rsidRDefault="00256CC6">
                          <w:pPr>
                            <w:pStyle w:val="Afzendgegevens"/>
                            <w:rPr>
                              <w:lang w:val="de-DE"/>
                            </w:rPr>
                          </w:pPr>
                          <w:r w:rsidRPr="00B43477">
                            <w:rPr>
                              <w:lang w:val="de-DE"/>
                            </w:rPr>
                            <w:t>T   070-456 0000</w:t>
                          </w:r>
                        </w:p>
                        <w:p w14:paraId="7CBEF1A6" w14:textId="77777777" w:rsidR="00C61CA8" w:rsidRDefault="00256CC6">
                          <w:pPr>
                            <w:pStyle w:val="Afzendgegevens"/>
                          </w:pPr>
                          <w:r>
                            <w:t>F   070-456 1111</w:t>
                          </w:r>
                        </w:p>
                        <w:p w14:paraId="55D852EC" w14:textId="77777777" w:rsidR="00A913CF" w:rsidRPr="00693DEB" w:rsidRDefault="00A913CF" w:rsidP="00693DEB">
                          <w:pPr>
                            <w:spacing w:line="276" w:lineRule="auto"/>
                            <w:rPr>
                              <w:sz w:val="13"/>
                              <w:szCs w:val="13"/>
                            </w:rPr>
                          </w:pPr>
                        </w:p>
                        <w:p w14:paraId="2CCCE07F" w14:textId="77777777" w:rsidR="00A913CF" w:rsidRPr="00693DEB" w:rsidRDefault="00A913CF" w:rsidP="00693DEB">
                          <w:pPr>
                            <w:pStyle w:val="Referentiegegevenskop"/>
                            <w:spacing w:line="276" w:lineRule="auto"/>
                          </w:pPr>
                          <w:r w:rsidRPr="00693DEB">
                            <w:t>Ons kenmerk</w:t>
                          </w:r>
                        </w:p>
                        <w:p w14:paraId="4ACD255A" w14:textId="40F5ABF1" w:rsidR="00A913CF" w:rsidRPr="00693DEB" w:rsidRDefault="00A913CF" w:rsidP="00693DEB">
                          <w:pPr>
                            <w:pStyle w:val="Referentiegegevens"/>
                            <w:spacing w:line="276" w:lineRule="auto"/>
                          </w:pPr>
                          <w:r w:rsidRPr="00693DEB">
                            <w:t>IENW/BSK-2025/253882</w:t>
                          </w:r>
                        </w:p>
                        <w:p w14:paraId="04633009" w14:textId="77777777" w:rsidR="00FB59F3" w:rsidRPr="00693DEB" w:rsidRDefault="00FB59F3" w:rsidP="00693DEB">
                          <w:pPr>
                            <w:spacing w:line="276" w:lineRule="auto"/>
                            <w:rPr>
                              <w:sz w:val="13"/>
                              <w:szCs w:val="13"/>
                            </w:rPr>
                          </w:pPr>
                        </w:p>
                        <w:p w14:paraId="065D850D" w14:textId="16FB9185" w:rsidR="00FB59F3" w:rsidRPr="00693DEB" w:rsidRDefault="00FB59F3" w:rsidP="00693DEB">
                          <w:pPr>
                            <w:pStyle w:val="Referentiegegevenskop"/>
                            <w:spacing w:line="276" w:lineRule="auto"/>
                          </w:pPr>
                          <w:r w:rsidRPr="00693DEB">
                            <w:t>Uw kenmerk</w:t>
                          </w:r>
                        </w:p>
                        <w:p w14:paraId="7ECFFA69" w14:textId="4077D830" w:rsidR="00FB59F3" w:rsidRPr="00693DEB" w:rsidRDefault="00FB59F3" w:rsidP="00693DEB">
                          <w:pPr>
                            <w:pStyle w:val="Referentiegegevens"/>
                            <w:spacing w:line="276" w:lineRule="auto"/>
                          </w:pPr>
                          <w:r w:rsidRPr="00693DEB">
                            <w:t>TZ202509-158</w:t>
                          </w:r>
                        </w:p>
                        <w:p w14:paraId="720BA88D" w14:textId="77777777" w:rsidR="00051C07" w:rsidRPr="00693DEB" w:rsidRDefault="00051C07" w:rsidP="00693DEB">
                          <w:pPr>
                            <w:spacing w:line="276" w:lineRule="auto"/>
                            <w:rPr>
                              <w:sz w:val="13"/>
                              <w:szCs w:val="13"/>
                            </w:rPr>
                          </w:pPr>
                        </w:p>
                        <w:p w14:paraId="60496609" w14:textId="59C0D52E" w:rsidR="00051C07" w:rsidRPr="00693DEB" w:rsidRDefault="00051C07" w:rsidP="00693DEB">
                          <w:pPr>
                            <w:pStyle w:val="Referentiegegevenskop"/>
                            <w:spacing w:line="276" w:lineRule="auto"/>
                          </w:pPr>
                          <w:r w:rsidRPr="00693DEB">
                            <w:t>Bijlage</w:t>
                          </w:r>
                        </w:p>
                        <w:p w14:paraId="7ADC5257" w14:textId="22AE18ED" w:rsidR="00051C07" w:rsidRPr="00693DEB" w:rsidRDefault="00051C07" w:rsidP="00693DEB">
                          <w:pPr>
                            <w:pStyle w:val="Referentiegegevens"/>
                            <w:spacing w:line="276" w:lineRule="auto"/>
                          </w:pPr>
                          <w:r w:rsidRPr="00693DEB">
                            <w:t>1</w:t>
                          </w:r>
                        </w:p>
                        <w:p w14:paraId="06756251" w14:textId="77777777" w:rsidR="00051C07" w:rsidRPr="00693DEB" w:rsidRDefault="00051C07" w:rsidP="00693DEB">
                          <w:pPr>
                            <w:spacing w:line="276" w:lineRule="auto"/>
                            <w:rPr>
                              <w:sz w:val="13"/>
                              <w:szCs w:val="13"/>
                            </w:rPr>
                          </w:pPr>
                        </w:p>
                        <w:p w14:paraId="714986FF" w14:textId="77777777" w:rsidR="00A913CF" w:rsidRPr="00A913CF" w:rsidRDefault="00A913CF" w:rsidP="00A913CF"/>
                      </w:txbxContent>
                    </wps:txbx>
                    <wps:bodyPr vert="horz" wrap="square" lIns="0" tIns="0" rIns="0" bIns="0" anchor="t" anchorCtr="0"/>
                  </wps:wsp>
                </a:graphicData>
              </a:graphic>
            </wp:anchor>
          </w:drawing>
        </mc:Choice>
        <mc:Fallback>
          <w:pict>
            <v:shape w14:anchorId="0257C6D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8E52B84" w14:textId="77777777" w:rsidR="00C61CA8" w:rsidRDefault="00256CC6">
                    <w:pPr>
                      <w:pStyle w:val="AfzendgegevensKop0"/>
                    </w:pPr>
                    <w:r>
                      <w:t>Ministerie van Infrastructuur en Waterstaat</w:t>
                    </w:r>
                  </w:p>
                  <w:p w14:paraId="7AC3346D" w14:textId="77777777" w:rsidR="00C61CA8" w:rsidRDefault="00C61CA8">
                    <w:pPr>
                      <w:pStyle w:val="WitregelW1"/>
                    </w:pPr>
                  </w:p>
                  <w:p w14:paraId="2DBF32C2" w14:textId="77777777" w:rsidR="00C61CA8" w:rsidRDefault="00256CC6">
                    <w:pPr>
                      <w:pStyle w:val="Afzendgegevens"/>
                    </w:pPr>
                    <w:r>
                      <w:t>Rijnstraat 8</w:t>
                    </w:r>
                  </w:p>
                  <w:p w14:paraId="1B0B0B61" w14:textId="77777777" w:rsidR="00C61CA8" w:rsidRPr="00B43477" w:rsidRDefault="00256CC6">
                    <w:pPr>
                      <w:pStyle w:val="Afzendgegevens"/>
                      <w:rPr>
                        <w:lang w:val="de-DE"/>
                      </w:rPr>
                    </w:pPr>
                    <w:r w:rsidRPr="00B43477">
                      <w:rPr>
                        <w:lang w:val="de-DE"/>
                      </w:rPr>
                      <w:t>2515 XP  Den Haag</w:t>
                    </w:r>
                  </w:p>
                  <w:p w14:paraId="11C045FB" w14:textId="77777777" w:rsidR="00C61CA8" w:rsidRPr="00B43477" w:rsidRDefault="00256CC6">
                    <w:pPr>
                      <w:pStyle w:val="Afzendgegevens"/>
                      <w:rPr>
                        <w:lang w:val="de-DE"/>
                      </w:rPr>
                    </w:pPr>
                    <w:r w:rsidRPr="00B43477">
                      <w:rPr>
                        <w:lang w:val="de-DE"/>
                      </w:rPr>
                      <w:t>Postbus 20901</w:t>
                    </w:r>
                  </w:p>
                  <w:p w14:paraId="18497B70" w14:textId="77777777" w:rsidR="00C61CA8" w:rsidRPr="00B43477" w:rsidRDefault="00256CC6">
                    <w:pPr>
                      <w:pStyle w:val="Afzendgegevens"/>
                      <w:rPr>
                        <w:lang w:val="de-DE"/>
                      </w:rPr>
                    </w:pPr>
                    <w:r w:rsidRPr="00B43477">
                      <w:rPr>
                        <w:lang w:val="de-DE"/>
                      </w:rPr>
                      <w:t>2500 EX Den Haag</w:t>
                    </w:r>
                  </w:p>
                  <w:p w14:paraId="56113594" w14:textId="77777777" w:rsidR="00C61CA8" w:rsidRPr="00B43477" w:rsidRDefault="00C61CA8">
                    <w:pPr>
                      <w:pStyle w:val="WitregelW1"/>
                      <w:rPr>
                        <w:lang w:val="de-DE"/>
                      </w:rPr>
                    </w:pPr>
                  </w:p>
                  <w:p w14:paraId="6D4149F3" w14:textId="77777777" w:rsidR="00C61CA8" w:rsidRPr="00B43477" w:rsidRDefault="00256CC6">
                    <w:pPr>
                      <w:pStyle w:val="Afzendgegevens"/>
                      <w:rPr>
                        <w:lang w:val="de-DE"/>
                      </w:rPr>
                    </w:pPr>
                    <w:r w:rsidRPr="00B43477">
                      <w:rPr>
                        <w:lang w:val="de-DE"/>
                      </w:rPr>
                      <w:t>T   070-456 0000</w:t>
                    </w:r>
                  </w:p>
                  <w:p w14:paraId="7CBEF1A6" w14:textId="77777777" w:rsidR="00C61CA8" w:rsidRDefault="00256CC6">
                    <w:pPr>
                      <w:pStyle w:val="Afzendgegevens"/>
                    </w:pPr>
                    <w:r>
                      <w:t>F   070-456 1111</w:t>
                    </w:r>
                  </w:p>
                  <w:p w14:paraId="55D852EC" w14:textId="77777777" w:rsidR="00A913CF" w:rsidRPr="00693DEB" w:rsidRDefault="00A913CF" w:rsidP="00693DEB">
                    <w:pPr>
                      <w:spacing w:line="276" w:lineRule="auto"/>
                      <w:rPr>
                        <w:sz w:val="13"/>
                        <w:szCs w:val="13"/>
                      </w:rPr>
                    </w:pPr>
                  </w:p>
                  <w:p w14:paraId="2CCCE07F" w14:textId="77777777" w:rsidR="00A913CF" w:rsidRPr="00693DEB" w:rsidRDefault="00A913CF" w:rsidP="00693DEB">
                    <w:pPr>
                      <w:pStyle w:val="Referentiegegevenskop"/>
                      <w:spacing w:line="276" w:lineRule="auto"/>
                    </w:pPr>
                    <w:r w:rsidRPr="00693DEB">
                      <w:t>Ons kenmerk</w:t>
                    </w:r>
                  </w:p>
                  <w:p w14:paraId="4ACD255A" w14:textId="40F5ABF1" w:rsidR="00A913CF" w:rsidRPr="00693DEB" w:rsidRDefault="00A913CF" w:rsidP="00693DEB">
                    <w:pPr>
                      <w:pStyle w:val="Referentiegegevens"/>
                      <w:spacing w:line="276" w:lineRule="auto"/>
                    </w:pPr>
                    <w:r w:rsidRPr="00693DEB">
                      <w:t>IENW/BSK-2025/253882</w:t>
                    </w:r>
                  </w:p>
                  <w:p w14:paraId="04633009" w14:textId="77777777" w:rsidR="00FB59F3" w:rsidRPr="00693DEB" w:rsidRDefault="00FB59F3" w:rsidP="00693DEB">
                    <w:pPr>
                      <w:spacing w:line="276" w:lineRule="auto"/>
                      <w:rPr>
                        <w:sz w:val="13"/>
                        <w:szCs w:val="13"/>
                      </w:rPr>
                    </w:pPr>
                  </w:p>
                  <w:p w14:paraId="065D850D" w14:textId="16FB9185" w:rsidR="00FB59F3" w:rsidRPr="00693DEB" w:rsidRDefault="00FB59F3" w:rsidP="00693DEB">
                    <w:pPr>
                      <w:pStyle w:val="Referentiegegevenskop"/>
                      <w:spacing w:line="276" w:lineRule="auto"/>
                    </w:pPr>
                    <w:r w:rsidRPr="00693DEB">
                      <w:t>Uw kenmerk</w:t>
                    </w:r>
                  </w:p>
                  <w:p w14:paraId="7ECFFA69" w14:textId="4077D830" w:rsidR="00FB59F3" w:rsidRPr="00693DEB" w:rsidRDefault="00FB59F3" w:rsidP="00693DEB">
                    <w:pPr>
                      <w:pStyle w:val="Referentiegegevens"/>
                      <w:spacing w:line="276" w:lineRule="auto"/>
                    </w:pPr>
                    <w:r w:rsidRPr="00693DEB">
                      <w:t>TZ202509-158</w:t>
                    </w:r>
                  </w:p>
                  <w:p w14:paraId="720BA88D" w14:textId="77777777" w:rsidR="00051C07" w:rsidRPr="00693DEB" w:rsidRDefault="00051C07" w:rsidP="00693DEB">
                    <w:pPr>
                      <w:spacing w:line="276" w:lineRule="auto"/>
                      <w:rPr>
                        <w:sz w:val="13"/>
                        <w:szCs w:val="13"/>
                      </w:rPr>
                    </w:pPr>
                  </w:p>
                  <w:p w14:paraId="60496609" w14:textId="59C0D52E" w:rsidR="00051C07" w:rsidRPr="00693DEB" w:rsidRDefault="00051C07" w:rsidP="00693DEB">
                    <w:pPr>
                      <w:pStyle w:val="Referentiegegevenskop"/>
                      <w:spacing w:line="276" w:lineRule="auto"/>
                    </w:pPr>
                    <w:r w:rsidRPr="00693DEB">
                      <w:t>Bijlage</w:t>
                    </w:r>
                  </w:p>
                  <w:p w14:paraId="7ADC5257" w14:textId="22AE18ED" w:rsidR="00051C07" w:rsidRPr="00693DEB" w:rsidRDefault="00051C07" w:rsidP="00693DEB">
                    <w:pPr>
                      <w:pStyle w:val="Referentiegegevens"/>
                      <w:spacing w:line="276" w:lineRule="auto"/>
                    </w:pPr>
                    <w:r w:rsidRPr="00693DEB">
                      <w:t>1</w:t>
                    </w:r>
                  </w:p>
                  <w:p w14:paraId="06756251" w14:textId="77777777" w:rsidR="00051C07" w:rsidRPr="00693DEB" w:rsidRDefault="00051C07" w:rsidP="00693DEB">
                    <w:pPr>
                      <w:spacing w:line="276" w:lineRule="auto"/>
                      <w:rPr>
                        <w:sz w:val="13"/>
                        <w:szCs w:val="13"/>
                      </w:rPr>
                    </w:pPr>
                  </w:p>
                  <w:p w14:paraId="714986FF" w14:textId="77777777" w:rsidR="00A913CF" w:rsidRPr="00A913CF" w:rsidRDefault="00A913CF" w:rsidP="00A913C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F8F1FB5" wp14:editId="60C0587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04B625A" w14:textId="77777777" w:rsidR="00C61CA8" w:rsidRDefault="00256CC6">
                          <w:pPr>
                            <w:spacing w:line="240" w:lineRule="auto"/>
                          </w:pPr>
                          <w:r>
                            <w:rPr>
                              <w:noProof/>
                              <w:lang w:val="en-GB" w:eastAsia="en-GB"/>
                            </w:rPr>
                            <w:drawing>
                              <wp:inline distT="0" distB="0" distL="0" distR="0" wp14:anchorId="34367221" wp14:editId="27C52DF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8F1FB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04B625A" w14:textId="77777777" w:rsidR="00C61CA8" w:rsidRDefault="00256CC6">
                    <w:pPr>
                      <w:spacing w:line="240" w:lineRule="auto"/>
                    </w:pPr>
                    <w:r>
                      <w:rPr>
                        <w:noProof/>
                        <w:lang w:val="en-GB" w:eastAsia="en-GB"/>
                      </w:rPr>
                      <w:drawing>
                        <wp:inline distT="0" distB="0" distL="0" distR="0" wp14:anchorId="34367221" wp14:editId="27C52DF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E0EB4DB" wp14:editId="253D176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EF1EB5" w14:textId="77777777" w:rsidR="00C61CA8" w:rsidRDefault="00256CC6">
                          <w:pPr>
                            <w:spacing w:line="240" w:lineRule="auto"/>
                          </w:pPr>
                          <w:r>
                            <w:rPr>
                              <w:noProof/>
                              <w:lang w:val="en-GB" w:eastAsia="en-GB"/>
                            </w:rPr>
                            <w:drawing>
                              <wp:inline distT="0" distB="0" distL="0" distR="0" wp14:anchorId="52810544" wp14:editId="3AB3E5C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0EB4D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DEF1EB5" w14:textId="77777777" w:rsidR="00C61CA8" w:rsidRDefault="00256CC6">
                    <w:pPr>
                      <w:spacing w:line="240" w:lineRule="auto"/>
                    </w:pPr>
                    <w:r>
                      <w:rPr>
                        <w:noProof/>
                        <w:lang w:val="en-GB" w:eastAsia="en-GB"/>
                      </w:rPr>
                      <w:drawing>
                        <wp:inline distT="0" distB="0" distL="0" distR="0" wp14:anchorId="52810544" wp14:editId="3AB3E5C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3B81FE4" wp14:editId="39AC344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3F0D6F9" w14:textId="77777777" w:rsidR="00C61CA8" w:rsidRDefault="00256CC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3B81FE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3F0D6F9" w14:textId="77777777" w:rsidR="00C61CA8" w:rsidRDefault="00256CC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E5DBE4A" wp14:editId="0D59EF7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3D94146" w14:textId="77777777" w:rsidR="00C61CA8" w:rsidRDefault="00256CC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E5DBE4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3D94146" w14:textId="77777777" w:rsidR="00C61CA8" w:rsidRDefault="00256CC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E44156C" wp14:editId="1D4ADAB2">
              <wp:simplePos x="0" y="0"/>
              <wp:positionH relativeFrom="margin">
                <wp:align>left</wp:align>
              </wp:positionH>
              <wp:positionV relativeFrom="page">
                <wp:posOffset>3390900</wp:posOffset>
              </wp:positionV>
              <wp:extent cx="4105275" cy="87757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7757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61CA8" w14:paraId="454317F4" w14:textId="77777777">
                            <w:trPr>
                              <w:trHeight w:val="200"/>
                            </w:trPr>
                            <w:tc>
                              <w:tcPr>
                                <w:tcW w:w="1140" w:type="dxa"/>
                              </w:tcPr>
                              <w:p w14:paraId="33E1832B" w14:textId="77777777" w:rsidR="00C61CA8" w:rsidRDefault="00C61CA8"/>
                            </w:tc>
                            <w:tc>
                              <w:tcPr>
                                <w:tcW w:w="5400" w:type="dxa"/>
                              </w:tcPr>
                              <w:p w14:paraId="6D71E3F5" w14:textId="77777777" w:rsidR="00C61CA8" w:rsidRDefault="00C61CA8"/>
                            </w:tc>
                          </w:tr>
                          <w:tr w:rsidR="00C61CA8" w14:paraId="47495232" w14:textId="77777777">
                            <w:trPr>
                              <w:trHeight w:val="240"/>
                            </w:trPr>
                            <w:tc>
                              <w:tcPr>
                                <w:tcW w:w="1140" w:type="dxa"/>
                              </w:tcPr>
                              <w:p w14:paraId="39FABF7C" w14:textId="77777777" w:rsidR="00C61CA8" w:rsidRDefault="00256CC6">
                                <w:r>
                                  <w:t>Datum</w:t>
                                </w:r>
                              </w:p>
                            </w:tc>
                            <w:tc>
                              <w:tcPr>
                                <w:tcW w:w="5400" w:type="dxa"/>
                              </w:tcPr>
                              <w:p w14:paraId="6390DBB3" w14:textId="6F656FD1" w:rsidR="00C61CA8" w:rsidRDefault="009550C4">
                                <w:r>
                                  <w:t>4 november 2025</w:t>
                                </w:r>
                              </w:p>
                            </w:tc>
                          </w:tr>
                          <w:tr w:rsidR="00C61CA8" w14:paraId="0830335D" w14:textId="77777777">
                            <w:trPr>
                              <w:trHeight w:val="240"/>
                            </w:trPr>
                            <w:tc>
                              <w:tcPr>
                                <w:tcW w:w="1140" w:type="dxa"/>
                              </w:tcPr>
                              <w:p w14:paraId="62E31EC8" w14:textId="77777777" w:rsidR="00C61CA8" w:rsidRDefault="00256CC6">
                                <w:r>
                                  <w:t>Betreft</w:t>
                                </w:r>
                              </w:p>
                            </w:tc>
                            <w:tc>
                              <w:tcPr>
                                <w:tcW w:w="5400" w:type="dxa"/>
                              </w:tcPr>
                              <w:p w14:paraId="3E20B799" w14:textId="0BA318A1" w:rsidR="00C61CA8" w:rsidRDefault="00256CC6">
                                <w:r>
                                  <w:t xml:space="preserve">Beantwoording vragen van het lid Kröger tijdens </w:t>
                                </w:r>
                                <w:r w:rsidR="00DD7690">
                                  <w:t>het commissiedebat over de</w:t>
                                </w:r>
                                <w:r>
                                  <w:t xml:space="preserve"> Initiatiefnota 'Alle Seinen op Groen'</w:t>
                                </w:r>
                              </w:p>
                            </w:tc>
                          </w:tr>
                          <w:tr w:rsidR="00C61CA8" w14:paraId="6B1BEEF3" w14:textId="77777777">
                            <w:trPr>
                              <w:trHeight w:val="200"/>
                            </w:trPr>
                            <w:tc>
                              <w:tcPr>
                                <w:tcW w:w="1140" w:type="dxa"/>
                              </w:tcPr>
                              <w:p w14:paraId="3C2F34E7" w14:textId="77777777" w:rsidR="00C61CA8" w:rsidRDefault="00C61CA8"/>
                            </w:tc>
                            <w:tc>
                              <w:tcPr>
                                <w:tcW w:w="5400" w:type="dxa"/>
                              </w:tcPr>
                              <w:p w14:paraId="7A0D4BA5" w14:textId="77777777" w:rsidR="00C61CA8" w:rsidRDefault="00C61CA8"/>
                            </w:tc>
                          </w:tr>
                        </w:tbl>
                        <w:p w14:paraId="29AAE3C7" w14:textId="77777777" w:rsidR="00520051" w:rsidRDefault="0052005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E44156C" id="7266255e-823c-11ee-8554-0242ac120003" o:spid="_x0000_s1037" type="#_x0000_t202" style="position:absolute;margin-left:0;margin-top:267pt;width:323.25pt;height:69.1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C61CA8" w14:paraId="454317F4" w14:textId="77777777">
                      <w:trPr>
                        <w:trHeight w:val="200"/>
                      </w:trPr>
                      <w:tc>
                        <w:tcPr>
                          <w:tcW w:w="1140" w:type="dxa"/>
                        </w:tcPr>
                        <w:p w14:paraId="33E1832B" w14:textId="77777777" w:rsidR="00C61CA8" w:rsidRDefault="00C61CA8"/>
                      </w:tc>
                      <w:tc>
                        <w:tcPr>
                          <w:tcW w:w="5400" w:type="dxa"/>
                        </w:tcPr>
                        <w:p w14:paraId="6D71E3F5" w14:textId="77777777" w:rsidR="00C61CA8" w:rsidRDefault="00C61CA8"/>
                      </w:tc>
                    </w:tr>
                    <w:tr w:rsidR="00C61CA8" w14:paraId="47495232" w14:textId="77777777">
                      <w:trPr>
                        <w:trHeight w:val="240"/>
                      </w:trPr>
                      <w:tc>
                        <w:tcPr>
                          <w:tcW w:w="1140" w:type="dxa"/>
                        </w:tcPr>
                        <w:p w14:paraId="39FABF7C" w14:textId="77777777" w:rsidR="00C61CA8" w:rsidRDefault="00256CC6">
                          <w:r>
                            <w:t>Datum</w:t>
                          </w:r>
                        </w:p>
                      </w:tc>
                      <w:tc>
                        <w:tcPr>
                          <w:tcW w:w="5400" w:type="dxa"/>
                        </w:tcPr>
                        <w:p w14:paraId="6390DBB3" w14:textId="6F656FD1" w:rsidR="00C61CA8" w:rsidRDefault="009550C4">
                          <w:r>
                            <w:t>4 november 2025</w:t>
                          </w:r>
                        </w:p>
                      </w:tc>
                    </w:tr>
                    <w:tr w:rsidR="00C61CA8" w14:paraId="0830335D" w14:textId="77777777">
                      <w:trPr>
                        <w:trHeight w:val="240"/>
                      </w:trPr>
                      <w:tc>
                        <w:tcPr>
                          <w:tcW w:w="1140" w:type="dxa"/>
                        </w:tcPr>
                        <w:p w14:paraId="62E31EC8" w14:textId="77777777" w:rsidR="00C61CA8" w:rsidRDefault="00256CC6">
                          <w:r>
                            <w:t>Betreft</w:t>
                          </w:r>
                        </w:p>
                      </w:tc>
                      <w:tc>
                        <w:tcPr>
                          <w:tcW w:w="5400" w:type="dxa"/>
                        </w:tcPr>
                        <w:p w14:paraId="3E20B799" w14:textId="0BA318A1" w:rsidR="00C61CA8" w:rsidRDefault="00256CC6">
                          <w:r>
                            <w:t xml:space="preserve">Beantwoording vragen van het lid Kröger tijdens </w:t>
                          </w:r>
                          <w:r w:rsidR="00DD7690">
                            <w:t>het commissiedebat over de</w:t>
                          </w:r>
                          <w:r>
                            <w:t xml:space="preserve"> Initiatiefnota 'Alle Seinen op Groen'</w:t>
                          </w:r>
                        </w:p>
                      </w:tc>
                    </w:tr>
                    <w:tr w:rsidR="00C61CA8" w14:paraId="6B1BEEF3" w14:textId="77777777">
                      <w:trPr>
                        <w:trHeight w:val="200"/>
                      </w:trPr>
                      <w:tc>
                        <w:tcPr>
                          <w:tcW w:w="1140" w:type="dxa"/>
                        </w:tcPr>
                        <w:p w14:paraId="3C2F34E7" w14:textId="77777777" w:rsidR="00C61CA8" w:rsidRDefault="00C61CA8"/>
                      </w:tc>
                      <w:tc>
                        <w:tcPr>
                          <w:tcW w:w="5400" w:type="dxa"/>
                        </w:tcPr>
                        <w:p w14:paraId="7A0D4BA5" w14:textId="77777777" w:rsidR="00C61CA8" w:rsidRDefault="00C61CA8"/>
                      </w:tc>
                    </w:tr>
                  </w:tbl>
                  <w:p w14:paraId="29AAE3C7" w14:textId="77777777" w:rsidR="00520051" w:rsidRDefault="00520051"/>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840318C" wp14:editId="41B98FF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B9BAF83" w14:textId="77777777" w:rsidR="00520051" w:rsidRDefault="00520051"/>
                      </w:txbxContent>
                    </wps:txbx>
                    <wps:bodyPr vert="horz" wrap="square" lIns="0" tIns="0" rIns="0" bIns="0" anchor="t" anchorCtr="0"/>
                  </wps:wsp>
                </a:graphicData>
              </a:graphic>
            </wp:anchor>
          </w:drawing>
        </mc:Choice>
        <mc:Fallback>
          <w:pict>
            <v:shape w14:anchorId="2840318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B9BAF83" w14:textId="77777777" w:rsidR="00520051" w:rsidRDefault="0052005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92EE26"/>
    <w:multiLevelType w:val="multilevel"/>
    <w:tmpl w:val="E617C01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EB16BE"/>
    <w:multiLevelType w:val="multilevel"/>
    <w:tmpl w:val="1576E9F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CB6B528"/>
    <w:multiLevelType w:val="multilevel"/>
    <w:tmpl w:val="2BA0E80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1C22837"/>
    <w:multiLevelType w:val="multilevel"/>
    <w:tmpl w:val="7ED5205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A3501A7A"/>
    <w:multiLevelType w:val="multilevel"/>
    <w:tmpl w:val="C268B8A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479778E"/>
    <w:multiLevelType w:val="multilevel"/>
    <w:tmpl w:val="1E5A28F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301128C"/>
    <w:multiLevelType w:val="multilevel"/>
    <w:tmpl w:val="A6D6A3D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83AC06F"/>
    <w:multiLevelType w:val="multilevel"/>
    <w:tmpl w:val="D17D8F0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AC3F2D5"/>
    <w:multiLevelType w:val="multilevel"/>
    <w:tmpl w:val="3918FC6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DC76B45"/>
    <w:multiLevelType w:val="multilevel"/>
    <w:tmpl w:val="A14E64E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50E4788"/>
    <w:multiLevelType w:val="multilevel"/>
    <w:tmpl w:val="7B82F86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4964CAE"/>
    <w:multiLevelType w:val="multilevel"/>
    <w:tmpl w:val="7CC8686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4EE735E"/>
    <w:multiLevelType w:val="multilevel"/>
    <w:tmpl w:val="ED88A1C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12FF78"/>
    <w:multiLevelType w:val="multilevel"/>
    <w:tmpl w:val="7A1C7F4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2E151A"/>
    <w:multiLevelType w:val="hybridMultilevel"/>
    <w:tmpl w:val="6906A9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2B2F703"/>
    <w:multiLevelType w:val="multilevel"/>
    <w:tmpl w:val="16CA565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EF3888"/>
    <w:multiLevelType w:val="multilevel"/>
    <w:tmpl w:val="F2ABB1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2AF51C4B"/>
    <w:multiLevelType w:val="multilevel"/>
    <w:tmpl w:val="DCE1B1D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2FE1B1"/>
    <w:multiLevelType w:val="multilevel"/>
    <w:tmpl w:val="D62DA1F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113D81"/>
    <w:multiLevelType w:val="multilevel"/>
    <w:tmpl w:val="FD6DA0E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4E2080"/>
    <w:multiLevelType w:val="multilevel"/>
    <w:tmpl w:val="E4128A3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568A73"/>
    <w:multiLevelType w:val="multilevel"/>
    <w:tmpl w:val="D897E5B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487555"/>
    <w:multiLevelType w:val="multilevel"/>
    <w:tmpl w:val="4A5F727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CAE088"/>
    <w:multiLevelType w:val="multilevel"/>
    <w:tmpl w:val="A0A0B28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10"/>
  </w:num>
  <w:num w:numId="4">
    <w:abstractNumId w:val="11"/>
  </w:num>
  <w:num w:numId="5">
    <w:abstractNumId w:val="3"/>
  </w:num>
  <w:num w:numId="6">
    <w:abstractNumId w:val="15"/>
  </w:num>
  <w:num w:numId="7">
    <w:abstractNumId w:val="21"/>
  </w:num>
  <w:num w:numId="8">
    <w:abstractNumId w:val="12"/>
  </w:num>
  <w:num w:numId="9">
    <w:abstractNumId w:val="13"/>
  </w:num>
  <w:num w:numId="10">
    <w:abstractNumId w:val="6"/>
  </w:num>
  <w:num w:numId="11">
    <w:abstractNumId w:val="23"/>
  </w:num>
  <w:num w:numId="12">
    <w:abstractNumId w:val="16"/>
  </w:num>
  <w:num w:numId="13">
    <w:abstractNumId w:val="2"/>
  </w:num>
  <w:num w:numId="14">
    <w:abstractNumId w:val="7"/>
  </w:num>
  <w:num w:numId="15">
    <w:abstractNumId w:val="8"/>
  </w:num>
  <w:num w:numId="16">
    <w:abstractNumId w:val="20"/>
  </w:num>
  <w:num w:numId="17">
    <w:abstractNumId w:val="0"/>
  </w:num>
  <w:num w:numId="18">
    <w:abstractNumId w:val="4"/>
  </w:num>
  <w:num w:numId="19">
    <w:abstractNumId w:val="5"/>
  </w:num>
  <w:num w:numId="20">
    <w:abstractNumId w:val="18"/>
  </w:num>
  <w:num w:numId="21">
    <w:abstractNumId w:val="22"/>
  </w:num>
  <w:num w:numId="22">
    <w:abstractNumId w:val="19"/>
  </w:num>
  <w:num w:numId="23">
    <w:abstractNumId w:val="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477"/>
    <w:rsid w:val="0000713C"/>
    <w:rsid w:val="00027DEF"/>
    <w:rsid w:val="00031DF7"/>
    <w:rsid w:val="00036FBA"/>
    <w:rsid w:val="00051C07"/>
    <w:rsid w:val="0006066E"/>
    <w:rsid w:val="000612CC"/>
    <w:rsid w:val="000718D2"/>
    <w:rsid w:val="000830FE"/>
    <w:rsid w:val="00086DF4"/>
    <w:rsid w:val="001047DC"/>
    <w:rsid w:val="00116FFE"/>
    <w:rsid w:val="00154ED6"/>
    <w:rsid w:val="00196B24"/>
    <w:rsid w:val="001A166D"/>
    <w:rsid w:val="001A5C50"/>
    <w:rsid w:val="001B1C81"/>
    <w:rsid w:val="001D4EBA"/>
    <w:rsid w:val="001E099A"/>
    <w:rsid w:val="001F386F"/>
    <w:rsid w:val="002140C3"/>
    <w:rsid w:val="00241DB8"/>
    <w:rsid w:val="00256CC6"/>
    <w:rsid w:val="002A7FC3"/>
    <w:rsid w:val="0030150B"/>
    <w:rsid w:val="00301581"/>
    <w:rsid w:val="00324D4F"/>
    <w:rsid w:val="003271D6"/>
    <w:rsid w:val="003413F8"/>
    <w:rsid w:val="0036068E"/>
    <w:rsid w:val="003A502B"/>
    <w:rsid w:val="003B0C65"/>
    <w:rsid w:val="003D0A00"/>
    <w:rsid w:val="003E7C19"/>
    <w:rsid w:val="0040701F"/>
    <w:rsid w:val="00436678"/>
    <w:rsid w:val="00441D4D"/>
    <w:rsid w:val="00465307"/>
    <w:rsid w:val="004864B0"/>
    <w:rsid w:val="004B060C"/>
    <w:rsid w:val="004B771C"/>
    <w:rsid w:val="004C6B79"/>
    <w:rsid w:val="004D483B"/>
    <w:rsid w:val="004D4B2F"/>
    <w:rsid w:val="005103ED"/>
    <w:rsid w:val="00520051"/>
    <w:rsid w:val="00547541"/>
    <w:rsid w:val="0055726A"/>
    <w:rsid w:val="00560E3D"/>
    <w:rsid w:val="0059197F"/>
    <w:rsid w:val="005A21EF"/>
    <w:rsid w:val="005D37CF"/>
    <w:rsid w:val="005D3B51"/>
    <w:rsid w:val="00600F9F"/>
    <w:rsid w:val="00644051"/>
    <w:rsid w:val="0064628A"/>
    <w:rsid w:val="0065167C"/>
    <w:rsid w:val="006567B4"/>
    <w:rsid w:val="0067289A"/>
    <w:rsid w:val="00693DEB"/>
    <w:rsid w:val="006B3596"/>
    <w:rsid w:val="006D0DA7"/>
    <w:rsid w:val="006D5E48"/>
    <w:rsid w:val="00705B50"/>
    <w:rsid w:val="00732127"/>
    <w:rsid w:val="0076595E"/>
    <w:rsid w:val="007748AF"/>
    <w:rsid w:val="007C2DB2"/>
    <w:rsid w:val="007E748A"/>
    <w:rsid w:val="0080704A"/>
    <w:rsid w:val="00857CDB"/>
    <w:rsid w:val="00865673"/>
    <w:rsid w:val="00865EC2"/>
    <w:rsid w:val="008717E3"/>
    <w:rsid w:val="008B61D2"/>
    <w:rsid w:val="008E2F31"/>
    <w:rsid w:val="00910556"/>
    <w:rsid w:val="009550C4"/>
    <w:rsid w:val="00964F8A"/>
    <w:rsid w:val="009B7403"/>
    <w:rsid w:val="009C2417"/>
    <w:rsid w:val="009D66E1"/>
    <w:rsid w:val="009F3F4D"/>
    <w:rsid w:val="00A1395F"/>
    <w:rsid w:val="00A14C16"/>
    <w:rsid w:val="00A52768"/>
    <w:rsid w:val="00A762EF"/>
    <w:rsid w:val="00A8267E"/>
    <w:rsid w:val="00A913CF"/>
    <w:rsid w:val="00AD6992"/>
    <w:rsid w:val="00AF0582"/>
    <w:rsid w:val="00AF52E3"/>
    <w:rsid w:val="00B30B34"/>
    <w:rsid w:val="00B43477"/>
    <w:rsid w:val="00B629B0"/>
    <w:rsid w:val="00B63C07"/>
    <w:rsid w:val="00B66D65"/>
    <w:rsid w:val="00B8140C"/>
    <w:rsid w:val="00B81CEC"/>
    <w:rsid w:val="00B942D5"/>
    <w:rsid w:val="00BC2642"/>
    <w:rsid w:val="00BC335F"/>
    <w:rsid w:val="00C312C3"/>
    <w:rsid w:val="00C36E3F"/>
    <w:rsid w:val="00C43B11"/>
    <w:rsid w:val="00C507F2"/>
    <w:rsid w:val="00C54414"/>
    <w:rsid w:val="00C61CA8"/>
    <w:rsid w:val="00CC4261"/>
    <w:rsid w:val="00CD2DAC"/>
    <w:rsid w:val="00CE60AC"/>
    <w:rsid w:val="00CE6885"/>
    <w:rsid w:val="00D526BC"/>
    <w:rsid w:val="00DD7690"/>
    <w:rsid w:val="00E34013"/>
    <w:rsid w:val="00E67CC2"/>
    <w:rsid w:val="00E704F8"/>
    <w:rsid w:val="00E72662"/>
    <w:rsid w:val="00EA5DC3"/>
    <w:rsid w:val="00EB02DA"/>
    <w:rsid w:val="00EC2EB2"/>
    <w:rsid w:val="00EC667C"/>
    <w:rsid w:val="00ED38C6"/>
    <w:rsid w:val="00ED4EB6"/>
    <w:rsid w:val="00EE2A1F"/>
    <w:rsid w:val="00F26299"/>
    <w:rsid w:val="00F26FE1"/>
    <w:rsid w:val="00F7418A"/>
    <w:rsid w:val="00F83509"/>
    <w:rsid w:val="00F925D9"/>
    <w:rsid w:val="00FA1AC6"/>
    <w:rsid w:val="00FB59F3"/>
    <w:rsid w:val="00FC48B9"/>
    <w:rsid w:val="00FE5786"/>
    <w:rsid w:val="00FF14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D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43477"/>
    <w:pPr>
      <w:tabs>
        <w:tab w:val="center" w:pos="4536"/>
        <w:tab w:val="right" w:pos="9072"/>
      </w:tabs>
      <w:spacing w:line="240" w:lineRule="auto"/>
    </w:pPr>
  </w:style>
  <w:style w:type="character" w:customStyle="1" w:styleId="HeaderChar">
    <w:name w:val="Header Char"/>
    <w:basedOn w:val="DefaultParagraphFont"/>
    <w:link w:val="Header"/>
    <w:uiPriority w:val="99"/>
    <w:rsid w:val="00B43477"/>
    <w:rPr>
      <w:rFonts w:ascii="Verdana" w:hAnsi="Verdana"/>
      <w:color w:val="000000"/>
      <w:sz w:val="18"/>
      <w:szCs w:val="18"/>
    </w:rPr>
  </w:style>
  <w:style w:type="paragraph" w:styleId="Footer">
    <w:name w:val="footer"/>
    <w:basedOn w:val="Normal"/>
    <w:link w:val="FooterChar"/>
    <w:uiPriority w:val="99"/>
    <w:unhideWhenUsed/>
    <w:rsid w:val="00B43477"/>
    <w:pPr>
      <w:tabs>
        <w:tab w:val="center" w:pos="4536"/>
        <w:tab w:val="right" w:pos="9072"/>
      </w:tabs>
      <w:spacing w:line="240" w:lineRule="auto"/>
    </w:pPr>
  </w:style>
  <w:style w:type="character" w:customStyle="1" w:styleId="FooterChar">
    <w:name w:val="Footer Char"/>
    <w:basedOn w:val="DefaultParagraphFont"/>
    <w:link w:val="Footer"/>
    <w:uiPriority w:val="99"/>
    <w:rsid w:val="00B43477"/>
    <w:rPr>
      <w:rFonts w:ascii="Verdana" w:hAnsi="Verdana"/>
      <w:color w:val="000000"/>
      <w:sz w:val="18"/>
      <w:szCs w:val="18"/>
    </w:rPr>
  </w:style>
  <w:style w:type="paragraph" w:styleId="ListParagraph">
    <w:name w:val="List Paragraph"/>
    <w:basedOn w:val="Normal"/>
    <w:uiPriority w:val="34"/>
    <w:semiHidden/>
    <w:rsid w:val="00B43477"/>
    <w:pPr>
      <w:ind w:left="720"/>
      <w:contextualSpacing/>
    </w:pPr>
  </w:style>
  <w:style w:type="paragraph" w:styleId="Revision">
    <w:name w:val="Revision"/>
    <w:hidden/>
    <w:uiPriority w:val="99"/>
    <w:semiHidden/>
    <w:rsid w:val="00C36E3F"/>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36E3F"/>
    <w:rPr>
      <w:sz w:val="16"/>
      <w:szCs w:val="16"/>
    </w:rPr>
  </w:style>
  <w:style w:type="paragraph" w:styleId="CommentText">
    <w:name w:val="annotation text"/>
    <w:basedOn w:val="Normal"/>
    <w:link w:val="CommentTextChar"/>
    <w:uiPriority w:val="99"/>
    <w:unhideWhenUsed/>
    <w:rsid w:val="00C36E3F"/>
    <w:pPr>
      <w:spacing w:line="240" w:lineRule="auto"/>
    </w:pPr>
    <w:rPr>
      <w:sz w:val="20"/>
      <w:szCs w:val="20"/>
    </w:rPr>
  </w:style>
  <w:style w:type="character" w:customStyle="1" w:styleId="CommentTextChar">
    <w:name w:val="Comment Text Char"/>
    <w:basedOn w:val="DefaultParagraphFont"/>
    <w:link w:val="CommentText"/>
    <w:uiPriority w:val="99"/>
    <w:rsid w:val="00C36E3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36E3F"/>
    <w:rPr>
      <w:b/>
      <w:bCs/>
    </w:rPr>
  </w:style>
  <w:style w:type="character" w:customStyle="1" w:styleId="CommentSubjectChar">
    <w:name w:val="Comment Subject Char"/>
    <w:basedOn w:val="CommentTextChar"/>
    <w:link w:val="CommentSubject"/>
    <w:uiPriority w:val="99"/>
    <w:semiHidden/>
    <w:rsid w:val="00C36E3F"/>
    <w:rPr>
      <w:rFonts w:ascii="Verdana" w:hAnsi="Verdana"/>
      <w:b/>
      <w:bCs/>
      <w:color w:val="000000"/>
    </w:rPr>
  </w:style>
  <w:style w:type="paragraph" w:styleId="FootnoteText">
    <w:name w:val="footnote text"/>
    <w:basedOn w:val="Normal"/>
    <w:link w:val="FootnoteTextChar"/>
    <w:uiPriority w:val="99"/>
    <w:semiHidden/>
    <w:unhideWhenUsed/>
    <w:rsid w:val="008B61D2"/>
    <w:pPr>
      <w:spacing w:line="240" w:lineRule="auto"/>
    </w:pPr>
    <w:rPr>
      <w:sz w:val="20"/>
      <w:szCs w:val="20"/>
    </w:rPr>
  </w:style>
  <w:style w:type="character" w:customStyle="1" w:styleId="FootnoteTextChar">
    <w:name w:val="Footnote Text Char"/>
    <w:basedOn w:val="DefaultParagraphFont"/>
    <w:link w:val="FootnoteText"/>
    <w:uiPriority w:val="99"/>
    <w:semiHidden/>
    <w:rsid w:val="008B61D2"/>
    <w:rPr>
      <w:rFonts w:ascii="Verdana" w:hAnsi="Verdana"/>
      <w:color w:val="000000"/>
    </w:rPr>
  </w:style>
  <w:style w:type="character" w:styleId="FootnoteReference">
    <w:name w:val="footnote reference"/>
    <w:basedOn w:val="DefaultParagraphFont"/>
    <w:uiPriority w:val="99"/>
    <w:semiHidden/>
    <w:unhideWhenUsed/>
    <w:rsid w:val="008B61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773</ap:Words>
  <ap:Characters>4407</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aan Parlement - Beantwoording vragen van het lid Kröger tijdens bespreking Initiatiefnota van het lid Koekkoek over 'Alle Seinen op Groen'</vt:lpstr>
    </vt:vector>
  </ap:TitlesOfParts>
  <ap:LinksUpToDate>false</ap:LinksUpToDate>
  <ap:CharactersWithSpaces>5170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2025-11-04T13:47:00.0000000Z</dcterms:created>
  <dcterms:modified xsi:type="dcterms:W3CDTF">2025-11-04T13:47:00.0000000Z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van het lid Kröger tijdens bespreking Initiatiefnota van het lid Koekkoek over 'Alle Seinen op Groen'</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T.M.A. Goossens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b2aa6e22-2c82-48c6-bf24-1790f4b9c128_Enabled">
    <vt:lpwstr>true</vt:lpwstr>
  </property>
  <property fmtid="{D5CDD505-2E9C-101B-9397-08002B2CF9AE}" pid="30" name="MSIP_Label_b2aa6e22-2c82-48c6-bf24-1790f4b9c128_SetDate">
    <vt:lpwstr>2025-10-01T16:18:44Z</vt:lpwstr>
  </property>
  <property fmtid="{D5CDD505-2E9C-101B-9397-08002B2CF9AE}" pid="31" name="MSIP_Label_b2aa6e22-2c82-48c6-bf24-1790f4b9c128_Method">
    <vt:lpwstr>Standard</vt:lpwstr>
  </property>
  <property fmtid="{D5CDD505-2E9C-101B-9397-08002B2CF9AE}" pid="32" name="MSIP_Label_b2aa6e22-2c82-48c6-bf24-1790f4b9c128_Name">
    <vt:lpwstr>FIN-DGFZ-Rijksoverheid</vt:lpwstr>
  </property>
  <property fmtid="{D5CDD505-2E9C-101B-9397-08002B2CF9AE}" pid="33" name="MSIP_Label_b2aa6e22-2c82-48c6-bf24-1790f4b9c128_SiteId">
    <vt:lpwstr>84712536-f524-40a0-913b-5d25ba502732</vt:lpwstr>
  </property>
  <property fmtid="{D5CDD505-2E9C-101B-9397-08002B2CF9AE}" pid="34" name="MSIP_Label_b2aa6e22-2c82-48c6-bf24-1790f4b9c128_ActionId">
    <vt:lpwstr>b6ebf5fa-1b76-4675-ae6b-272979446122</vt:lpwstr>
  </property>
  <property fmtid="{D5CDD505-2E9C-101B-9397-08002B2CF9AE}" pid="35" name="MSIP_Label_b2aa6e22-2c82-48c6-bf24-1790f4b9c128_ContentBits">
    <vt:lpwstr>0</vt:lpwstr>
  </property>
  <property fmtid="{D5CDD505-2E9C-101B-9397-08002B2CF9AE}" pid="36" name="MSIP_Label_b2aa6e22-2c82-48c6-bf24-1790f4b9c128_Tag">
    <vt:lpwstr>10, 3, 0, 1</vt:lpwstr>
  </property>
</Properties>
</file>