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F1E" w:rsidP="00CC2F1E" w:rsidRDefault="00CC2F1E" w14:paraId="359FFDED" w14:textId="77777777">
      <w:pPr>
        <w:pStyle w:val="WitregelW1bodytekst"/>
      </w:pPr>
      <w:bookmarkStart w:name="_GoBack" w:id="0"/>
      <w:bookmarkEnd w:id="0"/>
      <w:r w:rsidRPr="00CC2F1E">
        <w:t>Geachte voorzitter,</w:t>
      </w:r>
    </w:p>
    <w:p w:rsidRPr="00CC2F1E" w:rsidR="00CC2F1E" w:rsidP="00CC2F1E" w:rsidRDefault="00CC2F1E" w14:paraId="55DD30E8" w14:textId="77777777"/>
    <w:p w:rsidRPr="00CC2F1E" w:rsidR="00CC2F1E" w:rsidP="00CC2F1E" w:rsidRDefault="00CC2F1E" w14:paraId="21AA1CE2" w14:textId="6E724A59">
      <w:pPr>
        <w:pStyle w:val="WitregelW1bodytekst"/>
      </w:pPr>
      <w:r w:rsidRPr="00CC2F1E">
        <w:t>Met deze brief ontvangt u</w:t>
      </w:r>
      <w:r w:rsidRPr="009259D4" w:rsidR="008B138E">
        <w:t xml:space="preserve">, mede namens </w:t>
      </w:r>
      <w:r w:rsidRPr="009259D4" w:rsidR="009259D4">
        <w:t>de Staatssecretaris van Landbouw, Visserij</w:t>
      </w:r>
      <w:r w:rsidRPr="009259D4" w:rsidR="008B138E">
        <w:t>,</w:t>
      </w:r>
      <w:r w:rsidRPr="009259D4" w:rsidR="009259D4">
        <w:t xml:space="preserve"> Voedselzekerheid en Natuur</w:t>
      </w:r>
      <w:r w:rsidRPr="009259D4" w:rsidR="006F4E2E">
        <w:t xml:space="preserve"> </w:t>
      </w:r>
      <w:r w:rsidRPr="009259D4">
        <w:t>het verslag van de Milieuraad die op 21 oktober 2025 in Luxemburg plaatsvond.</w:t>
      </w:r>
    </w:p>
    <w:p w:rsidR="008E1535" w:rsidRDefault="00CC2F1E" w14:paraId="1622D376" w14:textId="77777777">
      <w:pPr>
        <w:pStyle w:val="WitregelW1bodytekst"/>
      </w:pPr>
      <w:r>
        <w:t xml:space="preserve"> </w:t>
      </w:r>
    </w:p>
    <w:p w:rsidRPr="007F0D60" w:rsidR="007F0D60" w:rsidP="007F0D60" w:rsidRDefault="007F0D60" w14:paraId="511702AC" w14:textId="718AFF00">
      <w:r>
        <w:t>Ook wordt bij d</w:t>
      </w:r>
      <w:r w:rsidR="00763E3C">
        <w:t xml:space="preserve">it verslag </w:t>
      </w:r>
      <w:r>
        <w:t xml:space="preserve">het Nederlandse non-paper voor de REACH herziening </w:t>
      </w:r>
      <w:r w:rsidR="00763E3C">
        <w:t xml:space="preserve">aan uw </w:t>
      </w:r>
      <w:r>
        <w:t xml:space="preserve">Kamer </w:t>
      </w:r>
      <w:r w:rsidR="00763E3C">
        <w:t>toegestuurd</w:t>
      </w:r>
      <w:r>
        <w:t xml:space="preserve">. </w:t>
      </w:r>
      <w:r w:rsidRPr="00CC1B23" w:rsidR="00CC1B23">
        <w:t xml:space="preserve">Hiermee wordt </w:t>
      </w:r>
      <w:bookmarkStart w:name="_Hlk212131349" w:id="1"/>
      <w:r w:rsidRPr="00CC1B23" w:rsidR="00CC1B23">
        <w:t>invulling gegeven aan de toezegging</w:t>
      </w:r>
      <w:r w:rsidR="00CC1B23">
        <w:rPr>
          <w:rStyle w:val="FootnoteReference"/>
        </w:rPr>
        <w:footnoteReference w:id="1"/>
      </w:r>
      <w:r w:rsidR="00CC1B23">
        <w:t xml:space="preserve"> die </w:t>
      </w:r>
      <w:r w:rsidRPr="00CC1B23" w:rsidR="00CC1B23">
        <w:t xml:space="preserve">tijdens </w:t>
      </w:r>
      <w:r w:rsidR="00763E3C">
        <w:t xml:space="preserve">het </w:t>
      </w:r>
      <w:r w:rsidRPr="00CC1B23" w:rsidR="00CC1B23">
        <w:t xml:space="preserve">Commissiedebat </w:t>
      </w:r>
      <w:r w:rsidR="00BA6241">
        <w:t>F</w:t>
      </w:r>
      <w:r w:rsidRPr="00CC1B23" w:rsidR="00CC1B23">
        <w:t xml:space="preserve">ysieke </w:t>
      </w:r>
      <w:r w:rsidR="00BA6241">
        <w:t>L</w:t>
      </w:r>
      <w:r w:rsidRPr="00CC1B23" w:rsidR="00CC1B23">
        <w:t xml:space="preserve">eefomgeving van 30 september </w:t>
      </w:r>
      <w:r w:rsidR="00CC1B23">
        <w:t>2025 is gedaan</w:t>
      </w:r>
      <w:bookmarkEnd w:id="1"/>
      <w:r w:rsidR="00CC1B23">
        <w:t>.</w:t>
      </w:r>
      <w:r w:rsidRPr="00CC1B23" w:rsidR="00CC1B23">
        <w:t xml:space="preserve"> Dit non-paper</w:t>
      </w:r>
      <w:r w:rsidRPr="00A03474" w:rsidR="00A03474">
        <w:t xml:space="preserve"> </w:t>
      </w:r>
      <w:r w:rsidRPr="00CC1B23" w:rsidR="00A03474">
        <w:t>is op 17 oktober</w:t>
      </w:r>
      <w:r w:rsidR="00A03474">
        <w:t xml:space="preserve"> 2025</w:t>
      </w:r>
      <w:r w:rsidRPr="00CC1B23" w:rsidR="00A03474">
        <w:t xml:space="preserve"> in de Ministerraad vastgesteld</w:t>
      </w:r>
      <w:r w:rsidR="00A03474">
        <w:t xml:space="preserve"> </w:t>
      </w:r>
      <w:bookmarkStart w:name="_Hlk212219182" w:id="3"/>
      <w:r w:rsidR="00A03474">
        <w:t>en bevat de Nederlandse inzet voor de komende herziening van REACH.</w:t>
      </w:r>
      <w:bookmarkEnd w:id="3"/>
    </w:p>
    <w:p w:rsidR="008E1535" w:rsidRDefault="00CC2F1E" w14:paraId="7ACE7226" w14:textId="77777777">
      <w:pPr>
        <w:pStyle w:val="Slotzin"/>
      </w:pPr>
      <w:r>
        <w:t>Hoogachtend,</w:t>
      </w:r>
    </w:p>
    <w:p w:rsidR="008E1535" w:rsidRDefault="00CC2F1E" w14:paraId="5CFE0AB2" w14:textId="77777777">
      <w:pPr>
        <w:pStyle w:val="OndertekeningArea1"/>
      </w:pPr>
      <w:r>
        <w:t>DE STAATSSECRETARIS VAN INFRASTRUCTUUR EN WATERSTAAT - OPENBAAR VERVOER EN MILIEU,</w:t>
      </w:r>
    </w:p>
    <w:p w:rsidR="008E1535" w:rsidRDefault="008E1535" w14:paraId="18ED4846" w14:textId="77777777"/>
    <w:p w:rsidR="008E1535" w:rsidRDefault="008E1535" w14:paraId="61FA77B3" w14:textId="77777777"/>
    <w:p w:rsidR="008E1535" w:rsidRDefault="008E1535" w14:paraId="60CEF8CC" w14:textId="77777777"/>
    <w:p w:rsidR="008E1535" w:rsidRDefault="008E1535" w14:paraId="7F2BA417" w14:textId="77777777"/>
    <w:p w:rsidR="00CC2F1E" w:rsidRDefault="00CC2F1E" w14:paraId="4842FB78" w14:textId="77777777">
      <w:r>
        <w:t>A.A. (Thierry) Aartsen</w:t>
      </w:r>
    </w:p>
    <w:p w:rsidR="00CC2F1E" w:rsidRDefault="00CC2F1E" w14:paraId="4CB600D6" w14:textId="77777777"/>
    <w:p w:rsidR="00CD0D55" w:rsidP="00CC2F1E" w:rsidRDefault="00CD0D55" w14:paraId="7D4AEE33" w14:textId="77777777">
      <w:r>
        <w:t>DE MINISTER VAN INFRASTRUCTUUR EN WATERSTAAT</w:t>
      </w:r>
    </w:p>
    <w:p w:rsidR="00CD0D55" w:rsidP="00CC2F1E" w:rsidRDefault="00CD0D55" w14:paraId="3EA12046" w14:textId="77777777"/>
    <w:p w:rsidR="00CD0D55" w:rsidP="00CC2F1E" w:rsidRDefault="00CD0D55" w14:paraId="4660001C" w14:textId="77777777"/>
    <w:p w:rsidR="00CD0D55" w:rsidP="00CD0D55" w:rsidRDefault="00CD0D55" w14:paraId="6BF1147A" w14:textId="77777777"/>
    <w:p w:rsidRPr="00CD0D55" w:rsidR="00CD0D55" w:rsidP="00CD0D55" w:rsidRDefault="00CD0D55" w14:paraId="1AAB7227" w14:textId="77777777"/>
    <w:p w:rsidR="00CD0D55" w:rsidP="00CD0D55" w:rsidRDefault="00CD0D55" w14:paraId="3E46EFF3" w14:textId="77777777">
      <w:r w:rsidRPr="00CD0D55">
        <w:t>ing. R. (Robert) Tieman</w:t>
      </w:r>
    </w:p>
    <w:p w:rsidR="00CD0D55" w:rsidP="00CD0D55" w:rsidRDefault="00CD0D55" w14:paraId="42701671" w14:textId="77777777"/>
    <w:p w:rsidR="00CC2F1E" w:rsidP="00CC2F1E" w:rsidRDefault="00CC2F1E" w14:paraId="6119CCBC" w14:textId="77777777">
      <w:r w:rsidRPr="00CC2F1E">
        <w:t>DE MINISTER VAN KLIMAAT EN GROENE GROEI</w:t>
      </w:r>
    </w:p>
    <w:p w:rsidR="00CC2F1E" w:rsidP="00CC2F1E" w:rsidRDefault="00CC2F1E" w14:paraId="35D0206A" w14:textId="77777777"/>
    <w:p w:rsidR="00CC2F1E" w:rsidP="00CC2F1E" w:rsidRDefault="00CC2F1E" w14:paraId="0C784D5D" w14:textId="77777777"/>
    <w:p w:rsidRPr="00CC2F1E" w:rsidR="00CC2F1E" w:rsidP="00CC2F1E" w:rsidRDefault="00CC2F1E" w14:paraId="7E3CADDE" w14:textId="77777777"/>
    <w:p w:rsidR="00CC2F1E" w:rsidRDefault="00CC2F1E" w14:paraId="087DD3E0" w14:textId="1BB398B0">
      <w:r w:rsidRPr="00CC2F1E">
        <w:t>Sophie Herman</w:t>
      </w:r>
      <w:r w:rsidR="00185979">
        <w:t>s</w:t>
      </w:r>
    </w:p>
    <w:p w:rsidRPr="002A5040" w:rsidR="00CC2F1E" w:rsidP="002C48BA" w:rsidRDefault="00CC2F1E" w14:paraId="5E35F823" w14:textId="77777777">
      <w:pPr>
        <w:pStyle w:val="ListParagraph"/>
        <w:numPr>
          <w:ilvl w:val="0"/>
          <w:numId w:val="29"/>
        </w:numPr>
        <w:rPr>
          <w:b/>
          <w:bCs/>
          <w:highlight w:val="red"/>
        </w:rPr>
      </w:pPr>
      <w:r w:rsidRPr="002A5040">
        <w:rPr>
          <w:b/>
          <w:bCs/>
          <w:highlight w:val="red"/>
        </w:rPr>
        <w:lastRenderedPageBreak/>
        <w:t>Verslag Milieuraad 18 september 2025</w:t>
      </w:r>
    </w:p>
    <w:p w:rsidR="00291980" w:rsidP="00291980" w:rsidRDefault="00CD0D55" w14:paraId="577D46A8" w14:textId="77AF9706">
      <w:r w:rsidRPr="00CD0D55">
        <w:t xml:space="preserve">Tijdens de Milieuraad van 21 oktober 2025 in Luxemburg </w:t>
      </w:r>
      <w:r>
        <w:t>stond</w:t>
      </w:r>
      <w:r w:rsidRPr="00CD0D55">
        <w:t xml:space="preserve"> er een gedachtewisseling over de milieuaspecten van het Oceaanpact op de agenda. Daarnaast </w:t>
      </w:r>
      <w:r w:rsidR="00763E3C">
        <w:t xml:space="preserve">hebben de </w:t>
      </w:r>
      <w:r w:rsidR="009259D4">
        <w:t>l</w:t>
      </w:r>
      <w:r w:rsidR="00763E3C">
        <w:t>idstaten ingestemd met</w:t>
      </w:r>
      <w:r w:rsidRPr="00CD0D55">
        <w:t xml:space="preserve"> de Raadsconclusies over COP30 en de Waterweerbaarheidsstrategie.</w:t>
      </w:r>
      <w:r w:rsidR="007B0000">
        <w:t xml:space="preserve"> Ook</w:t>
      </w:r>
      <w:r>
        <w:t xml:space="preserve"> stonden verschillende diversenpunten op de agenda:</w:t>
      </w:r>
      <w:r w:rsidR="00291980">
        <w:t xml:space="preserve"> de </w:t>
      </w:r>
      <w:r w:rsidR="00185979">
        <w:t xml:space="preserve">Europese </w:t>
      </w:r>
      <w:r w:rsidR="00291980">
        <w:t>Commissie</w:t>
      </w:r>
      <w:r w:rsidR="00185979">
        <w:t xml:space="preserve"> (hierna: Commissie)</w:t>
      </w:r>
      <w:r w:rsidR="00291980">
        <w:t xml:space="preserve"> gaf </w:t>
      </w:r>
      <w:r w:rsidR="00131EC0">
        <w:t xml:space="preserve">informatie over het ETS2 systeem, </w:t>
      </w:r>
      <w:r w:rsidR="00291980">
        <w:t xml:space="preserve">een </w:t>
      </w:r>
      <w:r w:rsidR="00131EC0">
        <w:t xml:space="preserve">update over de huidige stand van zaken </w:t>
      </w:r>
      <w:r w:rsidR="00763E3C">
        <w:t>van</w:t>
      </w:r>
      <w:r w:rsidR="00131EC0">
        <w:t xml:space="preserve"> de ontbossings</w:t>
      </w:r>
      <w:r w:rsidR="00F45FBF">
        <w:t>verordening</w:t>
      </w:r>
      <w:r w:rsidR="00131EC0">
        <w:t xml:space="preserve">, alsook een presentatie </w:t>
      </w:r>
      <w:r w:rsidR="00291980">
        <w:t>over de voortgang op het gebied van simplificatie in het kader van klimaat</w:t>
      </w:r>
      <w:r w:rsidR="00185979">
        <w:t>. V</w:t>
      </w:r>
      <w:r w:rsidR="00131EC0">
        <w:t>ervolgens werd</w:t>
      </w:r>
      <w:r w:rsidR="00AA073F">
        <w:t>en</w:t>
      </w:r>
      <w:r w:rsidR="00131EC0">
        <w:t xml:space="preserve"> de diversenpunten van</w:t>
      </w:r>
      <w:r w:rsidR="00AA073F">
        <w:t xml:space="preserve"> Frankrijk en Spanje over emissievrije voertuigen,</w:t>
      </w:r>
      <w:r w:rsidR="00131EC0">
        <w:t xml:space="preserve"> </w:t>
      </w:r>
      <w:r w:rsidR="00AA073F">
        <w:t xml:space="preserve">van </w:t>
      </w:r>
      <w:r w:rsidR="00131EC0">
        <w:t>Litouwen over de Russische schaduwvloot, van Zweden over de REACH herziening, van Cyprus over circulaire economie initiatieven, en van Tsjechië over milieuaspecten in het meerjarig financieel kader (MFK) besproken. Ten slotte gaf de Commissie een terugkoppeling van verschillende recente internationale bijeenkomsten: de i</w:t>
      </w:r>
      <w:r w:rsidRPr="005137FB" w:rsidR="00131EC0">
        <w:t>ntergouvernemente</w:t>
      </w:r>
      <w:r w:rsidR="00131EC0">
        <w:t>l</w:t>
      </w:r>
      <w:r w:rsidRPr="005137FB" w:rsidR="00131EC0">
        <w:t>e</w:t>
      </w:r>
      <w:r w:rsidR="00131EC0">
        <w:t xml:space="preserve"> bijeenkomst over de oprichting van </w:t>
      </w:r>
      <w:r w:rsidRPr="00853552" w:rsidR="00853552">
        <w:t xml:space="preserve">Intergouvernementele </w:t>
      </w:r>
      <w:r w:rsidRPr="00853552" w:rsidR="00853552">
        <w:rPr>
          <w:i/>
          <w:iCs/>
        </w:rPr>
        <w:t>Science-Policy Panel</w:t>
      </w:r>
      <w:r w:rsidRPr="00853552" w:rsidR="00853552">
        <w:t xml:space="preserve"> voor chemicaliën, afval en vervuiling (ISP-CWP)</w:t>
      </w:r>
      <w:r w:rsidR="00131EC0">
        <w:t xml:space="preserve">, de vijftiende bijeenkomst van de Conferentie van Verdragspartijen bij het Ramsarverdrag, en de hervatte vijfde zitting van het </w:t>
      </w:r>
      <w:r w:rsidRPr="007569BC" w:rsidR="007569BC">
        <w:rPr>
          <w:i/>
          <w:iCs/>
        </w:rPr>
        <w:t>Intergovernmental Negotiating Committee</w:t>
      </w:r>
      <w:r w:rsidRPr="007569BC" w:rsidR="007569BC">
        <w:t xml:space="preserve"> </w:t>
      </w:r>
      <w:r w:rsidR="00131EC0">
        <w:t>(INC-5) voor de totstandbrenging van een internationaal juridisch bindend instrument inzake plasticvervuiling (INC-5.2).</w:t>
      </w:r>
    </w:p>
    <w:p w:rsidR="007A120C" w:rsidRDefault="007A120C" w14:paraId="7C0C831A" w14:textId="77777777"/>
    <w:p w:rsidR="00CC2F1E" w:rsidRDefault="00CC2F1E" w14:paraId="070E881E" w14:textId="77777777">
      <w:pPr>
        <w:rPr>
          <w:b/>
          <w:bCs/>
        </w:rPr>
      </w:pPr>
      <w:r w:rsidRPr="002A5040">
        <w:rPr>
          <w:b/>
          <w:bCs/>
          <w:highlight w:val="cyan"/>
        </w:rPr>
        <w:t>Gedachtewisseling over de milieuaspecten van het Europees Oceaanpact</w:t>
      </w:r>
    </w:p>
    <w:p w:rsidRPr="00FF150D" w:rsidR="00CC2F1E" w:rsidP="00FF150D" w:rsidRDefault="00FF150D" w14:paraId="53888A30" w14:textId="119CEC96">
      <w:r w:rsidRPr="00FF150D">
        <w:t xml:space="preserve">Tijdens </w:t>
      </w:r>
      <w:r>
        <w:t xml:space="preserve">de Milieuraad vond een gedachtewisseling plaats over de milieuaspecten van het Europees Oceaanpact. </w:t>
      </w:r>
      <w:r w:rsidR="00763E3C">
        <w:t>V</w:t>
      </w:r>
      <w:r>
        <w:t>rijwel alle lidstaten</w:t>
      </w:r>
      <w:r w:rsidR="00971D31">
        <w:t>, waaronder Nederland,</w:t>
      </w:r>
      <w:r w:rsidRPr="00FF150D">
        <w:t xml:space="preserve"> </w:t>
      </w:r>
      <w:r w:rsidR="00763E3C">
        <w:t xml:space="preserve">spraken </w:t>
      </w:r>
      <w:r w:rsidRPr="00FF150D">
        <w:t xml:space="preserve">brede steun uit voor het Europese initiatief om oceanen beter te beschermen. Verschillende </w:t>
      </w:r>
      <w:r w:rsidR="00185979">
        <w:t>lidstaten</w:t>
      </w:r>
      <w:r w:rsidRPr="00FF150D">
        <w:t xml:space="preserve"> benadrukten dat het bestaande mariene beleid moet worden versterkt en beter moet aansluiten op andere milieudoelen</w:t>
      </w:r>
      <w:r>
        <w:t xml:space="preserve"> zoals bijvoorbeeld de </w:t>
      </w:r>
      <w:r w:rsidRPr="00FF150D">
        <w:t>Natuurherstelverordening, de Habitatrichtlijn en het Gemeenschappelijk Visserijbeleid.</w:t>
      </w:r>
      <w:r>
        <w:t xml:space="preserve"> Ook werd specifiek </w:t>
      </w:r>
      <w:r w:rsidR="00EB65E9">
        <w:t xml:space="preserve">door een aantal lidstaten </w:t>
      </w:r>
      <w:r>
        <w:t>gewezen naar het belang van het</w:t>
      </w:r>
      <w:r w:rsidRPr="00FF150D">
        <w:t xml:space="preserve"> </w:t>
      </w:r>
      <w:r>
        <w:t>ver</w:t>
      </w:r>
      <w:r w:rsidRPr="00FF150D">
        <w:t>minder</w:t>
      </w:r>
      <w:r>
        <w:t>en van</w:t>
      </w:r>
      <w:r w:rsidRPr="00FF150D">
        <w:t xml:space="preserve"> administratieve lasten. Er was veel draagvlak voor een aanpak die de hele waterketen, van </w:t>
      </w:r>
      <w:r w:rsidRPr="00FF150D">
        <w:rPr>
          <w:i/>
          <w:iCs/>
        </w:rPr>
        <w:t>source-to-sea</w:t>
      </w:r>
      <w:r w:rsidRPr="00FF150D">
        <w:t xml:space="preserve">, omvat en vervuilingsbronnen zoals afval, PFAS en nutriënten aanpakt. Daarnaast werd </w:t>
      </w:r>
      <w:r w:rsidR="001341BB">
        <w:t xml:space="preserve">door een grote groep lidstaten </w:t>
      </w:r>
      <w:r w:rsidRPr="00FF150D">
        <w:t>het belang van regionale samenwerking en goed bestuur in mariene bescherming onderstreept. Nederland benadrukte vooral het belang van samenhang, uitvoerbaarheid en vermindering van regeldruk binnen het mariene belei</w:t>
      </w:r>
      <w:r w:rsidR="00185979">
        <w:t>d en de noodzaak om mariene stakeholders te ondersteunen bij het aanpassen aan het beleid, zoals bij innovatie</w:t>
      </w:r>
      <w:r w:rsidRPr="00FF150D" w:rsidR="00185979">
        <w:t>.</w:t>
      </w:r>
    </w:p>
    <w:p w:rsidR="00FF150D" w:rsidRDefault="00FF150D" w14:paraId="382A427B" w14:textId="77777777">
      <w:pPr>
        <w:rPr>
          <w:b/>
          <w:bCs/>
        </w:rPr>
      </w:pPr>
    </w:p>
    <w:p w:rsidR="00CC2F1E" w:rsidRDefault="00CC2F1E" w14:paraId="484549DE" w14:textId="77777777">
      <w:pPr>
        <w:rPr>
          <w:b/>
          <w:bCs/>
        </w:rPr>
      </w:pPr>
      <w:r>
        <w:rPr>
          <w:b/>
          <w:bCs/>
        </w:rPr>
        <w:t>Raadsconclusies COP30</w:t>
      </w:r>
    </w:p>
    <w:p w:rsidR="001403B6" w:rsidP="001403B6" w:rsidRDefault="001403B6" w14:paraId="252F93AE" w14:textId="77777777">
      <w:r w:rsidRPr="00A42C3D">
        <w:t xml:space="preserve">Tijdens de Milieuraad van </w:t>
      </w:r>
      <w:r>
        <w:t>21</w:t>
      </w:r>
      <w:r w:rsidRPr="00A42C3D">
        <w:t xml:space="preserve"> oktober bereikten lidstaten unaniem een akkoord over de EU inzet voor </w:t>
      </w:r>
      <w:r>
        <w:t>de 30</w:t>
      </w:r>
      <w:r w:rsidRPr="00A03474">
        <w:rPr>
          <w:vertAlign w:val="superscript"/>
        </w:rPr>
        <w:t>e</w:t>
      </w:r>
      <w:r>
        <w:t xml:space="preserve"> klimaatconferentie (COP30)</w:t>
      </w:r>
      <w:r w:rsidRPr="00A42C3D">
        <w:t xml:space="preserve">. </w:t>
      </w:r>
      <w:r>
        <w:t>Van</w:t>
      </w:r>
      <w:r w:rsidRPr="00A42C3D">
        <w:t xml:space="preserve"> 1</w:t>
      </w:r>
      <w:r>
        <w:t>0</w:t>
      </w:r>
      <w:r w:rsidRPr="00A42C3D">
        <w:t xml:space="preserve"> tot 2</w:t>
      </w:r>
      <w:r>
        <w:t>1</w:t>
      </w:r>
      <w:r w:rsidRPr="00A42C3D">
        <w:t xml:space="preserve"> november </w:t>
      </w:r>
      <w:r>
        <w:t xml:space="preserve">2025 </w:t>
      </w:r>
      <w:r w:rsidR="008D3234">
        <w:t xml:space="preserve">vindt </w:t>
      </w:r>
      <w:r w:rsidRPr="00A42C3D">
        <w:t>COP</w:t>
      </w:r>
      <w:r>
        <w:t>30</w:t>
      </w:r>
      <w:r w:rsidRPr="00A42C3D">
        <w:t xml:space="preserve"> plaats in </w:t>
      </w:r>
      <w:r>
        <w:t>Belém, Brazilië.</w:t>
      </w:r>
      <w:r w:rsidRPr="00A42C3D">
        <w:t xml:space="preserve"> Tijdens de COP onderhandelt de EU als één partij, op basis van een gezamenlijke EU-positie. Nederland is positief over de aangenomen Raadsconclusies, die </w:t>
      </w:r>
      <w:r>
        <w:t>het EU-mandaat vormen voor de</w:t>
      </w:r>
      <w:r w:rsidRPr="00A42C3D">
        <w:t xml:space="preserve"> onderhandelingen </w:t>
      </w:r>
      <w:r>
        <w:t>tijdens</w:t>
      </w:r>
      <w:r w:rsidRPr="00A42C3D">
        <w:t xml:space="preserve"> COP</w:t>
      </w:r>
      <w:r>
        <w:t>30.</w:t>
      </w:r>
      <w:r w:rsidRPr="00A42C3D">
        <w:t xml:space="preserve"> </w:t>
      </w:r>
    </w:p>
    <w:p w:rsidR="001403B6" w:rsidP="001403B6" w:rsidRDefault="001403B6" w14:paraId="2D413F5F" w14:textId="77777777"/>
    <w:p w:rsidR="001403B6" w:rsidP="001403B6" w:rsidRDefault="008970F6" w14:paraId="3B28EC17" w14:textId="77777777">
      <w:r w:rsidRPr="0092719A">
        <w:t xml:space="preserve">De discussie tijdens deze bijeenkomst van de Milieuraad richtte zich voornamelijk op de belangrijkste EU prioriteiten richting de onderhandelingen in Belém. </w:t>
      </w:r>
      <w:r w:rsidR="000D5AB3">
        <w:t>V</w:t>
      </w:r>
      <w:r w:rsidRPr="0092719A" w:rsidR="001403B6">
        <w:t xml:space="preserve">oorafgaand aan de Raad </w:t>
      </w:r>
      <w:r w:rsidR="001403B6">
        <w:t>was o</w:t>
      </w:r>
      <w:r w:rsidRPr="0092719A" w:rsidR="001403B6">
        <w:t>ver de meeste onderwerpen al overeenstemming</w:t>
      </w:r>
      <w:r w:rsidR="000D6A2F">
        <w:t xml:space="preserve"> bereikt</w:t>
      </w:r>
      <w:r w:rsidRPr="0092719A" w:rsidR="001403B6">
        <w:t xml:space="preserve">. </w:t>
      </w:r>
      <w:r>
        <w:t>Zo werd</w:t>
      </w:r>
      <w:r w:rsidR="00E514D6">
        <w:t xml:space="preserve"> </w:t>
      </w:r>
      <w:r w:rsidRPr="0092719A" w:rsidR="001403B6">
        <w:t xml:space="preserve">voor de Raad een compromis </w:t>
      </w:r>
      <w:r w:rsidRPr="005D3E33" w:rsidR="001403B6">
        <w:t xml:space="preserve">bereikt tussen </w:t>
      </w:r>
      <w:r w:rsidRPr="005D3E33">
        <w:t xml:space="preserve">enerzijds </w:t>
      </w:r>
      <w:r w:rsidRPr="005D3E33" w:rsidR="001403B6">
        <w:t>de lidstaten die het belang van hernieuwbare energie wilden benadrukken, door middel van een verwijzing naar de mondiale opschaling van hernieuwbare energiecapaciteit in lijn met de COP28-resultaten, en</w:t>
      </w:r>
      <w:r w:rsidRPr="005D3E33">
        <w:t xml:space="preserve"> anderzijds</w:t>
      </w:r>
      <w:r w:rsidRPr="005D3E33" w:rsidR="001403B6">
        <w:t xml:space="preserve"> de lidstaten die de nadruk wilden leggen op koolstofarme technologieën zoals</w:t>
      </w:r>
      <w:r w:rsidRPr="0092719A" w:rsidR="001403B6">
        <w:t xml:space="preserve"> kernenergie. </w:t>
      </w:r>
    </w:p>
    <w:p w:rsidRPr="0092719A" w:rsidR="001403B6" w:rsidP="001403B6" w:rsidRDefault="001403B6" w14:paraId="2BF5FA42" w14:textId="77777777"/>
    <w:p w:rsidR="001403B6" w:rsidP="001403B6" w:rsidRDefault="001403B6" w14:paraId="168E8FE5" w14:textId="01D5B847">
      <w:r w:rsidRPr="00292575">
        <w:t xml:space="preserve">In algemene zin benadrukten de </w:t>
      </w:r>
      <w:r w:rsidR="00185979">
        <w:t>Commissie</w:t>
      </w:r>
      <w:r w:rsidRPr="00292575">
        <w:t xml:space="preserve"> het Deense voorzitterschap en een groot aantal lidstaten, waaronder Nederland, het belang van een ambitieuze en eensgezinde EU-inzet in aanloop naar COP30. De meeste lidstaten, waaronder Nederland, onderstreepten het belang van het versterken van de mitigatie-ambitie via een ambitieus EU-NDC dat bijdraagt aan het </w:t>
      </w:r>
      <w:r>
        <w:t xml:space="preserve">1.5 graden Celsius </w:t>
      </w:r>
      <w:r w:rsidRPr="00292575">
        <w:t>doel en het dichten van het mondiale ambitiegat. Daarbij werd breed benadrukt dat de EU op COP30 een NDC moet presenteren die in lijn is met de Overeenkomst van Parijs en het EU-doel voor 2040. Enkele lidstaten pleitten ervoor om expliciet te verwijzen naar het 2040-reductiedoel als basis voor de nieuwe EU-NDC, om zo een duidelijk signaal af te geven dat de EU haar klimaatneutraliteitsdoelstelling serieus neemt.</w:t>
      </w:r>
      <w:r w:rsidR="000624D5">
        <w:t xml:space="preserve"> </w:t>
      </w:r>
      <w:r w:rsidRPr="009A4671" w:rsidR="000624D5">
        <w:t>Nederland benadrukte daarbij dat ambitieuze doelstellingen hand in hand moeten gaan met het versterken van de randvoorwaarden voor de duurzame transitie, cf. motie Erkens</w:t>
      </w:r>
      <w:r w:rsidRPr="009A4671" w:rsidR="000624D5">
        <w:rPr>
          <w:rStyle w:val="FootnoteReference"/>
        </w:rPr>
        <w:footnoteReference w:id="2"/>
      </w:r>
      <w:r w:rsidRPr="009A4671" w:rsidR="000624D5">
        <w:t xml:space="preserve"> en motie de Groot</w:t>
      </w:r>
      <w:r w:rsidRPr="009A4671" w:rsidR="000624D5">
        <w:rPr>
          <w:rStyle w:val="FootnoteReference"/>
        </w:rPr>
        <w:footnoteReference w:id="3"/>
      </w:r>
      <w:r w:rsidRPr="009A4671" w:rsidR="000624D5">
        <w:t xml:space="preserve">. Nederland wees erop dat de EU gezamenlijk moet optrekken bij het wegnemen van structurele knelpunten, zoals netcongestie, hoge energieprijzen en kostendeling; het stimuleren van groene vraagcreatie en </w:t>
      </w:r>
      <w:r w:rsidRPr="000624D5" w:rsidR="000624D5">
        <w:rPr>
          <w:i/>
          <w:iCs/>
        </w:rPr>
        <w:t>innovatieve lead markets</w:t>
      </w:r>
      <w:r w:rsidRPr="009A4671" w:rsidR="000624D5">
        <w:t>; het verbeteren van de mondiale concurrentiepositie van de EU; en het vereenvoudigen en versnellen van vergunningverlening voor industriële decarbonisatie.</w:t>
      </w:r>
    </w:p>
    <w:p w:rsidR="001403B6" w:rsidP="001403B6" w:rsidRDefault="001403B6" w14:paraId="7632F677" w14:textId="77777777"/>
    <w:p w:rsidR="001403B6" w:rsidP="001403B6" w:rsidRDefault="001403B6" w14:paraId="7FE0A308" w14:textId="4F9F81D6">
      <w:r w:rsidRPr="00292575">
        <w:t>Nederland, gesteund door enkele lidstaten, onderstreepte het belang van klimaatwetenschap als fundament van klimaatactie, en pleitte ervoor dit te verankeren in de Europese inzet voor COP30. Landen zullen tijdens COP</w:t>
      </w:r>
      <w:r w:rsidR="00763E3C">
        <w:t>30</w:t>
      </w:r>
      <w:r w:rsidRPr="00292575">
        <w:t xml:space="preserve"> onder meer stilstaan bij nieuwe inzichten over klimaatwetenschap en bij de wijze waarop mondiale waarnemingen, klimaatdata en informatievoorziening over klimaatverandering het best kunnen worden ondersteund. Het kabinet vroeg in dat kader aandacht voor </w:t>
      </w:r>
      <w:r w:rsidRPr="00AA5229" w:rsidR="000624D5">
        <w:t>het tegengaan van desinformatie over klimaatverandering,</w:t>
      </w:r>
      <w:r w:rsidR="000624D5">
        <w:t xml:space="preserve"> en riep de EU lidstaten op,</w:t>
      </w:r>
      <w:r w:rsidRPr="00AA5229" w:rsidR="000624D5">
        <w:t xml:space="preserve"> in lijn met motie Kröger</w:t>
      </w:r>
      <w:r w:rsidR="000624D5">
        <w:rPr>
          <w:rStyle w:val="FootnoteReference"/>
        </w:rPr>
        <w:footnoteReference w:id="4"/>
      </w:r>
      <w:r w:rsidR="000624D5">
        <w:t xml:space="preserve">, zich aan te sluiten bij het </w:t>
      </w:r>
      <w:r w:rsidRPr="001E0284" w:rsidR="000624D5">
        <w:rPr>
          <w:rFonts w:eastAsia="Verdana" w:cs="Verdana"/>
          <w:i/>
          <w:iCs/>
          <w:color w:val="000000" w:themeColor="text1"/>
        </w:rPr>
        <w:t>Global Initiative for Information Integrity</w:t>
      </w:r>
      <w:r w:rsidRPr="00AF24F5" w:rsidR="000624D5">
        <w:t>.</w:t>
      </w:r>
    </w:p>
    <w:p w:rsidRPr="00292575" w:rsidR="000624D5" w:rsidP="001403B6" w:rsidRDefault="000624D5" w14:paraId="4C9A448D" w14:textId="77777777"/>
    <w:p w:rsidR="001403B6" w:rsidP="001403B6" w:rsidRDefault="001403B6" w14:paraId="67DB666F" w14:textId="77777777">
      <w:r w:rsidRPr="00586314">
        <w:t>Veel lidstaten riepen op om tijdens COP30 concrete voortgang te boeken op het mondiale adaptatiekader</w:t>
      </w:r>
      <w:r w:rsidR="008970F6">
        <w:rPr>
          <w:rStyle w:val="FootnoteReference"/>
        </w:rPr>
        <w:footnoteReference w:id="5"/>
      </w:r>
      <w:r w:rsidRPr="00586314">
        <w:t>. Daarbij werd breed benadrukt dat de ontwikkeling van een robuuste set indicatoren essentieel is om mondiale voortgang op adaptatie te kunnen volgen en te bepalen waar aanvullende inzet nodig is. Ook werd het belang onderstreept van meer steun aan kwetsbare landen, waaronder kleine eilandstaten, die het zwaarst worden getroffen door de gevolgen van klimaatverandering. Nederland benadrukte dat de set indicatoren werkbaar en wetenschappelijk onderbouwd moet zijn, en dat de EU zich actief moet inzetten om ontwikkelingslanden te ondersteunen bij het verzamelen en rapporteren van adaptatiedata.</w:t>
      </w:r>
    </w:p>
    <w:p w:rsidR="001403B6" w:rsidP="001403B6" w:rsidRDefault="001403B6" w14:paraId="66F5AC54" w14:textId="77777777"/>
    <w:p w:rsidR="001403B6" w:rsidP="001403B6" w:rsidRDefault="001403B6" w14:paraId="79E103F4" w14:textId="77777777">
      <w:r w:rsidRPr="00157A2B">
        <w:t>Ten aanzien van klimaatfinanciering onderschreven de meeste lidstaten dat de EU moet voortbouwen op de afspraken van COP29, met nadruk op implementatie en uitvoering in plaats van het openen van nieuwe discussies over het internationale klimaatfinancieringsdoel. Enkele lidstaten wezen erop dat de EU niet de lacune van andere grote donoren kan opvangen, en dat andere landen eveneens een eerlijke bijdrage moeten leveren. Ook werd breed de noodzaak benadrukt om vertrouwen te behouden in multilaterale samenwerking en partnerschappen met ontwikkelingslanden te versterken.</w:t>
      </w:r>
    </w:p>
    <w:p w:rsidR="001403B6" w:rsidP="001403B6" w:rsidRDefault="001403B6" w14:paraId="4861A7FE" w14:textId="77777777"/>
    <w:p w:rsidRPr="00157A2B" w:rsidR="001403B6" w:rsidP="001403B6" w:rsidRDefault="001403B6" w14:paraId="65769AF4" w14:textId="77777777">
      <w:r>
        <w:t>Tot slot</w:t>
      </w:r>
      <w:r w:rsidRPr="00586314">
        <w:t xml:space="preserve"> benadrukten verschillende lidstaten het belang van aandacht voor een rechtvaardige transitie, inclusief klimaatbeleid en de versterking van de rol van vrouwen en meisjes in besluitvorming over klimaat, in lijn met de vernieuwing van het </w:t>
      </w:r>
      <w:r w:rsidRPr="00D920A8">
        <w:rPr>
          <w:i/>
          <w:iCs/>
        </w:rPr>
        <w:t>Gender Action Plan.</w:t>
      </w:r>
    </w:p>
    <w:p w:rsidR="00291980" w:rsidRDefault="00291980" w14:paraId="1223811F" w14:textId="77777777">
      <w:pPr>
        <w:rPr>
          <w:b/>
          <w:bCs/>
        </w:rPr>
      </w:pPr>
    </w:p>
    <w:p w:rsidR="00CC2F1E" w:rsidRDefault="00CC2F1E" w14:paraId="771D4D1D" w14:textId="77777777">
      <w:pPr>
        <w:rPr>
          <w:b/>
          <w:bCs/>
        </w:rPr>
      </w:pPr>
      <w:r w:rsidRPr="002A5040">
        <w:rPr>
          <w:b/>
          <w:bCs/>
          <w:highlight w:val="cyan"/>
        </w:rPr>
        <w:t>Raadsconclusies Waterweerbaarheidsstrategie</w:t>
      </w:r>
      <w:r>
        <w:rPr>
          <w:b/>
          <w:bCs/>
        </w:rPr>
        <w:t xml:space="preserve"> </w:t>
      </w:r>
    </w:p>
    <w:p w:rsidR="00CC2F1E" w:rsidRDefault="00B9344C" w14:paraId="3A243CFC" w14:textId="68DB4626">
      <w:r>
        <w:t xml:space="preserve">Tijdens de Milieuraad heeft het Deens voorzitterschap een akkoord bereikt op de Raadsconclusies over de Waterweerbaarheidsstrategie. </w:t>
      </w:r>
      <w:r w:rsidR="009B469D">
        <w:t>Vrijwel</w:t>
      </w:r>
      <w:r w:rsidRPr="009B469D" w:rsidR="009B469D">
        <w:t xml:space="preserve"> alle lidstaten benadrukten het belang van de waterweerbaarheidsstrategie, </w:t>
      </w:r>
      <w:r w:rsidR="009B469D">
        <w:t xml:space="preserve">waarin verschillende </w:t>
      </w:r>
      <w:r w:rsidRPr="009B469D" w:rsidR="009B469D">
        <w:t>thema’s als waterbeschikbaarheid, waterveiligheid in het kader van klimaatverandering, het hergebruik van water, waterkwaliteit en het aanpakken van watervervuiling bij de bron</w:t>
      </w:r>
      <w:r w:rsidR="00185979">
        <w:t>,</w:t>
      </w:r>
      <w:r w:rsidR="009B469D">
        <w:t xml:space="preserve"> </w:t>
      </w:r>
      <w:r w:rsidR="00185979">
        <w:t>terugkwamen</w:t>
      </w:r>
      <w:r w:rsidRPr="009B469D" w:rsidR="009B469D">
        <w:t>.</w:t>
      </w:r>
      <w:r w:rsidR="009B469D">
        <w:t xml:space="preserve"> Daarnaast onderstreepte een grote groep lidstaten </w:t>
      </w:r>
      <w:r w:rsidRPr="00B9344C">
        <w:t xml:space="preserve">het belang van flexibiliteit in de uitwerking van de strategie </w:t>
      </w:r>
      <w:r w:rsidR="009B469D">
        <w:t>met het oog op</w:t>
      </w:r>
      <w:r w:rsidRPr="00B9344C">
        <w:t xml:space="preserve"> de nationale omstandigheden.</w:t>
      </w:r>
      <w:r w:rsidR="009B469D">
        <w:t xml:space="preserve"> Tevens lichtte een </w:t>
      </w:r>
      <w:r w:rsidRPr="00B9344C">
        <w:t xml:space="preserve">groot aantal lidstaten het belang </w:t>
      </w:r>
      <w:r w:rsidR="009B469D">
        <w:t xml:space="preserve">toe </w:t>
      </w:r>
      <w:r w:rsidRPr="00B9344C">
        <w:t>van voldoende financiële ondersteuning voor de implementatie van de strategie</w:t>
      </w:r>
      <w:r w:rsidR="009B469D">
        <w:t xml:space="preserve">. </w:t>
      </w:r>
      <w:r w:rsidRPr="00B9344C">
        <w:t xml:space="preserve">Ook </w:t>
      </w:r>
      <w:r w:rsidR="00AB0521">
        <w:t>benadrukte een</w:t>
      </w:r>
      <w:r w:rsidRPr="00B9344C">
        <w:t xml:space="preserve"> groep lidstaten het belang van modernisering en innovatie van watersystemen, </w:t>
      </w:r>
      <w:r w:rsidR="007B0000">
        <w:t>net als</w:t>
      </w:r>
      <w:r w:rsidRPr="00B9344C" w:rsidR="007B0000">
        <w:t xml:space="preserve"> </w:t>
      </w:r>
      <w:r w:rsidRPr="00B9344C">
        <w:t xml:space="preserve">het belang van </w:t>
      </w:r>
      <w:r w:rsidRPr="00B9344C">
        <w:rPr>
          <w:i/>
          <w:iCs/>
        </w:rPr>
        <w:t>nature-based solutions</w:t>
      </w:r>
      <w:r w:rsidRPr="00B9344C">
        <w:t xml:space="preserve"> in het verbeteren van waterweerbaarheid</w:t>
      </w:r>
      <w:r w:rsidR="009B469D">
        <w:t xml:space="preserve">. </w:t>
      </w:r>
      <w:r w:rsidRPr="00B9344C">
        <w:t>Ten slotte werd het belang van grensoverschrijdende en regionale samenwerking benadrukt.</w:t>
      </w:r>
      <w:r w:rsidR="00C52FE5">
        <w:t xml:space="preserve"> </w:t>
      </w:r>
      <w:r w:rsidR="00B439A1">
        <w:t xml:space="preserve">Ook </w:t>
      </w:r>
      <w:r w:rsidR="009B469D">
        <w:t xml:space="preserve">Nederland </w:t>
      </w:r>
      <w:r w:rsidR="00B439A1">
        <w:t>verwelkomde de Raadsconclusies. In haar interventie</w:t>
      </w:r>
      <w:r w:rsidR="0080182E">
        <w:t xml:space="preserve"> benadrukte Nederland onder andere het belang van grensoverschrijdende samenwerking voor waterbeheer. Ook lichte Nederland het belang van efficiëntie en het verminderen van regeldruk in de uitwerking van de strategie toe.</w:t>
      </w:r>
    </w:p>
    <w:p w:rsidR="00CC2F1E" w:rsidRDefault="00CC2F1E" w14:paraId="1B44554F" w14:textId="77777777"/>
    <w:p w:rsidRPr="00821807" w:rsidR="00821807" w:rsidP="00CC2F1E" w:rsidRDefault="00821807" w14:paraId="27896F4C" w14:textId="77777777">
      <w:pPr>
        <w:rPr>
          <w:b/>
          <w:bCs/>
        </w:rPr>
      </w:pPr>
      <w:r w:rsidRPr="002A5040">
        <w:rPr>
          <w:b/>
          <w:bCs/>
          <w:highlight w:val="red"/>
        </w:rPr>
        <w:t>Diversenpunt: ETS2</w:t>
      </w:r>
    </w:p>
    <w:p w:rsidR="00EA7250" w:rsidP="00EA7250" w:rsidRDefault="00EA7250" w14:paraId="61FB39C8" w14:textId="77777777">
      <w:r>
        <w:t xml:space="preserve">De Commissie gaf informatie over het </w:t>
      </w:r>
      <w:r w:rsidRPr="00401F79">
        <w:rPr>
          <w:i/>
          <w:iCs/>
        </w:rPr>
        <w:t>Emission Trading System</w:t>
      </w:r>
      <w:r>
        <w:t>-2 (ETS-2) na de oproep van een groot aantal lidstaten, waaronder Nederland, over gerichte aanpassingen om mogelijke prijsvolatiliteit</w:t>
      </w:r>
      <w:r>
        <w:rPr>
          <w:rStyle w:val="FootnoteReference"/>
        </w:rPr>
        <w:footnoteReference w:id="6"/>
      </w:r>
      <w:r>
        <w:t xml:space="preserve"> in het ETS-2 (gebouwde omgeving en wegtransport) te voorkomen. De Commissie gaf hierbij aan dat er al mitigerende maatregelen in het ETS-2 zitten, maar wil ook gehoor geven aan deze zorgen en zal met een aanpassing komen </w:t>
      </w:r>
      <w:r w:rsidRPr="004708EA">
        <w:t xml:space="preserve">om de prijsstabiliteit te verbeteren zonder dat </w:t>
      </w:r>
      <w:r>
        <w:t>het ETS-2 niet geheel aangepast hoeft te worden. Een groot aantal lidstaten verwelkomen het voorstel. Specifiek werd door een klein aantal lidstaten het belang van ETS-2 voor het behalen van de klimaatdoelen benadrukt. Ook was er een groep lidstaten die verdergaande aanpassing en uitstel van inwerkingtreding bepleitte.</w:t>
      </w:r>
    </w:p>
    <w:p w:rsidR="00E921E8" w:rsidP="00BD672A" w:rsidRDefault="00E921E8" w14:paraId="5D8DAC31" w14:textId="77777777"/>
    <w:p w:rsidR="00AA073F" w:rsidP="00CC2F1E" w:rsidRDefault="00821807" w14:paraId="1F13B6A2" w14:textId="77777777">
      <w:pPr>
        <w:rPr>
          <w:b/>
          <w:bCs/>
        </w:rPr>
      </w:pPr>
      <w:r w:rsidRPr="00AA073F">
        <w:rPr>
          <w:b/>
          <w:bCs/>
        </w:rPr>
        <w:t>Diversenpunt: ontbossings</w:t>
      </w:r>
      <w:r w:rsidR="00F45FBF">
        <w:rPr>
          <w:b/>
          <w:bCs/>
        </w:rPr>
        <w:t>verordening</w:t>
      </w:r>
    </w:p>
    <w:p w:rsidR="00F45FBF" w:rsidP="007B57D3" w:rsidRDefault="00F45FBF" w14:paraId="52522EBB" w14:textId="77777777">
      <w:r>
        <w:t xml:space="preserve">De </w:t>
      </w:r>
      <w:r w:rsidRPr="00F45FBF">
        <w:t xml:space="preserve">Commissie </w:t>
      </w:r>
      <w:r>
        <w:t xml:space="preserve">lichtte </w:t>
      </w:r>
      <w:r w:rsidRPr="00F45FBF">
        <w:t xml:space="preserve">haar </w:t>
      </w:r>
      <w:r>
        <w:t xml:space="preserve">lang verwachte </w:t>
      </w:r>
      <w:r w:rsidRPr="00F45FBF">
        <w:t xml:space="preserve">voorstel toe om de Europese Ontbossingsverordening te </w:t>
      </w:r>
      <w:r>
        <w:t>wijzigen</w:t>
      </w:r>
      <w:r w:rsidR="00BD011A">
        <w:t xml:space="preserve">. De wijziging heeft specifiek het doel om </w:t>
      </w:r>
      <w:r w:rsidRPr="00F45FBF">
        <w:t>de druk op IT-systemen te verminderen en administratieve lasten te verlagen zonder af te doen aan de milieudoelstellingen. Lidstaten reageerden overwegend positief, waarbij sommigen pleitten voor verdere vereenvoudiging, terwijl anderen vooral het behoud van de ambitieuze doelen van de verordening benadrukten</w:t>
      </w:r>
      <w:r w:rsidR="00BD011A">
        <w:t>.</w:t>
      </w:r>
    </w:p>
    <w:p w:rsidR="00AA073F" w:rsidP="00CC2F1E" w:rsidRDefault="00AA073F" w14:paraId="35D79985" w14:textId="77777777">
      <w:pPr>
        <w:rPr>
          <w:b/>
          <w:bCs/>
        </w:rPr>
      </w:pPr>
    </w:p>
    <w:p w:rsidR="00AA073F" w:rsidP="00CC2F1E" w:rsidRDefault="00AA073F" w14:paraId="2B295823" w14:textId="77777777">
      <w:pPr>
        <w:rPr>
          <w:b/>
          <w:bCs/>
        </w:rPr>
      </w:pPr>
      <w:r w:rsidRPr="00AA073F">
        <w:rPr>
          <w:b/>
          <w:bCs/>
        </w:rPr>
        <w:t>Diversenpunt</w:t>
      </w:r>
      <w:r>
        <w:rPr>
          <w:b/>
          <w:bCs/>
        </w:rPr>
        <w:t>: simplificatierapport klimaat</w:t>
      </w:r>
    </w:p>
    <w:p w:rsidRPr="00335EE9" w:rsidR="007B57D3" w:rsidP="00CC2F1E" w:rsidRDefault="00335EE9" w14:paraId="6C2701DE" w14:textId="77777777">
      <w:r w:rsidRPr="00335EE9">
        <w:t xml:space="preserve">Tijdens </w:t>
      </w:r>
      <w:r>
        <w:t>de Milieuraad</w:t>
      </w:r>
      <w:r w:rsidRPr="00335EE9">
        <w:t xml:space="preserve"> presenteerde de Commissie een rapport over </w:t>
      </w:r>
      <w:r>
        <w:t xml:space="preserve">de stand van zaken m.b.t. </w:t>
      </w:r>
      <w:r w:rsidRPr="00335EE9">
        <w:t xml:space="preserve">vereenvoudiging en uitvoering binnen </w:t>
      </w:r>
      <w:r>
        <w:t xml:space="preserve">het </w:t>
      </w:r>
      <w:r w:rsidRPr="00335EE9">
        <w:t>beleidsterrein klimaat</w:t>
      </w:r>
      <w:r>
        <w:t xml:space="preserve">. </w:t>
      </w:r>
      <w:r w:rsidRPr="00335EE9">
        <w:t>Er werd toegelicht welke stappen al zijn gezet op het gebied van F-gassen en het koolstofgrensheffingsmechanisme, en dat een eerste uitvoeringsdialoog is gestart voor de gebouwde omgeving en het wegtransport. De Commissie benadrukte het belang van een tijdige en effectieve implementatie van het emissiehandelssysteem en het sociaal klimaatfonds</w:t>
      </w:r>
      <w:r>
        <w:t>.</w:t>
      </w:r>
    </w:p>
    <w:p w:rsidR="00AA073F" w:rsidP="00CC2F1E" w:rsidRDefault="009259D4" w14:paraId="49C24FF2" w14:textId="7C8E7C2F">
      <w:pPr>
        <w:rPr>
          <w:b/>
          <w:bCs/>
        </w:rPr>
      </w:pPr>
      <w:r>
        <w:rPr>
          <w:b/>
          <w:bCs/>
        </w:rPr>
        <w:br/>
      </w:r>
      <w:r w:rsidRPr="002A5040" w:rsidR="00AA073F">
        <w:rPr>
          <w:b/>
          <w:bCs/>
          <w:highlight w:val="red"/>
        </w:rPr>
        <w:t>Diversenpunt: emissievrije voertuigen</w:t>
      </w:r>
    </w:p>
    <w:p w:rsidRPr="000A7947" w:rsidR="007B57D3" w:rsidP="00CC2F1E" w:rsidRDefault="009040A7" w14:paraId="3E81D660" w14:textId="59F8DE71">
      <w:r>
        <w:t xml:space="preserve">Frankrijk en Spanje brachten </w:t>
      </w:r>
      <w:r w:rsidRPr="009040A7">
        <w:t xml:space="preserve">een gezamenlijk voorstel in om het doel van 100% emissievrije </w:t>
      </w:r>
      <w:r w:rsidR="000D5AB3">
        <w:t>nie</w:t>
      </w:r>
      <w:r w:rsidR="00FB0F72">
        <w:t>u</w:t>
      </w:r>
      <w:r w:rsidR="000D5AB3">
        <w:t xml:space="preserve">wverkoop van personen- en bestelauto’s per </w:t>
      </w:r>
      <w:r w:rsidRPr="009040A7">
        <w:t>2035 te behouden</w:t>
      </w:r>
      <w:r w:rsidR="000D5AB3">
        <w:t>. De</w:t>
      </w:r>
      <w:r w:rsidR="00185979">
        <w:t xml:space="preserve">ze lidstaten </w:t>
      </w:r>
      <w:r w:rsidR="000D5AB3">
        <w:t>stellen voor om meer</w:t>
      </w:r>
      <w:r>
        <w:t xml:space="preserve"> </w:t>
      </w:r>
      <w:r w:rsidRPr="009040A7">
        <w:t>flexibiliteit</w:t>
      </w:r>
      <w:r w:rsidR="000D5AB3">
        <w:t xml:space="preserve"> te bieden, door middel van </w:t>
      </w:r>
      <w:r w:rsidRPr="009040A7">
        <w:t>EU-voorkeurscriteria</w:t>
      </w:r>
      <w:r w:rsidR="000D5AB3">
        <w:t xml:space="preserve"> voor voertuigen en het meetellen van emissiereductie in vrachtwagens voor de emissienormen voor de nieuwverkoop van bestelauto’s.</w:t>
      </w:r>
      <w:r w:rsidR="00922DD0">
        <w:t xml:space="preserve"> </w:t>
      </w:r>
      <w:r>
        <w:t>Een klein aantal</w:t>
      </w:r>
      <w:r w:rsidRPr="009040A7">
        <w:t xml:space="preserve"> landen uitten </w:t>
      </w:r>
      <w:r>
        <w:t xml:space="preserve">hun </w:t>
      </w:r>
      <w:r w:rsidRPr="009040A7">
        <w:t xml:space="preserve">zorgen over extra administratieve lasten en pleitten voor aandacht voor biobrandstoffen, terwijl anderen juist het belang van </w:t>
      </w:r>
      <w:r w:rsidR="000D5AB3">
        <w:t xml:space="preserve">emissiereductie in </w:t>
      </w:r>
      <w:r w:rsidRPr="009040A7">
        <w:t>de autosector voor de klimaatdoelen benadrukten.</w:t>
      </w:r>
      <w:r w:rsidRPr="000D5AB3" w:rsidR="000D5AB3">
        <w:t xml:space="preserve"> </w:t>
      </w:r>
      <w:bookmarkStart w:name="_Hlk212219309" w:id="4"/>
      <w:r w:rsidRPr="000D5AB3" w:rsidR="000D5AB3">
        <w:t>Nederland bracht in</w:t>
      </w:r>
      <w:r w:rsidR="00466F0F">
        <w:t xml:space="preserve"> dat</w:t>
      </w:r>
      <w:r w:rsidRPr="000D5AB3" w:rsidR="000D5AB3">
        <w:t xml:space="preserve"> de voordelen van de elektrificatie van het wagenpark zorgvuldig</w:t>
      </w:r>
      <w:r w:rsidR="00466F0F">
        <w:t xml:space="preserve"> moeten worden afgewogen tegen </w:t>
      </w:r>
      <w:r w:rsidRPr="000D5AB3" w:rsidR="000D5AB3">
        <w:t xml:space="preserve">eventuele negatieve effecten van de harde uitfasering van verbrandingsmotor. </w:t>
      </w:r>
      <w:r w:rsidRPr="00AD29B8" w:rsidR="00185979">
        <w:t>Nederland benadrukte dat elektrificatie steeds sneller gaat en betaalbaarder wordt en dat het loslaten van dit pad onwenselijk is voor de investeringszekerheid van het bedrijfsleven</w:t>
      </w:r>
      <w:r w:rsidR="00100960">
        <w:t>. Tegelijkertijd</w:t>
      </w:r>
      <w:r w:rsidRPr="00AD29B8" w:rsidR="00185979">
        <w:t xml:space="preserve"> </w:t>
      </w:r>
      <w:r w:rsidR="00100960">
        <w:t>noemde Nederland de uitfasering van de verbrandingsmotor</w:t>
      </w:r>
      <w:r w:rsidRPr="00AD29B8" w:rsidR="00185979">
        <w:t xml:space="preserve"> een middel dat haalbaar en betaalbaar moet zijn</w:t>
      </w:r>
      <w:r w:rsidR="00185979">
        <w:rPr>
          <w:i/>
          <w:iCs/>
        </w:rPr>
        <w:t xml:space="preserve">. </w:t>
      </w:r>
      <w:r w:rsidRPr="000D5AB3" w:rsidR="000D5AB3">
        <w:t>Nederland gaf aan een onderbouwd standpunt in te nemen nadat de evaluatie van de wetgeving is afgerond en er een voorstel voor herziening van de Commissie is verschenen. Dit wordt verwacht in december</w:t>
      </w:r>
      <w:bookmarkEnd w:id="4"/>
      <w:r w:rsidRPr="000D5AB3" w:rsidR="000D5AB3">
        <w:t xml:space="preserve">. </w:t>
      </w:r>
      <w:r w:rsidRPr="009040A7">
        <w:t xml:space="preserve">De Commissie erkende de mogelijke voordelen van flexibiliteit, zoals het stimuleren van duurzame productie en vraag. Tegelijkertijd waarschuwde </w:t>
      </w:r>
      <w:r w:rsidR="000D5AB3">
        <w:t>de commissie</w:t>
      </w:r>
      <w:r w:rsidRPr="009040A7" w:rsidR="000D5AB3">
        <w:t xml:space="preserve"> </w:t>
      </w:r>
      <w:r w:rsidRPr="009040A7">
        <w:t xml:space="preserve">voor </w:t>
      </w:r>
      <w:r w:rsidR="000D5AB3">
        <w:t>gevolgen</w:t>
      </w:r>
      <w:r w:rsidRPr="009040A7" w:rsidR="000D5AB3">
        <w:t xml:space="preserve"> </w:t>
      </w:r>
      <w:r w:rsidRPr="009040A7">
        <w:t>voor het gelijke speelveld en juridische consequenties.</w:t>
      </w:r>
    </w:p>
    <w:p w:rsidR="00AA073F" w:rsidP="00CC2F1E" w:rsidRDefault="00AA073F" w14:paraId="1609E417" w14:textId="77777777">
      <w:pPr>
        <w:rPr>
          <w:b/>
          <w:bCs/>
        </w:rPr>
      </w:pPr>
    </w:p>
    <w:p w:rsidR="00AA073F" w:rsidP="00CC2F1E" w:rsidRDefault="00AA073F" w14:paraId="147FF736" w14:textId="77777777">
      <w:pPr>
        <w:rPr>
          <w:b/>
          <w:bCs/>
        </w:rPr>
      </w:pPr>
      <w:r w:rsidRPr="002A5040">
        <w:rPr>
          <w:b/>
          <w:bCs/>
          <w:highlight w:val="red"/>
        </w:rPr>
        <w:t>Diversenpunt: Russische schaduwvloot en milieuschade</w:t>
      </w:r>
    </w:p>
    <w:p w:rsidRPr="003460BA" w:rsidR="00AA073F" w:rsidP="00CC2F1E" w:rsidRDefault="003460BA" w14:paraId="0C3B9695" w14:textId="77777777">
      <w:r w:rsidRPr="003460BA">
        <w:t xml:space="preserve">Tijdens </w:t>
      </w:r>
      <w:r>
        <w:t>de Milieuraad</w:t>
      </w:r>
      <w:r w:rsidRPr="003460BA">
        <w:t xml:space="preserve"> </w:t>
      </w:r>
      <w:r w:rsidR="003407D9">
        <w:t xml:space="preserve">riepen verschillende lidstaten de Commissie op om de problematiek rondom de Russische schaduwvloot en milieuschade </w:t>
      </w:r>
      <w:r w:rsidRPr="003460BA">
        <w:t xml:space="preserve">effectief aan te pakken. </w:t>
      </w:r>
    </w:p>
    <w:p w:rsidR="007B57D3" w:rsidP="00CC2F1E" w:rsidRDefault="007B57D3" w14:paraId="650C7BF0" w14:textId="77777777">
      <w:pPr>
        <w:rPr>
          <w:b/>
          <w:bCs/>
        </w:rPr>
      </w:pPr>
    </w:p>
    <w:p w:rsidR="00AA073F" w:rsidP="00CC2F1E" w:rsidRDefault="00AA073F" w14:paraId="2AFB8DAA" w14:textId="77777777">
      <w:pPr>
        <w:rPr>
          <w:b/>
          <w:bCs/>
        </w:rPr>
      </w:pPr>
      <w:r w:rsidRPr="002A5040">
        <w:rPr>
          <w:b/>
          <w:bCs/>
          <w:highlight w:val="red"/>
        </w:rPr>
        <w:t>Diversenpunt: REACH herziening</w:t>
      </w:r>
    </w:p>
    <w:p w:rsidRPr="00A321F4" w:rsidR="00AA073F" w:rsidP="00CC2F1E" w:rsidRDefault="00A321F4" w14:paraId="0F7686AE" w14:textId="5563F6D6">
      <w:r w:rsidRPr="00A321F4">
        <w:t xml:space="preserve">Tijdens de </w:t>
      </w:r>
      <w:r>
        <w:t>Milieuraad</w:t>
      </w:r>
      <w:r w:rsidRPr="00A321F4">
        <w:t xml:space="preserve"> </w:t>
      </w:r>
      <w:r>
        <w:t>bracht Zweden een diversenpunt in waarin de Commissie wor</w:t>
      </w:r>
      <w:r w:rsidRPr="00A321F4">
        <w:t>d opgeroepen om vast te houden aan de geplande herziening van de Europese chemische stoffenwetgeving</w:t>
      </w:r>
      <w:r>
        <w:t xml:space="preserve"> REACH. Dit punt kreeg bijval van verschillende lidstaten, waaronder Nederland</w:t>
      </w:r>
      <w:r w:rsidRPr="00A321F4">
        <w:t xml:space="preserve">, waarbij </w:t>
      </w:r>
      <w:r>
        <w:t xml:space="preserve">vooral werd benadrukt dat </w:t>
      </w:r>
      <w:r w:rsidRPr="00A321F4">
        <w:t xml:space="preserve">het versterken van het concurrentievermogen hand in hand moet gaan met de bescherming van mens en milieu. </w:t>
      </w:r>
      <w:r>
        <w:t>De</w:t>
      </w:r>
      <w:r w:rsidRPr="00A321F4">
        <w:t xml:space="preserve"> Commissie gaf aan dat de herziening gericht is op vereenvoudiging, modernisering en een efficiënter beoordelingssysteem, met snellere uitfasering van gevaarlijke stoffen, minder dierproeven en betere handhaving. </w:t>
      </w:r>
      <w:r w:rsidR="00CB66D0">
        <w:t xml:space="preserve">De inbreng van Nederland was in lijn met het non-paper met de prioriteiten van het kabinet voor de REACH herziening. </w:t>
      </w:r>
      <w:r w:rsidRPr="00A321F4">
        <w:t>Nederland benadrukte het belang van voortgang, voorspelbaarheid en een evenwichtige aanpak tussen economische en milieubelangen.</w:t>
      </w:r>
      <w:r w:rsidR="002A5040">
        <w:t xml:space="preserve"> Het non-paper over de REACH herziening is als bijlage bij deze brief bijgevoegd.</w:t>
      </w:r>
    </w:p>
    <w:p w:rsidR="007B57D3" w:rsidP="00CC2F1E" w:rsidRDefault="007B57D3" w14:paraId="51198578" w14:textId="77777777">
      <w:pPr>
        <w:rPr>
          <w:b/>
          <w:bCs/>
        </w:rPr>
      </w:pPr>
    </w:p>
    <w:p w:rsidR="00AA073F" w:rsidP="00CC2F1E" w:rsidRDefault="00AA073F" w14:paraId="5B2238A4" w14:textId="77777777">
      <w:pPr>
        <w:rPr>
          <w:b/>
          <w:bCs/>
        </w:rPr>
      </w:pPr>
      <w:r w:rsidRPr="002A5040">
        <w:rPr>
          <w:b/>
          <w:bCs/>
          <w:highlight w:val="red"/>
        </w:rPr>
        <w:t>Diversenpunt: Circulaire economie</w:t>
      </w:r>
    </w:p>
    <w:p w:rsidRPr="00A321F4" w:rsidR="002A5040" w:rsidP="002A5040" w:rsidRDefault="00A321F4" w14:paraId="786A687C" w14:textId="5D2A5F2B">
      <w:r w:rsidRPr="00A321F4">
        <w:t xml:space="preserve">Tijdens </w:t>
      </w:r>
      <w:r>
        <w:t>de Milieuraad</w:t>
      </w:r>
      <w:r w:rsidRPr="00A321F4">
        <w:t xml:space="preserve"> werd</w:t>
      </w:r>
      <w:r>
        <w:t xml:space="preserve"> door Cyprus</w:t>
      </w:r>
      <w:r w:rsidRPr="00A321F4">
        <w:t xml:space="preserve"> aandacht gevraagd voor nationale initiatieven op het gebied van circulaire economie. </w:t>
      </w:r>
      <w:r w:rsidRPr="00A321F4" w:rsidR="00A0419E">
        <w:t>Nederland verwelkomde deze inzet</w:t>
      </w:r>
      <w:r w:rsidR="00BF12D6">
        <w:t xml:space="preserve">. Bij de inbreng </w:t>
      </w:r>
      <w:r w:rsidRPr="00A321F4" w:rsidR="00A0419E">
        <w:t xml:space="preserve">benadrukte </w:t>
      </w:r>
      <w:r w:rsidR="00BF12D6">
        <w:t xml:space="preserve">Nederland </w:t>
      </w:r>
      <w:r w:rsidR="00A0419E">
        <w:t>haar</w:t>
      </w:r>
      <w:r w:rsidRPr="00A321F4" w:rsidR="00A0419E">
        <w:t xml:space="preserve"> prioriteiten voor de aankomende </w:t>
      </w:r>
      <w:r w:rsidRPr="00A0419E" w:rsidR="00A0419E">
        <w:rPr>
          <w:i/>
          <w:iCs/>
        </w:rPr>
        <w:t>Circular Economy Act</w:t>
      </w:r>
      <w:r w:rsidRPr="00A321F4" w:rsidR="00A0419E">
        <w:t xml:space="preserve"> </w:t>
      </w:r>
      <w:r w:rsidR="00AD2C73">
        <w:t>in lijn met het Nederlandse non-paper</w:t>
      </w:r>
      <w:r w:rsidR="00AD2C73">
        <w:rPr>
          <w:rStyle w:val="FootnoteReference"/>
        </w:rPr>
        <w:footnoteReference w:id="7"/>
      </w:r>
      <w:r w:rsidR="00AD2C73">
        <w:t xml:space="preserve"> </w:t>
      </w:r>
      <w:r w:rsidRPr="00A321F4" w:rsidR="00A0419E">
        <w:t xml:space="preserve">en riep op </w:t>
      </w:r>
      <w:r w:rsidR="00BF12D6">
        <w:t xml:space="preserve">ook op korte termijn </w:t>
      </w:r>
      <w:r w:rsidRPr="00A321F4" w:rsidR="00A0419E">
        <w:t xml:space="preserve">tot snelle </w:t>
      </w:r>
      <w:r w:rsidR="00E503AD">
        <w:t xml:space="preserve">actie </w:t>
      </w:r>
      <w:r w:rsidR="00BF12D6">
        <w:t>te komen om de recycling</w:t>
      </w:r>
      <w:r w:rsidRPr="00A321F4" w:rsidR="00A0419E">
        <w:t xml:space="preserve">sector te </w:t>
      </w:r>
      <w:r w:rsidR="00BF12D6">
        <w:t>ondersteunen</w:t>
      </w:r>
      <w:r w:rsidRPr="00A321F4" w:rsidR="00A0419E">
        <w:t>.</w:t>
      </w:r>
      <w:r w:rsidR="00A0419E">
        <w:t xml:space="preserve"> </w:t>
      </w:r>
      <w:r w:rsidRPr="00A321F4">
        <w:t xml:space="preserve">De Commissie benadrukte het belang van dergelijke maatregelen en wees op bestaande mogelijkheden binnen de huidige financiële steunprogramma’s. Ook kondigde de Commissie aan nog vóór het einde van het jaar met kortetermijnmaatregelen te komen ter ondersteuning van de recyclingindustrie. </w:t>
      </w:r>
      <w:r w:rsidRPr="00B30A4B" w:rsidR="00B30A4B">
        <w:t>Dit was onderdeel van de Nederlandse inzet en is dan ook zeer positief ontvangen</w:t>
      </w:r>
    </w:p>
    <w:p w:rsidRPr="00A321F4" w:rsidR="00AA073F" w:rsidP="00CC2F1E" w:rsidRDefault="00AA073F" w14:paraId="4AE3C292" w14:textId="25375F0D"/>
    <w:p w:rsidR="007B57D3" w:rsidP="00CC2F1E" w:rsidRDefault="007B57D3" w14:paraId="1EAC3076" w14:textId="77777777">
      <w:pPr>
        <w:rPr>
          <w:b/>
          <w:bCs/>
        </w:rPr>
      </w:pPr>
    </w:p>
    <w:p w:rsidR="00AA073F" w:rsidP="00CC2F1E" w:rsidRDefault="00AA073F" w14:paraId="4ECBD50A" w14:textId="77777777">
      <w:pPr>
        <w:rPr>
          <w:b/>
          <w:bCs/>
        </w:rPr>
      </w:pPr>
      <w:r w:rsidRPr="002A5040">
        <w:rPr>
          <w:b/>
          <w:bCs/>
          <w:highlight w:val="red"/>
        </w:rPr>
        <w:t>Diversenpunt: Milieuaspecten in het nieuwe MFK</w:t>
      </w:r>
    </w:p>
    <w:p w:rsidRPr="00A0419E" w:rsidR="00A0419E" w:rsidP="00A0419E" w:rsidRDefault="00A0419E" w14:paraId="7CB8C6FB" w14:textId="77777777">
      <w:r w:rsidRPr="00A0419E">
        <w:t xml:space="preserve">Tijdens </w:t>
      </w:r>
      <w:r>
        <w:t>de Milieuraad</w:t>
      </w:r>
      <w:r w:rsidRPr="00A0419E">
        <w:t xml:space="preserve"> werd </w:t>
      </w:r>
      <w:r>
        <w:t xml:space="preserve">door Tsjechië </w:t>
      </w:r>
      <w:r w:rsidRPr="00A0419E">
        <w:t>opgeroepen tot een diepgaandere dialoog over de financiering van natuur en biodiversiteit binnen de onderhandelingen over het meerjarig financieel kader</w:t>
      </w:r>
      <w:r>
        <w:t xml:space="preserve"> (MFK)</w:t>
      </w:r>
      <w:r w:rsidRPr="00A0419E">
        <w:t xml:space="preserve">. Verschillende </w:t>
      </w:r>
      <w:r>
        <w:t>lidstaten</w:t>
      </w:r>
      <w:r w:rsidRPr="00A0419E">
        <w:t xml:space="preserve"> uitte</w:t>
      </w:r>
      <w:r>
        <w:t xml:space="preserve">n </w:t>
      </w:r>
      <w:r w:rsidR="00E503AD">
        <w:t>hun zorgen dat er</w:t>
      </w:r>
      <w:r w:rsidRPr="00A0419E">
        <w:t xml:space="preserve"> te weinig middelen beschikbaar blijven voor natuurherstel</w:t>
      </w:r>
      <w:r w:rsidRPr="00E503AD" w:rsidR="00E503AD">
        <w:t xml:space="preserve"> </w:t>
      </w:r>
      <w:r w:rsidRPr="00A0419E" w:rsidR="00E503AD">
        <w:t>door de samenvoeging van bestaande programma</w:t>
      </w:r>
      <w:r w:rsidR="00E503AD">
        <w:t>’</w:t>
      </w:r>
      <w:r w:rsidRPr="00A0419E" w:rsidR="00E503AD">
        <w:t xml:space="preserve">s </w:t>
      </w:r>
      <w:r w:rsidR="00E503AD">
        <w:t xml:space="preserve">in het nieuwe MFK </w:t>
      </w:r>
      <w:r w:rsidRPr="00A0419E" w:rsidR="00E503AD">
        <w:t>en de komst van nieuwe wetgeving</w:t>
      </w:r>
      <w:r w:rsidRPr="00A0419E">
        <w:t xml:space="preserve">. De Commissie </w:t>
      </w:r>
      <w:r>
        <w:t>verwees naar</w:t>
      </w:r>
      <w:r w:rsidRPr="00A0419E">
        <w:t xml:space="preserve"> de komende Milieuraad </w:t>
      </w:r>
      <w:r>
        <w:t xml:space="preserve">in december om </w:t>
      </w:r>
      <w:r w:rsidRPr="00A0419E">
        <w:t xml:space="preserve">specifiek aandacht te besteden aan de milieuaspecten </w:t>
      </w:r>
      <w:r>
        <w:t>in het nieuwe MFK</w:t>
      </w:r>
      <w:r w:rsidRPr="00A0419E">
        <w:t xml:space="preserve">. </w:t>
      </w:r>
    </w:p>
    <w:p w:rsidR="003E687A" w:rsidP="00CC2F1E" w:rsidRDefault="003E687A" w14:paraId="57B69008" w14:textId="77777777">
      <w:pPr>
        <w:rPr>
          <w:b/>
          <w:bCs/>
        </w:rPr>
      </w:pPr>
    </w:p>
    <w:p w:rsidRPr="00AA073F" w:rsidR="00AA073F" w:rsidP="00CC2F1E" w:rsidRDefault="00AA073F" w14:paraId="11C05EB2" w14:textId="77777777">
      <w:pPr>
        <w:rPr>
          <w:b/>
          <w:bCs/>
        </w:rPr>
      </w:pPr>
      <w:r w:rsidRPr="002A5040">
        <w:rPr>
          <w:b/>
          <w:bCs/>
          <w:highlight w:val="red"/>
        </w:rPr>
        <w:t>Diversenpunt: Recente internationale bijeenkomsten</w:t>
      </w:r>
    </w:p>
    <w:p w:rsidRPr="000F34B9" w:rsidR="000F34B9" w:rsidP="00A0419E" w:rsidRDefault="00A0419E" w14:paraId="1BFD99B3" w14:textId="77777777">
      <w:r>
        <w:t xml:space="preserve">De Commissie en het Deens voorzitterschap </w:t>
      </w:r>
      <w:r w:rsidRPr="000F34B9" w:rsidR="000F34B9">
        <w:t xml:space="preserve">gaven een terugkoppeling van verschillende recente internationale bijeenkomsten: de oprichting van </w:t>
      </w:r>
      <w:r w:rsidRPr="00853552" w:rsidR="00853552">
        <w:t>Intergouvernementele</w:t>
      </w:r>
      <w:r w:rsidRPr="00853552" w:rsidR="00853552">
        <w:rPr>
          <w:i/>
          <w:iCs/>
        </w:rPr>
        <w:t xml:space="preserve"> Science-Policy Panel </w:t>
      </w:r>
      <w:r w:rsidRPr="00853552" w:rsidR="00853552">
        <w:t>voor chemicaliën, afval en vervuiling (ISP-CWP)</w:t>
      </w:r>
      <w:r w:rsidRPr="000F34B9" w:rsidR="000F34B9">
        <w:t xml:space="preserve">, de </w:t>
      </w:r>
      <w:r w:rsidRPr="000F34B9" w:rsidR="000F34B9">
        <w:rPr>
          <w:i/>
          <w:iCs/>
        </w:rPr>
        <w:t xml:space="preserve">RAMSAR </w:t>
      </w:r>
      <w:r w:rsidRPr="000F34B9" w:rsidR="000F34B9">
        <w:t>conventi</w:t>
      </w:r>
      <w:r w:rsidR="0083667E">
        <w:t>e</w:t>
      </w:r>
      <w:r w:rsidRPr="000F34B9" w:rsidR="000F34B9">
        <w:t xml:space="preserve"> over</w:t>
      </w:r>
      <w:r w:rsidRPr="000F34B9" w:rsidR="000F34B9">
        <w:rPr>
          <w:i/>
          <w:iCs/>
        </w:rPr>
        <w:t xml:space="preserve"> Wetlands</w:t>
      </w:r>
      <w:r w:rsidRPr="000F34B9" w:rsidR="000F34B9">
        <w:t>, en de INC5.2 plasticonderhandelingen.</w:t>
      </w:r>
    </w:p>
    <w:p w:rsidR="00AA073F" w:rsidP="00CC2F1E" w:rsidRDefault="00AA073F" w14:paraId="6AFE22FE" w14:textId="77777777"/>
    <w:p w:rsidR="000F34B9" w:rsidP="00CC2F1E" w:rsidRDefault="000F34B9" w14:paraId="3291689B" w14:textId="77777777"/>
    <w:p w:rsidR="00CC2F1E" w:rsidP="00CC2F1E" w:rsidRDefault="00CC2F1E" w14:paraId="0F66BF61" w14:textId="77777777"/>
    <w:p w:rsidRPr="00CC2F1E" w:rsidR="00CC2F1E" w:rsidRDefault="00CC2F1E" w14:paraId="73C8A123" w14:textId="77777777">
      <w:pPr>
        <w:rPr>
          <w:b/>
          <w:bCs/>
        </w:rPr>
      </w:pPr>
    </w:p>
    <w:sectPr w:rsidRPr="00CC2F1E" w:rsidR="00CC2F1E">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48DC9" w14:textId="77777777" w:rsidR="00786F5F" w:rsidRDefault="00786F5F">
      <w:pPr>
        <w:spacing w:line="240" w:lineRule="auto"/>
      </w:pPr>
      <w:r>
        <w:separator/>
      </w:r>
    </w:p>
  </w:endnote>
  <w:endnote w:type="continuationSeparator" w:id="0">
    <w:p w14:paraId="10A4AC7E" w14:textId="77777777" w:rsidR="00786F5F" w:rsidRDefault="00786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1C8D1" w14:textId="77777777" w:rsidR="00E53A2A" w:rsidRDefault="008D3234">
    <w:pPr>
      <w:pStyle w:val="Footer"/>
    </w:pPr>
    <w:r>
      <w:rPr>
        <w:noProof/>
        <w:lang w:val="en-GB" w:eastAsia="en-GB"/>
      </w:rPr>
      <mc:AlternateContent>
        <mc:Choice Requires="wps">
          <w:drawing>
            <wp:anchor distT="0" distB="0" distL="0" distR="0" simplePos="0" relativeHeight="251665920" behindDoc="0" locked="0" layoutInCell="1" allowOverlap="1" wp14:anchorId="010D5E47" wp14:editId="78E6685C">
              <wp:simplePos x="635" y="635"/>
              <wp:positionH relativeFrom="page">
                <wp:align>left</wp:align>
              </wp:positionH>
              <wp:positionV relativeFrom="page">
                <wp:align>bottom</wp:align>
              </wp:positionV>
              <wp:extent cx="986155" cy="345440"/>
              <wp:effectExtent l="0" t="0" r="4445" b="0"/>
              <wp:wrapNone/>
              <wp:docPr id="748724259"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D3F638F" w14:textId="77777777" w:rsidR="008D3234" w:rsidRPr="008D3234" w:rsidRDefault="008D3234" w:rsidP="008D3234">
                          <w:pPr>
                            <w:rPr>
                              <w:rFonts w:ascii="Calibri" w:eastAsia="Calibri" w:hAnsi="Calibri" w:cs="Calibri"/>
                              <w:noProof/>
                              <w:sz w:val="20"/>
                              <w:szCs w:val="20"/>
                            </w:rPr>
                          </w:pPr>
                          <w:r w:rsidRPr="008D3234">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0D5E47"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AXhLGOegIAALoEAAAOAAAA&#10;AAAAAAAAAAAAAC4CAABkcnMvZTJvRG9jLnhtbFBLAQItABQABgAIAAAAIQBHzAyJ2gAAAAQBAAAP&#10;AAAAAAAAAAAAAAAAANQEAABkcnMvZG93bnJldi54bWxQSwUGAAAAAAQABADzAAAA2wUAAAAA&#10;" filled="f" stroked="f">
              <v:textbox style="mso-fit-shape-to-text:t" inset="20pt,0,0,15pt">
                <w:txbxContent>
                  <w:p w14:paraId="6D3F638F" w14:textId="77777777" w:rsidR="008D3234" w:rsidRPr="008D3234" w:rsidRDefault="008D3234" w:rsidP="008D3234">
                    <w:pPr>
                      <w:rPr>
                        <w:rFonts w:ascii="Calibri" w:eastAsia="Calibri" w:hAnsi="Calibri" w:cs="Calibri"/>
                        <w:noProof/>
                        <w:sz w:val="20"/>
                        <w:szCs w:val="20"/>
                      </w:rPr>
                    </w:pPr>
                    <w:r w:rsidRPr="008D3234">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7EEBF" w14:textId="77777777" w:rsidR="00E53A2A" w:rsidRDefault="008D3234">
    <w:pPr>
      <w:pStyle w:val="Footer"/>
    </w:pPr>
    <w:r>
      <w:rPr>
        <w:noProof/>
        <w:lang w:val="en-GB" w:eastAsia="en-GB"/>
      </w:rPr>
      <mc:AlternateContent>
        <mc:Choice Requires="wps">
          <w:drawing>
            <wp:anchor distT="0" distB="0" distL="0" distR="0" simplePos="0" relativeHeight="251666944" behindDoc="0" locked="0" layoutInCell="1" allowOverlap="1" wp14:anchorId="3A3E95D2" wp14:editId="0E067D2C">
              <wp:simplePos x="1009650" y="10553700"/>
              <wp:positionH relativeFrom="page">
                <wp:align>left</wp:align>
              </wp:positionH>
              <wp:positionV relativeFrom="page">
                <wp:align>bottom</wp:align>
              </wp:positionV>
              <wp:extent cx="986155" cy="345440"/>
              <wp:effectExtent l="0" t="0" r="4445" b="0"/>
              <wp:wrapNone/>
              <wp:docPr id="1710034038" name="Tekstvak 3"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1688AA4" w14:textId="63EE10EA" w:rsidR="008D3234" w:rsidRPr="008D3234" w:rsidRDefault="008D3234" w:rsidP="008D3234">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3E95D2"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AQhcMeegIAALsEAAAOAAAA&#10;AAAAAAAAAAAAAC4CAABkcnMvZTJvRG9jLnhtbFBLAQItABQABgAIAAAAIQBHzAyJ2gAAAAQBAAAP&#10;AAAAAAAAAAAAAAAAANQEAABkcnMvZG93bnJldi54bWxQSwUGAAAAAAQABADzAAAA2wUAAAAA&#10;" filled="f" stroked="f">
              <v:textbox style="mso-fit-shape-to-text:t" inset="20pt,0,0,15pt">
                <w:txbxContent>
                  <w:p w14:paraId="01688AA4" w14:textId="63EE10EA" w:rsidR="008D3234" w:rsidRPr="008D3234" w:rsidRDefault="008D3234" w:rsidP="008D3234">
                    <w:pPr>
                      <w:rPr>
                        <w:rFonts w:ascii="Calibri" w:eastAsia="Calibri" w:hAnsi="Calibri" w:cs="Calibri"/>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0DB6" w14:textId="77777777" w:rsidR="00E53A2A" w:rsidRDefault="008D3234">
    <w:pPr>
      <w:pStyle w:val="Footer"/>
    </w:pPr>
    <w:r>
      <w:rPr>
        <w:noProof/>
        <w:lang w:val="en-GB" w:eastAsia="en-GB"/>
      </w:rPr>
      <mc:AlternateContent>
        <mc:Choice Requires="wps">
          <w:drawing>
            <wp:anchor distT="0" distB="0" distL="0" distR="0" simplePos="0" relativeHeight="251664896" behindDoc="0" locked="0" layoutInCell="1" allowOverlap="1" wp14:anchorId="1F304B21" wp14:editId="1ABF05F6">
              <wp:simplePos x="635" y="635"/>
              <wp:positionH relativeFrom="page">
                <wp:align>left</wp:align>
              </wp:positionH>
              <wp:positionV relativeFrom="page">
                <wp:align>bottom</wp:align>
              </wp:positionV>
              <wp:extent cx="986155" cy="345440"/>
              <wp:effectExtent l="0" t="0" r="4445" b="0"/>
              <wp:wrapNone/>
              <wp:docPr id="1222496780"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567599C" w14:textId="6E411420" w:rsidR="008D3234" w:rsidRPr="008D3234" w:rsidRDefault="008D3234" w:rsidP="008D3234">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304B21" id="_x0000_t202" coordsize="21600,21600" o:spt="202" path="m,l,21600r21600,l21600,xe">
              <v:stroke joinstyle="miter"/>
              <v:path gradientshapeok="t" o:connecttype="rect"/>
            </v:shapetype>
            <v:shape id="Tekstvak 1" o:spid="_x0000_s1041" type="#_x0000_t202" alt="Intern gebruik" style="position:absolute;margin-left:0;margin-top:0;width:77.6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FB/3O95AgAAvAQAAA4AAAAA&#10;AAAAAAAAAAAALgIAAGRycy9lMm9Eb2MueG1sUEsBAi0AFAAGAAgAAAAhAEfMDInaAAAABAEAAA8A&#10;AAAAAAAAAAAAAAAA0wQAAGRycy9kb3ducmV2LnhtbFBLBQYAAAAABAAEAPMAAADaBQAAAAA=&#10;" filled="f" stroked="f">
              <v:textbox style="mso-fit-shape-to-text:t" inset="20pt,0,0,15pt">
                <w:txbxContent>
                  <w:p w14:paraId="5567599C" w14:textId="6E411420" w:rsidR="008D3234" w:rsidRPr="008D3234" w:rsidRDefault="008D3234" w:rsidP="008D3234">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A017A" w14:textId="77777777" w:rsidR="00786F5F" w:rsidRDefault="00786F5F">
      <w:pPr>
        <w:spacing w:line="240" w:lineRule="auto"/>
      </w:pPr>
      <w:r>
        <w:separator/>
      </w:r>
    </w:p>
  </w:footnote>
  <w:footnote w:type="continuationSeparator" w:id="0">
    <w:p w14:paraId="3D3B825D" w14:textId="77777777" w:rsidR="00786F5F" w:rsidRDefault="00786F5F">
      <w:pPr>
        <w:spacing w:line="240" w:lineRule="auto"/>
      </w:pPr>
      <w:r>
        <w:continuationSeparator/>
      </w:r>
    </w:p>
  </w:footnote>
  <w:footnote w:id="1">
    <w:p w14:paraId="2D546118" w14:textId="77777777" w:rsidR="00CC1B23" w:rsidRPr="000624D5" w:rsidRDefault="00CC1B23">
      <w:pPr>
        <w:pStyle w:val="FootnoteText"/>
      </w:pPr>
      <w:bookmarkStart w:id="2" w:name="_Hlk212217698"/>
      <w:r w:rsidRPr="000624D5">
        <w:rPr>
          <w:rStyle w:val="FootnoteReference"/>
          <w:sz w:val="16"/>
          <w:szCs w:val="16"/>
        </w:rPr>
        <w:footnoteRef/>
      </w:r>
      <w:r w:rsidRPr="000624D5">
        <w:rPr>
          <w:sz w:val="16"/>
          <w:szCs w:val="16"/>
        </w:rPr>
        <w:t xml:space="preserve"> </w:t>
      </w:r>
      <w:r w:rsidR="006F4E2E" w:rsidRPr="000624D5">
        <w:rPr>
          <w:sz w:val="16"/>
          <w:szCs w:val="16"/>
        </w:rPr>
        <w:t>Toezegging: TZ202510-035</w:t>
      </w:r>
      <w:bookmarkEnd w:id="2"/>
    </w:p>
  </w:footnote>
  <w:footnote w:id="2">
    <w:p w14:paraId="7F0B3BB4" w14:textId="77777777" w:rsidR="000624D5" w:rsidRPr="000624D5" w:rsidRDefault="000624D5" w:rsidP="000624D5">
      <w:pPr>
        <w:pStyle w:val="FootnoteText"/>
        <w:rPr>
          <w:sz w:val="16"/>
          <w:szCs w:val="16"/>
        </w:rPr>
      </w:pPr>
      <w:r w:rsidRPr="000624D5">
        <w:rPr>
          <w:rStyle w:val="FootnoteReference"/>
          <w:sz w:val="16"/>
          <w:szCs w:val="16"/>
        </w:rPr>
        <w:footnoteRef/>
      </w:r>
      <w:r w:rsidRPr="000624D5">
        <w:rPr>
          <w:sz w:val="16"/>
          <w:szCs w:val="16"/>
        </w:rPr>
        <w:t xml:space="preserve"> </w:t>
      </w:r>
      <w:r w:rsidRPr="000624D5">
        <w:rPr>
          <w:i/>
          <w:iCs/>
          <w:sz w:val="16"/>
          <w:szCs w:val="16"/>
        </w:rPr>
        <w:t>Kamerstukken II</w:t>
      </w:r>
      <w:r w:rsidRPr="000624D5">
        <w:rPr>
          <w:sz w:val="16"/>
          <w:szCs w:val="16"/>
        </w:rPr>
        <w:t>, 2023-2024, 31 793, nr. 257.</w:t>
      </w:r>
    </w:p>
  </w:footnote>
  <w:footnote w:id="3">
    <w:p w14:paraId="6CFE6645" w14:textId="77777777" w:rsidR="000624D5" w:rsidRPr="000624D5" w:rsidRDefault="000624D5" w:rsidP="000624D5">
      <w:pPr>
        <w:pStyle w:val="FootnoteText"/>
      </w:pPr>
      <w:r w:rsidRPr="000624D5">
        <w:rPr>
          <w:rStyle w:val="FootnoteReference"/>
          <w:sz w:val="16"/>
          <w:szCs w:val="16"/>
        </w:rPr>
        <w:footnoteRef/>
      </w:r>
      <w:r w:rsidRPr="000624D5">
        <w:rPr>
          <w:sz w:val="16"/>
          <w:szCs w:val="16"/>
        </w:rPr>
        <w:t xml:space="preserve"> </w:t>
      </w:r>
      <w:r w:rsidRPr="000624D5">
        <w:rPr>
          <w:i/>
          <w:iCs/>
          <w:sz w:val="16"/>
          <w:szCs w:val="16"/>
        </w:rPr>
        <w:t>Kamerstukken II</w:t>
      </w:r>
      <w:r w:rsidRPr="000624D5">
        <w:rPr>
          <w:sz w:val="16"/>
          <w:szCs w:val="16"/>
        </w:rPr>
        <w:t>, 2024-2025, 22 112, nr. 4139.</w:t>
      </w:r>
    </w:p>
  </w:footnote>
  <w:footnote w:id="4">
    <w:p w14:paraId="2976DD52" w14:textId="5544C025" w:rsidR="000624D5" w:rsidRPr="000624D5" w:rsidRDefault="000624D5" w:rsidP="000624D5">
      <w:pPr>
        <w:pStyle w:val="FootnoteText"/>
        <w:rPr>
          <w:sz w:val="16"/>
          <w:szCs w:val="16"/>
        </w:rPr>
      </w:pPr>
      <w:r w:rsidRPr="000624D5">
        <w:rPr>
          <w:rStyle w:val="FootnoteReference"/>
          <w:sz w:val="16"/>
          <w:szCs w:val="16"/>
        </w:rPr>
        <w:footnoteRef/>
      </w:r>
      <w:r w:rsidRPr="000624D5">
        <w:rPr>
          <w:sz w:val="16"/>
          <w:szCs w:val="16"/>
        </w:rPr>
        <w:t xml:space="preserve"> </w:t>
      </w:r>
      <w:r w:rsidRPr="000624D5">
        <w:rPr>
          <w:i/>
          <w:iCs/>
          <w:sz w:val="16"/>
          <w:szCs w:val="16"/>
        </w:rPr>
        <w:t>Kamerstukken II,</w:t>
      </w:r>
      <w:r w:rsidRPr="000624D5">
        <w:rPr>
          <w:sz w:val="16"/>
          <w:szCs w:val="16"/>
        </w:rPr>
        <w:t xml:space="preserve"> 2024-2025, 2150 33, nr. 1117.</w:t>
      </w:r>
    </w:p>
  </w:footnote>
  <w:footnote w:id="5">
    <w:p w14:paraId="22B9B490" w14:textId="77777777" w:rsidR="008970F6" w:rsidRPr="000624D5" w:rsidRDefault="008970F6">
      <w:pPr>
        <w:pStyle w:val="FootnoteText"/>
      </w:pPr>
      <w:r w:rsidRPr="000624D5">
        <w:rPr>
          <w:rStyle w:val="FootnoteReference"/>
          <w:sz w:val="16"/>
          <w:szCs w:val="16"/>
        </w:rPr>
        <w:footnoteRef/>
      </w:r>
      <w:r w:rsidRPr="000624D5">
        <w:rPr>
          <w:sz w:val="16"/>
          <w:szCs w:val="16"/>
        </w:rPr>
        <w:t xml:space="preserve"> Het mondiale adaptatiekader is een wereldwijd plan om landen te helpen zich beter aan te passen aan klimaatverandering.</w:t>
      </w:r>
    </w:p>
  </w:footnote>
  <w:footnote w:id="6">
    <w:p w14:paraId="7DE49BF2" w14:textId="77777777" w:rsidR="00EA7250" w:rsidRPr="000624D5" w:rsidRDefault="00EA7250" w:rsidP="00EA7250">
      <w:pPr>
        <w:pStyle w:val="FootnoteText"/>
      </w:pPr>
      <w:r w:rsidRPr="000624D5">
        <w:rPr>
          <w:rStyle w:val="FootnoteReference"/>
          <w:sz w:val="16"/>
          <w:szCs w:val="16"/>
        </w:rPr>
        <w:footnoteRef/>
      </w:r>
      <w:r w:rsidRPr="000624D5">
        <w:rPr>
          <w:sz w:val="16"/>
          <w:szCs w:val="16"/>
        </w:rPr>
        <w:t xml:space="preserve"> Prijsvolatiliteit betekent dat de prijs van een product, aandeel of grondstof sterk en vaak verandert in korte tijd.</w:t>
      </w:r>
    </w:p>
  </w:footnote>
  <w:footnote w:id="7">
    <w:p w14:paraId="3A4DAE5A" w14:textId="149A1CEA" w:rsidR="00AD2C73" w:rsidRPr="000624D5" w:rsidRDefault="00AD2C73">
      <w:pPr>
        <w:pStyle w:val="FootnoteText"/>
      </w:pPr>
      <w:r w:rsidRPr="000624D5">
        <w:rPr>
          <w:rStyle w:val="FootnoteReference"/>
          <w:sz w:val="16"/>
          <w:szCs w:val="16"/>
        </w:rPr>
        <w:footnoteRef/>
      </w:r>
      <w:r w:rsidRPr="000624D5">
        <w:rPr>
          <w:sz w:val="16"/>
          <w:szCs w:val="16"/>
        </w:rPr>
        <w:t xml:space="preserve"> </w:t>
      </w:r>
      <w:r w:rsidRPr="000624D5">
        <w:rPr>
          <w:i/>
          <w:iCs/>
          <w:sz w:val="16"/>
          <w:szCs w:val="16"/>
        </w:rPr>
        <w:t>Kamerstukken II,</w:t>
      </w:r>
      <w:r w:rsidRPr="000624D5">
        <w:rPr>
          <w:sz w:val="16"/>
          <w:szCs w:val="16"/>
        </w:rPr>
        <w:t xml:space="preserve"> 2024-2025, 21501</w:t>
      </w:r>
      <w:r w:rsidR="005D3E33" w:rsidRPr="000624D5">
        <w:rPr>
          <w:sz w:val="16"/>
          <w:szCs w:val="16"/>
        </w:rPr>
        <w:t xml:space="preserve"> </w:t>
      </w:r>
      <w:r w:rsidRPr="000624D5">
        <w:rPr>
          <w:sz w:val="16"/>
          <w:szCs w:val="16"/>
        </w:rPr>
        <w:t>08 nr. 1009</w:t>
      </w:r>
      <w:r w:rsidR="005D3E33" w:rsidRPr="000624D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27192" w14:textId="77777777" w:rsidR="003E50F0" w:rsidRDefault="003E5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DE060" w14:textId="77777777" w:rsidR="008E1535" w:rsidRDefault="00CC2F1E">
    <w:r>
      <w:rPr>
        <w:noProof/>
        <w:lang w:val="en-GB" w:eastAsia="en-GB"/>
      </w:rPr>
      <mc:AlternateContent>
        <mc:Choice Requires="wps">
          <w:drawing>
            <wp:anchor distT="0" distB="0" distL="0" distR="0" simplePos="0" relativeHeight="251651584" behindDoc="0" locked="1" layoutInCell="1" allowOverlap="1" wp14:anchorId="74B7C666" wp14:editId="49431A8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EF894CB" w14:textId="77777777" w:rsidR="008E1535" w:rsidRDefault="00CC2F1E">
                          <w:pPr>
                            <w:pStyle w:val="AfzendgegevensKop0"/>
                          </w:pPr>
                          <w:r>
                            <w:t>Ministerie van Infrastructuur en Waterstaat</w:t>
                          </w:r>
                        </w:p>
                        <w:p w14:paraId="31711AE5" w14:textId="77777777" w:rsidR="00CD0D55" w:rsidRDefault="00CD0D55" w:rsidP="00CD0D55"/>
                        <w:p w14:paraId="5B21934A" w14:textId="77777777" w:rsidR="00CD0D55" w:rsidRDefault="00CD0D55" w:rsidP="00CD0D55">
                          <w:pPr>
                            <w:pStyle w:val="Referentiegegevenskop"/>
                          </w:pPr>
                          <w:r>
                            <w:t>Ons kenmerk</w:t>
                          </w:r>
                        </w:p>
                        <w:p w14:paraId="0F7D6310" w14:textId="494910B9" w:rsidR="00D9398E" w:rsidRDefault="00D9398E" w:rsidP="00D9398E">
                          <w:pPr>
                            <w:rPr>
                              <w:sz w:val="14"/>
                              <w:szCs w:val="14"/>
                            </w:rPr>
                          </w:pPr>
                          <w:r w:rsidRPr="00D9398E">
                            <w:rPr>
                              <w:sz w:val="14"/>
                              <w:szCs w:val="14"/>
                            </w:rPr>
                            <w:t>IENW/BSK-2025/271371</w:t>
                          </w:r>
                        </w:p>
                        <w:p w14:paraId="693BDB7F" w14:textId="77777777" w:rsidR="00D9398E" w:rsidRPr="00D9398E" w:rsidRDefault="00D9398E" w:rsidP="00D9398E">
                          <w:pPr>
                            <w:rPr>
                              <w:sz w:val="14"/>
                              <w:szCs w:val="14"/>
                            </w:rPr>
                          </w:pPr>
                        </w:p>
                        <w:p w14:paraId="055DFA5F" w14:textId="77777777" w:rsidR="00CD0D55" w:rsidRDefault="00CD0D55" w:rsidP="00CD0D55">
                          <w:pPr>
                            <w:pStyle w:val="Referentiegegevenskop"/>
                          </w:pPr>
                          <w:r>
                            <w:t>Bijlage(n)</w:t>
                          </w:r>
                        </w:p>
                        <w:p w14:paraId="46D782ED" w14:textId="269C19DC" w:rsidR="008D01E2" w:rsidRPr="00374DB2" w:rsidRDefault="00374DB2" w:rsidP="00374DB2">
                          <w:pPr>
                            <w:spacing w:line="276" w:lineRule="auto"/>
                            <w:rPr>
                              <w:sz w:val="13"/>
                              <w:szCs w:val="13"/>
                            </w:rPr>
                          </w:pPr>
                          <w:r>
                            <w:rPr>
                              <w:sz w:val="13"/>
                              <w:szCs w:val="13"/>
                            </w:rPr>
                            <w:t>2</w:t>
                          </w:r>
                        </w:p>
                      </w:txbxContent>
                    </wps:txbx>
                    <wps:bodyPr vert="horz" wrap="square" lIns="0" tIns="0" rIns="0" bIns="0" anchor="t" anchorCtr="0"/>
                  </wps:wsp>
                </a:graphicData>
              </a:graphic>
            </wp:anchor>
          </w:drawing>
        </mc:Choice>
        <mc:Fallback>
          <w:pict>
            <v:shapetype w14:anchorId="74B7C66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EF894CB" w14:textId="77777777" w:rsidR="008E1535" w:rsidRDefault="00CC2F1E">
                    <w:pPr>
                      <w:pStyle w:val="AfzendgegevensKop0"/>
                    </w:pPr>
                    <w:r>
                      <w:t>Ministerie van Infrastructuur en Waterstaat</w:t>
                    </w:r>
                  </w:p>
                  <w:p w14:paraId="31711AE5" w14:textId="77777777" w:rsidR="00CD0D55" w:rsidRDefault="00CD0D55" w:rsidP="00CD0D55"/>
                  <w:p w14:paraId="5B21934A" w14:textId="77777777" w:rsidR="00CD0D55" w:rsidRDefault="00CD0D55" w:rsidP="00CD0D55">
                    <w:pPr>
                      <w:pStyle w:val="Referentiegegevenskop"/>
                    </w:pPr>
                    <w:r>
                      <w:t>Ons kenmerk</w:t>
                    </w:r>
                  </w:p>
                  <w:p w14:paraId="0F7D6310" w14:textId="494910B9" w:rsidR="00D9398E" w:rsidRDefault="00D9398E" w:rsidP="00D9398E">
                    <w:pPr>
                      <w:rPr>
                        <w:sz w:val="14"/>
                        <w:szCs w:val="14"/>
                      </w:rPr>
                    </w:pPr>
                    <w:r w:rsidRPr="00D9398E">
                      <w:rPr>
                        <w:sz w:val="14"/>
                        <w:szCs w:val="14"/>
                      </w:rPr>
                      <w:t>IENW/BSK-2025/271371</w:t>
                    </w:r>
                  </w:p>
                  <w:p w14:paraId="693BDB7F" w14:textId="77777777" w:rsidR="00D9398E" w:rsidRPr="00D9398E" w:rsidRDefault="00D9398E" w:rsidP="00D9398E">
                    <w:pPr>
                      <w:rPr>
                        <w:sz w:val="14"/>
                        <w:szCs w:val="14"/>
                      </w:rPr>
                    </w:pPr>
                  </w:p>
                  <w:p w14:paraId="055DFA5F" w14:textId="77777777" w:rsidR="00CD0D55" w:rsidRDefault="00CD0D55" w:rsidP="00CD0D55">
                    <w:pPr>
                      <w:pStyle w:val="Referentiegegevenskop"/>
                    </w:pPr>
                    <w:r>
                      <w:t>Bijlage(n)</w:t>
                    </w:r>
                  </w:p>
                  <w:p w14:paraId="46D782ED" w14:textId="269C19DC" w:rsidR="008D01E2" w:rsidRPr="00374DB2" w:rsidRDefault="00374DB2" w:rsidP="00374DB2">
                    <w:pPr>
                      <w:spacing w:line="276" w:lineRule="auto"/>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E5EC22E" wp14:editId="044C3D9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465C43" w14:textId="77777777" w:rsidR="008E1535" w:rsidRDefault="00CC2F1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2E5EC22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4465C43" w14:textId="77777777" w:rsidR="008E1535" w:rsidRDefault="00CC2F1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BE2E23A" wp14:editId="4A0DC341">
              <wp:simplePos x="0" y="0"/>
              <wp:positionH relativeFrom="page">
                <wp:posOffset>283210</wp:posOffset>
              </wp:positionH>
              <wp:positionV relativeFrom="page">
                <wp:posOffset>10233025</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6505573" w14:textId="51ADF4DA" w:rsidR="00CC2F1E" w:rsidRDefault="00CC2F1E"/>
                      </w:txbxContent>
                    </wps:txbx>
                    <wps:bodyPr vert="horz" wrap="square" lIns="0" tIns="0" rIns="0" bIns="0" anchor="t" anchorCtr="0"/>
                  </wps:wsp>
                </a:graphicData>
              </a:graphic>
            </wp:anchor>
          </w:drawing>
        </mc:Choice>
        <mc:Fallback>
          <w:pict>
            <v:shape w14:anchorId="7BE2E23A" id="726221f1-823c-11ee-8554-0242ac120003" o:spid="_x0000_s1028" type="#_x0000_t202" style="position:absolute;margin-left:22.3pt;margin-top:805.7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" filled="f" stroked="f">
              <v:textbox inset="0,0,0,0">
                <w:txbxContent>
                  <w:p w14:paraId="56505573" w14:textId="51ADF4DA" w:rsidR="00CC2F1E" w:rsidRDefault="00CC2F1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D087BF1" wp14:editId="1987928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A8282E3" w14:textId="77777777" w:rsidR="00CC2F1E" w:rsidRDefault="00CC2F1E"/>
                      </w:txbxContent>
                    </wps:txbx>
                    <wps:bodyPr vert="horz" wrap="square" lIns="0" tIns="0" rIns="0" bIns="0" anchor="t" anchorCtr="0"/>
                  </wps:wsp>
                </a:graphicData>
              </a:graphic>
            </wp:anchor>
          </w:drawing>
        </mc:Choice>
        <mc:Fallback>
          <w:pict>
            <v:shape w14:anchorId="0D087BF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A8282E3" w14:textId="77777777" w:rsidR="00CC2F1E" w:rsidRDefault="00CC2F1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1EE9" w14:textId="77777777" w:rsidR="008E1535" w:rsidRDefault="00CC2F1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9FCB955" wp14:editId="5F5EBC2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11C989C" w14:textId="77777777" w:rsidR="00CC2F1E" w:rsidRDefault="00CC2F1E"/>
                      </w:txbxContent>
                    </wps:txbx>
                    <wps:bodyPr vert="horz" wrap="square" lIns="0" tIns="0" rIns="0" bIns="0" anchor="t" anchorCtr="0"/>
                  </wps:wsp>
                </a:graphicData>
              </a:graphic>
            </wp:anchor>
          </w:drawing>
        </mc:Choice>
        <mc:Fallback>
          <w:pict>
            <v:shapetype w14:anchorId="29FCB955"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411C989C" w14:textId="77777777" w:rsidR="00CC2F1E" w:rsidRDefault="00CC2F1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0643E6A" wp14:editId="30BB4F1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BE88947" w14:textId="561C5E72" w:rsidR="008E1535" w:rsidRDefault="00CC2F1E">
                          <w:pPr>
                            <w:pStyle w:val="Referentiegegevens"/>
                          </w:pPr>
                          <w:r>
                            <w:t xml:space="preserve">Pagina </w:t>
                          </w:r>
                          <w:r>
                            <w:fldChar w:fldCharType="begin"/>
                          </w:r>
                          <w:r>
                            <w:instrText>PAGE</w:instrText>
                          </w:r>
                          <w:r>
                            <w:fldChar w:fldCharType="separate"/>
                          </w:r>
                          <w:r w:rsidR="006D1ECC">
                            <w:rPr>
                              <w:noProof/>
                            </w:rPr>
                            <w:t>1</w:t>
                          </w:r>
                          <w:r>
                            <w:fldChar w:fldCharType="end"/>
                          </w:r>
                          <w:r>
                            <w:t xml:space="preserve"> van </w:t>
                          </w:r>
                          <w:r>
                            <w:fldChar w:fldCharType="begin"/>
                          </w:r>
                          <w:r>
                            <w:instrText>NUMPAGES</w:instrText>
                          </w:r>
                          <w:r>
                            <w:fldChar w:fldCharType="separate"/>
                          </w:r>
                          <w:r w:rsidR="006D1ECC">
                            <w:rPr>
                              <w:noProof/>
                            </w:rPr>
                            <w:t>1</w:t>
                          </w:r>
                          <w:r>
                            <w:fldChar w:fldCharType="end"/>
                          </w:r>
                        </w:p>
                      </w:txbxContent>
                    </wps:txbx>
                    <wps:bodyPr vert="horz" wrap="square" lIns="0" tIns="0" rIns="0" bIns="0" anchor="t" anchorCtr="0"/>
                  </wps:wsp>
                </a:graphicData>
              </a:graphic>
            </wp:anchor>
          </w:drawing>
        </mc:Choice>
        <mc:Fallback>
          <w:pict>
            <v:shape w14:anchorId="50643E6A" id="7268d813-823c-11ee-8554-0242ac120003" o:spid="_x0000_s1033"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7BE88947" w14:textId="561C5E72" w:rsidR="008E1535" w:rsidRDefault="00CC2F1E">
                    <w:pPr>
                      <w:pStyle w:val="Referentiegegevens"/>
                    </w:pPr>
                    <w:r>
                      <w:t xml:space="preserve">Pagina </w:t>
                    </w:r>
                    <w:r>
                      <w:fldChar w:fldCharType="begin"/>
                    </w:r>
                    <w:r>
                      <w:instrText>PAGE</w:instrText>
                    </w:r>
                    <w:r>
                      <w:fldChar w:fldCharType="separate"/>
                    </w:r>
                    <w:r w:rsidR="006D1ECC">
                      <w:rPr>
                        <w:noProof/>
                      </w:rPr>
                      <w:t>1</w:t>
                    </w:r>
                    <w:r>
                      <w:fldChar w:fldCharType="end"/>
                    </w:r>
                    <w:r>
                      <w:t xml:space="preserve"> van </w:t>
                    </w:r>
                    <w:r>
                      <w:fldChar w:fldCharType="begin"/>
                    </w:r>
                    <w:r>
                      <w:instrText>NUMPAGES</w:instrText>
                    </w:r>
                    <w:r>
                      <w:fldChar w:fldCharType="separate"/>
                    </w:r>
                    <w:r w:rsidR="006D1EC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CD5CC05" wp14:editId="5100AB2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0863504" w14:textId="77777777" w:rsidR="008E1535" w:rsidRDefault="00CC2F1E">
                          <w:pPr>
                            <w:pStyle w:val="AfzendgegevensKop0"/>
                          </w:pPr>
                          <w:r>
                            <w:t>Ministerie van Infrastructuur en Waterstaat</w:t>
                          </w:r>
                        </w:p>
                        <w:p w14:paraId="57AC8D41" w14:textId="77777777" w:rsidR="008E1535" w:rsidRDefault="008E1535">
                          <w:pPr>
                            <w:pStyle w:val="WitregelW1"/>
                          </w:pPr>
                        </w:p>
                        <w:p w14:paraId="11B3D64D" w14:textId="77777777" w:rsidR="008E1535" w:rsidRDefault="00CC2F1E">
                          <w:pPr>
                            <w:pStyle w:val="Afzendgegevens"/>
                          </w:pPr>
                          <w:r>
                            <w:t>Rijnstraat 8</w:t>
                          </w:r>
                        </w:p>
                        <w:p w14:paraId="3B30F9BA" w14:textId="77777777" w:rsidR="008E1535" w:rsidRPr="00604418" w:rsidRDefault="00CC2F1E">
                          <w:pPr>
                            <w:pStyle w:val="Afzendgegevens"/>
                            <w:rPr>
                              <w:lang w:val="da-DK"/>
                            </w:rPr>
                          </w:pPr>
                          <w:r w:rsidRPr="00604418">
                            <w:rPr>
                              <w:lang w:val="da-DK"/>
                            </w:rPr>
                            <w:t>2515 XP  Den Haag</w:t>
                          </w:r>
                        </w:p>
                        <w:p w14:paraId="60E91F6C" w14:textId="77777777" w:rsidR="008E1535" w:rsidRPr="00604418" w:rsidRDefault="00CC2F1E">
                          <w:pPr>
                            <w:pStyle w:val="Afzendgegevens"/>
                            <w:rPr>
                              <w:lang w:val="da-DK"/>
                            </w:rPr>
                          </w:pPr>
                          <w:r w:rsidRPr="00604418">
                            <w:rPr>
                              <w:lang w:val="da-DK"/>
                            </w:rPr>
                            <w:t>Postbus 20901</w:t>
                          </w:r>
                        </w:p>
                        <w:p w14:paraId="6A675DAE" w14:textId="77777777" w:rsidR="008E1535" w:rsidRPr="00604418" w:rsidRDefault="00CC2F1E">
                          <w:pPr>
                            <w:pStyle w:val="Afzendgegevens"/>
                            <w:rPr>
                              <w:lang w:val="da-DK"/>
                            </w:rPr>
                          </w:pPr>
                          <w:r w:rsidRPr="00604418">
                            <w:rPr>
                              <w:lang w:val="da-DK"/>
                            </w:rPr>
                            <w:t>2500 EX Den Haag</w:t>
                          </w:r>
                        </w:p>
                        <w:p w14:paraId="1A81C82F" w14:textId="77777777" w:rsidR="008E1535" w:rsidRPr="00604418" w:rsidRDefault="008E1535">
                          <w:pPr>
                            <w:pStyle w:val="WitregelW1"/>
                            <w:rPr>
                              <w:lang w:val="da-DK"/>
                            </w:rPr>
                          </w:pPr>
                        </w:p>
                        <w:p w14:paraId="7FE98318" w14:textId="77777777" w:rsidR="008E1535" w:rsidRPr="00072687" w:rsidRDefault="00CC2F1E">
                          <w:pPr>
                            <w:pStyle w:val="Afzendgegevens"/>
                            <w:rPr>
                              <w:lang w:val="de-DE"/>
                            </w:rPr>
                          </w:pPr>
                          <w:r w:rsidRPr="00072687">
                            <w:rPr>
                              <w:lang w:val="de-DE"/>
                            </w:rPr>
                            <w:t>T   070-456 0000</w:t>
                          </w:r>
                        </w:p>
                        <w:p w14:paraId="3C572F9F" w14:textId="77777777" w:rsidR="008E1535" w:rsidRDefault="00CC2F1E">
                          <w:pPr>
                            <w:pStyle w:val="Afzendgegevens"/>
                          </w:pPr>
                          <w:r>
                            <w:t>F   070-456 1111</w:t>
                          </w:r>
                        </w:p>
                        <w:p w14:paraId="77CAC2FF" w14:textId="77777777" w:rsidR="008E1535" w:rsidRDefault="008E1535">
                          <w:pPr>
                            <w:pStyle w:val="WitregelW2"/>
                          </w:pPr>
                        </w:p>
                        <w:p w14:paraId="38A7A17B" w14:textId="77777777" w:rsidR="00CD0D55" w:rsidRDefault="00CD0D55" w:rsidP="003E50F0">
                          <w:pPr>
                            <w:pStyle w:val="Referentiegegevenskop"/>
                            <w:spacing w:line="276" w:lineRule="auto"/>
                          </w:pPr>
                          <w:r>
                            <w:t>Ons kenmerk</w:t>
                          </w:r>
                        </w:p>
                        <w:p w14:paraId="11EAB471" w14:textId="6A7EEFDB" w:rsidR="00CD0D55" w:rsidRPr="00D9398E" w:rsidRDefault="00D9398E" w:rsidP="003E50F0">
                          <w:pPr>
                            <w:spacing w:line="276" w:lineRule="auto"/>
                            <w:rPr>
                              <w:sz w:val="14"/>
                              <w:szCs w:val="14"/>
                            </w:rPr>
                          </w:pPr>
                          <w:r w:rsidRPr="00D9398E">
                            <w:rPr>
                              <w:sz w:val="14"/>
                              <w:szCs w:val="14"/>
                            </w:rPr>
                            <w:t>IENW/BSK-2025/271371</w:t>
                          </w:r>
                        </w:p>
                        <w:p w14:paraId="741914D6" w14:textId="77777777" w:rsidR="00CD0D55" w:rsidRPr="00CD0D55" w:rsidRDefault="00CD0D55" w:rsidP="00CD0D55"/>
                        <w:p w14:paraId="01414205" w14:textId="77777777" w:rsidR="008E1535" w:rsidRDefault="00CC2F1E">
                          <w:pPr>
                            <w:pStyle w:val="Referentiegegevenskop"/>
                          </w:pPr>
                          <w:r>
                            <w:t>Bijlage(n)</w:t>
                          </w:r>
                        </w:p>
                        <w:p w14:paraId="3F8E5910" w14:textId="228CCB66" w:rsidR="008E1535" w:rsidRDefault="00374DB2">
                          <w:pPr>
                            <w:pStyle w:val="Referentiegegevens"/>
                          </w:pPr>
                          <w:r>
                            <w:t>2</w:t>
                          </w:r>
                        </w:p>
                      </w:txbxContent>
                    </wps:txbx>
                    <wps:bodyPr vert="horz" wrap="square" lIns="0" tIns="0" rIns="0" bIns="0" anchor="t" anchorCtr="0"/>
                  </wps:wsp>
                </a:graphicData>
              </a:graphic>
            </wp:anchor>
          </w:drawing>
        </mc:Choice>
        <mc:Fallback>
          <w:pict>
            <v:shape w14:anchorId="1CD5CC05" id="7268d739-823c-11ee-8554-0242ac120003" o:spid="_x0000_s1034"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20863504" w14:textId="77777777" w:rsidR="008E1535" w:rsidRDefault="00CC2F1E">
                    <w:pPr>
                      <w:pStyle w:val="AfzendgegevensKop0"/>
                    </w:pPr>
                    <w:r>
                      <w:t>Ministerie van Infrastructuur en Waterstaat</w:t>
                    </w:r>
                  </w:p>
                  <w:p w14:paraId="57AC8D41" w14:textId="77777777" w:rsidR="008E1535" w:rsidRDefault="008E1535">
                    <w:pPr>
                      <w:pStyle w:val="WitregelW1"/>
                    </w:pPr>
                  </w:p>
                  <w:p w14:paraId="11B3D64D" w14:textId="77777777" w:rsidR="008E1535" w:rsidRDefault="00CC2F1E">
                    <w:pPr>
                      <w:pStyle w:val="Afzendgegevens"/>
                    </w:pPr>
                    <w:r>
                      <w:t>Rijnstraat 8</w:t>
                    </w:r>
                  </w:p>
                  <w:p w14:paraId="3B30F9BA" w14:textId="77777777" w:rsidR="008E1535" w:rsidRPr="00604418" w:rsidRDefault="00CC2F1E">
                    <w:pPr>
                      <w:pStyle w:val="Afzendgegevens"/>
                      <w:rPr>
                        <w:lang w:val="da-DK"/>
                      </w:rPr>
                    </w:pPr>
                    <w:r w:rsidRPr="00604418">
                      <w:rPr>
                        <w:lang w:val="da-DK"/>
                      </w:rPr>
                      <w:t>2515 XP  Den Haag</w:t>
                    </w:r>
                  </w:p>
                  <w:p w14:paraId="60E91F6C" w14:textId="77777777" w:rsidR="008E1535" w:rsidRPr="00604418" w:rsidRDefault="00CC2F1E">
                    <w:pPr>
                      <w:pStyle w:val="Afzendgegevens"/>
                      <w:rPr>
                        <w:lang w:val="da-DK"/>
                      </w:rPr>
                    </w:pPr>
                    <w:r w:rsidRPr="00604418">
                      <w:rPr>
                        <w:lang w:val="da-DK"/>
                      </w:rPr>
                      <w:t>Postbus 20901</w:t>
                    </w:r>
                  </w:p>
                  <w:p w14:paraId="6A675DAE" w14:textId="77777777" w:rsidR="008E1535" w:rsidRPr="00604418" w:rsidRDefault="00CC2F1E">
                    <w:pPr>
                      <w:pStyle w:val="Afzendgegevens"/>
                      <w:rPr>
                        <w:lang w:val="da-DK"/>
                      </w:rPr>
                    </w:pPr>
                    <w:r w:rsidRPr="00604418">
                      <w:rPr>
                        <w:lang w:val="da-DK"/>
                      </w:rPr>
                      <w:t>2500 EX Den Haag</w:t>
                    </w:r>
                  </w:p>
                  <w:p w14:paraId="1A81C82F" w14:textId="77777777" w:rsidR="008E1535" w:rsidRPr="00604418" w:rsidRDefault="008E1535">
                    <w:pPr>
                      <w:pStyle w:val="WitregelW1"/>
                      <w:rPr>
                        <w:lang w:val="da-DK"/>
                      </w:rPr>
                    </w:pPr>
                  </w:p>
                  <w:p w14:paraId="7FE98318" w14:textId="77777777" w:rsidR="008E1535" w:rsidRPr="00072687" w:rsidRDefault="00CC2F1E">
                    <w:pPr>
                      <w:pStyle w:val="Afzendgegevens"/>
                      <w:rPr>
                        <w:lang w:val="de-DE"/>
                      </w:rPr>
                    </w:pPr>
                    <w:r w:rsidRPr="00072687">
                      <w:rPr>
                        <w:lang w:val="de-DE"/>
                      </w:rPr>
                      <w:t>T   070-456 0000</w:t>
                    </w:r>
                  </w:p>
                  <w:p w14:paraId="3C572F9F" w14:textId="77777777" w:rsidR="008E1535" w:rsidRDefault="00CC2F1E">
                    <w:pPr>
                      <w:pStyle w:val="Afzendgegevens"/>
                    </w:pPr>
                    <w:r>
                      <w:t>F   070-456 1111</w:t>
                    </w:r>
                  </w:p>
                  <w:p w14:paraId="77CAC2FF" w14:textId="77777777" w:rsidR="008E1535" w:rsidRDefault="008E1535">
                    <w:pPr>
                      <w:pStyle w:val="WitregelW2"/>
                    </w:pPr>
                  </w:p>
                  <w:p w14:paraId="38A7A17B" w14:textId="77777777" w:rsidR="00CD0D55" w:rsidRDefault="00CD0D55" w:rsidP="003E50F0">
                    <w:pPr>
                      <w:pStyle w:val="Referentiegegevenskop"/>
                      <w:spacing w:line="276" w:lineRule="auto"/>
                    </w:pPr>
                    <w:r>
                      <w:t>Ons kenmerk</w:t>
                    </w:r>
                  </w:p>
                  <w:p w14:paraId="11EAB471" w14:textId="6A7EEFDB" w:rsidR="00CD0D55" w:rsidRPr="00D9398E" w:rsidRDefault="00D9398E" w:rsidP="003E50F0">
                    <w:pPr>
                      <w:spacing w:line="276" w:lineRule="auto"/>
                      <w:rPr>
                        <w:sz w:val="14"/>
                        <w:szCs w:val="14"/>
                      </w:rPr>
                    </w:pPr>
                    <w:r w:rsidRPr="00D9398E">
                      <w:rPr>
                        <w:sz w:val="14"/>
                        <w:szCs w:val="14"/>
                      </w:rPr>
                      <w:t>IENW/BSK-2025/271371</w:t>
                    </w:r>
                  </w:p>
                  <w:p w14:paraId="741914D6" w14:textId="77777777" w:rsidR="00CD0D55" w:rsidRPr="00CD0D55" w:rsidRDefault="00CD0D55" w:rsidP="00CD0D55"/>
                  <w:p w14:paraId="01414205" w14:textId="77777777" w:rsidR="008E1535" w:rsidRDefault="00CC2F1E">
                    <w:pPr>
                      <w:pStyle w:val="Referentiegegevenskop"/>
                    </w:pPr>
                    <w:r>
                      <w:t>Bijlage(n)</w:t>
                    </w:r>
                  </w:p>
                  <w:p w14:paraId="3F8E5910" w14:textId="228CCB66" w:rsidR="008E1535" w:rsidRDefault="00374DB2">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1B351D0" wp14:editId="77564D1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70A18C0" w14:textId="77777777" w:rsidR="008E1535" w:rsidRDefault="00CC2F1E">
                          <w:pPr>
                            <w:spacing w:line="240" w:lineRule="auto"/>
                          </w:pPr>
                          <w:r>
                            <w:rPr>
                              <w:noProof/>
                              <w:lang w:val="en-GB" w:eastAsia="en-GB"/>
                            </w:rPr>
                            <w:drawing>
                              <wp:inline distT="0" distB="0" distL="0" distR="0" wp14:anchorId="5AB6EF63" wp14:editId="370A8CE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B351D0" id="7268d758-823c-11ee-8554-0242ac120003" o:spid="_x0000_s1035"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170A18C0" w14:textId="77777777" w:rsidR="008E1535" w:rsidRDefault="00CC2F1E">
                    <w:pPr>
                      <w:spacing w:line="240" w:lineRule="auto"/>
                    </w:pPr>
                    <w:r>
                      <w:rPr>
                        <w:noProof/>
                        <w:lang w:val="en-GB" w:eastAsia="en-GB"/>
                      </w:rPr>
                      <w:drawing>
                        <wp:inline distT="0" distB="0" distL="0" distR="0" wp14:anchorId="5AB6EF63" wp14:editId="370A8CE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4D82B7E" wp14:editId="34096D3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E6D993" w14:textId="77777777" w:rsidR="008E1535" w:rsidRDefault="00CC2F1E">
                          <w:pPr>
                            <w:spacing w:line="240" w:lineRule="auto"/>
                          </w:pPr>
                          <w:r>
                            <w:rPr>
                              <w:noProof/>
                              <w:lang w:val="en-GB" w:eastAsia="en-GB"/>
                            </w:rPr>
                            <w:drawing>
                              <wp:inline distT="0" distB="0" distL="0" distR="0" wp14:anchorId="2ACCF90D" wp14:editId="147B2DD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D82B7E" id="7268d778-823c-11ee-8554-0242ac120003" o:spid="_x0000_s1036"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12E6D993" w14:textId="77777777" w:rsidR="008E1535" w:rsidRDefault="00CC2F1E">
                    <w:pPr>
                      <w:spacing w:line="240" w:lineRule="auto"/>
                    </w:pPr>
                    <w:r>
                      <w:rPr>
                        <w:noProof/>
                        <w:lang w:val="en-GB" w:eastAsia="en-GB"/>
                      </w:rPr>
                      <w:drawing>
                        <wp:inline distT="0" distB="0" distL="0" distR="0" wp14:anchorId="2ACCF90D" wp14:editId="147B2DD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8AEEAA2" wp14:editId="196C300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BC37210" w14:textId="77777777" w:rsidR="008E1535" w:rsidRDefault="00CC2F1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8AEEAA2" id="7268d797-823c-11ee-8554-0242ac120003" o:spid="_x0000_s1037"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4BC37210" w14:textId="77777777" w:rsidR="008E1535" w:rsidRDefault="00CC2F1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67B5AF3" wp14:editId="255D176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AECE338" w14:textId="77777777" w:rsidR="008E1535" w:rsidRDefault="00CC2F1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67B5AF3" id="7268d7b6-823c-11ee-8554-0242ac120003" o:spid="_x0000_s1038"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0AECE338" w14:textId="77777777" w:rsidR="008E1535" w:rsidRDefault="00CC2F1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F56F525" wp14:editId="460797E2">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E1535" w14:paraId="552173B6" w14:textId="77777777">
                            <w:trPr>
                              <w:trHeight w:val="200"/>
                            </w:trPr>
                            <w:tc>
                              <w:tcPr>
                                <w:tcW w:w="1140" w:type="dxa"/>
                              </w:tcPr>
                              <w:p w14:paraId="697E4CD2" w14:textId="77777777" w:rsidR="008E1535" w:rsidRDefault="008E1535"/>
                            </w:tc>
                            <w:tc>
                              <w:tcPr>
                                <w:tcW w:w="5400" w:type="dxa"/>
                              </w:tcPr>
                              <w:p w14:paraId="2D55F194" w14:textId="77777777" w:rsidR="008E1535" w:rsidRDefault="008E1535"/>
                            </w:tc>
                          </w:tr>
                          <w:tr w:rsidR="008E1535" w14:paraId="53D1B1C3" w14:textId="77777777">
                            <w:trPr>
                              <w:trHeight w:val="240"/>
                            </w:trPr>
                            <w:tc>
                              <w:tcPr>
                                <w:tcW w:w="1140" w:type="dxa"/>
                              </w:tcPr>
                              <w:p w14:paraId="7F60E8C0" w14:textId="77777777" w:rsidR="008E1535" w:rsidRDefault="00CC2F1E">
                                <w:r>
                                  <w:t>Datum</w:t>
                                </w:r>
                              </w:p>
                            </w:tc>
                            <w:tc>
                              <w:tcPr>
                                <w:tcW w:w="5400" w:type="dxa"/>
                              </w:tcPr>
                              <w:p w14:paraId="43CE1392" w14:textId="3883C4EF" w:rsidR="008E1535" w:rsidRDefault="003E50F0">
                                <w:r>
                                  <w:t>7 november 2025</w:t>
                                </w:r>
                              </w:p>
                            </w:tc>
                          </w:tr>
                          <w:tr w:rsidR="008E1535" w14:paraId="736297FA" w14:textId="77777777">
                            <w:trPr>
                              <w:trHeight w:val="240"/>
                            </w:trPr>
                            <w:tc>
                              <w:tcPr>
                                <w:tcW w:w="1140" w:type="dxa"/>
                              </w:tcPr>
                              <w:p w14:paraId="2E9D6AFF" w14:textId="77777777" w:rsidR="008E1535" w:rsidRDefault="00CC2F1E">
                                <w:r>
                                  <w:t>Betreft</w:t>
                                </w:r>
                              </w:p>
                            </w:tc>
                            <w:tc>
                              <w:tcPr>
                                <w:tcW w:w="5400" w:type="dxa"/>
                              </w:tcPr>
                              <w:p w14:paraId="681E745A" w14:textId="77777777" w:rsidR="008E1535" w:rsidRDefault="00CC2F1E">
                                <w:r>
                                  <w:t>Verslag Milieuraad 21 oktober 2025 te Luxemburg</w:t>
                                </w:r>
                              </w:p>
                            </w:tc>
                          </w:tr>
                          <w:tr w:rsidR="008E1535" w14:paraId="01E9A7D7" w14:textId="77777777">
                            <w:trPr>
                              <w:trHeight w:val="200"/>
                            </w:trPr>
                            <w:tc>
                              <w:tcPr>
                                <w:tcW w:w="1140" w:type="dxa"/>
                              </w:tcPr>
                              <w:p w14:paraId="286D589E" w14:textId="77777777" w:rsidR="008E1535" w:rsidRDefault="008E1535"/>
                            </w:tc>
                            <w:tc>
                              <w:tcPr>
                                <w:tcW w:w="5400" w:type="dxa"/>
                              </w:tcPr>
                              <w:p w14:paraId="05ED768D" w14:textId="77777777" w:rsidR="008E1535" w:rsidRDefault="008E1535"/>
                            </w:tc>
                          </w:tr>
                        </w:tbl>
                        <w:p w14:paraId="7BD88173" w14:textId="77777777" w:rsidR="00CC2F1E" w:rsidRDefault="00CC2F1E"/>
                      </w:txbxContent>
                    </wps:txbx>
                    <wps:bodyPr vert="horz" wrap="square" lIns="0" tIns="0" rIns="0" bIns="0" anchor="t" anchorCtr="0"/>
                  </wps:wsp>
                </a:graphicData>
              </a:graphic>
            </wp:anchor>
          </w:drawing>
        </mc:Choice>
        <mc:Fallback>
          <w:pict>
            <v:shape w14:anchorId="7F56F525" id="7266255e-823c-11ee-8554-0242ac120003" o:spid="_x0000_s1039"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44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Gzv44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E1535" w14:paraId="552173B6" w14:textId="77777777">
                      <w:trPr>
                        <w:trHeight w:val="200"/>
                      </w:trPr>
                      <w:tc>
                        <w:tcPr>
                          <w:tcW w:w="1140" w:type="dxa"/>
                        </w:tcPr>
                        <w:p w14:paraId="697E4CD2" w14:textId="77777777" w:rsidR="008E1535" w:rsidRDefault="008E1535"/>
                      </w:tc>
                      <w:tc>
                        <w:tcPr>
                          <w:tcW w:w="5400" w:type="dxa"/>
                        </w:tcPr>
                        <w:p w14:paraId="2D55F194" w14:textId="77777777" w:rsidR="008E1535" w:rsidRDefault="008E1535"/>
                      </w:tc>
                    </w:tr>
                    <w:tr w:rsidR="008E1535" w14:paraId="53D1B1C3" w14:textId="77777777">
                      <w:trPr>
                        <w:trHeight w:val="240"/>
                      </w:trPr>
                      <w:tc>
                        <w:tcPr>
                          <w:tcW w:w="1140" w:type="dxa"/>
                        </w:tcPr>
                        <w:p w14:paraId="7F60E8C0" w14:textId="77777777" w:rsidR="008E1535" w:rsidRDefault="00CC2F1E">
                          <w:r>
                            <w:t>Datum</w:t>
                          </w:r>
                        </w:p>
                      </w:tc>
                      <w:tc>
                        <w:tcPr>
                          <w:tcW w:w="5400" w:type="dxa"/>
                        </w:tcPr>
                        <w:p w14:paraId="43CE1392" w14:textId="3883C4EF" w:rsidR="008E1535" w:rsidRDefault="003E50F0">
                          <w:r>
                            <w:t>7 november 2025</w:t>
                          </w:r>
                        </w:p>
                      </w:tc>
                    </w:tr>
                    <w:tr w:rsidR="008E1535" w14:paraId="736297FA" w14:textId="77777777">
                      <w:trPr>
                        <w:trHeight w:val="240"/>
                      </w:trPr>
                      <w:tc>
                        <w:tcPr>
                          <w:tcW w:w="1140" w:type="dxa"/>
                        </w:tcPr>
                        <w:p w14:paraId="2E9D6AFF" w14:textId="77777777" w:rsidR="008E1535" w:rsidRDefault="00CC2F1E">
                          <w:r>
                            <w:t>Betreft</w:t>
                          </w:r>
                        </w:p>
                      </w:tc>
                      <w:tc>
                        <w:tcPr>
                          <w:tcW w:w="5400" w:type="dxa"/>
                        </w:tcPr>
                        <w:p w14:paraId="681E745A" w14:textId="77777777" w:rsidR="008E1535" w:rsidRDefault="00CC2F1E">
                          <w:r>
                            <w:t>Verslag Milieuraad 21 oktober 2025 te Luxemburg</w:t>
                          </w:r>
                        </w:p>
                      </w:tc>
                    </w:tr>
                    <w:tr w:rsidR="008E1535" w14:paraId="01E9A7D7" w14:textId="77777777">
                      <w:trPr>
                        <w:trHeight w:val="200"/>
                      </w:trPr>
                      <w:tc>
                        <w:tcPr>
                          <w:tcW w:w="1140" w:type="dxa"/>
                        </w:tcPr>
                        <w:p w14:paraId="286D589E" w14:textId="77777777" w:rsidR="008E1535" w:rsidRDefault="008E1535"/>
                      </w:tc>
                      <w:tc>
                        <w:tcPr>
                          <w:tcW w:w="5400" w:type="dxa"/>
                        </w:tcPr>
                        <w:p w14:paraId="05ED768D" w14:textId="77777777" w:rsidR="008E1535" w:rsidRDefault="008E1535"/>
                      </w:tc>
                    </w:tr>
                  </w:tbl>
                  <w:p w14:paraId="7BD88173" w14:textId="77777777" w:rsidR="00CC2F1E" w:rsidRDefault="00CC2F1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C5A944A" wp14:editId="29F7B6E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2A93AC6" w14:textId="77777777" w:rsidR="00CC2F1E" w:rsidRDefault="00CC2F1E"/>
                      </w:txbxContent>
                    </wps:txbx>
                    <wps:bodyPr vert="horz" wrap="square" lIns="0" tIns="0" rIns="0" bIns="0" anchor="t" anchorCtr="0"/>
                  </wps:wsp>
                </a:graphicData>
              </a:graphic>
            </wp:anchor>
          </w:drawing>
        </mc:Choice>
        <mc:Fallback>
          <w:pict>
            <v:shape w14:anchorId="2C5A944A" id="726e24d6-823c-11ee-8554-0242ac120003" o:spid="_x0000_s1040"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42A93AC6" w14:textId="77777777" w:rsidR="00CC2F1E" w:rsidRDefault="00CC2F1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6C6EB"/>
    <w:multiLevelType w:val="multilevel"/>
    <w:tmpl w:val="B2BBB74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B3531B"/>
    <w:multiLevelType w:val="multilevel"/>
    <w:tmpl w:val="EF641A5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6BA5D0F"/>
    <w:multiLevelType w:val="multilevel"/>
    <w:tmpl w:val="3C704EA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2E7CDED"/>
    <w:multiLevelType w:val="multilevel"/>
    <w:tmpl w:val="49A9C1C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A875FD5"/>
    <w:multiLevelType w:val="multilevel"/>
    <w:tmpl w:val="78B80BD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D531CBE"/>
    <w:multiLevelType w:val="multilevel"/>
    <w:tmpl w:val="72C4277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F7043FC"/>
    <w:multiLevelType w:val="multilevel"/>
    <w:tmpl w:val="8353DA0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1169DE5"/>
    <w:multiLevelType w:val="multilevel"/>
    <w:tmpl w:val="801404E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C222D6D"/>
    <w:multiLevelType w:val="multilevel"/>
    <w:tmpl w:val="9ADACF4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77A5CD3"/>
    <w:multiLevelType w:val="multilevel"/>
    <w:tmpl w:val="22A9083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7AEC500"/>
    <w:multiLevelType w:val="multilevel"/>
    <w:tmpl w:val="0A6ED65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D170D5"/>
    <w:multiLevelType w:val="multilevel"/>
    <w:tmpl w:val="FF72BFF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451A2E"/>
    <w:multiLevelType w:val="multilevel"/>
    <w:tmpl w:val="4701306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B32106"/>
    <w:multiLevelType w:val="multilevel"/>
    <w:tmpl w:val="75A3024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3B6E1D74"/>
    <w:multiLevelType w:val="hybridMultilevel"/>
    <w:tmpl w:val="4EA69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7C89BA"/>
    <w:multiLevelType w:val="multilevel"/>
    <w:tmpl w:val="4C1C76F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9F0DEB"/>
    <w:multiLevelType w:val="multilevel"/>
    <w:tmpl w:val="C921498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ADC57A"/>
    <w:multiLevelType w:val="multilevel"/>
    <w:tmpl w:val="E925DF1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E344F9"/>
    <w:multiLevelType w:val="multilevel"/>
    <w:tmpl w:val="78A4CD3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54442C"/>
    <w:multiLevelType w:val="hybridMultilevel"/>
    <w:tmpl w:val="275AFA42"/>
    <w:lvl w:ilvl="0" w:tplc="F0580D72">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BF21EEB"/>
    <w:multiLevelType w:val="hybridMultilevel"/>
    <w:tmpl w:val="F57E7AB8"/>
    <w:lvl w:ilvl="0" w:tplc="225EBC3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B557BB"/>
    <w:multiLevelType w:val="multilevel"/>
    <w:tmpl w:val="D51FD1D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008CBF"/>
    <w:multiLevelType w:val="multilevel"/>
    <w:tmpl w:val="8C21EB4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93976F"/>
    <w:multiLevelType w:val="multilevel"/>
    <w:tmpl w:val="F9B1BC7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4A9D3A"/>
    <w:multiLevelType w:val="multilevel"/>
    <w:tmpl w:val="8A3456B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12BB4D"/>
    <w:multiLevelType w:val="multilevel"/>
    <w:tmpl w:val="D45415F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793B27"/>
    <w:multiLevelType w:val="hybridMultilevel"/>
    <w:tmpl w:val="12FCA8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70F6560E"/>
    <w:multiLevelType w:val="hybridMultilevel"/>
    <w:tmpl w:val="43405D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9"/>
  </w:num>
  <w:num w:numId="5">
    <w:abstractNumId w:val="1"/>
  </w:num>
  <w:num w:numId="6">
    <w:abstractNumId w:val="22"/>
  </w:num>
  <w:num w:numId="7">
    <w:abstractNumId w:val="18"/>
  </w:num>
  <w:num w:numId="8">
    <w:abstractNumId w:val="4"/>
  </w:num>
  <w:num w:numId="9">
    <w:abstractNumId w:val="16"/>
  </w:num>
  <w:num w:numId="10">
    <w:abstractNumId w:val="21"/>
  </w:num>
  <w:num w:numId="11">
    <w:abstractNumId w:val="17"/>
  </w:num>
  <w:num w:numId="12">
    <w:abstractNumId w:val="13"/>
  </w:num>
  <w:num w:numId="13">
    <w:abstractNumId w:val="2"/>
  </w:num>
  <w:num w:numId="14">
    <w:abstractNumId w:val="5"/>
  </w:num>
  <w:num w:numId="15">
    <w:abstractNumId w:val="23"/>
  </w:num>
  <w:num w:numId="16">
    <w:abstractNumId w:val="0"/>
  </w:num>
  <w:num w:numId="17">
    <w:abstractNumId w:val="15"/>
  </w:num>
  <w:num w:numId="18">
    <w:abstractNumId w:val="24"/>
  </w:num>
  <w:num w:numId="19">
    <w:abstractNumId w:val="25"/>
  </w:num>
  <w:num w:numId="20">
    <w:abstractNumId w:val="11"/>
  </w:num>
  <w:num w:numId="21">
    <w:abstractNumId w:val="12"/>
  </w:num>
  <w:num w:numId="22">
    <w:abstractNumId w:val="8"/>
  </w:num>
  <w:num w:numId="23">
    <w:abstractNumId w:val="3"/>
  </w:num>
  <w:num w:numId="24">
    <w:abstractNumId w:val="14"/>
  </w:num>
  <w:num w:numId="25">
    <w:abstractNumId w:val="19"/>
  </w:num>
  <w:num w:numId="26">
    <w:abstractNumId w:val="19"/>
  </w:num>
  <w:num w:numId="27">
    <w:abstractNumId w:val="27"/>
  </w:num>
  <w:num w:numId="28">
    <w:abstractNumId w:val="2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D2"/>
    <w:rsid w:val="000166ED"/>
    <w:rsid w:val="00025F57"/>
    <w:rsid w:val="00033384"/>
    <w:rsid w:val="00035A3C"/>
    <w:rsid w:val="000624D5"/>
    <w:rsid w:val="00070FCF"/>
    <w:rsid w:val="00072687"/>
    <w:rsid w:val="000845A7"/>
    <w:rsid w:val="000A5ED7"/>
    <w:rsid w:val="000A7947"/>
    <w:rsid w:val="000B2876"/>
    <w:rsid w:val="000B7F52"/>
    <w:rsid w:val="000D5AB3"/>
    <w:rsid w:val="000D6A2F"/>
    <w:rsid w:val="000F34B9"/>
    <w:rsid w:val="00100960"/>
    <w:rsid w:val="00105BC3"/>
    <w:rsid w:val="00112A47"/>
    <w:rsid w:val="00131EC0"/>
    <w:rsid w:val="001341BB"/>
    <w:rsid w:val="001403B6"/>
    <w:rsid w:val="00157274"/>
    <w:rsid w:val="00175DBB"/>
    <w:rsid w:val="00181338"/>
    <w:rsid w:val="00185979"/>
    <w:rsid w:val="001B2B2E"/>
    <w:rsid w:val="001B7B31"/>
    <w:rsid w:val="001D1B49"/>
    <w:rsid w:val="002179AE"/>
    <w:rsid w:val="00231B36"/>
    <w:rsid w:val="0023292E"/>
    <w:rsid w:val="00260ABB"/>
    <w:rsid w:val="00291980"/>
    <w:rsid w:val="002A5040"/>
    <w:rsid w:val="002C48BA"/>
    <w:rsid w:val="002D1BA7"/>
    <w:rsid w:val="002E2ED8"/>
    <w:rsid w:val="002F23CD"/>
    <w:rsid w:val="002F64C8"/>
    <w:rsid w:val="00334265"/>
    <w:rsid w:val="00335EE9"/>
    <w:rsid w:val="003407D9"/>
    <w:rsid w:val="003460BA"/>
    <w:rsid w:val="00374DB2"/>
    <w:rsid w:val="003B40FC"/>
    <w:rsid w:val="003E50F0"/>
    <w:rsid w:val="003E687A"/>
    <w:rsid w:val="003F43D2"/>
    <w:rsid w:val="00401F79"/>
    <w:rsid w:val="0041431D"/>
    <w:rsid w:val="004551CF"/>
    <w:rsid w:val="00466F0F"/>
    <w:rsid w:val="00491C81"/>
    <w:rsid w:val="004C2504"/>
    <w:rsid w:val="004C3FF7"/>
    <w:rsid w:val="00511D9B"/>
    <w:rsid w:val="005639D2"/>
    <w:rsid w:val="0058250C"/>
    <w:rsid w:val="00582E1C"/>
    <w:rsid w:val="005B0431"/>
    <w:rsid w:val="005C04A9"/>
    <w:rsid w:val="005C29DE"/>
    <w:rsid w:val="005D3E33"/>
    <w:rsid w:val="00604418"/>
    <w:rsid w:val="006103C3"/>
    <w:rsid w:val="00673737"/>
    <w:rsid w:val="00683B83"/>
    <w:rsid w:val="006A096D"/>
    <w:rsid w:val="006C39F5"/>
    <w:rsid w:val="006D1ECC"/>
    <w:rsid w:val="006F3B8B"/>
    <w:rsid w:val="006F4E2E"/>
    <w:rsid w:val="00710C42"/>
    <w:rsid w:val="00734509"/>
    <w:rsid w:val="00746792"/>
    <w:rsid w:val="007569BC"/>
    <w:rsid w:val="00763E3C"/>
    <w:rsid w:val="00765FBA"/>
    <w:rsid w:val="00784A2B"/>
    <w:rsid w:val="00786F5F"/>
    <w:rsid w:val="00790D18"/>
    <w:rsid w:val="007A120C"/>
    <w:rsid w:val="007A31F7"/>
    <w:rsid w:val="007B0000"/>
    <w:rsid w:val="007B2DAD"/>
    <w:rsid w:val="007B57D3"/>
    <w:rsid w:val="007B7FF5"/>
    <w:rsid w:val="007F0D60"/>
    <w:rsid w:val="0080182E"/>
    <w:rsid w:val="0080529E"/>
    <w:rsid w:val="00821807"/>
    <w:rsid w:val="0083667E"/>
    <w:rsid w:val="00852726"/>
    <w:rsid w:val="00853552"/>
    <w:rsid w:val="00877A05"/>
    <w:rsid w:val="008970F6"/>
    <w:rsid w:val="008B138E"/>
    <w:rsid w:val="008D01E2"/>
    <w:rsid w:val="008D3234"/>
    <w:rsid w:val="008E1535"/>
    <w:rsid w:val="009040A7"/>
    <w:rsid w:val="00905555"/>
    <w:rsid w:val="00922DD0"/>
    <w:rsid w:val="009259D4"/>
    <w:rsid w:val="009508F8"/>
    <w:rsid w:val="00961168"/>
    <w:rsid w:val="00971D31"/>
    <w:rsid w:val="009807A6"/>
    <w:rsid w:val="00997CFA"/>
    <w:rsid w:val="009B469D"/>
    <w:rsid w:val="009D4758"/>
    <w:rsid w:val="009F2CF2"/>
    <w:rsid w:val="00A03474"/>
    <w:rsid w:val="00A0419E"/>
    <w:rsid w:val="00A07B23"/>
    <w:rsid w:val="00A303EE"/>
    <w:rsid w:val="00A321F4"/>
    <w:rsid w:val="00A32BC7"/>
    <w:rsid w:val="00A448E5"/>
    <w:rsid w:val="00A54776"/>
    <w:rsid w:val="00A557E7"/>
    <w:rsid w:val="00A60E81"/>
    <w:rsid w:val="00AA073F"/>
    <w:rsid w:val="00AB0521"/>
    <w:rsid w:val="00AC1FD8"/>
    <w:rsid w:val="00AD2C73"/>
    <w:rsid w:val="00B11393"/>
    <w:rsid w:val="00B30A4B"/>
    <w:rsid w:val="00B439A1"/>
    <w:rsid w:val="00B845A2"/>
    <w:rsid w:val="00B9344C"/>
    <w:rsid w:val="00BA6241"/>
    <w:rsid w:val="00BD011A"/>
    <w:rsid w:val="00BD672A"/>
    <w:rsid w:val="00BE08D6"/>
    <w:rsid w:val="00BF12D6"/>
    <w:rsid w:val="00C52FE5"/>
    <w:rsid w:val="00C66C74"/>
    <w:rsid w:val="00C8429B"/>
    <w:rsid w:val="00C9688A"/>
    <w:rsid w:val="00CA416F"/>
    <w:rsid w:val="00CB41B9"/>
    <w:rsid w:val="00CB66D0"/>
    <w:rsid w:val="00CC1B23"/>
    <w:rsid w:val="00CC2F1E"/>
    <w:rsid w:val="00CD0D55"/>
    <w:rsid w:val="00CE3377"/>
    <w:rsid w:val="00CE39EC"/>
    <w:rsid w:val="00D1365E"/>
    <w:rsid w:val="00D2433D"/>
    <w:rsid w:val="00D81E77"/>
    <w:rsid w:val="00D87110"/>
    <w:rsid w:val="00D90171"/>
    <w:rsid w:val="00D9372F"/>
    <w:rsid w:val="00D9398E"/>
    <w:rsid w:val="00DD4503"/>
    <w:rsid w:val="00DF390F"/>
    <w:rsid w:val="00E503AD"/>
    <w:rsid w:val="00E514D6"/>
    <w:rsid w:val="00E53A2A"/>
    <w:rsid w:val="00E8576A"/>
    <w:rsid w:val="00E912A9"/>
    <w:rsid w:val="00E921E8"/>
    <w:rsid w:val="00EA7250"/>
    <w:rsid w:val="00EB65E9"/>
    <w:rsid w:val="00ED55BA"/>
    <w:rsid w:val="00F45FBF"/>
    <w:rsid w:val="00F8101F"/>
    <w:rsid w:val="00F9682D"/>
    <w:rsid w:val="00FB0F72"/>
    <w:rsid w:val="00FB3680"/>
    <w:rsid w:val="00FC4B32"/>
    <w:rsid w:val="00FD747C"/>
    <w:rsid w:val="00FF15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8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C2F1E"/>
    <w:pPr>
      <w:tabs>
        <w:tab w:val="center" w:pos="4536"/>
        <w:tab w:val="right" w:pos="9072"/>
      </w:tabs>
      <w:spacing w:line="240" w:lineRule="auto"/>
    </w:pPr>
  </w:style>
  <w:style w:type="character" w:customStyle="1" w:styleId="HeaderChar">
    <w:name w:val="Header Char"/>
    <w:basedOn w:val="DefaultParagraphFont"/>
    <w:link w:val="Header"/>
    <w:uiPriority w:val="99"/>
    <w:rsid w:val="00CC2F1E"/>
    <w:rPr>
      <w:rFonts w:ascii="Verdana" w:hAnsi="Verdana"/>
      <w:color w:val="000000"/>
      <w:sz w:val="18"/>
      <w:szCs w:val="18"/>
    </w:rPr>
  </w:style>
  <w:style w:type="paragraph" w:styleId="Footer">
    <w:name w:val="footer"/>
    <w:basedOn w:val="Normal"/>
    <w:link w:val="FooterChar"/>
    <w:uiPriority w:val="99"/>
    <w:unhideWhenUsed/>
    <w:rsid w:val="00CC2F1E"/>
    <w:pPr>
      <w:tabs>
        <w:tab w:val="center" w:pos="4536"/>
        <w:tab w:val="right" w:pos="9072"/>
      </w:tabs>
      <w:spacing w:line="240" w:lineRule="auto"/>
    </w:pPr>
  </w:style>
  <w:style w:type="character" w:customStyle="1" w:styleId="FooterChar">
    <w:name w:val="Footer Char"/>
    <w:basedOn w:val="DefaultParagraphFont"/>
    <w:link w:val="Footer"/>
    <w:uiPriority w:val="99"/>
    <w:rsid w:val="00CC2F1E"/>
    <w:rPr>
      <w:rFonts w:ascii="Verdana" w:hAnsi="Verdana"/>
      <w:color w:val="000000"/>
      <w:sz w:val="18"/>
      <w:szCs w:val="18"/>
    </w:rPr>
  </w:style>
  <w:style w:type="paragraph" w:styleId="ListParagraph">
    <w:name w:val="List Paragraph"/>
    <w:basedOn w:val="Normal"/>
    <w:uiPriority w:val="34"/>
    <w:qFormat/>
    <w:rsid w:val="00CC2F1E"/>
    <w:pPr>
      <w:ind w:left="720"/>
      <w:contextualSpacing/>
    </w:pPr>
  </w:style>
  <w:style w:type="character" w:styleId="CommentReference">
    <w:name w:val="annotation reference"/>
    <w:basedOn w:val="DefaultParagraphFont"/>
    <w:uiPriority w:val="99"/>
    <w:semiHidden/>
    <w:unhideWhenUsed/>
    <w:rsid w:val="007F0D60"/>
    <w:rPr>
      <w:sz w:val="16"/>
      <w:szCs w:val="16"/>
    </w:rPr>
  </w:style>
  <w:style w:type="paragraph" w:styleId="CommentText">
    <w:name w:val="annotation text"/>
    <w:basedOn w:val="Normal"/>
    <w:link w:val="CommentTextChar"/>
    <w:uiPriority w:val="99"/>
    <w:unhideWhenUsed/>
    <w:rsid w:val="007F0D60"/>
    <w:pPr>
      <w:spacing w:line="240" w:lineRule="auto"/>
    </w:pPr>
    <w:rPr>
      <w:sz w:val="20"/>
      <w:szCs w:val="20"/>
    </w:rPr>
  </w:style>
  <w:style w:type="character" w:customStyle="1" w:styleId="CommentTextChar">
    <w:name w:val="Comment Text Char"/>
    <w:basedOn w:val="DefaultParagraphFont"/>
    <w:link w:val="CommentText"/>
    <w:uiPriority w:val="99"/>
    <w:rsid w:val="007F0D6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F0D60"/>
    <w:rPr>
      <w:b/>
      <w:bCs/>
    </w:rPr>
  </w:style>
  <w:style w:type="character" w:customStyle="1" w:styleId="CommentSubjectChar">
    <w:name w:val="Comment Subject Char"/>
    <w:basedOn w:val="CommentTextChar"/>
    <w:link w:val="CommentSubject"/>
    <w:uiPriority w:val="99"/>
    <w:semiHidden/>
    <w:rsid w:val="007F0D60"/>
    <w:rPr>
      <w:rFonts w:ascii="Verdana" w:hAnsi="Verdana"/>
      <w:b/>
      <w:bCs/>
      <w:color w:val="000000"/>
    </w:rPr>
  </w:style>
  <w:style w:type="paragraph" w:styleId="Revision">
    <w:name w:val="Revision"/>
    <w:hidden/>
    <w:uiPriority w:val="99"/>
    <w:semiHidden/>
    <w:rsid w:val="00BF12D6"/>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AD2C73"/>
    <w:pPr>
      <w:spacing w:line="240" w:lineRule="auto"/>
    </w:pPr>
    <w:rPr>
      <w:sz w:val="20"/>
      <w:szCs w:val="20"/>
    </w:rPr>
  </w:style>
  <w:style w:type="character" w:customStyle="1" w:styleId="FootnoteTextChar">
    <w:name w:val="Footnote Text Char"/>
    <w:basedOn w:val="DefaultParagraphFont"/>
    <w:link w:val="FootnoteText"/>
    <w:uiPriority w:val="99"/>
    <w:semiHidden/>
    <w:rsid w:val="00AD2C73"/>
    <w:rPr>
      <w:rFonts w:ascii="Verdana" w:hAnsi="Verdana"/>
      <w:color w:val="000000"/>
    </w:rPr>
  </w:style>
  <w:style w:type="character" w:styleId="FootnoteReference">
    <w:name w:val="footnote reference"/>
    <w:aliases w:val="SUPERS,Odwołanie przypisu,Times 10 Point,Exposant 3 Point,Footnote symbol,Footnote reference number,number,Footnote Reference Superscript,stylish,Знак сноски-FN,Ciae niinee-FN,Знак сноски 1,(Footnote Reference),FR"/>
    <w:basedOn w:val="DefaultParagraphFont"/>
    <w:uiPriority w:val="99"/>
    <w:unhideWhenUsed/>
    <w:qFormat/>
    <w:rsid w:val="00AD2C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3020">
      <w:bodyDiv w:val="1"/>
      <w:marLeft w:val="0"/>
      <w:marRight w:val="0"/>
      <w:marTop w:val="0"/>
      <w:marBottom w:val="0"/>
      <w:divBdr>
        <w:top w:val="none" w:sz="0" w:space="0" w:color="auto"/>
        <w:left w:val="none" w:sz="0" w:space="0" w:color="auto"/>
        <w:bottom w:val="none" w:sz="0" w:space="0" w:color="auto"/>
        <w:right w:val="none" w:sz="0" w:space="0" w:color="auto"/>
      </w:divBdr>
      <w:divsChild>
        <w:div w:id="2141871824">
          <w:marLeft w:val="0"/>
          <w:marRight w:val="0"/>
          <w:marTop w:val="0"/>
          <w:marBottom w:val="0"/>
          <w:divBdr>
            <w:top w:val="none" w:sz="0" w:space="0" w:color="auto"/>
            <w:left w:val="none" w:sz="0" w:space="0" w:color="auto"/>
            <w:bottom w:val="none" w:sz="0" w:space="0" w:color="auto"/>
            <w:right w:val="none" w:sz="0" w:space="0" w:color="auto"/>
          </w:divBdr>
          <w:divsChild>
            <w:div w:id="2098746380">
              <w:marLeft w:val="0"/>
              <w:marRight w:val="0"/>
              <w:marTop w:val="0"/>
              <w:marBottom w:val="0"/>
              <w:divBdr>
                <w:top w:val="none" w:sz="0" w:space="0" w:color="auto"/>
                <w:left w:val="none" w:sz="0" w:space="0" w:color="auto"/>
                <w:bottom w:val="none" w:sz="0" w:space="0" w:color="auto"/>
                <w:right w:val="none" w:sz="0" w:space="0" w:color="auto"/>
              </w:divBdr>
              <w:divsChild>
                <w:div w:id="1181042249">
                  <w:marLeft w:val="0"/>
                  <w:marRight w:val="0"/>
                  <w:marTop w:val="0"/>
                  <w:marBottom w:val="0"/>
                  <w:divBdr>
                    <w:top w:val="none" w:sz="0" w:space="0" w:color="auto"/>
                    <w:left w:val="none" w:sz="0" w:space="0" w:color="auto"/>
                    <w:bottom w:val="none" w:sz="0" w:space="0" w:color="auto"/>
                    <w:right w:val="none" w:sz="0" w:space="0" w:color="auto"/>
                  </w:divBdr>
                  <w:divsChild>
                    <w:div w:id="1565067006">
                      <w:marLeft w:val="0"/>
                      <w:marRight w:val="0"/>
                      <w:marTop w:val="0"/>
                      <w:marBottom w:val="0"/>
                      <w:divBdr>
                        <w:top w:val="none" w:sz="0" w:space="0" w:color="auto"/>
                        <w:left w:val="none" w:sz="0" w:space="0" w:color="auto"/>
                        <w:bottom w:val="none" w:sz="0" w:space="0" w:color="auto"/>
                        <w:right w:val="none" w:sz="0" w:space="0" w:color="auto"/>
                      </w:divBdr>
                      <w:divsChild>
                        <w:div w:id="320278665">
                          <w:marLeft w:val="0"/>
                          <w:marRight w:val="0"/>
                          <w:marTop w:val="0"/>
                          <w:marBottom w:val="0"/>
                          <w:divBdr>
                            <w:top w:val="none" w:sz="0" w:space="0" w:color="auto"/>
                            <w:left w:val="none" w:sz="0" w:space="0" w:color="auto"/>
                            <w:bottom w:val="none" w:sz="0" w:space="0" w:color="auto"/>
                            <w:right w:val="none" w:sz="0" w:space="0" w:color="auto"/>
                          </w:divBdr>
                          <w:divsChild>
                            <w:div w:id="199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16542">
      <w:bodyDiv w:val="1"/>
      <w:marLeft w:val="0"/>
      <w:marRight w:val="0"/>
      <w:marTop w:val="0"/>
      <w:marBottom w:val="0"/>
      <w:divBdr>
        <w:top w:val="none" w:sz="0" w:space="0" w:color="auto"/>
        <w:left w:val="none" w:sz="0" w:space="0" w:color="auto"/>
        <w:bottom w:val="none" w:sz="0" w:space="0" w:color="auto"/>
        <w:right w:val="none" w:sz="0" w:space="0" w:color="auto"/>
      </w:divBdr>
    </w:div>
    <w:div w:id="189073345">
      <w:bodyDiv w:val="1"/>
      <w:marLeft w:val="0"/>
      <w:marRight w:val="0"/>
      <w:marTop w:val="0"/>
      <w:marBottom w:val="0"/>
      <w:divBdr>
        <w:top w:val="none" w:sz="0" w:space="0" w:color="auto"/>
        <w:left w:val="none" w:sz="0" w:space="0" w:color="auto"/>
        <w:bottom w:val="none" w:sz="0" w:space="0" w:color="auto"/>
        <w:right w:val="none" w:sz="0" w:space="0" w:color="auto"/>
      </w:divBdr>
    </w:div>
    <w:div w:id="236015215">
      <w:bodyDiv w:val="1"/>
      <w:marLeft w:val="0"/>
      <w:marRight w:val="0"/>
      <w:marTop w:val="0"/>
      <w:marBottom w:val="0"/>
      <w:divBdr>
        <w:top w:val="none" w:sz="0" w:space="0" w:color="auto"/>
        <w:left w:val="none" w:sz="0" w:space="0" w:color="auto"/>
        <w:bottom w:val="none" w:sz="0" w:space="0" w:color="auto"/>
        <w:right w:val="none" w:sz="0" w:space="0" w:color="auto"/>
      </w:divBdr>
    </w:div>
    <w:div w:id="311444482">
      <w:bodyDiv w:val="1"/>
      <w:marLeft w:val="0"/>
      <w:marRight w:val="0"/>
      <w:marTop w:val="0"/>
      <w:marBottom w:val="0"/>
      <w:divBdr>
        <w:top w:val="none" w:sz="0" w:space="0" w:color="auto"/>
        <w:left w:val="none" w:sz="0" w:space="0" w:color="auto"/>
        <w:bottom w:val="none" w:sz="0" w:space="0" w:color="auto"/>
        <w:right w:val="none" w:sz="0" w:space="0" w:color="auto"/>
      </w:divBdr>
    </w:div>
    <w:div w:id="461852565">
      <w:bodyDiv w:val="1"/>
      <w:marLeft w:val="0"/>
      <w:marRight w:val="0"/>
      <w:marTop w:val="0"/>
      <w:marBottom w:val="0"/>
      <w:divBdr>
        <w:top w:val="none" w:sz="0" w:space="0" w:color="auto"/>
        <w:left w:val="none" w:sz="0" w:space="0" w:color="auto"/>
        <w:bottom w:val="none" w:sz="0" w:space="0" w:color="auto"/>
        <w:right w:val="none" w:sz="0" w:space="0" w:color="auto"/>
      </w:divBdr>
    </w:div>
    <w:div w:id="495074060">
      <w:bodyDiv w:val="1"/>
      <w:marLeft w:val="0"/>
      <w:marRight w:val="0"/>
      <w:marTop w:val="0"/>
      <w:marBottom w:val="0"/>
      <w:divBdr>
        <w:top w:val="none" w:sz="0" w:space="0" w:color="auto"/>
        <w:left w:val="none" w:sz="0" w:space="0" w:color="auto"/>
        <w:bottom w:val="none" w:sz="0" w:space="0" w:color="auto"/>
        <w:right w:val="none" w:sz="0" w:space="0" w:color="auto"/>
      </w:divBdr>
    </w:div>
    <w:div w:id="556552583">
      <w:bodyDiv w:val="1"/>
      <w:marLeft w:val="0"/>
      <w:marRight w:val="0"/>
      <w:marTop w:val="0"/>
      <w:marBottom w:val="0"/>
      <w:divBdr>
        <w:top w:val="none" w:sz="0" w:space="0" w:color="auto"/>
        <w:left w:val="none" w:sz="0" w:space="0" w:color="auto"/>
        <w:bottom w:val="none" w:sz="0" w:space="0" w:color="auto"/>
        <w:right w:val="none" w:sz="0" w:space="0" w:color="auto"/>
      </w:divBdr>
    </w:div>
    <w:div w:id="776212590">
      <w:bodyDiv w:val="1"/>
      <w:marLeft w:val="0"/>
      <w:marRight w:val="0"/>
      <w:marTop w:val="0"/>
      <w:marBottom w:val="0"/>
      <w:divBdr>
        <w:top w:val="none" w:sz="0" w:space="0" w:color="auto"/>
        <w:left w:val="none" w:sz="0" w:space="0" w:color="auto"/>
        <w:bottom w:val="none" w:sz="0" w:space="0" w:color="auto"/>
        <w:right w:val="none" w:sz="0" w:space="0" w:color="auto"/>
      </w:divBdr>
      <w:divsChild>
        <w:div w:id="437407434">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998390634">
                  <w:marLeft w:val="0"/>
                  <w:marRight w:val="0"/>
                  <w:marTop w:val="0"/>
                  <w:marBottom w:val="0"/>
                  <w:divBdr>
                    <w:top w:val="none" w:sz="0" w:space="0" w:color="auto"/>
                    <w:left w:val="none" w:sz="0" w:space="0" w:color="auto"/>
                    <w:bottom w:val="none" w:sz="0" w:space="0" w:color="auto"/>
                    <w:right w:val="none" w:sz="0" w:space="0" w:color="auto"/>
                  </w:divBdr>
                  <w:divsChild>
                    <w:div w:id="315499170">
                      <w:marLeft w:val="0"/>
                      <w:marRight w:val="0"/>
                      <w:marTop w:val="0"/>
                      <w:marBottom w:val="0"/>
                      <w:divBdr>
                        <w:top w:val="none" w:sz="0" w:space="0" w:color="auto"/>
                        <w:left w:val="none" w:sz="0" w:space="0" w:color="auto"/>
                        <w:bottom w:val="none" w:sz="0" w:space="0" w:color="auto"/>
                        <w:right w:val="none" w:sz="0" w:space="0" w:color="auto"/>
                      </w:divBdr>
                      <w:divsChild>
                        <w:div w:id="100532705">
                          <w:marLeft w:val="0"/>
                          <w:marRight w:val="0"/>
                          <w:marTop w:val="0"/>
                          <w:marBottom w:val="0"/>
                          <w:divBdr>
                            <w:top w:val="none" w:sz="0" w:space="0" w:color="auto"/>
                            <w:left w:val="none" w:sz="0" w:space="0" w:color="auto"/>
                            <w:bottom w:val="none" w:sz="0" w:space="0" w:color="auto"/>
                            <w:right w:val="none" w:sz="0" w:space="0" w:color="auto"/>
                          </w:divBdr>
                          <w:divsChild>
                            <w:div w:id="6246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268076">
      <w:bodyDiv w:val="1"/>
      <w:marLeft w:val="0"/>
      <w:marRight w:val="0"/>
      <w:marTop w:val="0"/>
      <w:marBottom w:val="0"/>
      <w:divBdr>
        <w:top w:val="none" w:sz="0" w:space="0" w:color="auto"/>
        <w:left w:val="none" w:sz="0" w:space="0" w:color="auto"/>
        <w:bottom w:val="none" w:sz="0" w:space="0" w:color="auto"/>
        <w:right w:val="none" w:sz="0" w:space="0" w:color="auto"/>
      </w:divBdr>
    </w:div>
    <w:div w:id="878473540">
      <w:bodyDiv w:val="1"/>
      <w:marLeft w:val="0"/>
      <w:marRight w:val="0"/>
      <w:marTop w:val="0"/>
      <w:marBottom w:val="0"/>
      <w:divBdr>
        <w:top w:val="none" w:sz="0" w:space="0" w:color="auto"/>
        <w:left w:val="none" w:sz="0" w:space="0" w:color="auto"/>
        <w:bottom w:val="none" w:sz="0" w:space="0" w:color="auto"/>
        <w:right w:val="none" w:sz="0" w:space="0" w:color="auto"/>
      </w:divBdr>
    </w:div>
    <w:div w:id="1064789940">
      <w:bodyDiv w:val="1"/>
      <w:marLeft w:val="0"/>
      <w:marRight w:val="0"/>
      <w:marTop w:val="0"/>
      <w:marBottom w:val="0"/>
      <w:divBdr>
        <w:top w:val="none" w:sz="0" w:space="0" w:color="auto"/>
        <w:left w:val="none" w:sz="0" w:space="0" w:color="auto"/>
        <w:bottom w:val="none" w:sz="0" w:space="0" w:color="auto"/>
        <w:right w:val="none" w:sz="0" w:space="0" w:color="auto"/>
      </w:divBdr>
    </w:div>
    <w:div w:id="1109813521">
      <w:bodyDiv w:val="1"/>
      <w:marLeft w:val="0"/>
      <w:marRight w:val="0"/>
      <w:marTop w:val="0"/>
      <w:marBottom w:val="0"/>
      <w:divBdr>
        <w:top w:val="none" w:sz="0" w:space="0" w:color="auto"/>
        <w:left w:val="none" w:sz="0" w:space="0" w:color="auto"/>
        <w:bottom w:val="none" w:sz="0" w:space="0" w:color="auto"/>
        <w:right w:val="none" w:sz="0" w:space="0" w:color="auto"/>
      </w:divBdr>
    </w:div>
    <w:div w:id="1134641967">
      <w:bodyDiv w:val="1"/>
      <w:marLeft w:val="0"/>
      <w:marRight w:val="0"/>
      <w:marTop w:val="0"/>
      <w:marBottom w:val="0"/>
      <w:divBdr>
        <w:top w:val="none" w:sz="0" w:space="0" w:color="auto"/>
        <w:left w:val="none" w:sz="0" w:space="0" w:color="auto"/>
        <w:bottom w:val="none" w:sz="0" w:space="0" w:color="auto"/>
        <w:right w:val="none" w:sz="0" w:space="0" w:color="auto"/>
      </w:divBdr>
    </w:div>
    <w:div w:id="1206062358">
      <w:bodyDiv w:val="1"/>
      <w:marLeft w:val="0"/>
      <w:marRight w:val="0"/>
      <w:marTop w:val="0"/>
      <w:marBottom w:val="0"/>
      <w:divBdr>
        <w:top w:val="none" w:sz="0" w:space="0" w:color="auto"/>
        <w:left w:val="none" w:sz="0" w:space="0" w:color="auto"/>
        <w:bottom w:val="none" w:sz="0" w:space="0" w:color="auto"/>
        <w:right w:val="none" w:sz="0" w:space="0" w:color="auto"/>
      </w:divBdr>
    </w:div>
    <w:div w:id="1213804598">
      <w:bodyDiv w:val="1"/>
      <w:marLeft w:val="0"/>
      <w:marRight w:val="0"/>
      <w:marTop w:val="0"/>
      <w:marBottom w:val="0"/>
      <w:divBdr>
        <w:top w:val="none" w:sz="0" w:space="0" w:color="auto"/>
        <w:left w:val="none" w:sz="0" w:space="0" w:color="auto"/>
        <w:bottom w:val="none" w:sz="0" w:space="0" w:color="auto"/>
        <w:right w:val="none" w:sz="0" w:space="0" w:color="auto"/>
      </w:divBdr>
    </w:div>
    <w:div w:id="1228150955">
      <w:bodyDiv w:val="1"/>
      <w:marLeft w:val="0"/>
      <w:marRight w:val="0"/>
      <w:marTop w:val="0"/>
      <w:marBottom w:val="0"/>
      <w:divBdr>
        <w:top w:val="none" w:sz="0" w:space="0" w:color="auto"/>
        <w:left w:val="none" w:sz="0" w:space="0" w:color="auto"/>
        <w:bottom w:val="none" w:sz="0" w:space="0" w:color="auto"/>
        <w:right w:val="none" w:sz="0" w:space="0" w:color="auto"/>
      </w:divBdr>
    </w:div>
    <w:div w:id="1256133515">
      <w:bodyDiv w:val="1"/>
      <w:marLeft w:val="0"/>
      <w:marRight w:val="0"/>
      <w:marTop w:val="0"/>
      <w:marBottom w:val="0"/>
      <w:divBdr>
        <w:top w:val="none" w:sz="0" w:space="0" w:color="auto"/>
        <w:left w:val="none" w:sz="0" w:space="0" w:color="auto"/>
        <w:bottom w:val="none" w:sz="0" w:space="0" w:color="auto"/>
        <w:right w:val="none" w:sz="0" w:space="0" w:color="auto"/>
      </w:divBdr>
    </w:div>
    <w:div w:id="1405565483">
      <w:bodyDiv w:val="1"/>
      <w:marLeft w:val="0"/>
      <w:marRight w:val="0"/>
      <w:marTop w:val="0"/>
      <w:marBottom w:val="0"/>
      <w:divBdr>
        <w:top w:val="none" w:sz="0" w:space="0" w:color="auto"/>
        <w:left w:val="none" w:sz="0" w:space="0" w:color="auto"/>
        <w:bottom w:val="none" w:sz="0" w:space="0" w:color="auto"/>
        <w:right w:val="none" w:sz="0" w:space="0" w:color="auto"/>
      </w:divBdr>
    </w:div>
    <w:div w:id="1512137450">
      <w:bodyDiv w:val="1"/>
      <w:marLeft w:val="0"/>
      <w:marRight w:val="0"/>
      <w:marTop w:val="0"/>
      <w:marBottom w:val="0"/>
      <w:divBdr>
        <w:top w:val="none" w:sz="0" w:space="0" w:color="auto"/>
        <w:left w:val="none" w:sz="0" w:space="0" w:color="auto"/>
        <w:bottom w:val="none" w:sz="0" w:space="0" w:color="auto"/>
        <w:right w:val="none" w:sz="0" w:space="0" w:color="auto"/>
      </w:divBdr>
      <w:divsChild>
        <w:div w:id="1002590396">
          <w:marLeft w:val="0"/>
          <w:marRight w:val="0"/>
          <w:marTop w:val="0"/>
          <w:marBottom w:val="0"/>
          <w:divBdr>
            <w:top w:val="none" w:sz="0" w:space="0" w:color="auto"/>
            <w:left w:val="none" w:sz="0" w:space="0" w:color="auto"/>
            <w:bottom w:val="none" w:sz="0" w:space="0" w:color="auto"/>
            <w:right w:val="none" w:sz="0" w:space="0" w:color="auto"/>
          </w:divBdr>
          <w:divsChild>
            <w:div w:id="1240142367">
              <w:marLeft w:val="0"/>
              <w:marRight w:val="0"/>
              <w:marTop w:val="0"/>
              <w:marBottom w:val="0"/>
              <w:divBdr>
                <w:top w:val="none" w:sz="0" w:space="0" w:color="auto"/>
                <w:left w:val="none" w:sz="0" w:space="0" w:color="auto"/>
                <w:bottom w:val="none" w:sz="0" w:space="0" w:color="auto"/>
                <w:right w:val="none" w:sz="0" w:space="0" w:color="auto"/>
              </w:divBdr>
              <w:divsChild>
                <w:div w:id="63263441">
                  <w:marLeft w:val="0"/>
                  <w:marRight w:val="0"/>
                  <w:marTop w:val="0"/>
                  <w:marBottom w:val="0"/>
                  <w:divBdr>
                    <w:top w:val="none" w:sz="0" w:space="0" w:color="auto"/>
                    <w:left w:val="none" w:sz="0" w:space="0" w:color="auto"/>
                    <w:bottom w:val="none" w:sz="0" w:space="0" w:color="auto"/>
                    <w:right w:val="none" w:sz="0" w:space="0" w:color="auto"/>
                  </w:divBdr>
                  <w:divsChild>
                    <w:div w:id="283123948">
                      <w:marLeft w:val="0"/>
                      <w:marRight w:val="0"/>
                      <w:marTop w:val="0"/>
                      <w:marBottom w:val="0"/>
                      <w:divBdr>
                        <w:top w:val="none" w:sz="0" w:space="0" w:color="auto"/>
                        <w:left w:val="none" w:sz="0" w:space="0" w:color="auto"/>
                        <w:bottom w:val="none" w:sz="0" w:space="0" w:color="auto"/>
                        <w:right w:val="none" w:sz="0" w:space="0" w:color="auto"/>
                      </w:divBdr>
                      <w:divsChild>
                        <w:div w:id="1036471288">
                          <w:marLeft w:val="0"/>
                          <w:marRight w:val="0"/>
                          <w:marTop w:val="0"/>
                          <w:marBottom w:val="0"/>
                          <w:divBdr>
                            <w:top w:val="none" w:sz="0" w:space="0" w:color="auto"/>
                            <w:left w:val="none" w:sz="0" w:space="0" w:color="auto"/>
                            <w:bottom w:val="none" w:sz="0" w:space="0" w:color="auto"/>
                            <w:right w:val="none" w:sz="0" w:space="0" w:color="auto"/>
                          </w:divBdr>
                          <w:divsChild>
                            <w:div w:id="17876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151800">
      <w:bodyDiv w:val="1"/>
      <w:marLeft w:val="0"/>
      <w:marRight w:val="0"/>
      <w:marTop w:val="0"/>
      <w:marBottom w:val="0"/>
      <w:divBdr>
        <w:top w:val="none" w:sz="0" w:space="0" w:color="auto"/>
        <w:left w:val="none" w:sz="0" w:space="0" w:color="auto"/>
        <w:bottom w:val="none" w:sz="0" w:space="0" w:color="auto"/>
        <w:right w:val="none" w:sz="0" w:space="0" w:color="auto"/>
      </w:divBdr>
    </w:div>
    <w:div w:id="1706635720">
      <w:bodyDiv w:val="1"/>
      <w:marLeft w:val="0"/>
      <w:marRight w:val="0"/>
      <w:marTop w:val="0"/>
      <w:marBottom w:val="0"/>
      <w:divBdr>
        <w:top w:val="none" w:sz="0" w:space="0" w:color="auto"/>
        <w:left w:val="none" w:sz="0" w:space="0" w:color="auto"/>
        <w:bottom w:val="none" w:sz="0" w:space="0" w:color="auto"/>
        <w:right w:val="none" w:sz="0" w:space="0" w:color="auto"/>
      </w:divBdr>
    </w:div>
    <w:div w:id="1711221131">
      <w:bodyDiv w:val="1"/>
      <w:marLeft w:val="0"/>
      <w:marRight w:val="0"/>
      <w:marTop w:val="0"/>
      <w:marBottom w:val="0"/>
      <w:divBdr>
        <w:top w:val="none" w:sz="0" w:space="0" w:color="auto"/>
        <w:left w:val="none" w:sz="0" w:space="0" w:color="auto"/>
        <w:bottom w:val="none" w:sz="0" w:space="0" w:color="auto"/>
        <w:right w:val="none" w:sz="0" w:space="0" w:color="auto"/>
      </w:divBdr>
    </w:div>
    <w:div w:id="1778675708">
      <w:bodyDiv w:val="1"/>
      <w:marLeft w:val="0"/>
      <w:marRight w:val="0"/>
      <w:marTop w:val="0"/>
      <w:marBottom w:val="0"/>
      <w:divBdr>
        <w:top w:val="none" w:sz="0" w:space="0" w:color="auto"/>
        <w:left w:val="none" w:sz="0" w:space="0" w:color="auto"/>
        <w:bottom w:val="none" w:sz="0" w:space="0" w:color="auto"/>
        <w:right w:val="none" w:sz="0" w:space="0" w:color="auto"/>
      </w:divBdr>
    </w:div>
    <w:div w:id="1819152118">
      <w:bodyDiv w:val="1"/>
      <w:marLeft w:val="0"/>
      <w:marRight w:val="0"/>
      <w:marTop w:val="0"/>
      <w:marBottom w:val="0"/>
      <w:divBdr>
        <w:top w:val="none" w:sz="0" w:space="0" w:color="auto"/>
        <w:left w:val="none" w:sz="0" w:space="0" w:color="auto"/>
        <w:bottom w:val="none" w:sz="0" w:space="0" w:color="auto"/>
        <w:right w:val="none" w:sz="0" w:space="0" w:color="auto"/>
      </w:divBdr>
    </w:div>
    <w:div w:id="1848404081">
      <w:bodyDiv w:val="1"/>
      <w:marLeft w:val="0"/>
      <w:marRight w:val="0"/>
      <w:marTop w:val="0"/>
      <w:marBottom w:val="0"/>
      <w:divBdr>
        <w:top w:val="none" w:sz="0" w:space="0" w:color="auto"/>
        <w:left w:val="none" w:sz="0" w:space="0" w:color="auto"/>
        <w:bottom w:val="none" w:sz="0" w:space="0" w:color="auto"/>
        <w:right w:val="none" w:sz="0" w:space="0" w:color="auto"/>
      </w:divBdr>
    </w:div>
    <w:div w:id="1939408937">
      <w:bodyDiv w:val="1"/>
      <w:marLeft w:val="0"/>
      <w:marRight w:val="0"/>
      <w:marTop w:val="0"/>
      <w:marBottom w:val="0"/>
      <w:divBdr>
        <w:top w:val="none" w:sz="0" w:space="0" w:color="auto"/>
        <w:left w:val="none" w:sz="0" w:space="0" w:color="auto"/>
        <w:bottom w:val="none" w:sz="0" w:space="0" w:color="auto"/>
        <w:right w:val="none" w:sz="0" w:space="0" w:color="auto"/>
      </w:divBdr>
    </w:div>
    <w:div w:id="2109931686">
      <w:bodyDiv w:val="1"/>
      <w:marLeft w:val="0"/>
      <w:marRight w:val="0"/>
      <w:marTop w:val="0"/>
      <w:marBottom w:val="0"/>
      <w:divBdr>
        <w:top w:val="none" w:sz="0" w:space="0" w:color="auto"/>
        <w:left w:val="none" w:sz="0" w:space="0" w:color="auto"/>
        <w:bottom w:val="none" w:sz="0" w:space="0" w:color="auto"/>
        <w:right w:val="none" w:sz="0" w:space="0" w:color="auto"/>
      </w:divBdr>
    </w:div>
    <w:div w:id="2142838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ijn%20documenten\Werkpakket\Milieuraad\Milieuraad%20oktober%202025\Verslag%20Milieuraad\03.%20TK-brief%20verslag%20Milieuraad%2021%20oktober%20202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2356</ap:Words>
  <ap:Characters>13430</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Brief aan Parlement - Verslag Milieuraad 21 oktober 2025</vt:lpstr>
    </vt:vector>
  </ap:TitlesOfParts>
  <ap:LinksUpToDate>false</ap:LinksUpToDate>
  <ap:CharactersWithSpaces>15755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2025-11-07T10:27:00.0000000Z</lastPrinted>
  <dcterms:created xsi:type="dcterms:W3CDTF">2025-11-07T12:53:00.0000000Z</dcterms:created>
  <dcterms:modified xsi:type="dcterms:W3CDTF">2025-11-07T12:53:00.0000000Z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Verslag Milieuraad 21 oktober 2025</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M.I. Pineda Jacobs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y fmtid="{D5CDD505-2E9C-101B-9397-08002B2CF9AE}" pid="30" name="ClassificationContentMarkingFooterShapeIds">
    <vt:lpwstr>48ddd20c,2ca0a023,65ed0c76</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