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106" w:rsidP="00332106" w:rsidRDefault="00332106" w14:paraId="18384F2C" w14:textId="632DA6DD">
      <w:pPr>
        <w:pStyle w:val="NoSpacing"/>
        <w:rPr>
          <w:rFonts w:ascii="Verdana" w:hAnsi="Verdana"/>
          <w:sz w:val="18"/>
          <w:szCs w:val="18"/>
        </w:rPr>
      </w:pPr>
      <w:bookmarkStart w:name="_GoBack" w:id="0"/>
      <w:bookmarkEnd w:id="0"/>
      <w:r>
        <w:rPr>
          <w:rFonts w:ascii="Verdana" w:hAnsi="Verdana"/>
          <w:sz w:val="18"/>
          <w:szCs w:val="18"/>
        </w:rPr>
        <w:t>Geachte voorzitter,</w:t>
      </w:r>
    </w:p>
    <w:p w:rsidR="00332106" w:rsidP="00332106" w:rsidRDefault="00332106" w14:paraId="3A674662" w14:textId="77777777">
      <w:pPr>
        <w:pStyle w:val="NoSpacing"/>
        <w:rPr>
          <w:rFonts w:ascii="Verdana" w:hAnsi="Verdana"/>
          <w:sz w:val="18"/>
          <w:szCs w:val="18"/>
        </w:rPr>
      </w:pPr>
    </w:p>
    <w:p w:rsidR="00BA74B8" w:rsidP="00BA74B8" w:rsidRDefault="00BA74B8" w14:paraId="1C51DDC6" w14:textId="77777777">
      <w:pPr>
        <w:rPr>
          <w:i/>
          <w:iCs/>
        </w:rPr>
      </w:pPr>
    </w:p>
    <w:p w:rsidR="00AC0A02" w:rsidP="0020238F" w:rsidRDefault="00AC0A02" w14:paraId="44628D3E" w14:textId="2A446C11">
      <w:pPr>
        <w:rPr>
          <w:color w:val="000000" w:themeColor="text1"/>
        </w:rPr>
      </w:pPr>
      <w:r>
        <w:rPr>
          <w:color w:val="000000" w:themeColor="text1"/>
        </w:rPr>
        <w:t xml:space="preserve">Met deze brief informeer ik </w:t>
      </w:r>
      <w:r w:rsidR="000F5052">
        <w:rPr>
          <w:color w:val="000000" w:themeColor="text1"/>
        </w:rPr>
        <w:t xml:space="preserve">mede namens de minister van Infrastructuur en Waterstaat over verschillende onderwerpen ten aanzien van bodem en ondergrond. </w:t>
      </w:r>
      <w:r w:rsidR="00A308C8">
        <w:rPr>
          <w:color w:val="000000" w:themeColor="text1"/>
        </w:rPr>
        <w:t xml:space="preserve">De </w:t>
      </w:r>
      <w:r w:rsidR="00845B94">
        <w:rPr>
          <w:color w:val="000000" w:themeColor="text1"/>
        </w:rPr>
        <w:t xml:space="preserve">volgende zaken komen aan de orde.  </w:t>
      </w:r>
    </w:p>
    <w:p w:rsidRPr="00AC0A02" w:rsidR="00DA61E9" w:rsidP="00233E82" w:rsidRDefault="00DA61E9" w14:paraId="35954B01" w14:textId="77777777">
      <w:pPr>
        <w:ind w:left="60"/>
        <w:rPr>
          <w:color w:val="000000" w:themeColor="text1"/>
        </w:rPr>
      </w:pPr>
    </w:p>
    <w:p w:rsidRPr="00C50BC7" w:rsidR="00C50BC7" w:rsidP="00C50BC7" w:rsidRDefault="00AD78A4" w14:paraId="09D691A4" w14:textId="3C81C24C">
      <w:pPr>
        <w:pStyle w:val="ListParagraph"/>
        <w:numPr>
          <w:ilvl w:val="0"/>
          <w:numId w:val="31"/>
        </w:numPr>
        <w:autoSpaceDN/>
        <w:spacing w:line="259" w:lineRule="auto"/>
        <w:textAlignment w:val="auto"/>
      </w:pPr>
      <w:r>
        <w:t>De invulling van de m</w:t>
      </w:r>
      <w:r w:rsidRPr="00C50BC7" w:rsidR="00C50BC7">
        <w:t xml:space="preserve">otie Wingelaar </w:t>
      </w:r>
      <w:r w:rsidRPr="00C50BC7" w:rsidR="00C50BC7">
        <w:rPr>
          <w:rStyle w:val="CommentReference"/>
          <w:sz w:val="18"/>
          <w:szCs w:val="18"/>
        </w:rPr>
        <w:t>in</w:t>
      </w:r>
      <w:r w:rsidRPr="00C50BC7" w:rsidR="00C50BC7">
        <w:t>zake toepassing van op industriële afvalstromen gebaseerde bouwstoffen</w:t>
      </w:r>
      <w:r w:rsidR="000F5052">
        <w:t>.</w:t>
      </w:r>
    </w:p>
    <w:p w:rsidRPr="00C50BC7" w:rsidR="00C50BC7" w:rsidP="00C50BC7" w:rsidRDefault="00AD78A4" w14:paraId="6A8D0033" w14:textId="20A3B656">
      <w:pPr>
        <w:pStyle w:val="ListParagraph"/>
        <w:numPr>
          <w:ilvl w:val="0"/>
          <w:numId w:val="31"/>
        </w:numPr>
        <w:autoSpaceDN/>
        <w:spacing w:line="259" w:lineRule="auto"/>
        <w:textAlignment w:val="auto"/>
      </w:pPr>
      <w:r>
        <w:t>De invulling van de m</w:t>
      </w:r>
      <w:r w:rsidRPr="00C50BC7" w:rsidR="00C50BC7">
        <w:t>otie lid Wingelaar c.s. over Beaumix</w:t>
      </w:r>
      <w:r w:rsidR="000F5052">
        <w:t>.</w:t>
      </w:r>
    </w:p>
    <w:p w:rsidR="00DA61E9" w:rsidP="0020238F" w:rsidRDefault="00AD78A4" w14:paraId="39F4911B" w14:textId="43C0BF1F">
      <w:pPr>
        <w:pStyle w:val="ListParagraph"/>
        <w:numPr>
          <w:ilvl w:val="0"/>
          <w:numId w:val="31"/>
        </w:numPr>
      </w:pPr>
      <w:r>
        <w:t>De v</w:t>
      </w:r>
      <w:r w:rsidR="007E4677">
        <w:t xml:space="preserve">aststellingsovereenkomst met </w:t>
      </w:r>
      <w:r w:rsidR="00DA61E9">
        <w:t>G</w:t>
      </w:r>
      <w:r w:rsidR="00584DFA">
        <w:t xml:space="preserve">ranuliet </w:t>
      </w:r>
      <w:r w:rsidR="00DA61E9">
        <w:t>I</w:t>
      </w:r>
      <w:r w:rsidR="00584DFA">
        <w:t xml:space="preserve">mport </w:t>
      </w:r>
      <w:r w:rsidR="00DA61E9">
        <w:t>B</w:t>
      </w:r>
      <w:r w:rsidR="00584DFA">
        <w:t>enelux B.V.</w:t>
      </w:r>
    </w:p>
    <w:p w:rsidRPr="005C5980" w:rsidR="005C5980" w:rsidP="0020238F" w:rsidRDefault="00AD78A4" w14:paraId="5FACFA0D" w14:textId="5470CF5E">
      <w:pPr>
        <w:pStyle w:val="ListParagraph"/>
        <w:numPr>
          <w:ilvl w:val="0"/>
          <w:numId w:val="31"/>
        </w:numPr>
        <w:rPr>
          <w:color w:val="000000" w:themeColor="text1"/>
        </w:rPr>
      </w:pPr>
      <w:r>
        <w:t>Het o</w:t>
      </w:r>
      <w:r w:rsidRPr="007E4677" w:rsidR="007E4677">
        <w:t>nderzoek ecologische risicobeoordeling van micro- en nanoplastics</w:t>
      </w:r>
    </w:p>
    <w:p w:rsidRPr="00B264B6" w:rsidR="00DA61E9" w:rsidP="0020238F" w:rsidRDefault="00AD78A4" w14:paraId="019E5558" w14:textId="1DF28FF6">
      <w:pPr>
        <w:pStyle w:val="ListParagraph"/>
        <w:numPr>
          <w:ilvl w:val="0"/>
          <w:numId w:val="31"/>
        </w:numPr>
        <w:rPr>
          <w:color w:val="000000" w:themeColor="text1"/>
        </w:rPr>
      </w:pPr>
      <w:r>
        <w:t>Het v</w:t>
      </w:r>
      <w:r w:rsidR="00CB56C4">
        <w:t xml:space="preserve">erbetertraject </w:t>
      </w:r>
      <w:r w:rsidR="00E84262">
        <w:t xml:space="preserve">diepe </w:t>
      </w:r>
      <w:r w:rsidR="005C5980">
        <w:t>plassen</w:t>
      </w:r>
      <w:r w:rsidR="000F5052">
        <w:t>.</w:t>
      </w:r>
    </w:p>
    <w:p w:rsidRPr="003E4343" w:rsidR="00850F02" w:rsidP="003E4343" w:rsidRDefault="00B264B6" w14:paraId="07229670" w14:textId="4DE90903">
      <w:pPr>
        <w:pStyle w:val="ListParagraph"/>
        <w:numPr>
          <w:ilvl w:val="0"/>
          <w:numId w:val="31"/>
        </w:numPr>
        <w:rPr>
          <w:color w:val="000000" w:themeColor="text1"/>
        </w:rPr>
      </w:pPr>
      <w:r>
        <w:t>Toezegging uitvoering motie Kostić en Soepboer</w:t>
      </w:r>
      <w:r w:rsidR="000F5052">
        <w:t>.</w:t>
      </w:r>
    </w:p>
    <w:p w:rsidR="00FC67E8" w:rsidP="00850F02" w:rsidRDefault="00FC67E8" w14:paraId="4C015220" w14:textId="77777777">
      <w:pPr>
        <w:rPr>
          <w:strike/>
        </w:rPr>
      </w:pPr>
    </w:p>
    <w:p w:rsidRPr="00C50BC7" w:rsidR="00FC67E8" w:rsidP="00B35293" w:rsidRDefault="00FC67E8" w14:paraId="4E70C220" w14:textId="235B835B">
      <w:pPr>
        <w:pStyle w:val="ListParagraph"/>
        <w:numPr>
          <w:ilvl w:val="0"/>
          <w:numId w:val="36"/>
        </w:numPr>
        <w:autoSpaceDN/>
        <w:textAlignment w:val="auto"/>
        <w:rPr>
          <w:b/>
          <w:bCs/>
        </w:rPr>
      </w:pPr>
      <w:r w:rsidRPr="00C50BC7">
        <w:rPr>
          <w:b/>
          <w:bCs/>
        </w:rPr>
        <w:t xml:space="preserve">Motie Wingelaar </w:t>
      </w:r>
      <w:r w:rsidRPr="00C50BC7">
        <w:rPr>
          <w:rStyle w:val="CommentReference"/>
          <w:b/>
          <w:bCs/>
          <w:sz w:val="18"/>
          <w:szCs w:val="18"/>
        </w:rPr>
        <w:t>in</w:t>
      </w:r>
      <w:r w:rsidRPr="00C50BC7">
        <w:rPr>
          <w:b/>
          <w:bCs/>
        </w:rPr>
        <w:t>zake toepassing van op industriële afvalstromen gebaseerde bouwstoffen</w:t>
      </w:r>
    </w:p>
    <w:p w:rsidR="00494479" w:rsidP="00B35293" w:rsidRDefault="00494479" w14:paraId="7B682173" w14:textId="77777777">
      <w:pPr>
        <w:autoSpaceDN/>
        <w:textAlignment w:val="auto"/>
      </w:pPr>
      <w:r>
        <w:t>In de motie van het lid Wingelaar c.s. van 27 mei 2025</w:t>
      </w:r>
      <w:r>
        <w:rPr>
          <w:rStyle w:val="FootnoteReference"/>
        </w:rPr>
        <w:footnoteReference w:id="1"/>
      </w:r>
      <w:r>
        <w:t xml:space="preserve"> wordt de regering verzocht om te komen tot </w:t>
      </w:r>
      <w:r w:rsidRPr="0019786A">
        <w:t xml:space="preserve">een systematiek waarin beter kan worden geborgd dat voor de </w:t>
      </w:r>
      <w:bookmarkStart w:name="_Hlk204855535" w:id="1"/>
      <w:r w:rsidRPr="0019786A">
        <w:t>toepassing van op industriële afvalstromen gebaseerde bouwstoffen</w:t>
      </w:r>
      <w:bookmarkEnd w:id="1"/>
      <w:r w:rsidRPr="0019786A">
        <w:t xml:space="preserve"> bewezen moet worden dat er geen milieuschade veroorzaakt wordt</w:t>
      </w:r>
      <w:r>
        <w:t>.</w:t>
      </w:r>
    </w:p>
    <w:p w:rsidR="00494479" w:rsidP="00B35293" w:rsidRDefault="00494479" w14:paraId="64D82AE5" w14:textId="77777777">
      <w:pPr>
        <w:autoSpaceDN/>
        <w:textAlignment w:val="auto"/>
      </w:pPr>
    </w:p>
    <w:p w:rsidRPr="00BC37BF" w:rsidR="00494479" w:rsidP="00B35293" w:rsidRDefault="00494479" w14:paraId="53F2762C" w14:textId="77777777">
      <w:pPr>
        <w:pStyle w:val="NoSpacing"/>
        <w:spacing w:line="240" w:lineRule="atLeast"/>
        <w:rPr>
          <w:rFonts w:ascii="Verdana" w:hAnsi="Verdana"/>
          <w:sz w:val="18"/>
          <w:szCs w:val="18"/>
        </w:rPr>
      </w:pPr>
      <w:r w:rsidRPr="00BC37BF">
        <w:rPr>
          <w:rFonts w:ascii="Verdana" w:hAnsi="Verdana"/>
          <w:sz w:val="18"/>
          <w:szCs w:val="18"/>
        </w:rPr>
        <w:t>De huidige regelgeving voor het op de markt brengen én toepassen van secundaire bouwstoffen</w:t>
      </w:r>
      <w:r w:rsidRPr="00BC37BF">
        <w:rPr>
          <w:rStyle w:val="FootnoteReference"/>
          <w:rFonts w:ascii="Verdana" w:hAnsi="Verdana"/>
          <w:sz w:val="18"/>
          <w:szCs w:val="18"/>
        </w:rPr>
        <w:footnoteReference w:id="2"/>
      </w:r>
      <w:r w:rsidRPr="00BC37BF">
        <w:rPr>
          <w:rFonts w:ascii="Verdana" w:hAnsi="Verdana"/>
          <w:sz w:val="18"/>
          <w:szCs w:val="18"/>
        </w:rPr>
        <w:t xml:space="preserve"> op of in de bodem heeft als basis een systematiek die is gericht op het voorkomen van milieuschade. De bouwstof moet voldoen aan de milieukwaliteitseisen zoals opgenomen in de Regeling Bodemkwaliteit 2022. Het toepassen van bouwstoffen is geregeld in het Besluit activiteiten leefomgeving.</w:t>
      </w:r>
    </w:p>
    <w:p w:rsidR="00494479" w:rsidP="00B35293" w:rsidRDefault="00494479" w14:paraId="17AC4DCE" w14:textId="77777777">
      <w:pPr>
        <w:pStyle w:val="NoSpacing"/>
        <w:spacing w:line="240" w:lineRule="atLeast"/>
      </w:pPr>
    </w:p>
    <w:p w:rsidR="00494479" w:rsidP="00B35293" w:rsidRDefault="00494479" w14:paraId="483186D1" w14:textId="77777777">
      <w:pPr>
        <w:rPr>
          <w:rFonts w:cstheme="minorHAnsi"/>
        </w:rPr>
      </w:pPr>
      <w:r>
        <w:t xml:space="preserve">In deze </w:t>
      </w:r>
      <w:r w:rsidRPr="00D8395C">
        <w:rPr>
          <w:rFonts w:cstheme="minorHAnsi"/>
        </w:rPr>
        <w:t xml:space="preserve">regelgeving zijn voorschriften (en de zorgplicht) opgenomen die bedrijven in acht moeten nemen: </w:t>
      </w:r>
    </w:p>
    <w:p w:rsidRPr="00D8395C" w:rsidR="00494479" w:rsidP="00B35293" w:rsidRDefault="00494479" w14:paraId="2F0DD57F" w14:textId="36718C83">
      <w:pPr>
        <w:pStyle w:val="ListParagraph"/>
        <w:numPr>
          <w:ilvl w:val="0"/>
          <w:numId w:val="33"/>
        </w:numPr>
        <w:rPr>
          <w:rFonts w:asciiTheme="minorHAnsi" w:hAnsiTheme="minorHAnsi" w:eastAsiaTheme="minorHAnsi" w:cstheme="minorBidi"/>
          <w:color w:val="auto"/>
          <w:kern w:val="2"/>
          <w:sz w:val="22"/>
          <w:szCs w:val="22"/>
          <w:lang w:eastAsia="en-US"/>
          <w14:ligatures w14:val="standardContextual"/>
        </w:rPr>
      </w:pPr>
      <w:r w:rsidRPr="00D8395C">
        <w:rPr>
          <w:rFonts w:cstheme="minorHAnsi"/>
        </w:rPr>
        <w:t xml:space="preserve">De producent die </w:t>
      </w:r>
      <w:r w:rsidR="00C46E39">
        <w:rPr>
          <w:rFonts w:cstheme="minorHAnsi"/>
        </w:rPr>
        <w:t xml:space="preserve">de </w:t>
      </w:r>
      <w:r w:rsidRPr="00D8395C">
        <w:rPr>
          <w:rFonts w:cstheme="minorHAnsi"/>
        </w:rPr>
        <w:t>secundaire bouwstof op de markt wil brengen, is ervoor verantwoordelijk dat eerst is onderzocht en aangetoond dat de bouwstof voldoe</w:t>
      </w:r>
      <w:r w:rsidR="00C46E39">
        <w:rPr>
          <w:rFonts w:cstheme="minorHAnsi"/>
        </w:rPr>
        <w:t>t</w:t>
      </w:r>
      <w:r w:rsidRPr="00D8395C">
        <w:rPr>
          <w:rFonts w:cstheme="minorHAnsi"/>
        </w:rPr>
        <w:t xml:space="preserve"> aan de milieukwaliteitseisen (samenstelling en uitloging). Dit is geborgd middels een stelsel van certificering en erkenning (Kwalibo). </w:t>
      </w:r>
      <w:r w:rsidRPr="00D8395C">
        <w:rPr>
          <w:rFonts w:cstheme="minorHAnsi"/>
        </w:rPr>
        <w:lastRenderedPageBreak/>
        <w:t xml:space="preserve">Vervolgens verklaart de producent in een milieuverklaring bodemkwaliteit dat de bouwstof voldoet aan deze milieukwaliteitseisen en verstrekt deze aan het bedrijf dat de bouwstof wil toepassen. </w:t>
      </w:r>
    </w:p>
    <w:p w:rsidRPr="00D8395C" w:rsidR="00494479" w:rsidP="00B35293" w:rsidRDefault="00494479" w14:paraId="40C42D3F" w14:textId="623B3A30">
      <w:pPr>
        <w:pStyle w:val="ListParagraph"/>
        <w:numPr>
          <w:ilvl w:val="0"/>
          <w:numId w:val="33"/>
        </w:numPr>
        <w:rPr>
          <w:rFonts w:asciiTheme="minorHAnsi" w:hAnsiTheme="minorHAnsi" w:eastAsiaTheme="minorHAnsi" w:cstheme="minorBidi"/>
          <w:color w:val="auto"/>
          <w:kern w:val="2"/>
          <w:sz w:val="22"/>
          <w:szCs w:val="22"/>
          <w:lang w:eastAsia="en-US"/>
          <w14:ligatures w14:val="standardContextual"/>
        </w:rPr>
      </w:pPr>
      <w:r>
        <w:t>Een b</w:t>
      </w:r>
      <w:r w:rsidRPr="00012C0D">
        <w:t>edrij</w:t>
      </w:r>
      <w:r>
        <w:t>f</w:t>
      </w:r>
      <w:r w:rsidRPr="00012C0D">
        <w:t xml:space="preserve"> m</w:t>
      </w:r>
      <w:r>
        <w:t xml:space="preserve">ag </w:t>
      </w:r>
      <w:r w:rsidRPr="00012C0D">
        <w:t xml:space="preserve">de bouwstof toepassen </w:t>
      </w:r>
      <w:r>
        <w:t xml:space="preserve">in overeenstemming met </w:t>
      </w:r>
      <w:r w:rsidRPr="00012C0D">
        <w:t xml:space="preserve">de regels in het Besluit </w:t>
      </w:r>
      <w:r w:rsidR="003E0AE9">
        <w:t>a</w:t>
      </w:r>
      <w:r w:rsidRPr="00012C0D">
        <w:t xml:space="preserve">ctiviteiten </w:t>
      </w:r>
      <w:r w:rsidR="003E0AE9">
        <w:t>l</w:t>
      </w:r>
      <w:r w:rsidRPr="00012C0D">
        <w:t xml:space="preserve">eefomgeving. Hierin is bepaald dat </w:t>
      </w:r>
      <w:r>
        <w:t xml:space="preserve">het </w:t>
      </w:r>
      <w:r w:rsidRPr="00012C0D">
        <w:t>bedrij</w:t>
      </w:r>
      <w:r>
        <w:t>f</w:t>
      </w:r>
      <w:r w:rsidRPr="00012C0D">
        <w:t xml:space="preserve"> moet beschikken over een milieuverklaring bodemkwaliteit, de zorgplicht in acht moeten nemen en niet </w:t>
      </w:r>
      <w:r>
        <w:t>grotere hoeveelheden van de bouwstof mag</w:t>
      </w:r>
      <w:r w:rsidRPr="00012C0D">
        <w:t xml:space="preserve"> toepas</w:t>
      </w:r>
      <w:r>
        <w:t xml:space="preserve">sen </w:t>
      </w:r>
      <w:r w:rsidRPr="00012C0D">
        <w:t xml:space="preserve">dan functioneel </w:t>
      </w:r>
      <w:r>
        <w:t>nodig is</w:t>
      </w:r>
      <w:r w:rsidRPr="00012C0D">
        <w:t xml:space="preserve">. </w:t>
      </w:r>
    </w:p>
    <w:p w:rsidR="00494479" w:rsidP="00B35293" w:rsidRDefault="00494479" w14:paraId="4108A7FF" w14:textId="77777777">
      <w:pPr>
        <w:pStyle w:val="NoSpacing"/>
        <w:spacing w:line="240" w:lineRule="atLeast"/>
      </w:pPr>
    </w:p>
    <w:p w:rsidRPr="00F02F38" w:rsidR="002859A1" w:rsidP="00B35293" w:rsidRDefault="00494479" w14:paraId="2BEE4CA1" w14:textId="60E4D10B">
      <w:pPr>
        <w:autoSpaceDN/>
        <w:spacing w:after="160"/>
        <w:textAlignment w:val="auto"/>
      </w:pPr>
      <w:r w:rsidRPr="00F02F38">
        <w:t>Bij een goede opvolging van deze voorschriften wordt gebor</w:t>
      </w:r>
      <w:r w:rsidRPr="00F02F38" w:rsidR="0034139C">
        <w:t>g</w:t>
      </w:r>
      <w:r w:rsidRPr="00F02F38">
        <w:t xml:space="preserve">d dat milieuschade wordt voorkomen. Deze systematiek is vergelijkbaar met de gehanteerde systematiek in andere domeinen van het milieubeleid. </w:t>
      </w:r>
    </w:p>
    <w:p w:rsidRPr="00F02F38" w:rsidR="002859A1" w:rsidP="00B35293" w:rsidRDefault="00BE56FB" w14:paraId="01B84B2A" w14:textId="4118BC26">
      <w:pPr>
        <w:autoSpaceDN/>
        <w:spacing w:after="160"/>
        <w:textAlignment w:val="auto"/>
      </w:pPr>
      <w:r w:rsidRPr="00F02F38">
        <w:t xml:space="preserve">Nieuwe inzichten uit </w:t>
      </w:r>
      <w:r w:rsidRPr="00F02F38" w:rsidR="002859A1">
        <w:t>onderzoek</w:t>
      </w:r>
      <w:r w:rsidRPr="00F02F38">
        <w:t>, bevindingen van het toezicht en ontwikkelingen in de markt kunnen aanleiding zijn om de normen en voorschriften in deze systematiek (de bodemregelgeving) aan te scherpen of uit te breiden.</w:t>
      </w:r>
      <w:r w:rsidRPr="00F02F38" w:rsidR="00B753EB">
        <w:t xml:space="preserve"> </w:t>
      </w:r>
      <w:r w:rsidRPr="00F02F38" w:rsidR="002859A1">
        <w:t xml:space="preserve">In die context </w:t>
      </w:r>
      <w:r w:rsidRPr="00F02F38" w:rsidR="00FD1912">
        <w:t>is in 2023 gestart met de</w:t>
      </w:r>
      <w:r w:rsidRPr="00F02F38" w:rsidR="002859A1">
        <w:t xml:space="preserve"> herijking van de bodemregelgeving</w:t>
      </w:r>
      <w:r w:rsidR="00F02F38">
        <w:t>.</w:t>
      </w:r>
      <w:r w:rsidRPr="00F02F38" w:rsidR="002859A1">
        <w:t xml:space="preserve"> </w:t>
      </w:r>
      <w:r w:rsidRPr="00F02F38" w:rsidR="00FD1912">
        <w:rPr>
          <w:rFonts w:cs="Arial"/>
          <w:color w:val="132439"/>
          <w:shd w:val="clear" w:color="auto" w:fill="FFFFFF"/>
        </w:rPr>
        <w:t>Solide, toekomstbestendige kaders in de regelgeving zijn nodig om aan te sluiten op de ontwikkelingen</w:t>
      </w:r>
      <w:r w:rsidR="00F02F38">
        <w:rPr>
          <w:rFonts w:cs="Arial"/>
          <w:color w:val="132439"/>
          <w:shd w:val="clear" w:color="auto" w:fill="FFFFFF"/>
        </w:rPr>
        <w:t xml:space="preserve"> en inzichten</w:t>
      </w:r>
      <w:r w:rsidRPr="00F02F38" w:rsidR="00FD1912">
        <w:rPr>
          <w:rFonts w:cs="Arial"/>
          <w:color w:val="132439"/>
          <w:shd w:val="clear" w:color="auto" w:fill="FFFFFF"/>
        </w:rPr>
        <w:t>. In dit kader</w:t>
      </w:r>
      <w:r w:rsidRPr="00F02F38" w:rsidR="00F02F38">
        <w:rPr>
          <w:rFonts w:cs="Arial"/>
          <w:color w:val="132439"/>
          <w:shd w:val="clear" w:color="auto" w:fill="FFFFFF"/>
        </w:rPr>
        <w:t xml:space="preserve"> wordt al gewerkt</w:t>
      </w:r>
      <w:r w:rsidRPr="00F02F38" w:rsidR="00DC7098">
        <w:t xml:space="preserve"> aan een aantal maatregelen ten aanzien van secundaire bouwstoffen. </w:t>
      </w:r>
    </w:p>
    <w:p w:rsidR="002859A1" w:rsidP="00B35293" w:rsidRDefault="00FD1912" w14:paraId="2A765D17" w14:textId="5750C26F">
      <w:pPr>
        <w:autoSpaceDN/>
        <w:spacing w:after="160"/>
        <w:textAlignment w:val="auto"/>
      </w:pPr>
      <w:r w:rsidRPr="00F02F38">
        <w:t>I</w:t>
      </w:r>
      <w:r w:rsidRPr="00F02F38" w:rsidR="00DC7098">
        <w:t xml:space="preserve">n de brief van </w:t>
      </w:r>
      <w:r w:rsidRPr="00F02F38" w:rsidR="00B753EB">
        <w:t xml:space="preserve">22 september </w:t>
      </w:r>
      <w:r w:rsidRPr="00F02F38" w:rsidR="002859A1">
        <w:t>jl. over</w:t>
      </w:r>
      <w:r w:rsidRPr="00F02F38" w:rsidR="00B753EB">
        <w:t xml:space="preserve"> staalslakken</w:t>
      </w:r>
      <w:r w:rsidRPr="00F02F38">
        <w:t xml:space="preserve"> heb ik aangegeven</w:t>
      </w:r>
      <w:r w:rsidR="00F02F38">
        <w:t xml:space="preserve"> </w:t>
      </w:r>
      <w:r w:rsidRPr="00F02F38">
        <w:t xml:space="preserve">naar de toekomst toe </w:t>
      </w:r>
      <w:r w:rsidRPr="00F02F38" w:rsidR="00F02F38">
        <w:t xml:space="preserve">te </w:t>
      </w:r>
      <w:r w:rsidR="00F02F38">
        <w:t xml:space="preserve">willen </w:t>
      </w:r>
      <w:r w:rsidRPr="00F02F38" w:rsidR="00F02F38">
        <w:t>kunnen</w:t>
      </w:r>
      <w:r w:rsidRPr="00F02F38">
        <w:t xml:space="preserve"> staan voor een systeem waarin secundaire bouwstoffen verantwoord kunnen worden toegepast en er geen milieu- en gezondheidsschade wordt veroorzaakt</w:t>
      </w:r>
      <w:r w:rsidRPr="00F02F38" w:rsidR="00F02F38">
        <w:t>.</w:t>
      </w:r>
      <w:r w:rsidR="007353DB">
        <w:rPr>
          <w:rStyle w:val="FootnoteReference"/>
        </w:rPr>
        <w:footnoteReference w:id="3"/>
      </w:r>
      <w:r w:rsidRPr="00F02F38">
        <w:t xml:space="preserve"> Ik wil de weg die is ingeslagen</w:t>
      </w:r>
      <w:r w:rsidR="00F02F38">
        <w:t xml:space="preserve"> </w:t>
      </w:r>
      <w:r w:rsidRPr="00F02F38">
        <w:t xml:space="preserve">voortzetten en een stevig beleidskader voor de hele keten van secundaire bouwstoffen neerzetten waarbij producenten hun verantwoordelijkheid nemen voor de kwaliteit van het materiaal, waarbij goed geregistreerd is waar secundaire bouwstoffen worden toegepast en waarin de toezichthouders in staat worden gesteld hun rol te vervullen. </w:t>
      </w:r>
      <w:r w:rsidRPr="00F02F38" w:rsidR="00F02F38">
        <w:t>T</w:t>
      </w:r>
      <w:r w:rsidRPr="00F02F38" w:rsidR="002859A1">
        <w:t xml:space="preserve">oegezegd </w:t>
      </w:r>
      <w:r w:rsidRPr="00F02F38" w:rsidR="00F02F38">
        <w:t xml:space="preserve">is </w:t>
      </w:r>
      <w:r w:rsidRPr="00F02F38" w:rsidR="002859A1">
        <w:t>uw Kamer voor het einde van het jaar te informeren over de vervolgaanpak van het beleidskader secundaire bouwstoffen</w:t>
      </w:r>
      <w:r w:rsidR="008C46CB">
        <w:rPr>
          <w:rStyle w:val="FootnoteReference"/>
        </w:rPr>
        <w:footnoteReference w:id="4"/>
      </w:r>
      <w:r w:rsidRPr="00F02F38" w:rsidR="002859A1">
        <w:t>.</w:t>
      </w:r>
      <w:r w:rsidRPr="002859A1" w:rsidR="002859A1">
        <w:t xml:space="preserve"> </w:t>
      </w:r>
    </w:p>
    <w:p w:rsidRPr="00C50BC7" w:rsidR="00494479" w:rsidP="00B35293" w:rsidRDefault="00494479" w14:paraId="7051C394" w14:textId="58994B61">
      <w:pPr>
        <w:pStyle w:val="ListParagraph"/>
        <w:numPr>
          <w:ilvl w:val="0"/>
          <w:numId w:val="36"/>
        </w:numPr>
        <w:autoSpaceDN/>
        <w:textAlignment w:val="auto"/>
        <w:rPr>
          <w:b/>
          <w:bCs/>
        </w:rPr>
      </w:pPr>
      <w:r w:rsidRPr="00C50BC7">
        <w:rPr>
          <w:b/>
          <w:bCs/>
        </w:rPr>
        <w:t>Motie lid Wingelaar c.s. over Beaumix</w:t>
      </w:r>
    </w:p>
    <w:p w:rsidR="00FC2DB6" w:rsidP="00FC2DB6" w:rsidRDefault="00FC2DB6" w14:paraId="00DE7751" w14:textId="49BF6D37">
      <w:pPr>
        <w:ind w:left="60"/>
      </w:pPr>
      <w:r>
        <w:t>In de motie van het lid Wingelaar c.s. van 3 juni 2025</w:t>
      </w:r>
      <w:r w:rsidR="00983E26">
        <w:rPr>
          <w:rStyle w:val="FootnoteReference"/>
        </w:rPr>
        <w:footnoteReference w:id="5"/>
      </w:r>
      <w:r>
        <w:t xml:space="preserve"> wordt de regering verzocht om te voorkomen dat Beaumix toegepast wordt bij de verbreding van de A2 zolang het onderzoek naar Beaumix loopt.  </w:t>
      </w:r>
    </w:p>
    <w:p w:rsidR="00FC2DB6" w:rsidP="00FC2DB6" w:rsidRDefault="00FC2DB6" w14:paraId="71940191" w14:textId="77777777">
      <w:pPr>
        <w:ind w:left="60"/>
      </w:pPr>
    </w:p>
    <w:p w:rsidRPr="00FC2DB6" w:rsidR="00FC2DB6" w:rsidP="00FC2DB6" w:rsidRDefault="00FC2DB6" w14:paraId="560CF8C8" w14:textId="5A01188B">
      <w:pPr>
        <w:ind w:left="60"/>
        <w:rPr>
          <w:i/>
          <w:iCs/>
        </w:rPr>
      </w:pPr>
      <w:r w:rsidRPr="00FC2DB6">
        <w:rPr>
          <w:i/>
          <w:iCs/>
        </w:rPr>
        <w:t xml:space="preserve">Gewassen </w:t>
      </w:r>
      <w:r>
        <w:rPr>
          <w:i/>
          <w:iCs/>
        </w:rPr>
        <w:t>AVI-</w:t>
      </w:r>
      <w:r w:rsidRPr="00FC2DB6">
        <w:rPr>
          <w:i/>
          <w:iCs/>
        </w:rPr>
        <w:t>bodemas</w:t>
      </w:r>
    </w:p>
    <w:p w:rsidR="00FC2DB6" w:rsidP="00FC2DB6" w:rsidRDefault="00FC2DB6" w14:paraId="4AB1059E" w14:textId="18CAA1AE">
      <w:pPr>
        <w:ind w:left="60"/>
      </w:pPr>
      <w:r>
        <w:t xml:space="preserve">Beaumix is een merknaam voor een product bestaande uit gewassen AVI-bodemas. Dat is as die resteert na afvalverbranding van huisvuil; deze wordt gereinigd (metaalverwijdering en schoonspoelen), om ervoor te zorgen dat het product voldoet aan de milieukwaliteitseisen voor niet-vormgegeven bouwstoffen uit de Regeling bodemkwaliteit 2022. Gewassen AVI-bodemas is een relatief schoon materiaal, waarvan de kwaliteit vooraf is onderzocht en geborgd middels een certificeringsproces. </w:t>
      </w:r>
      <w:r w:rsidRPr="00BB6A40" w:rsidR="002E01FD">
        <w:t xml:space="preserve">Daarmee onderscheidt gewassen AVI-bodemas zich duidelijk van andere typen AVI-bodemas. </w:t>
      </w:r>
      <w:r w:rsidR="002E01FD">
        <w:t xml:space="preserve">In het commissiedebat Circulaire economie van 11 september jongstleden heb ik benadrukt dat bodemassen verantwoord te gebruiken zijn als bouwstof. </w:t>
      </w:r>
      <w:r w:rsidRPr="00BB6A40" w:rsidR="002E01FD">
        <w:t xml:space="preserve">In </w:t>
      </w:r>
      <w:r w:rsidR="002E01FD">
        <w:t xml:space="preserve">dat kader ben ik voornemens in het </w:t>
      </w:r>
      <w:r w:rsidRPr="00BB6A40" w:rsidR="002E01FD">
        <w:t xml:space="preserve">Circulair Materialen Plan </w:t>
      </w:r>
      <w:r w:rsidR="002E01FD">
        <w:t xml:space="preserve">op te nemen dat </w:t>
      </w:r>
      <w:r w:rsidRPr="00BB6A40" w:rsidR="002E01FD">
        <w:t>vanaf 2026 alle bodemas moet voldoen aan de eisen voor niet-vormgegeven bouwstoffen uit de Regeling bodemkwaliteit 2022.</w:t>
      </w:r>
    </w:p>
    <w:p w:rsidR="00FC2DB6" w:rsidP="00FC2DB6" w:rsidRDefault="00FC2DB6" w14:paraId="04316CFF" w14:textId="77777777">
      <w:pPr>
        <w:ind w:left="60"/>
      </w:pPr>
    </w:p>
    <w:p w:rsidRPr="003B5C60" w:rsidR="00FC2DB6" w:rsidP="00FC2DB6" w:rsidRDefault="00FC2DB6" w14:paraId="772F2A01" w14:textId="77777777">
      <w:pPr>
        <w:ind w:left="60"/>
        <w:rPr>
          <w:i/>
          <w:iCs/>
        </w:rPr>
      </w:pPr>
      <w:r w:rsidRPr="003B5C60">
        <w:rPr>
          <w:i/>
          <w:iCs/>
        </w:rPr>
        <w:t>Onderzoek</w:t>
      </w:r>
    </w:p>
    <w:p w:rsidR="00FC2DB6" w:rsidP="00FC2DB6" w:rsidRDefault="00FC2DB6" w14:paraId="676B717B" w14:textId="4D6D81F9">
      <w:pPr>
        <w:ind w:left="60"/>
      </w:pPr>
      <w:r>
        <w:t>In deze motie en een eerdere motie van de leden Wingelaar en Gabriëls van 26 september 2024</w:t>
      </w:r>
      <w:r w:rsidR="00983E26">
        <w:rPr>
          <w:rStyle w:val="FootnoteReference"/>
        </w:rPr>
        <w:footnoteReference w:id="6"/>
      </w:r>
      <w:r>
        <w:t xml:space="preserve"> wordt gerefereerd aan onderzoek naar Beaumix. Omdat er geen onderzoek loopt specifiek naar gewassen AVI-bodemas, ga ik ervan uit dat het hierbij gaat over onderzoeken naar secundaire bouwstoffen in het kader van de herijking van de bodemregelgeving. Met de brief van 9 september 2024</w:t>
      </w:r>
      <w:r w:rsidR="00983E26">
        <w:rPr>
          <w:rStyle w:val="FootnoteReference"/>
        </w:rPr>
        <w:footnoteReference w:id="7"/>
      </w:r>
      <w:r>
        <w:t xml:space="preserve"> aan uw Kamer zijn twee RIVM onderzoeksrapporten daarover aangeboden en in de verzamelbrief bodem en ondergrond van 12 november 2024 is beschreven hoe wordt omgegaan met de aanbevelingen uit deze rapporten. </w:t>
      </w:r>
    </w:p>
    <w:p w:rsidR="00FC2DB6" w:rsidP="00FC2DB6" w:rsidRDefault="00FC2DB6" w14:paraId="1FED651C" w14:textId="77777777">
      <w:pPr>
        <w:ind w:left="60"/>
      </w:pPr>
    </w:p>
    <w:p w:rsidRPr="003B5C60" w:rsidR="003B5C60" w:rsidP="003B5C60" w:rsidRDefault="00FC2DB6" w14:paraId="5F341EC9" w14:textId="02518762">
      <w:pPr>
        <w:ind w:left="60"/>
      </w:pPr>
      <w:r>
        <w:t xml:space="preserve">De onderzoeksresultaten hebben geen aanleiding gegeven om het normeringskader of de kwaliteitseisen voor gewassen AVI-bodemas aan te scherpen. Ook is het voor gewassen AVI-bodemas niet nodig gebleken om maatregelen te nemen in fase 1 van de herijking van de bodemregelgeving (i.e. het aanpakken van actuele knelpunten in de huidige uitvoeringspraktijk binnen het huidige wettelijke kader). </w:t>
      </w:r>
      <w:r w:rsidRPr="003B5C60" w:rsidR="003B5C60">
        <w:t>Verder wijs ik op fase 2 van de herijking van de bodemregelgeving en het aangekondigde beleidskader secundaire bouwstoffen waarmee ik de grip op een juiste toepassing van dergelijke bouwstoffen wil versterken. </w:t>
      </w:r>
    </w:p>
    <w:p w:rsidR="00FC2DB6" w:rsidP="00FC2DB6" w:rsidRDefault="00FC2DB6" w14:paraId="2580AA58" w14:textId="77777777">
      <w:pPr>
        <w:ind w:left="60"/>
      </w:pPr>
    </w:p>
    <w:p w:rsidRPr="00FC2DB6" w:rsidR="00FC2DB6" w:rsidP="00FC2DB6" w:rsidRDefault="00FC2DB6" w14:paraId="5413C177" w14:textId="77777777">
      <w:pPr>
        <w:ind w:left="60"/>
        <w:rPr>
          <w:i/>
          <w:iCs/>
        </w:rPr>
      </w:pPr>
      <w:r w:rsidRPr="00FC2DB6">
        <w:rPr>
          <w:i/>
          <w:iCs/>
        </w:rPr>
        <w:t>Verbreding A2 in Limburg</w:t>
      </w:r>
    </w:p>
    <w:p w:rsidR="00FC2DB6" w:rsidP="00FC2DB6" w:rsidRDefault="00FC2DB6" w14:paraId="14F1E7B9" w14:textId="77777777">
      <w:pPr>
        <w:ind w:left="60"/>
      </w:pPr>
      <w:r>
        <w:t xml:space="preserve">Rijkswaterstaat is opdrachtgever voor de verbreding van de A2 in Limburg. Opdrachtnemers van Rijkswaterstaat hebben in beginsel ruimte om te kiezen welke materialen worden gebruikt om het werk te maken. Boskalis, aan wie de opdracht is gegund, heeft gekozen om Beaumix te gebruiken als materiaal voor de verbreding van de A2. Op 19 december 2024 is in een brief aan Provincie Limburg ingegaan op de regels en systematiek rondom de toepassing van Beaumix bij de verbreding van de A2. Beaumix kan verantwoord worden toegepast mits wordt voldaan aan de bodemregelgeving, waaronder de zorgplicht. In de uitvoeringspraktijk (zoals bij de verbreding van de A2 in Limburg) zorgen de aannemer en Rijkswaterstaat voor een juiste toepassing binnen deze wettelijke kaders. Door het bevoegd gezag ter plaatse kan worden opgetreden als er in een concreet geval sprake is van overtreding van de bodemregelgeving, waaronder de zorgplicht. Uit (controle) onderzoek dat de Omgevingsdienst Midden Limburg eerder dit jaar heeft uitgevoerd naar de kwaliteit van een grote partij Beaumix (bestemd voor de verbreding van de A2) volgde dat de milieuhygiënische kwaliteit (samenstelling en uitloogwaarden) voldoet aan de eisen uit de Regeling bodemkwaliteit 2022. Toepassing van de Beaumix is daarom toegestaan. </w:t>
      </w:r>
    </w:p>
    <w:p w:rsidR="00FC2DB6" w:rsidP="00FC2DB6" w:rsidRDefault="00FC2DB6" w14:paraId="1F53507E" w14:textId="77777777">
      <w:pPr>
        <w:ind w:left="60"/>
      </w:pPr>
    </w:p>
    <w:p w:rsidRPr="00E431F9" w:rsidR="00494479" w:rsidP="00FC2DB6" w:rsidRDefault="00FC2DB6" w14:paraId="1D5D7866" w14:textId="74B58A24">
      <w:pPr>
        <w:ind w:left="60"/>
      </w:pPr>
      <w:r>
        <w:t>Het gebruik van gewassen AVI-bodemas in plaats van een primair gewonnen grondstof, zoals zand of grind, vermindert de noodzaak om winningen op land of in water te starten of te continueren en draagt bij aan ons streven naar een circulaire economie in 2050.</w:t>
      </w:r>
    </w:p>
    <w:p w:rsidRPr="00DA61E9" w:rsidR="00DA61E9" w:rsidP="00B35293" w:rsidRDefault="00DA61E9" w14:paraId="5CA7DB47" w14:textId="77777777">
      <w:pPr>
        <w:pStyle w:val="ListParagraph"/>
        <w:rPr>
          <w:b/>
          <w:bCs/>
        </w:rPr>
      </w:pPr>
    </w:p>
    <w:p w:rsidRPr="00494479" w:rsidR="00DA61E9" w:rsidP="00B35293" w:rsidRDefault="007E4677" w14:paraId="36E4C9AC" w14:textId="0E0CCABC">
      <w:pPr>
        <w:pStyle w:val="ListParagraph"/>
        <w:numPr>
          <w:ilvl w:val="0"/>
          <w:numId w:val="36"/>
        </w:numPr>
        <w:autoSpaceDN/>
        <w:textAlignment w:val="auto"/>
        <w:rPr>
          <w:rFonts w:ascii="Aptos" w:hAnsi="Aptos"/>
          <w:b/>
          <w:bCs/>
          <w:color w:val="auto"/>
          <w:lang w:eastAsia="en-US"/>
        </w:rPr>
      </w:pPr>
      <w:bookmarkStart w:name="_Hlk210304994" w:id="2"/>
      <w:r w:rsidRPr="00494479">
        <w:rPr>
          <w:b/>
          <w:bCs/>
        </w:rPr>
        <w:t xml:space="preserve">Vaststellingsovereenkomst met </w:t>
      </w:r>
      <w:r w:rsidRPr="00494479" w:rsidR="00DA61E9">
        <w:rPr>
          <w:b/>
          <w:bCs/>
        </w:rPr>
        <w:t>G</w:t>
      </w:r>
      <w:r w:rsidRPr="00494479" w:rsidR="00D12787">
        <w:rPr>
          <w:b/>
          <w:bCs/>
        </w:rPr>
        <w:t xml:space="preserve">raniet </w:t>
      </w:r>
      <w:r w:rsidRPr="00494479" w:rsidR="00DA61E9">
        <w:rPr>
          <w:b/>
          <w:bCs/>
        </w:rPr>
        <w:t>I</w:t>
      </w:r>
      <w:r w:rsidRPr="00494479" w:rsidR="00D12787">
        <w:rPr>
          <w:b/>
          <w:bCs/>
        </w:rPr>
        <w:t xml:space="preserve">mport </w:t>
      </w:r>
      <w:r w:rsidRPr="00494479" w:rsidR="00DA61E9">
        <w:rPr>
          <w:b/>
          <w:bCs/>
        </w:rPr>
        <w:t>B</w:t>
      </w:r>
      <w:r w:rsidRPr="00494479" w:rsidR="00D12787">
        <w:rPr>
          <w:b/>
          <w:bCs/>
        </w:rPr>
        <w:t>enelux B.V.</w:t>
      </w:r>
    </w:p>
    <w:p w:rsidRPr="00DA61E9" w:rsidR="00DA61E9" w:rsidP="00B35293" w:rsidRDefault="00D00606" w14:paraId="23F5BC29" w14:textId="0CC360AB">
      <w:pPr>
        <w:autoSpaceDN/>
        <w:textAlignment w:val="auto"/>
        <w:rPr>
          <w:rFonts w:ascii="Aptos" w:hAnsi="Aptos"/>
          <w:color w:val="auto"/>
          <w:lang w:eastAsia="en-US"/>
        </w:rPr>
      </w:pPr>
      <w:r>
        <w:rPr>
          <w:lang w:eastAsia="en-US"/>
        </w:rPr>
        <w:t>Er</w:t>
      </w:r>
      <w:r w:rsidR="00D43FBD">
        <w:rPr>
          <w:lang w:eastAsia="en-US"/>
        </w:rPr>
        <w:t xml:space="preserve"> zijn m</w:t>
      </w:r>
      <w:r w:rsidRPr="00DA61E9" w:rsidR="00DA61E9">
        <w:rPr>
          <w:lang w:eastAsia="en-US"/>
        </w:rPr>
        <w:t>edio 2021 gesprekken gestart tussen het ministerie van IenW en de firma Graniet Import Benelux B.V. (GIB) om op minnelijke wijze te komen tot beëindiging van een</w:t>
      </w:r>
      <w:r w:rsidR="003E0AE9">
        <w:rPr>
          <w:lang w:eastAsia="en-US"/>
        </w:rPr>
        <w:t xml:space="preserve"> civielrechtelijk</w:t>
      </w:r>
      <w:r w:rsidRPr="00DA61E9" w:rsidR="00DA61E9">
        <w:rPr>
          <w:lang w:eastAsia="en-US"/>
        </w:rPr>
        <w:t xml:space="preserve"> geschil tussen partijen. GIB is leverancier van granuliet en heeft de Staat aansprakelijk gesteld voor geleden schade, als gevolg van het handelen van de Staat in het granulietdossier. Partijen hebben </w:t>
      </w:r>
      <w:r w:rsidR="00535B7B">
        <w:rPr>
          <w:lang w:eastAsia="en-US"/>
        </w:rPr>
        <w:t xml:space="preserve">eind 2023 </w:t>
      </w:r>
      <w:r w:rsidRPr="00DA61E9" w:rsidR="00DA61E9">
        <w:rPr>
          <w:lang w:eastAsia="en-US"/>
        </w:rPr>
        <w:t xml:space="preserve"> een vaststellingsovereenkomst gesloten. Onderdeel van deze overeenkomst is </w:t>
      </w:r>
      <w:r w:rsidR="003E0AE9">
        <w:rPr>
          <w:lang w:eastAsia="en-US"/>
        </w:rPr>
        <w:t xml:space="preserve">zoals gebruikelijk </w:t>
      </w:r>
      <w:r w:rsidRPr="00DA61E9" w:rsidR="00DA61E9">
        <w:rPr>
          <w:lang w:eastAsia="en-US"/>
        </w:rPr>
        <w:t>een geheimhoudingsbeding. Hieronder valt niet de mededeling dat de Staat ter finale kwijting aan GIB een schikkingsbedrag van 17 miljoen euro heeft betaald en dat met deze overeenkomst het (juridisch) geschil tussen beide partijen is beëindigd</w:t>
      </w:r>
      <w:r w:rsidR="00A308C8">
        <w:rPr>
          <w:rStyle w:val="FootnoteReference"/>
          <w:lang w:eastAsia="en-US"/>
        </w:rPr>
        <w:footnoteReference w:id="8"/>
      </w:r>
      <w:r w:rsidRPr="00DA61E9" w:rsidR="00DA61E9">
        <w:rPr>
          <w:lang w:eastAsia="en-US"/>
        </w:rPr>
        <w:t>.</w:t>
      </w:r>
    </w:p>
    <w:bookmarkEnd w:id="2"/>
    <w:p w:rsidRPr="00DA61E9" w:rsidR="001E22BF" w:rsidP="00B35293" w:rsidRDefault="001E22BF" w14:paraId="17BBAE8C" w14:textId="25404856">
      <w:pPr>
        <w:pStyle w:val="ListParagraph"/>
        <w:autoSpaceDN/>
        <w:textAlignment w:val="auto"/>
        <w:rPr>
          <w:b/>
          <w:bCs/>
        </w:rPr>
      </w:pPr>
    </w:p>
    <w:p w:rsidRPr="007E4677" w:rsidR="007E4677" w:rsidP="00B35293" w:rsidRDefault="007E4677" w14:paraId="0F84F6F8" w14:textId="628A343F">
      <w:pPr>
        <w:pStyle w:val="ListParagraph"/>
        <w:numPr>
          <w:ilvl w:val="0"/>
          <w:numId w:val="36"/>
        </w:numPr>
        <w:rPr>
          <w:b/>
          <w:bCs/>
        </w:rPr>
      </w:pPr>
      <w:bookmarkStart w:name="_Hlk208496278" w:id="3"/>
      <w:r w:rsidRPr="007E4677">
        <w:rPr>
          <w:b/>
          <w:bCs/>
        </w:rPr>
        <w:t>Onderzoek ecologische risicobeoordeling van micro- en nanoplastics</w:t>
      </w:r>
    </w:p>
    <w:bookmarkEnd w:id="3"/>
    <w:p w:rsidR="007E4677" w:rsidP="00B35293" w:rsidRDefault="007E4677" w14:paraId="7B034FB9" w14:textId="4F148F1E">
      <w:r>
        <w:t xml:space="preserve">Micro- en nanoplastics zijn stukjes plastic kleiner dan 5 mm. Microplastics kunnen ontstaan door afbraak van plastic afval, slijtage van producten die wij dagelijks gebruiken, zoals autobanden, of worden bewust aan producten toegevoegd. Micro- en nanoplastics worden in alle milieucompartimenten teruggevonden: in water, lucht en bodem. Ook is vastgesteld dat deze deeltjes aanwezig zijn in ons lichaam, onder andere in de longen, het bloed en de hersenen. Er wordt </w:t>
      </w:r>
      <w:r w:rsidR="003070C2">
        <w:t>steeds</w:t>
      </w:r>
      <w:r>
        <w:t xml:space="preserve"> meer bekend over </w:t>
      </w:r>
      <w:r w:rsidR="003070C2">
        <w:t xml:space="preserve">de schadelijkheid </w:t>
      </w:r>
      <w:r w:rsidR="004C2D67">
        <w:t xml:space="preserve">van microplastics </w:t>
      </w:r>
      <w:r w:rsidR="003070C2">
        <w:t xml:space="preserve">voor onze </w:t>
      </w:r>
      <w:r>
        <w:t>gezondheid</w:t>
      </w:r>
      <w:r w:rsidR="003070C2">
        <w:t xml:space="preserve"> en voor het milieu. M</w:t>
      </w:r>
      <w:r>
        <w:t xml:space="preserve">aar er is ook nog veel onduidelijk. </w:t>
      </w:r>
      <w:r w:rsidR="00B35293">
        <w:t>Ingezet wordt</w:t>
      </w:r>
      <w:r>
        <w:t xml:space="preserve"> enerzijds op het aanpakken van de grootste bronnen door in te zetten op circulair plastic, en anderzijds op het terugdringen van de belasting van het milieu. </w:t>
      </w:r>
    </w:p>
    <w:p w:rsidR="007E4677" w:rsidP="00B35293" w:rsidRDefault="007E4677" w14:paraId="49165EEC" w14:textId="77777777">
      <w:r>
        <w:t>Een belangrijk onderdeel is ook kennisontwikkeling om meer inzicht te krijgen in de risico’s van microplastics. Zo richt het MOMENTUM-programma, dat IenW samen met het ministerie van VWS financiert, zich op de effecten van microplastics op de humane gezondheid. Daarnaast is het van belang om de risico’s voor het milieu te kunnen beoordelen.</w:t>
      </w:r>
    </w:p>
    <w:p w:rsidR="00DA61E9" w:rsidP="00B35293" w:rsidRDefault="007E4677" w14:paraId="2EA1CEC3" w14:textId="15F0C997">
      <w:r>
        <w:t xml:space="preserve">In dat kader bied ik u het onderzoeksrapport </w:t>
      </w:r>
      <w:r w:rsidRPr="005D103A">
        <w:rPr>
          <w:i/>
          <w:iCs/>
        </w:rPr>
        <w:t>Op weg naar een ecologische risicobeoordeling van microplastics voor beleidsdoeleinden</w:t>
      </w:r>
      <w:r>
        <w:t xml:space="preserve"> van het RIVM aan (zie bijlage). </w:t>
      </w:r>
      <w:r w:rsidRPr="003070C2" w:rsidR="003070C2">
        <w:t xml:space="preserve">Wageningen Universiteit heeft een methode ontwikkeld </w:t>
      </w:r>
      <w:r w:rsidR="003070C2">
        <w:t>om de risico’s van microplastics voor het milieu in te schatten</w:t>
      </w:r>
      <w:r w:rsidRPr="003070C2" w:rsidR="003070C2">
        <w:t>. Het RIVM heeft</w:t>
      </w:r>
      <w:r w:rsidR="003070C2">
        <w:t xml:space="preserve"> met dit rapport</w:t>
      </w:r>
      <w:r w:rsidRPr="003070C2" w:rsidR="003070C2">
        <w:t xml:space="preserve"> d</w:t>
      </w:r>
      <w:r w:rsidR="003070C2">
        <w:t>ie</w:t>
      </w:r>
      <w:r w:rsidRPr="003070C2" w:rsidR="003070C2">
        <w:t xml:space="preserve"> methode beoordeeld op haar bruikbaarheid voor het ministerie van IenW.</w:t>
      </w:r>
      <w:r w:rsidRPr="003070C2" w:rsidDel="003070C2" w:rsidR="003070C2">
        <w:t xml:space="preserve"> </w:t>
      </w:r>
      <w:r w:rsidR="003070C2">
        <w:t>Het RIVM</w:t>
      </w:r>
      <w:r>
        <w:t xml:space="preserve"> concludeert dat de methode geschikt is voor het inschatten van de huidige risico's van microplastics in het milieu. Voor de aanpak van microplastics zijn echter nog veel aanvullende stappen nodig. Inmiddels is door het RIVM een vervolgonderzoek gestart</w:t>
      </w:r>
      <w:r w:rsidR="00103B88">
        <w:t>, waarvan de</w:t>
      </w:r>
      <w:r>
        <w:t xml:space="preserve"> resultaten worden verwacht in de eerste helft van 2026.</w:t>
      </w:r>
    </w:p>
    <w:p w:rsidR="005C5980" w:rsidP="00B35293" w:rsidRDefault="005C5980" w14:paraId="03313D06" w14:textId="77777777"/>
    <w:p w:rsidR="005C5980" w:rsidP="00B35293" w:rsidRDefault="00CB56C4" w14:paraId="246FEA30" w14:textId="51725177">
      <w:pPr>
        <w:pStyle w:val="ListParagraph"/>
        <w:numPr>
          <w:ilvl w:val="0"/>
          <w:numId w:val="36"/>
        </w:numPr>
        <w:rPr>
          <w:b/>
          <w:bCs/>
        </w:rPr>
      </w:pPr>
      <w:r>
        <w:rPr>
          <w:b/>
          <w:bCs/>
        </w:rPr>
        <w:t xml:space="preserve">Verbetertraject </w:t>
      </w:r>
      <w:r w:rsidR="00E84262">
        <w:rPr>
          <w:b/>
          <w:bCs/>
        </w:rPr>
        <w:t>d</w:t>
      </w:r>
      <w:r w:rsidRPr="005C5980" w:rsidR="00E84262">
        <w:rPr>
          <w:b/>
          <w:bCs/>
        </w:rPr>
        <w:t xml:space="preserve">iepe </w:t>
      </w:r>
      <w:r w:rsidRPr="005C5980" w:rsidR="005C5980">
        <w:rPr>
          <w:b/>
          <w:bCs/>
        </w:rPr>
        <w:t>plassen</w:t>
      </w:r>
    </w:p>
    <w:p w:rsidR="005C5980" w:rsidP="00B35293" w:rsidRDefault="005C5980" w14:paraId="491D3979" w14:textId="2EA8846B">
      <w:bookmarkStart w:name="_Hlk200976657" w:id="4"/>
      <w:r>
        <w:t xml:space="preserve">In juli 2022 is, na een beleidsonderzoek, gestart met een verbetertraject voor het </w:t>
      </w:r>
      <w:r w:rsidR="00C22449">
        <w:t>diepe-plassen-</w:t>
      </w:r>
      <w:r>
        <w:t>beleid.</w:t>
      </w:r>
      <w:r w:rsidR="000F5052">
        <w:rPr>
          <w:rStyle w:val="FootnoteReference"/>
        </w:rPr>
        <w:footnoteReference w:id="9"/>
      </w:r>
      <w:r>
        <w:t xml:space="preserve"> </w:t>
      </w:r>
      <w:r w:rsidR="00C22449">
        <w:t>Hiermee komt meer de nadruk te liggen op</w:t>
      </w:r>
      <w:r>
        <w:t xml:space="preserve"> de kwaliteit van de leefomgeving. </w:t>
      </w:r>
      <w:bookmarkEnd w:id="4"/>
      <w:r>
        <w:t>Hieronder is weergegeven welke stappen zijn genomen om de bouwstenen voor vergunningverlening, ecologie, regierol voor provincies en monitoring grondstromen te ontwikkelen. Aansluitend informeer ik u over de langjarige monitoring acrylamide.</w:t>
      </w:r>
    </w:p>
    <w:p w:rsidR="005C5980" w:rsidP="00B35293" w:rsidRDefault="005C5980" w14:paraId="0132B4D9" w14:textId="77777777"/>
    <w:p w:rsidRPr="005C5980" w:rsidR="005C5980" w:rsidP="00B35293" w:rsidRDefault="005C5980" w14:paraId="11508CCD" w14:textId="77777777">
      <w:pPr>
        <w:rPr>
          <w:i/>
          <w:iCs/>
        </w:rPr>
      </w:pPr>
      <w:r w:rsidRPr="005C5980">
        <w:rPr>
          <w:i/>
          <w:iCs/>
        </w:rPr>
        <w:t>Ecologische waarde diepe plassen</w:t>
      </w:r>
    </w:p>
    <w:p w:rsidR="005C5980" w:rsidP="00B35293" w:rsidRDefault="005C5980" w14:paraId="5A364F24" w14:textId="416C8A09">
      <w:r>
        <w:t xml:space="preserve">In het verbetertraject voor het </w:t>
      </w:r>
      <w:r w:rsidR="00FA5D2D">
        <w:t>diepe-plassen-</w:t>
      </w:r>
      <w:r>
        <w:t xml:space="preserve">beleid is opgenomen dat </w:t>
      </w:r>
      <w:r w:rsidRPr="006A598A">
        <w:t>bij de ruimtelijke ontwikkeling van een diepe plas de ecologische waarde een belangrijk aspect is dat bij het besluitvormingsproces</w:t>
      </w:r>
      <w:r>
        <w:t xml:space="preserve"> rondom verondiepen</w:t>
      </w:r>
      <w:r w:rsidRPr="006A598A">
        <w:t xml:space="preserve"> moet worden meegewogen. </w:t>
      </w:r>
      <w:r>
        <w:t>E</w:t>
      </w:r>
      <w:r w:rsidRPr="006A598A">
        <w:t>en objectief ecologisch toetsingskader</w:t>
      </w:r>
      <w:r>
        <w:t xml:space="preserve"> is daarbij van belang</w:t>
      </w:r>
      <w:r w:rsidRPr="006A598A">
        <w:t xml:space="preserve">. </w:t>
      </w:r>
    </w:p>
    <w:p w:rsidR="005C5980" w:rsidP="00B35293" w:rsidRDefault="005C5980" w14:paraId="70870608" w14:textId="77777777"/>
    <w:p w:rsidR="005C5980" w:rsidP="00B35293" w:rsidRDefault="005C5980" w14:paraId="06FF6349" w14:textId="5BF10ECE">
      <w:r>
        <w:t xml:space="preserve">In dit kader heeft </w:t>
      </w:r>
      <w:r w:rsidR="00CA733B">
        <w:t xml:space="preserve">het bureau </w:t>
      </w:r>
      <w:r>
        <w:t xml:space="preserve">AKWA_NIOO opdracht gekregen om te onderzoeken of er </w:t>
      </w:r>
      <w:bookmarkStart w:name="_Hlk201003756" w:id="5"/>
      <w:r>
        <w:t>meetbare ecologische criteria voor diepe plassen bepaald kunnen worden die ondersteunend zijn bij de beslissing om te verondiepen</w:t>
      </w:r>
      <w:bookmarkEnd w:id="5"/>
      <w:r>
        <w:t xml:space="preserve">. </w:t>
      </w:r>
      <w:r>
        <w:rPr>
          <w:color w:val="auto"/>
        </w:rPr>
        <w:t xml:space="preserve">Deze criteria zouden een beeld moeten geven van de ecologische waarde van een plas en de mogelijke ecologische verbetering die kan ontstaan als er verondiept zou worden. </w:t>
      </w:r>
      <w:r>
        <w:t>Er is</w:t>
      </w:r>
      <w:r w:rsidRPr="00161387">
        <w:t xml:space="preserve"> </w:t>
      </w:r>
      <w:r>
        <w:t xml:space="preserve">in het onderzoek </w:t>
      </w:r>
      <w:r w:rsidRPr="00161387">
        <w:t>specifiek gekeken naar vijf binnendijkse diepe plassen in de provincie Noord-Brabant</w:t>
      </w:r>
      <w:r>
        <w:t>, waarvan</w:t>
      </w:r>
      <w:r w:rsidRPr="00161387">
        <w:t xml:space="preserve"> veel ecologische data beschikbaar zijn.</w:t>
      </w:r>
      <w:r>
        <w:t xml:space="preserve"> Met deze brief wordt het rapport van dit onderzoek aangeboden met daarin de analyse van die ecologische data.</w:t>
      </w:r>
    </w:p>
    <w:p w:rsidR="005C5980" w:rsidP="00B35293" w:rsidRDefault="005C5980" w14:paraId="0E909D19" w14:textId="77777777"/>
    <w:p w:rsidR="005C5980" w:rsidP="00B35293" w:rsidRDefault="005C5980" w14:paraId="5CE776B0" w14:textId="1BD76B88">
      <w:bookmarkStart w:name="_Hlk201003809" w:id="6"/>
      <w:r w:rsidRPr="00161387">
        <w:t xml:space="preserve">Het rapport geeft een eerste aanzet naar een methodiek en indicatoren om de ecologische kwaliteit van de plas te beoordelen. </w:t>
      </w:r>
      <w:bookmarkEnd w:id="6"/>
      <w:r>
        <w:t>Het is in dit onderzoek ook duidelijk geworden dat het ontwikkelen van een uniforme beoordeling ingewikkeld is, diepe plassen en hun ecologie blijken onderling sterk van elkaar te verschillen. Verondiepen</w:t>
      </w:r>
      <w:r w:rsidRPr="003343FD">
        <w:t xml:space="preserve"> mag het tijdig bereiken van een</w:t>
      </w:r>
      <w:r>
        <w:t xml:space="preserve"> </w:t>
      </w:r>
      <w:r w:rsidRPr="003343FD">
        <w:t xml:space="preserve">goede ecologische toestand niet in gevaar </w:t>
      </w:r>
      <w:r>
        <w:t>brengen</w:t>
      </w:r>
      <w:r w:rsidRPr="003343FD">
        <w:t xml:space="preserve"> en </w:t>
      </w:r>
      <w:r>
        <w:t xml:space="preserve">het </w:t>
      </w:r>
      <w:r w:rsidRPr="003343FD">
        <w:t>mag ook niet leiden tot achteruitgang van de aanwezige ecologische toestand.</w:t>
      </w:r>
      <w:r>
        <w:t xml:space="preserve"> Ik laat </w:t>
      </w:r>
      <w:bookmarkStart w:name="_Hlk201003825" w:id="7"/>
      <w:r>
        <w:t xml:space="preserve">in een vervolgtraject onderzoeken of de doelstellingen van de KRW afdoende borgen dat verondiepingen ook bijdragen aan de ecologie in diepe plassen en wat aanvullende stappen kunnen zijn. </w:t>
      </w:r>
      <w:bookmarkEnd w:id="7"/>
    </w:p>
    <w:p w:rsidR="005C5980" w:rsidP="00B35293" w:rsidRDefault="005C5980" w14:paraId="36C11707" w14:textId="031F0B3E">
      <w:r>
        <w:t xml:space="preserve">Hiermee geef ik invulling aan </w:t>
      </w:r>
      <w:r w:rsidRPr="006A598A">
        <w:t xml:space="preserve">de motie van de leden Van Eijs en Dik-Faber van 2 december 2020, waarin wordt </w:t>
      </w:r>
      <w:r>
        <w:t>gevraagd naar</w:t>
      </w:r>
      <w:r w:rsidRPr="006A598A">
        <w:t xml:space="preserve"> meetbare ecologische criteria </w:t>
      </w:r>
      <w:r>
        <w:t xml:space="preserve">die </w:t>
      </w:r>
      <w:r w:rsidRPr="006A598A">
        <w:t xml:space="preserve">leidend kunnen worden gemaakt </w:t>
      </w:r>
      <w:r>
        <w:t>in</w:t>
      </w:r>
      <w:r w:rsidRPr="006A598A">
        <w:t xml:space="preserve"> het diepe-plassen-beleid</w:t>
      </w:r>
      <w:r w:rsidR="006C0A02">
        <w:t>.</w:t>
      </w:r>
      <w:r>
        <w:rPr>
          <w:rStyle w:val="FootnoteReference"/>
        </w:rPr>
        <w:footnoteReference w:id="10"/>
      </w:r>
    </w:p>
    <w:p w:rsidR="005C5980" w:rsidP="00B35293" w:rsidRDefault="005C5980" w14:paraId="289D4043" w14:textId="77777777"/>
    <w:p w:rsidRPr="005C5980" w:rsidR="005C5980" w:rsidP="00B35293" w:rsidRDefault="005C5980" w14:paraId="0E900876" w14:textId="77777777">
      <w:pPr>
        <w:rPr>
          <w:i/>
          <w:iCs/>
        </w:rPr>
      </w:pPr>
      <w:bookmarkStart w:name="_Hlk201003925" w:id="8"/>
      <w:r w:rsidRPr="005C5980">
        <w:rPr>
          <w:i/>
          <w:iCs/>
        </w:rPr>
        <w:t>Regierol provincies en gemeentes</w:t>
      </w:r>
    </w:p>
    <w:p w:rsidR="005C5980" w:rsidP="00B35293" w:rsidRDefault="005C5980" w14:paraId="46A15F79" w14:textId="18A25ADE">
      <w:r w:rsidRPr="001E3126">
        <w:t xml:space="preserve">In het verbetertraject is </w:t>
      </w:r>
      <w:r>
        <w:t>gekeken</w:t>
      </w:r>
      <w:r w:rsidRPr="001E3126">
        <w:t xml:space="preserve"> naar</w:t>
      </w:r>
      <w:r>
        <w:t xml:space="preserve"> verschillende invullingen van</w:t>
      </w:r>
      <w:r w:rsidRPr="001E3126">
        <w:t xml:space="preserve"> </w:t>
      </w:r>
      <w:r>
        <w:t xml:space="preserve">een </w:t>
      </w:r>
      <w:r w:rsidRPr="001E3126">
        <w:t>regie</w:t>
      </w:r>
      <w:r>
        <w:t>rol</w:t>
      </w:r>
      <w:r w:rsidRPr="001E3126">
        <w:t xml:space="preserve"> voor de provincies en of gemeente</w:t>
      </w:r>
      <w:r>
        <w:t>s</w:t>
      </w:r>
      <w:bookmarkEnd w:id="8"/>
      <w:r w:rsidRPr="001E3126">
        <w:t xml:space="preserve">. </w:t>
      </w:r>
      <w:r>
        <w:t>Er</w:t>
      </w:r>
      <w:r w:rsidRPr="001E3126">
        <w:t xml:space="preserve"> zijn </w:t>
      </w:r>
      <w:r>
        <w:t>vier</w:t>
      </w:r>
      <w:r w:rsidRPr="001E3126">
        <w:t xml:space="preserve"> opties </w:t>
      </w:r>
      <w:r w:rsidR="00CA733B">
        <w:t>bekeken</w:t>
      </w:r>
      <w:r w:rsidRPr="001E3126">
        <w:t xml:space="preserve"> (van ingrijpend naar minder ingrijpend)</w:t>
      </w:r>
      <w:r>
        <w:t>:</w:t>
      </w:r>
    </w:p>
    <w:p w:rsidR="005C5980" w:rsidP="00B35293" w:rsidRDefault="005C5980" w14:paraId="37D87F2C" w14:textId="77777777">
      <w:pPr>
        <w:pStyle w:val="ListParagraph"/>
        <w:numPr>
          <w:ilvl w:val="0"/>
          <w:numId w:val="34"/>
        </w:numPr>
      </w:pPr>
      <w:r w:rsidRPr="001E3126">
        <w:t>Bevoegd gezag overdragen van de waterbeheerder (Rijkswaterstaat of Waterschap) naar de provincie</w:t>
      </w:r>
      <w:r>
        <w:t>,</w:t>
      </w:r>
      <w:r w:rsidRPr="001E3126">
        <w:t xml:space="preserve"> </w:t>
      </w:r>
    </w:p>
    <w:p w:rsidR="005C5980" w:rsidP="00B35293" w:rsidRDefault="005C5980" w14:paraId="07938923" w14:textId="77777777">
      <w:pPr>
        <w:pStyle w:val="ListParagraph"/>
        <w:numPr>
          <w:ilvl w:val="0"/>
          <w:numId w:val="34"/>
        </w:numPr>
      </w:pPr>
      <w:r w:rsidRPr="001E3126">
        <w:t>De provincie een coördinerende regierol geven</w:t>
      </w:r>
      <w:r>
        <w:t>,</w:t>
      </w:r>
      <w:r w:rsidRPr="001E3126">
        <w:t xml:space="preserve"> </w:t>
      </w:r>
    </w:p>
    <w:p w:rsidR="005C5980" w:rsidP="00B35293" w:rsidRDefault="005C5980" w14:paraId="4200C880" w14:textId="77777777">
      <w:pPr>
        <w:pStyle w:val="ListParagraph"/>
        <w:numPr>
          <w:ilvl w:val="0"/>
          <w:numId w:val="34"/>
        </w:numPr>
      </w:pPr>
      <w:r>
        <w:t>H</w:t>
      </w:r>
      <w:r w:rsidRPr="001E3126">
        <w:t>et opstellen van een convenant of gedragscode waarin publieke en private partners samen afspraken maken over de wijze waarop er met verondiepingsprojecten moet worden omgegaan</w:t>
      </w:r>
      <w:r>
        <w:t>,</w:t>
      </w:r>
      <w:r w:rsidRPr="001E3126">
        <w:t xml:space="preserve"> </w:t>
      </w:r>
    </w:p>
    <w:p w:rsidR="005C5980" w:rsidP="00B35293" w:rsidRDefault="005C5980" w14:paraId="3318A699" w14:textId="77777777">
      <w:pPr>
        <w:pStyle w:val="ListParagraph"/>
        <w:numPr>
          <w:ilvl w:val="0"/>
          <w:numId w:val="34"/>
        </w:numPr>
      </w:pPr>
      <w:r w:rsidRPr="001E3126">
        <w:t xml:space="preserve">Per project instellen van een bestuurlijke stuurgroep, bestaande uit vertegenwoordigers van verschillende overheidspartijen, die adviseert over de plannen voor verondieping en ook toeziet op de uitvoering hiervan. </w:t>
      </w:r>
    </w:p>
    <w:p w:rsidR="005C5980" w:rsidP="00B35293" w:rsidRDefault="005C5980" w14:paraId="53BC1C17" w14:textId="0C2FA8FE">
      <w:r>
        <w:t xml:space="preserve">Deze opties </w:t>
      </w:r>
      <w:r w:rsidR="00B35293">
        <w:t xml:space="preserve">heeft </w:t>
      </w:r>
      <w:r>
        <w:t xml:space="preserve">Twynstra en Gudde </w:t>
      </w:r>
      <w:r w:rsidR="00B35293">
        <w:t xml:space="preserve">in opdracht van IenW met alle betrokkenen </w:t>
      </w:r>
      <w:r>
        <w:t xml:space="preserve">verder verkend. Ook hier is een rapport van gemaakt dat u bij deze wordt aangeboden. </w:t>
      </w:r>
    </w:p>
    <w:p w:rsidRPr="001E3126" w:rsidR="005C5980" w:rsidP="00B35293" w:rsidRDefault="005C5980" w14:paraId="728E7665" w14:textId="77777777">
      <w:pPr>
        <w:rPr>
          <w:b/>
          <w:bCs/>
        </w:rPr>
      </w:pPr>
    </w:p>
    <w:p w:rsidR="005C5980" w:rsidP="00B35293" w:rsidRDefault="005C5980" w14:paraId="5E60EAF0" w14:textId="77777777">
      <w:r>
        <w:t xml:space="preserve">Een sterkere regierol van provincies zou kunnen helpen om een beter evenwicht te ontwikkelen tussen het regionale aanbod van grond en bagger en het aantal verondiepingen binnen een regio. Dat zou een manier kunnen zijn om grip te krijgen op de looptijd van verondiepingen en de ervaren overlast die dat soms met zich meebrengt. </w:t>
      </w:r>
      <w:bookmarkStart w:name="_Hlk201004042" w:id="9"/>
      <w:r>
        <w:t>Uit het onderzoek van Twynstra en Gudde blijkt dat er grote verschillen zijn in het aantal verondiepingen per provincie en de rol die provincies daarbij voor zichzelf zien. Provincies willen de mogelijkheden die de Omgevingswet lijkt te bieden verder verkennen.</w:t>
      </w:r>
      <w:bookmarkEnd w:id="9"/>
      <w:r>
        <w:t xml:space="preserve"> Uit het onderzoek blijkt de wens om dit met elkaar op te pakken en “best practices” te bespreken. Ik ben met het IPO in overleg hoe mogelijke vervolgstappen eruit kunnen zien. </w:t>
      </w:r>
    </w:p>
    <w:p w:rsidR="005C5980" w:rsidP="00B35293" w:rsidRDefault="005C5980" w14:paraId="4721E8E8" w14:textId="77777777"/>
    <w:p w:rsidRPr="005C5980" w:rsidR="005C5980" w:rsidP="00B35293" w:rsidRDefault="005C5980" w14:paraId="7AF0DF73" w14:textId="77777777">
      <w:pPr>
        <w:rPr>
          <w:i/>
          <w:iCs/>
        </w:rPr>
      </w:pPr>
      <w:bookmarkStart w:name="_Hlk201004162" w:id="10"/>
      <w:r w:rsidRPr="005C5980">
        <w:rPr>
          <w:i/>
          <w:iCs/>
        </w:rPr>
        <w:t>Tweejaarlijkse monitoring grondstromen diepe plassen</w:t>
      </w:r>
    </w:p>
    <w:bookmarkEnd w:id="10"/>
    <w:p w:rsidR="005C5980" w:rsidP="00B35293" w:rsidRDefault="005C5980" w14:paraId="05B93073" w14:textId="7FCAFA44">
      <w:r>
        <w:t>De eerste monitoring is inmiddels uitgevoerd en de resultaten bied ik u bij deze aan. De focus in deze eerste versie lag op het inventariseren van grondstromen vanuit het buitenland naar Nederlandse diepe plassen. Het</w:t>
      </w:r>
      <w:r w:rsidRPr="00AB562E">
        <w:t xml:space="preserve"> blijkt dat gemiddeld </w:t>
      </w:r>
      <w:r>
        <w:t>7</w:t>
      </w:r>
      <w:r w:rsidRPr="00AB562E">
        <w:t xml:space="preserve">% van het </w:t>
      </w:r>
      <w:r>
        <w:t xml:space="preserve">toegepaste </w:t>
      </w:r>
      <w:r w:rsidRPr="00AB562E">
        <w:t>materiaal</w:t>
      </w:r>
      <w:r>
        <w:t xml:space="preserve"> in diepe plassen</w:t>
      </w:r>
      <w:r w:rsidRPr="00AB562E">
        <w:t xml:space="preserve"> </w:t>
      </w:r>
      <w:r>
        <w:t xml:space="preserve">uit het buitenland komt en dan voornamelijk </w:t>
      </w:r>
      <w:r w:rsidR="00CA733B">
        <w:t xml:space="preserve">uit </w:t>
      </w:r>
      <w:r>
        <w:t>België en Duitsland</w:t>
      </w:r>
      <w:r w:rsidRPr="00AB562E">
        <w:t>.</w:t>
      </w:r>
      <w:r>
        <w:t xml:space="preserve"> Dat materiaal gaat dan overwegend naar plassen die ook in of nabij de Nederlandse grensregio’s liggen. </w:t>
      </w:r>
      <w:r w:rsidRPr="00AB562E">
        <w:t>In juli 2025 wordt de opdracht voor de volgende monitoring</w:t>
      </w:r>
      <w:r>
        <w:t xml:space="preserve"> verstrekt</w:t>
      </w:r>
      <w:r w:rsidRPr="00AB562E">
        <w:t>.</w:t>
      </w:r>
    </w:p>
    <w:p w:rsidR="005C5980" w:rsidP="00B35293" w:rsidRDefault="005C5980" w14:paraId="2C844E05" w14:textId="77777777"/>
    <w:p w:rsidRPr="005C5980" w:rsidR="005C5980" w:rsidP="00B35293" w:rsidRDefault="005C5980" w14:paraId="4752310E" w14:textId="77777777">
      <w:pPr>
        <w:rPr>
          <w:i/>
          <w:iCs/>
        </w:rPr>
      </w:pPr>
      <w:bookmarkStart w:name="_Hlk201004306" w:id="11"/>
      <w:r w:rsidRPr="005C5980">
        <w:rPr>
          <w:i/>
          <w:iCs/>
        </w:rPr>
        <w:t>Langjarige monitoring acrylamide</w:t>
      </w:r>
    </w:p>
    <w:bookmarkEnd w:id="11"/>
    <w:p w:rsidR="005C5980" w:rsidP="00B35293" w:rsidRDefault="005C5980" w14:paraId="3730D13C" w14:textId="5959276D">
      <w:pPr>
        <w:rPr>
          <w:b/>
          <w:bCs/>
        </w:rPr>
      </w:pPr>
      <w:r w:rsidRPr="00496C1A">
        <w:t xml:space="preserve">In 2023 </w:t>
      </w:r>
      <w:r>
        <w:t>is in de brief over de Literatuurverkenning polyacrylamide</w:t>
      </w:r>
      <w:bookmarkStart w:name="_Hlk201004794" w:id="12"/>
      <w:r>
        <w:rPr>
          <w:rStyle w:val="FootnoteReference"/>
        </w:rPr>
        <w:footnoteReference w:id="11"/>
      </w:r>
      <w:r>
        <w:t xml:space="preserve"> </w:t>
      </w:r>
      <w:bookmarkEnd w:id="12"/>
      <w:r>
        <w:t>toegezegd</w:t>
      </w:r>
      <w:r w:rsidRPr="00496C1A">
        <w:t xml:space="preserve"> om langjarig</w:t>
      </w:r>
      <w:r>
        <w:t xml:space="preserve"> te</w:t>
      </w:r>
      <w:r w:rsidRPr="00496C1A">
        <w:t xml:space="preserve"> monitor</w:t>
      </w:r>
      <w:r>
        <w:t xml:space="preserve">en op de aanwezigheid </w:t>
      </w:r>
      <w:r w:rsidRPr="00496C1A">
        <w:t xml:space="preserve">van </w:t>
      </w:r>
      <w:bookmarkStart w:name="_Hlk201004635" w:id="13"/>
      <w:r w:rsidRPr="00496C1A">
        <w:t>acrylamide in diepe plassen</w:t>
      </w:r>
      <w:r>
        <w:t xml:space="preserve"> en te onderzoeken of het gebruik van biobased polyacrylamide kan worden </w:t>
      </w:r>
      <w:bookmarkEnd w:id="13"/>
      <w:r w:rsidR="00D00606">
        <w:t>gestimuleerd.</w:t>
      </w:r>
    </w:p>
    <w:p w:rsidRPr="00D302DF" w:rsidR="005C5980" w:rsidP="00B35293" w:rsidRDefault="005C5980" w14:paraId="66D7BAE5" w14:textId="77777777">
      <w:pPr>
        <w:ind w:left="360"/>
        <w:rPr>
          <w:b/>
          <w:bCs/>
        </w:rPr>
      </w:pPr>
    </w:p>
    <w:p w:rsidR="005C5980" w:rsidP="00B35293" w:rsidRDefault="005C5980" w14:paraId="7D29C3B2" w14:textId="29D5744A">
      <w:r>
        <w:t xml:space="preserve">In het kader van de langjarige monitoring is inmiddels </w:t>
      </w:r>
      <w:r w:rsidRPr="00496C1A">
        <w:t>een laboratorium</w:t>
      </w:r>
      <w:r>
        <w:t>monitoring</w:t>
      </w:r>
      <w:r w:rsidRPr="00496C1A">
        <w:t xml:space="preserve"> </w:t>
      </w:r>
      <w:r>
        <w:t>van start gegaan. Daar wordt onderzocht</w:t>
      </w:r>
      <w:r w:rsidRPr="00496C1A">
        <w:t xml:space="preserve"> of acrylamide in </w:t>
      </w:r>
      <w:r>
        <w:t xml:space="preserve">hele </w:t>
      </w:r>
      <w:r w:rsidRPr="00496C1A">
        <w:t xml:space="preserve">lage concentraties </w:t>
      </w:r>
      <w:r>
        <w:t>te detecteren is.</w:t>
      </w:r>
      <w:r w:rsidRPr="00496C1A">
        <w:t xml:space="preserve"> Dit sluit aan bij de openstaande</w:t>
      </w:r>
      <w:r>
        <w:t xml:space="preserve"> laatste</w:t>
      </w:r>
      <w:r w:rsidRPr="00496C1A">
        <w:t xml:space="preserve"> kennisvragen </w:t>
      </w:r>
      <w:r>
        <w:t>van het</w:t>
      </w:r>
      <w:r w:rsidRPr="00496C1A">
        <w:t xml:space="preserve"> RIVM</w:t>
      </w:r>
      <w:r>
        <w:t xml:space="preserve"> over de mogelijke aanwezigheid van acrylamide in hele lage concentraties. </w:t>
      </w:r>
      <w:r w:rsidRPr="00496C1A">
        <w:t>Daarnaast</w:t>
      </w:r>
      <w:r>
        <w:t xml:space="preserve"> zal</w:t>
      </w:r>
      <w:r w:rsidRPr="00496C1A">
        <w:t xml:space="preserve"> in de gemeentes West Maas en Waal </w:t>
      </w:r>
      <w:r>
        <w:t>&amp;</w:t>
      </w:r>
      <w:r w:rsidRPr="00496C1A">
        <w:t xml:space="preserve"> Land van Cuijck ook in het veld gemeten</w:t>
      </w:r>
      <w:r>
        <w:t xml:space="preserve"> worden. De wijze van monitoring in het veld hangt af van de resultaten van de laboratoriumstudie, zodat ook de laatste kennisleemtes geadresseerd worden. </w:t>
      </w:r>
      <w:bookmarkStart w:name="_Hlk209523566" w:id="14"/>
      <w:r>
        <w:t>Ik informeer u verder als de resultaten van de laboratoriummonitoring en veldmonitoring bekend zijn</w:t>
      </w:r>
      <w:r w:rsidR="001A510D">
        <w:t>.</w:t>
      </w:r>
      <w:r w:rsidR="000070F7">
        <w:t xml:space="preserve"> Dit is naar verwachting medio 2026.</w:t>
      </w:r>
    </w:p>
    <w:bookmarkEnd w:id="14"/>
    <w:p w:rsidR="00B264B6" w:rsidP="00B35293" w:rsidRDefault="00B264B6" w14:paraId="5AE4C619" w14:textId="77777777"/>
    <w:p w:rsidRPr="00F753AA" w:rsidR="00F753AA" w:rsidP="00F753AA" w:rsidRDefault="00B264B6" w14:paraId="392A7FEB" w14:textId="169A3D27">
      <w:pPr>
        <w:pStyle w:val="ListParagraph"/>
        <w:numPr>
          <w:ilvl w:val="0"/>
          <w:numId w:val="36"/>
        </w:numPr>
      </w:pPr>
      <w:r w:rsidRPr="005D103A">
        <w:rPr>
          <w:b/>
          <w:bCs/>
        </w:rPr>
        <w:t>Toezegging uitvoering motie Kostić en Soepboer</w:t>
      </w:r>
    </w:p>
    <w:p w:rsidR="00B264B6" w:rsidP="005D103A" w:rsidRDefault="00B264B6" w14:paraId="7B1A9DA2" w14:textId="74E35186">
      <w:r>
        <w:t>In het Commissiedebat Leefomgeving en Externe Veiligheid van 30 september jl. heb ik uw Kamer toegezegd uw Kamer schriftelijk te informeren over de uitvoering van de motie van de leden Kostić en Soepboer, waarin de regering wordt verzocht om met een voorstel te komen om sterker te borgen dat vervuilers zelf de kosten van de schade die ze met vervuiling door PFAS en de onjuiste toepassing van staalslak veroorzaken gaan betalen, en niet de belastingbetaler.</w:t>
      </w:r>
      <w:r>
        <w:rPr>
          <w:rStyle w:val="FootnoteReference"/>
        </w:rPr>
        <w:footnoteReference w:id="12"/>
      </w:r>
      <w:r>
        <w:t xml:space="preserve"> In de verzamelbrief bodem en ondergrond 17 april 2025 is de uitvoering van deze motie reeds beschreven.</w:t>
      </w:r>
      <w:r>
        <w:rPr>
          <w:rStyle w:val="FootnoteReference"/>
        </w:rPr>
        <w:footnoteReference w:id="13"/>
      </w:r>
      <w:r>
        <w:t xml:space="preserve"> Samengevat is in de regelgeving (o.a. middels de zorgplicht) invulling gegeven aan het beginsel om de kosten van milieuverontreiniging zoveel mogelijk op de veroorzaker te verhalen. Bij alle bodemsaneringen wordt gekeken in welke mate de kosten op de veroorzaker te verhalen zijn. Om het bevoegd gezag te ondersteunen bij invulling van de genoemde zorgplichtbepaling is een handreiking zorgplicht onder artikel 13 van de Wet bodembescherming bij bodemverontreiniging met PFAS gepubliceerd.</w:t>
      </w:r>
    </w:p>
    <w:p w:rsidR="00713833" w:rsidRDefault="00713833" w14:paraId="538067C4" w14:textId="77777777">
      <w:pPr>
        <w:pStyle w:val="Slotzin"/>
      </w:pPr>
    </w:p>
    <w:p w:rsidR="00713833" w:rsidRDefault="00713833" w14:paraId="367EF7CE" w14:textId="77777777">
      <w:pPr>
        <w:pStyle w:val="Slotzin"/>
      </w:pPr>
    </w:p>
    <w:p w:rsidR="00F5577A" w:rsidRDefault="0069036D" w14:paraId="44F3D420" w14:textId="590BD889">
      <w:pPr>
        <w:pStyle w:val="Slotzin"/>
      </w:pPr>
      <w:r>
        <w:t>Hoogachtend,</w:t>
      </w:r>
    </w:p>
    <w:p w:rsidR="006B0C7A" w:rsidP="006B0C7A" w:rsidRDefault="006B0C7A" w14:paraId="529CE213" w14:textId="77777777"/>
    <w:p w:rsidR="006B0C7A" w:rsidP="006B0C7A" w:rsidRDefault="006B0C7A" w14:paraId="001164C6" w14:textId="12C9610D">
      <w:r>
        <w:t xml:space="preserve">DE STAATSSECRETARIS VAN INFRASTRUCTUUR EN WATERSTAAT - OPENBAAR VERVOER EN MILIEU, </w:t>
      </w:r>
    </w:p>
    <w:p w:rsidRPr="007679AB" w:rsidR="006B0C7A" w:rsidP="006B0C7A" w:rsidRDefault="006B0C7A" w14:paraId="36539E20" w14:textId="77777777"/>
    <w:p w:rsidRPr="007679AB" w:rsidR="006B0C7A" w:rsidP="006B0C7A" w:rsidRDefault="006B0C7A" w14:paraId="40E6132F" w14:textId="77777777"/>
    <w:p w:rsidRPr="007679AB" w:rsidR="006B0C7A" w:rsidP="006B0C7A" w:rsidRDefault="006B0C7A" w14:paraId="557AC638" w14:textId="77777777"/>
    <w:p w:rsidRPr="007679AB" w:rsidR="006B0C7A" w:rsidP="006B0C7A" w:rsidRDefault="006B0C7A" w14:paraId="62132B82" w14:textId="77777777"/>
    <w:p w:rsidRPr="007679AB" w:rsidR="006B0C7A" w:rsidP="006B0C7A" w:rsidRDefault="006B0C7A" w14:paraId="1478F9EA" w14:textId="77777777"/>
    <w:p w:rsidRPr="00713833" w:rsidR="006B0C7A" w:rsidP="006B0C7A" w:rsidRDefault="006B0C7A" w14:paraId="001837C4" w14:textId="77777777">
      <w:pPr>
        <w:rPr>
          <w:lang w:val="en-US"/>
        </w:rPr>
      </w:pPr>
      <w:r w:rsidRPr="00713833">
        <w:rPr>
          <w:lang w:val="en-US"/>
        </w:rPr>
        <w:t xml:space="preserve">A.A. (Thierry) Aartsen </w:t>
      </w:r>
    </w:p>
    <w:p w:rsidRPr="00713833" w:rsidR="00B91419" w:rsidP="00B91419" w:rsidRDefault="00B91419" w14:paraId="316F35E4" w14:textId="79D98041">
      <w:pPr>
        <w:rPr>
          <w:lang w:val="en-US"/>
        </w:rPr>
      </w:pPr>
    </w:p>
    <w:sectPr w:rsidRPr="00713833" w:rsidR="00B9141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83589" w14:textId="77777777" w:rsidR="00045B78" w:rsidRDefault="00045B78">
      <w:pPr>
        <w:spacing w:line="240" w:lineRule="auto"/>
      </w:pPr>
      <w:r>
        <w:separator/>
      </w:r>
    </w:p>
  </w:endnote>
  <w:endnote w:type="continuationSeparator" w:id="0">
    <w:p w14:paraId="7BDD67B0" w14:textId="77777777" w:rsidR="00045B78" w:rsidRDefault="00045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OBLL F+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E7B9" w14:textId="77777777" w:rsidR="00F46AD6" w:rsidRDefault="00F46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6D49" w14:textId="77777777" w:rsidR="00F46AD6" w:rsidRDefault="00F46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C214E" w14:textId="77777777" w:rsidR="00F46AD6" w:rsidRDefault="00F4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86ED5" w14:textId="77777777" w:rsidR="00045B78" w:rsidRDefault="00045B78">
      <w:pPr>
        <w:spacing w:line="240" w:lineRule="auto"/>
      </w:pPr>
      <w:r>
        <w:separator/>
      </w:r>
    </w:p>
  </w:footnote>
  <w:footnote w:type="continuationSeparator" w:id="0">
    <w:p w14:paraId="473819A3" w14:textId="77777777" w:rsidR="00045B78" w:rsidRDefault="00045B78">
      <w:pPr>
        <w:spacing w:line="240" w:lineRule="auto"/>
      </w:pPr>
      <w:r>
        <w:continuationSeparator/>
      </w:r>
    </w:p>
  </w:footnote>
  <w:footnote w:id="1">
    <w:p w14:paraId="5862AF97" w14:textId="2FB77F57" w:rsidR="00494479" w:rsidRPr="00E431F9" w:rsidRDefault="00494479" w:rsidP="00494479">
      <w:pPr>
        <w:pStyle w:val="FootnoteText"/>
        <w:rPr>
          <w:sz w:val="16"/>
          <w:szCs w:val="16"/>
          <w:lang w:val="nl-NL"/>
        </w:rPr>
      </w:pPr>
      <w:r w:rsidRPr="00E431F9">
        <w:rPr>
          <w:rStyle w:val="FootnoteReference"/>
          <w:sz w:val="16"/>
          <w:szCs w:val="16"/>
        </w:rPr>
        <w:footnoteRef/>
      </w:r>
      <w:r w:rsidRPr="00E431F9">
        <w:rPr>
          <w:sz w:val="16"/>
          <w:szCs w:val="16"/>
          <w:lang w:val="nl-NL"/>
        </w:rPr>
        <w:t xml:space="preserve"> Kamerstuk</w:t>
      </w:r>
      <w:r w:rsidR="0082509E">
        <w:rPr>
          <w:sz w:val="16"/>
          <w:szCs w:val="16"/>
          <w:lang w:val="nl-NL"/>
        </w:rPr>
        <w:t xml:space="preserve">ken </w:t>
      </w:r>
      <w:r w:rsidRPr="00E431F9">
        <w:rPr>
          <w:sz w:val="16"/>
          <w:szCs w:val="16"/>
          <w:lang w:val="nl-NL"/>
        </w:rPr>
        <w:t>29 383, nr. 430</w:t>
      </w:r>
      <w:r w:rsidR="00983E26">
        <w:rPr>
          <w:sz w:val="16"/>
          <w:szCs w:val="16"/>
          <w:lang w:val="nl-NL"/>
        </w:rPr>
        <w:t>.</w:t>
      </w:r>
    </w:p>
  </w:footnote>
  <w:footnote w:id="2">
    <w:p w14:paraId="5CF71AF5" w14:textId="77777777" w:rsidR="00494479" w:rsidRPr="000F3998" w:rsidRDefault="00494479" w:rsidP="00494479">
      <w:pPr>
        <w:pStyle w:val="FootnoteText"/>
        <w:rPr>
          <w:sz w:val="16"/>
          <w:szCs w:val="16"/>
          <w:lang w:val="nl-NL"/>
        </w:rPr>
      </w:pPr>
      <w:r w:rsidRPr="000F3998">
        <w:rPr>
          <w:rStyle w:val="FootnoteReference"/>
          <w:sz w:val="16"/>
          <w:szCs w:val="16"/>
        </w:rPr>
        <w:footnoteRef/>
      </w:r>
      <w:r w:rsidRPr="000F3998">
        <w:rPr>
          <w:sz w:val="16"/>
          <w:szCs w:val="16"/>
          <w:lang w:val="nl-NL"/>
        </w:rPr>
        <w:t xml:space="preserve"> Dit geldt evenzeer voor grond, bagger en andere bouwstoffen.</w:t>
      </w:r>
    </w:p>
  </w:footnote>
  <w:footnote w:id="3">
    <w:p w14:paraId="6748A135" w14:textId="34ED3566" w:rsidR="007353DB" w:rsidRPr="00F753AA" w:rsidRDefault="007353DB">
      <w:pPr>
        <w:pStyle w:val="FootnoteText"/>
        <w:rPr>
          <w:sz w:val="16"/>
          <w:szCs w:val="16"/>
          <w:lang w:val="nl-NL"/>
        </w:rPr>
      </w:pPr>
      <w:r w:rsidRPr="00F753AA">
        <w:rPr>
          <w:rStyle w:val="FootnoteReference"/>
          <w:sz w:val="16"/>
          <w:szCs w:val="16"/>
        </w:rPr>
        <w:footnoteRef/>
      </w:r>
      <w:r w:rsidRPr="00F753AA">
        <w:rPr>
          <w:sz w:val="16"/>
          <w:szCs w:val="16"/>
          <w:lang w:val="nl-NL"/>
        </w:rPr>
        <w:t xml:space="preserve"> Kamerstukken 30 015, nr. 137</w:t>
      </w:r>
      <w:r w:rsidR="00983E26" w:rsidRPr="00F753AA">
        <w:rPr>
          <w:sz w:val="16"/>
          <w:szCs w:val="16"/>
          <w:lang w:val="nl-NL"/>
        </w:rPr>
        <w:t>.</w:t>
      </w:r>
    </w:p>
  </w:footnote>
  <w:footnote w:id="4">
    <w:p w14:paraId="5040133C" w14:textId="4D6094BB" w:rsidR="008C46CB" w:rsidRPr="005D103A" w:rsidRDefault="008C46CB">
      <w:pPr>
        <w:pStyle w:val="FootnoteText"/>
        <w:rPr>
          <w:sz w:val="16"/>
          <w:szCs w:val="16"/>
          <w:lang w:val="nl-NL"/>
        </w:rPr>
      </w:pPr>
      <w:r w:rsidRPr="005D103A">
        <w:rPr>
          <w:rStyle w:val="FootnoteReference"/>
          <w:sz w:val="16"/>
          <w:szCs w:val="16"/>
        </w:rPr>
        <w:footnoteRef/>
      </w:r>
      <w:r w:rsidRPr="005D103A">
        <w:rPr>
          <w:sz w:val="16"/>
          <w:szCs w:val="16"/>
          <w:lang w:val="nl-NL"/>
        </w:rPr>
        <w:t xml:space="preserve"> TZ 202510-039</w:t>
      </w:r>
    </w:p>
  </w:footnote>
  <w:footnote w:id="5">
    <w:p w14:paraId="4FCDB637" w14:textId="36EBF361" w:rsidR="00983E26" w:rsidRPr="005D103A" w:rsidRDefault="00983E26">
      <w:pPr>
        <w:pStyle w:val="FootnoteText"/>
        <w:rPr>
          <w:lang w:val="nl-NL"/>
        </w:rPr>
      </w:pPr>
      <w:r w:rsidRPr="005D103A">
        <w:rPr>
          <w:rStyle w:val="FootnoteReference"/>
          <w:sz w:val="16"/>
          <w:szCs w:val="16"/>
        </w:rPr>
        <w:footnoteRef/>
      </w:r>
      <w:r w:rsidRPr="005D103A">
        <w:rPr>
          <w:sz w:val="16"/>
          <w:szCs w:val="16"/>
          <w:lang w:val="nl-NL"/>
        </w:rPr>
        <w:t xml:space="preserve"> Kamerstukken 29 383, nr. 437.</w:t>
      </w:r>
    </w:p>
  </w:footnote>
  <w:footnote w:id="6">
    <w:p w14:paraId="7D27DC84" w14:textId="1F24BD85" w:rsidR="00983E26" w:rsidRPr="005D103A" w:rsidRDefault="00983E26">
      <w:pPr>
        <w:pStyle w:val="FootnoteText"/>
        <w:rPr>
          <w:sz w:val="16"/>
          <w:szCs w:val="16"/>
          <w:lang w:val="nl-NL"/>
        </w:rPr>
      </w:pPr>
      <w:r w:rsidRPr="005D103A">
        <w:rPr>
          <w:rStyle w:val="FootnoteReference"/>
          <w:sz w:val="16"/>
          <w:szCs w:val="16"/>
        </w:rPr>
        <w:footnoteRef/>
      </w:r>
      <w:r w:rsidRPr="005D103A">
        <w:rPr>
          <w:sz w:val="16"/>
          <w:szCs w:val="16"/>
          <w:lang w:val="nl-NL"/>
        </w:rPr>
        <w:t xml:space="preserve"> Kamerstukken 30 175, nr. 466.</w:t>
      </w:r>
    </w:p>
  </w:footnote>
  <w:footnote w:id="7">
    <w:p w14:paraId="6848E8C1" w14:textId="32E05B36" w:rsidR="00983E26" w:rsidRPr="005D103A" w:rsidRDefault="00983E26">
      <w:pPr>
        <w:pStyle w:val="FootnoteText"/>
        <w:rPr>
          <w:lang w:val="nl-NL"/>
        </w:rPr>
      </w:pPr>
      <w:r w:rsidRPr="005D103A">
        <w:rPr>
          <w:rStyle w:val="FootnoteReference"/>
          <w:sz w:val="16"/>
          <w:szCs w:val="16"/>
        </w:rPr>
        <w:footnoteRef/>
      </w:r>
      <w:r w:rsidRPr="005D103A">
        <w:rPr>
          <w:sz w:val="16"/>
          <w:szCs w:val="16"/>
          <w:lang w:val="nl-NL"/>
        </w:rPr>
        <w:t xml:space="preserve"> Kamerstukken 30 015, nr. 125.</w:t>
      </w:r>
    </w:p>
  </w:footnote>
  <w:footnote w:id="8">
    <w:p w14:paraId="6757367F" w14:textId="1B12EA03" w:rsidR="00A308C8" w:rsidRPr="005D103A" w:rsidRDefault="00A308C8" w:rsidP="00A308C8">
      <w:pPr>
        <w:pStyle w:val="FootnoteText"/>
        <w:rPr>
          <w:sz w:val="16"/>
          <w:szCs w:val="16"/>
          <w:lang w:val="nl-NL"/>
        </w:rPr>
      </w:pPr>
      <w:r>
        <w:rPr>
          <w:rStyle w:val="FootnoteReference"/>
        </w:rPr>
        <w:footnoteRef/>
      </w:r>
      <w:r w:rsidRPr="005D103A">
        <w:rPr>
          <w:lang w:val="nl-NL"/>
        </w:rPr>
        <w:t xml:space="preserve"> </w:t>
      </w:r>
      <w:r w:rsidRPr="005D103A">
        <w:rPr>
          <w:sz w:val="16"/>
          <w:szCs w:val="16"/>
          <w:lang w:val="nl-NL"/>
        </w:rPr>
        <w:t>De financiële afwikkeling heeft plaatsgevonden via de agentschapsbegroting van Rijkswaterstaat 2023</w:t>
      </w:r>
      <w:r>
        <w:rPr>
          <w:sz w:val="16"/>
          <w:szCs w:val="16"/>
          <w:lang w:val="nl-NL"/>
        </w:rPr>
        <w:t>.</w:t>
      </w:r>
    </w:p>
  </w:footnote>
  <w:footnote w:id="9">
    <w:p w14:paraId="535A68D5" w14:textId="08B119DD" w:rsidR="000F5052" w:rsidRPr="00BC37BF" w:rsidRDefault="000F5052" w:rsidP="000F5052">
      <w:pPr>
        <w:pStyle w:val="FootnoteText"/>
        <w:rPr>
          <w:sz w:val="16"/>
          <w:szCs w:val="16"/>
          <w:lang w:val="nl-NL"/>
        </w:rPr>
      </w:pPr>
      <w:r>
        <w:rPr>
          <w:rStyle w:val="FootnoteReference"/>
        </w:rPr>
        <w:footnoteRef/>
      </w:r>
      <w:r w:rsidRPr="005C5980">
        <w:rPr>
          <w:lang w:val="nl-NL"/>
        </w:rPr>
        <w:t xml:space="preserve"> </w:t>
      </w:r>
      <w:r w:rsidRPr="00BC37BF">
        <w:rPr>
          <w:sz w:val="16"/>
          <w:szCs w:val="16"/>
          <w:lang w:val="nl-NL"/>
        </w:rPr>
        <w:t>Kamerstuk</w:t>
      </w:r>
      <w:r>
        <w:rPr>
          <w:sz w:val="16"/>
          <w:szCs w:val="16"/>
          <w:lang w:val="nl-NL"/>
        </w:rPr>
        <w:t>ken</w:t>
      </w:r>
      <w:r w:rsidRPr="00BC37BF">
        <w:rPr>
          <w:sz w:val="16"/>
          <w:szCs w:val="16"/>
          <w:lang w:val="nl-NL"/>
        </w:rPr>
        <w:t xml:space="preserve"> 30</w:t>
      </w:r>
      <w:r>
        <w:rPr>
          <w:sz w:val="16"/>
          <w:szCs w:val="16"/>
          <w:lang w:val="nl-NL"/>
        </w:rPr>
        <w:t xml:space="preserve"> </w:t>
      </w:r>
      <w:r w:rsidRPr="00BC37BF">
        <w:rPr>
          <w:sz w:val="16"/>
          <w:szCs w:val="16"/>
          <w:lang w:val="nl-NL"/>
        </w:rPr>
        <w:t>015</w:t>
      </w:r>
      <w:r>
        <w:rPr>
          <w:sz w:val="16"/>
          <w:szCs w:val="16"/>
          <w:lang w:val="nl-NL"/>
        </w:rPr>
        <w:t>,</w:t>
      </w:r>
      <w:r w:rsidRPr="00BC37BF">
        <w:rPr>
          <w:sz w:val="16"/>
          <w:szCs w:val="16"/>
          <w:lang w:val="nl-NL"/>
        </w:rPr>
        <w:t xml:space="preserve"> nr</w:t>
      </w:r>
      <w:r>
        <w:rPr>
          <w:sz w:val="16"/>
          <w:szCs w:val="16"/>
          <w:lang w:val="nl-NL"/>
        </w:rPr>
        <w:t>.</w:t>
      </w:r>
      <w:r w:rsidRPr="00BC37BF">
        <w:rPr>
          <w:sz w:val="16"/>
          <w:szCs w:val="16"/>
          <w:lang w:val="nl-NL"/>
        </w:rPr>
        <w:t xml:space="preserve"> 584</w:t>
      </w:r>
      <w:r w:rsidR="00983E26">
        <w:rPr>
          <w:sz w:val="16"/>
          <w:szCs w:val="16"/>
          <w:lang w:val="nl-NL"/>
        </w:rPr>
        <w:t>.</w:t>
      </w:r>
      <w:r w:rsidRPr="00BC37BF">
        <w:rPr>
          <w:sz w:val="16"/>
          <w:szCs w:val="16"/>
          <w:lang w:val="nl-NL"/>
        </w:rPr>
        <w:t xml:space="preserve"> </w:t>
      </w:r>
    </w:p>
  </w:footnote>
  <w:footnote w:id="10">
    <w:p w14:paraId="36CEEEAD" w14:textId="49E1DC88" w:rsidR="005C5980" w:rsidRPr="005C5980" w:rsidRDefault="005C5980" w:rsidP="005C5980">
      <w:pPr>
        <w:pStyle w:val="FootnoteText"/>
        <w:rPr>
          <w:sz w:val="16"/>
          <w:szCs w:val="16"/>
          <w:lang w:val="nl-NL"/>
        </w:rPr>
      </w:pPr>
      <w:r>
        <w:rPr>
          <w:rStyle w:val="FootnoteReference"/>
        </w:rPr>
        <w:footnoteRef/>
      </w:r>
      <w:r w:rsidRPr="005C5980">
        <w:rPr>
          <w:lang w:val="nl-NL"/>
        </w:rPr>
        <w:t xml:space="preserve"> </w:t>
      </w:r>
      <w:r w:rsidRPr="005C5980">
        <w:rPr>
          <w:sz w:val="16"/>
          <w:szCs w:val="16"/>
          <w:lang w:val="nl-NL"/>
        </w:rPr>
        <w:t>Kamerstuk</w:t>
      </w:r>
      <w:r w:rsidR="00B264B6">
        <w:rPr>
          <w:sz w:val="16"/>
          <w:szCs w:val="16"/>
          <w:lang w:val="nl-NL"/>
        </w:rPr>
        <w:t>ken</w:t>
      </w:r>
      <w:r w:rsidRPr="005C5980">
        <w:rPr>
          <w:sz w:val="16"/>
          <w:szCs w:val="16"/>
          <w:lang w:val="nl-NL"/>
        </w:rPr>
        <w:t xml:space="preserve"> 30</w:t>
      </w:r>
      <w:r w:rsidR="00B264B6">
        <w:rPr>
          <w:sz w:val="16"/>
          <w:szCs w:val="16"/>
          <w:lang w:val="nl-NL"/>
        </w:rPr>
        <w:t xml:space="preserve"> </w:t>
      </w:r>
      <w:r w:rsidRPr="005C5980">
        <w:rPr>
          <w:sz w:val="16"/>
          <w:szCs w:val="16"/>
          <w:lang w:val="nl-NL"/>
        </w:rPr>
        <w:t>015, nr. 93</w:t>
      </w:r>
    </w:p>
  </w:footnote>
  <w:footnote w:id="11">
    <w:p w14:paraId="3BA7241C" w14:textId="58079B61" w:rsidR="005C5980" w:rsidRPr="005C5980" w:rsidRDefault="005C5980" w:rsidP="005C5980">
      <w:pPr>
        <w:pStyle w:val="FootnoteText"/>
        <w:rPr>
          <w:sz w:val="16"/>
          <w:szCs w:val="16"/>
          <w:lang w:val="nl-NL"/>
        </w:rPr>
      </w:pPr>
      <w:r w:rsidRPr="009D6ED3">
        <w:rPr>
          <w:rStyle w:val="FootnoteReference"/>
          <w:sz w:val="18"/>
          <w:szCs w:val="18"/>
        </w:rPr>
        <w:footnoteRef/>
      </w:r>
      <w:r w:rsidRPr="005C5980">
        <w:rPr>
          <w:sz w:val="18"/>
          <w:szCs w:val="18"/>
          <w:lang w:val="nl-NL"/>
        </w:rPr>
        <w:t xml:space="preserve"> </w:t>
      </w:r>
      <w:r w:rsidRPr="005C5980">
        <w:rPr>
          <w:sz w:val="16"/>
          <w:szCs w:val="16"/>
          <w:lang w:val="nl-NL"/>
        </w:rPr>
        <w:t>Kamerstuk</w:t>
      </w:r>
      <w:r w:rsidR="00B264B6">
        <w:rPr>
          <w:sz w:val="16"/>
          <w:szCs w:val="16"/>
          <w:lang w:val="nl-NL"/>
        </w:rPr>
        <w:t>ken</w:t>
      </w:r>
      <w:r w:rsidRPr="005C5980">
        <w:rPr>
          <w:sz w:val="16"/>
          <w:szCs w:val="16"/>
          <w:lang w:val="nl-NL"/>
        </w:rPr>
        <w:t xml:space="preserve"> 30</w:t>
      </w:r>
      <w:r w:rsidR="00B264B6">
        <w:rPr>
          <w:sz w:val="16"/>
          <w:szCs w:val="16"/>
          <w:lang w:val="nl-NL"/>
        </w:rPr>
        <w:t xml:space="preserve"> </w:t>
      </w:r>
      <w:r w:rsidRPr="005C5980">
        <w:rPr>
          <w:sz w:val="16"/>
          <w:szCs w:val="16"/>
          <w:lang w:val="nl-NL"/>
        </w:rPr>
        <w:t>013 nr</w:t>
      </w:r>
      <w:r w:rsidR="00B264B6">
        <w:rPr>
          <w:sz w:val="16"/>
          <w:szCs w:val="16"/>
          <w:lang w:val="nl-NL"/>
        </w:rPr>
        <w:t>.</w:t>
      </w:r>
      <w:r w:rsidRPr="005C5980">
        <w:rPr>
          <w:sz w:val="16"/>
          <w:szCs w:val="16"/>
          <w:lang w:val="nl-NL"/>
        </w:rPr>
        <w:t xml:space="preserve"> 114 </w:t>
      </w:r>
    </w:p>
  </w:footnote>
  <w:footnote w:id="12">
    <w:p w14:paraId="4869C245" w14:textId="371B3168" w:rsidR="00B264B6" w:rsidRPr="00B264B6" w:rsidRDefault="00B264B6" w:rsidP="00B264B6">
      <w:pPr>
        <w:rPr>
          <w:sz w:val="16"/>
          <w:szCs w:val="16"/>
        </w:rPr>
      </w:pPr>
      <w:r>
        <w:rPr>
          <w:rStyle w:val="FootnoteReference"/>
        </w:rPr>
        <w:footnoteRef/>
      </w:r>
      <w:r>
        <w:t xml:space="preserve"> </w:t>
      </w:r>
      <w:r w:rsidRPr="00B264B6">
        <w:rPr>
          <w:sz w:val="16"/>
          <w:szCs w:val="16"/>
        </w:rPr>
        <w:t>Kamerstukken 27 625 nr</w:t>
      </w:r>
      <w:r>
        <w:rPr>
          <w:sz w:val="16"/>
          <w:szCs w:val="16"/>
        </w:rPr>
        <w:t>.</w:t>
      </w:r>
      <w:r w:rsidRPr="00B264B6">
        <w:rPr>
          <w:sz w:val="16"/>
          <w:szCs w:val="16"/>
        </w:rPr>
        <w:t xml:space="preserve"> 684</w:t>
      </w:r>
    </w:p>
  </w:footnote>
  <w:footnote w:id="13">
    <w:p w14:paraId="52435E72" w14:textId="3D9953A8" w:rsidR="00B264B6" w:rsidRPr="00B264B6" w:rsidRDefault="00B264B6" w:rsidP="00B264B6">
      <w:pPr>
        <w:rPr>
          <w:sz w:val="16"/>
          <w:szCs w:val="16"/>
        </w:rPr>
      </w:pPr>
      <w:r w:rsidRPr="00B264B6">
        <w:rPr>
          <w:rStyle w:val="FootnoteReference"/>
          <w:sz w:val="16"/>
          <w:szCs w:val="16"/>
        </w:rPr>
        <w:footnoteRef/>
      </w:r>
      <w:r w:rsidRPr="00B264B6">
        <w:rPr>
          <w:sz w:val="16"/>
          <w:szCs w:val="16"/>
        </w:rPr>
        <w:t xml:space="preserve"> Kamerstukken, 30 015 nr</w:t>
      </w:r>
      <w:r>
        <w:rPr>
          <w:sz w:val="16"/>
          <w:szCs w:val="16"/>
        </w:rPr>
        <w:t>.</w:t>
      </w:r>
      <w:r w:rsidRPr="00B264B6">
        <w:rPr>
          <w:sz w:val="16"/>
          <w:szCs w:val="16"/>
        </w:rPr>
        <w:t xml:space="preserve"> 130</w:t>
      </w:r>
    </w:p>
    <w:p w14:paraId="05D16085" w14:textId="7D8B237C" w:rsidR="00B264B6" w:rsidRPr="00B264B6" w:rsidRDefault="00B264B6">
      <w:pPr>
        <w:pStyle w:val="FootnoteTex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5CD3" w14:textId="77777777" w:rsidR="00F46AD6" w:rsidRDefault="00F46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5213" w14:textId="2A803456" w:rsidR="00F5577A" w:rsidRDefault="0069036D">
    <w:r>
      <w:rPr>
        <w:noProof/>
        <w:lang w:val="en-GB" w:eastAsia="en-GB"/>
      </w:rPr>
      <mc:AlternateContent>
        <mc:Choice Requires="wps">
          <w:drawing>
            <wp:anchor distT="0" distB="0" distL="0" distR="0" simplePos="0" relativeHeight="251651584" behindDoc="0" locked="1" layoutInCell="1" allowOverlap="1" wp14:anchorId="387703A7" wp14:editId="48D400A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8FB72AD" w14:textId="77777777" w:rsidR="00F5577A" w:rsidRDefault="0069036D">
                          <w:pPr>
                            <w:pStyle w:val="AfzendgegevensKop0"/>
                          </w:pPr>
                          <w:r>
                            <w:t>Ministerie van Infrastructuur en Waterstaat</w:t>
                          </w:r>
                        </w:p>
                        <w:p w14:paraId="08E0C1AA" w14:textId="77777777" w:rsidR="00661671" w:rsidRDefault="00661671" w:rsidP="00661671"/>
                        <w:p w14:paraId="3FB1DF19" w14:textId="77777777" w:rsidR="00661671" w:rsidRPr="00661671" w:rsidRDefault="00661671" w:rsidP="00661671">
                          <w:pPr>
                            <w:pStyle w:val="Referentiegegevenskop"/>
                            <w:spacing w:line="276" w:lineRule="auto"/>
                          </w:pPr>
                          <w:r w:rsidRPr="00661671">
                            <w:t>Ons kenmerk</w:t>
                          </w:r>
                        </w:p>
                        <w:p w14:paraId="25C89405" w14:textId="77777777" w:rsidR="00661671" w:rsidRPr="00661671" w:rsidRDefault="00661671" w:rsidP="00661671">
                          <w:pPr>
                            <w:spacing w:line="276" w:lineRule="auto"/>
                            <w:rPr>
                              <w:sz w:val="13"/>
                              <w:szCs w:val="13"/>
                            </w:rPr>
                          </w:pPr>
                          <w:r w:rsidRPr="00661671">
                            <w:rPr>
                              <w:sz w:val="13"/>
                              <w:szCs w:val="13"/>
                            </w:rPr>
                            <w:t>IENW/BSK-2025/250345</w:t>
                          </w:r>
                        </w:p>
                        <w:p w14:paraId="078CCD6F" w14:textId="77777777" w:rsidR="00661671" w:rsidRPr="00661671" w:rsidRDefault="00661671" w:rsidP="00661671"/>
                      </w:txbxContent>
                    </wps:txbx>
                    <wps:bodyPr vert="horz" wrap="square" lIns="0" tIns="0" rIns="0" bIns="0" anchor="t" anchorCtr="0"/>
                  </wps:wsp>
                </a:graphicData>
              </a:graphic>
            </wp:anchor>
          </w:drawing>
        </mc:Choice>
        <mc:Fallback>
          <w:pict>
            <v:shapetype w14:anchorId="387703A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8FB72AD" w14:textId="77777777" w:rsidR="00F5577A" w:rsidRDefault="0069036D">
                    <w:pPr>
                      <w:pStyle w:val="AfzendgegevensKop0"/>
                    </w:pPr>
                    <w:r>
                      <w:t>Ministerie van Infrastructuur en Waterstaat</w:t>
                    </w:r>
                  </w:p>
                  <w:p w14:paraId="08E0C1AA" w14:textId="77777777" w:rsidR="00661671" w:rsidRDefault="00661671" w:rsidP="00661671"/>
                  <w:p w14:paraId="3FB1DF19" w14:textId="77777777" w:rsidR="00661671" w:rsidRPr="00661671" w:rsidRDefault="00661671" w:rsidP="00661671">
                    <w:pPr>
                      <w:pStyle w:val="Referentiegegevenskop"/>
                      <w:spacing w:line="276" w:lineRule="auto"/>
                    </w:pPr>
                    <w:r w:rsidRPr="00661671">
                      <w:t>Ons kenmerk</w:t>
                    </w:r>
                  </w:p>
                  <w:p w14:paraId="25C89405" w14:textId="77777777" w:rsidR="00661671" w:rsidRPr="00661671" w:rsidRDefault="00661671" w:rsidP="00661671">
                    <w:pPr>
                      <w:spacing w:line="276" w:lineRule="auto"/>
                      <w:rPr>
                        <w:sz w:val="13"/>
                        <w:szCs w:val="13"/>
                      </w:rPr>
                    </w:pPr>
                    <w:r w:rsidRPr="00661671">
                      <w:rPr>
                        <w:sz w:val="13"/>
                        <w:szCs w:val="13"/>
                      </w:rPr>
                      <w:t>IENW/BSK-2025/250345</w:t>
                    </w:r>
                  </w:p>
                  <w:p w14:paraId="078CCD6F" w14:textId="77777777" w:rsidR="00661671" w:rsidRPr="00661671" w:rsidRDefault="00661671" w:rsidP="0066167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829B820" wp14:editId="4389529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01DD9F" w14:textId="77777777" w:rsidR="00F5577A" w:rsidRDefault="0069036D">
                          <w:pPr>
                            <w:pStyle w:val="Referentiegegevens"/>
                          </w:pPr>
                          <w:r>
                            <w:t xml:space="preserve">Pagina </w:t>
                          </w:r>
                          <w:r>
                            <w:fldChar w:fldCharType="begin"/>
                          </w:r>
                          <w:r>
                            <w:instrText>PAGE</w:instrText>
                          </w:r>
                          <w:r>
                            <w:fldChar w:fldCharType="separate"/>
                          </w:r>
                          <w:r w:rsidR="00332106">
                            <w:rPr>
                              <w:noProof/>
                            </w:rPr>
                            <w:t>1</w:t>
                          </w:r>
                          <w:r>
                            <w:fldChar w:fldCharType="end"/>
                          </w:r>
                          <w:r>
                            <w:t xml:space="preserve"> van </w:t>
                          </w:r>
                          <w:r>
                            <w:fldChar w:fldCharType="begin"/>
                          </w:r>
                          <w:r>
                            <w:instrText>NUMPAGES</w:instrText>
                          </w:r>
                          <w:r>
                            <w:fldChar w:fldCharType="separate"/>
                          </w:r>
                          <w:r w:rsidR="00332106">
                            <w:rPr>
                              <w:noProof/>
                            </w:rPr>
                            <w:t>1</w:t>
                          </w:r>
                          <w:r>
                            <w:fldChar w:fldCharType="end"/>
                          </w:r>
                        </w:p>
                      </w:txbxContent>
                    </wps:txbx>
                    <wps:bodyPr vert="horz" wrap="square" lIns="0" tIns="0" rIns="0" bIns="0" anchor="t" anchorCtr="0"/>
                  </wps:wsp>
                </a:graphicData>
              </a:graphic>
            </wp:anchor>
          </w:drawing>
        </mc:Choice>
        <mc:Fallback>
          <w:pict>
            <v:shape w14:anchorId="0829B82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301DD9F" w14:textId="77777777" w:rsidR="00F5577A" w:rsidRDefault="0069036D">
                    <w:pPr>
                      <w:pStyle w:val="Referentiegegevens"/>
                    </w:pPr>
                    <w:r>
                      <w:t xml:space="preserve">Pagina </w:t>
                    </w:r>
                    <w:r>
                      <w:fldChar w:fldCharType="begin"/>
                    </w:r>
                    <w:r>
                      <w:instrText>PAGE</w:instrText>
                    </w:r>
                    <w:r>
                      <w:fldChar w:fldCharType="separate"/>
                    </w:r>
                    <w:r w:rsidR="00332106">
                      <w:rPr>
                        <w:noProof/>
                      </w:rPr>
                      <w:t>1</w:t>
                    </w:r>
                    <w:r>
                      <w:fldChar w:fldCharType="end"/>
                    </w:r>
                    <w:r>
                      <w:t xml:space="preserve"> van </w:t>
                    </w:r>
                    <w:r>
                      <w:fldChar w:fldCharType="begin"/>
                    </w:r>
                    <w:r>
                      <w:instrText>NUMPAGES</w:instrText>
                    </w:r>
                    <w:r>
                      <w:fldChar w:fldCharType="separate"/>
                    </w:r>
                    <w:r w:rsidR="0033210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07372F1" wp14:editId="1364900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3A0035C" w14:textId="77777777" w:rsidR="009168AE" w:rsidRDefault="009168AE"/>
                      </w:txbxContent>
                    </wps:txbx>
                    <wps:bodyPr vert="horz" wrap="square" lIns="0" tIns="0" rIns="0" bIns="0" anchor="t" anchorCtr="0"/>
                  </wps:wsp>
                </a:graphicData>
              </a:graphic>
            </wp:anchor>
          </w:drawing>
        </mc:Choice>
        <mc:Fallback>
          <w:pict>
            <v:shape w14:anchorId="307372F1" id="726e58e4-823c-11ee-8554-0242ac120003" o:spid="_x0000_s1028"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03A0035C" w14:textId="77777777" w:rsidR="009168AE" w:rsidRDefault="009168A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C25CE" w14:textId="77777777" w:rsidR="00F5577A" w:rsidRDefault="0069036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52D01B1" wp14:editId="7AA6A08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580F87" w14:textId="77777777" w:rsidR="009168AE" w:rsidRDefault="009168AE"/>
                      </w:txbxContent>
                    </wps:txbx>
                    <wps:bodyPr vert="horz" wrap="square" lIns="0" tIns="0" rIns="0" bIns="0" anchor="t" anchorCtr="0"/>
                  </wps:wsp>
                </a:graphicData>
              </a:graphic>
            </wp:anchor>
          </w:drawing>
        </mc:Choice>
        <mc:Fallback>
          <w:pict>
            <v:shapetype w14:anchorId="152D01B1" id="_x0000_t202" coordsize="21600,21600" o:spt="202" path="m,l,21600r21600,l21600,xe">
              <v:stroke joinstyle="miter"/>
              <v:path gradientshapeok="t" o:connecttype="rect"/>
            </v:shapetype>
            <v:shape id="72622181-823c-11ee-8554-0242ac120003" o:spid="_x0000_s1029"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6RAgKr0BAABTAwAADgAAAAAAAAAAAAAAAAAu&#10;AgAAZHJzL2Uyb0RvYy54bWxQSwECLQAUAAYACAAAACEAJo7baOEAAAANAQAADwAAAAAAAAAAAAAA&#10;AAAXBAAAZHJzL2Rvd25yZXYueG1sUEsFBgAAAAAEAAQA8wAAACUFAAAAAA==&#10;" filled="f" stroked="f">
              <v:textbox inset="0,0,0,0">
                <w:txbxContent>
                  <w:p w14:paraId="17580F87" w14:textId="77777777" w:rsidR="009168AE" w:rsidRDefault="009168A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568D127" wp14:editId="012C9FE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8AFE05" w14:textId="0A9D69E5" w:rsidR="00F5577A" w:rsidRDefault="0069036D">
                          <w:pPr>
                            <w:pStyle w:val="Referentiegegevens"/>
                          </w:pPr>
                          <w:r>
                            <w:t xml:space="preserve">Pagina </w:t>
                          </w:r>
                          <w:r>
                            <w:fldChar w:fldCharType="begin"/>
                          </w:r>
                          <w:r>
                            <w:instrText>PAGE</w:instrText>
                          </w:r>
                          <w:r>
                            <w:fldChar w:fldCharType="separate"/>
                          </w:r>
                          <w:r w:rsidR="00315283">
                            <w:rPr>
                              <w:noProof/>
                            </w:rPr>
                            <w:t>1</w:t>
                          </w:r>
                          <w:r>
                            <w:fldChar w:fldCharType="end"/>
                          </w:r>
                          <w:r>
                            <w:t xml:space="preserve"> van </w:t>
                          </w:r>
                          <w:r>
                            <w:fldChar w:fldCharType="begin"/>
                          </w:r>
                          <w:r>
                            <w:instrText>NUMPAGES</w:instrText>
                          </w:r>
                          <w:r>
                            <w:fldChar w:fldCharType="separate"/>
                          </w:r>
                          <w:r w:rsidR="00315283">
                            <w:rPr>
                              <w:noProof/>
                            </w:rPr>
                            <w:t>1</w:t>
                          </w:r>
                          <w:r>
                            <w:fldChar w:fldCharType="end"/>
                          </w:r>
                        </w:p>
                      </w:txbxContent>
                    </wps:txbx>
                    <wps:bodyPr vert="horz" wrap="square" lIns="0" tIns="0" rIns="0" bIns="0" anchor="t" anchorCtr="0"/>
                  </wps:wsp>
                </a:graphicData>
              </a:graphic>
            </wp:anchor>
          </w:drawing>
        </mc:Choice>
        <mc:Fallback>
          <w:pict>
            <v:shape w14:anchorId="6568D127" id="7268d813-823c-11ee-8554-0242ac120003" o:spid="_x0000_s1030"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BHOwfK+AQAAUwMAAA4AAAAAAAAAAAAAAAAA&#10;LgIAAGRycy9lMm9Eb2MueG1sUEsBAi0AFAAGAAgAAAAhAFpOuonhAAAADgEAAA8AAAAAAAAAAAAA&#10;AAAAGAQAAGRycy9kb3ducmV2LnhtbFBLBQYAAAAABAAEAPMAAAAmBQAAAAA=&#10;" filled="f" stroked="f">
              <v:textbox inset="0,0,0,0">
                <w:txbxContent>
                  <w:p w14:paraId="618AFE05" w14:textId="0A9D69E5" w:rsidR="00F5577A" w:rsidRDefault="0069036D">
                    <w:pPr>
                      <w:pStyle w:val="Referentiegegevens"/>
                    </w:pPr>
                    <w:r>
                      <w:t xml:space="preserve">Pagina </w:t>
                    </w:r>
                    <w:r>
                      <w:fldChar w:fldCharType="begin"/>
                    </w:r>
                    <w:r>
                      <w:instrText>PAGE</w:instrText>
                    </w:r>
                    <w:r>
                      <w:fldChar w:fldCharType="separate"/>
                    </w:r>
                    <w:r w:rsidR="00315283">
                      <w:rPr>
                        <w:noProof/>
                      </w:rPr>
                      <w:t>1</w:t>
                    </w:r>
                    <w:r>
                      <w:fldChar w:fldCharType="end"/>
                    </w:r>
                    <w:r>
                      <w:t xml:space="preserve"> van </w:t>
                    </w:r>
                    <w:r>
                      <w:fldChar w:fldCharType="begin"/>
                    </w:r>
                    <w:r>
                      <w:instrText>NUMPAGES</w:instrText>
                    </w:r>
                    <w:r>
                      <w:fldChar w:fldCharType="separate"/>
                    </w:r>
                    <w:r w:rsidR="0031528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7FF5FD9" wp14:editId="0B0CD62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538994" w14:textId="77777777" w:rsidR="00F5577A" w:rsidRDefault="0069036D">
                          <w:pPr>
                            <w:pStyle w:val="AfzendgegevensKop0"/>
                          </w:pPr>
                          <w:r>
                            <w:t>Ministerie van Infrastructuur en Waterstaat</w:t>
                          </w:r>
                        </w:p>
                        <w:p w14:paraId="55D1B454" w14:textId="77777777" w:rsidR="00F5577A" w:rsidRDefault="00F5577A">
                          <w:pPr>
                            <w:pStyle w:val="WitregelW1"/>
                          </w:pPr>
                        </w:p>
                        <w:p w14:paraId="68FFD1E1" w14:textId="77777777" w:rsidR="00F5577A" w:rsidRDefault="0069036D">
                          <w:pPr>
                            <w:pStyle w:val="Afzendgegevens"/>
                          </w:pPr>
                          <w:r>
                            <w:t>Rijnstraat 8</w:t>
                          </w:r>
                        </w:p>
                        <w:p w14:paraId="39239D00" w14:textId="77777777" w:rsidR="00F5577A" w:rsidRPr="00332106" w:rsidRDefault="0069036D">
                          <w:pPr>
                            <w:pStyle w:val="Afzendgegevens"/>
                            <w:rPr>
                              <w:lang w:val="de-DE"/>
                            </w:rPr>
                          </w:pPr>
                          <w:r w:rsidRPr="00332106">
                            <w:rPr>
                              <w:lang w:val="de-DE"/>
                            </w:rPr>
                            <w:t>2515 XP  Den Haag</w:t>
                          </w:r>
                        </w:p>
                        <w:p w14:paraId="264AD0EF" w14:textId="77777777" w:rsidR="00F5577A" w:rsidRPr="00332106" w:rsidRDefault="0069036D">
                          <w:pPr>
                            <w:pStyle w:val="Afzendgegevens"/>
                            <w:rPr>
                              <w:lang w:val="de-DE"/>
                            </w:rPr>
                          </w:pPr>
                          <w:r w:rsidRPr="00332106">
                            <w:rPr>
                              <w:lang w:val="de-DE"/>
                            </w:rPr>
                            <w:t>Postbus 20901</w:t>
                          </w:r>
                        </w:p>
                        <w:p w14:paraId="1F3E22B0" w14:textId="77777777" w:rsidR="00F5577A" w:rsidRPr="00332106" w:rsidRDefault="0069036D">
                          <w:pPr>
                            <w:pStyle w:val="Afzendgegevens"/>
                            <w:rPr>
                              <w:lang w:val="de-DE"/>
                            </w:rPr>
                          </w:pPr>
                          <w:r w:rsidRPr="00332106">
                            <w:rPr>
                              <w:lang w:val="de-DE"/>
                            </w:rPr>
                            <w:t>2500 EX Den Haag</w:t>
                          </w:r>
                        </w:p>
                        <w:p w14:paraId="2DC586D1" w14:textId="77777777" w:rsidR="00F5577A" w:rsidRPr="00332106" w:rsidRDefault="00F5577A">
                          <w:pPr>
                            <w:pStyle w:val="WitregelW1"/>
                            <w:rPr>
                              <w:lang w:val="de-DE"/>
                            </w:rPr>
                          </w:pPr>
                        </w:p>
                        <w:p w14:paraId="0DD1C157" w14:textId="77777777" w:rsidR="00F5577A" w:rsidRPr="00332106" w:rsidRDefault="0069036D">
                          <w:pPr>
                            <w:pStyle w:val="Afzendgegevens"/>
                            <w:rPr>
                              <w:lang w:val="de-DE"/>
                            </w:rPr>
                          </w:pPr>
                          <w:r w:rsidRPr="00332106">
                            <w:rPr>
                              <w:lang w:val="de-DE"/>
                            </w:rPr>
                            <w:t>T   070-456 0000</w:t>
                          </w:r>
                        </w:p>
                        <w:p w14:paraId="42F2F009" w14:textId="77777777" w:rsidR="00F5577A" w:rsidRDefault="0069036D">
                          <w:pPr>
                            <w:pStyle w:val="Afzendgegevens"/>
                          </w:pPr>
                          <w:r>
                            <w:t>F   070-456 1111</w:t>
                          </w:r>
                        </w:p>
                        <w:p w14:paraId="7CEF6368" w14:textId="77777777" w:rsidR="00F5577A" w:rsidRPr="00661671" w:rsidRDefault="00F5577A" w:rsidP="00661671">
                          <w:pPr>
                            <w:pStyle w:val="WitregelW2"/>
                            <w:spacing w:line="276" w:lineRule="auto"/>
                            <w:rPr>
                              <w:sz w:val="13"/>
                              <w:szCs w:val="13"/>
                            </w:rPr>
                          </w:pPr>
                        </w:p>
                        <w:p w14:paraId="2DBB9DD3" w14:textId="5EDB73D2" w:rsidR="00661671" w:rsidRPr="00661671" w:rsidRDefault="00661671" w:rsidP="00661671">
                          <w:pPr>
                            <w:pStyle w:val="Referentiegegevenskop"/>
                            <w:spacing w:line="276" w:lineRule="auto"/>
                          </w:pPr>
                          <w:r w:rsidRPr="00661671">
                            <w:t>Ons kenmerk</w:t>
                          </w:r>
                        </w:p>
                        <w:p w14:paraId="58F37F83" w14:textId="5D379F30" w:rsidR="00661671" w:rsidRPr="00661671" w:rsidRDefault="00661671" w:rsidP="00661671">
                          <w:pPr>
                            <w:spacing w:line="276" w:lineRule="auto"/>
                            <w:rPr>
                              <w:sz w:val="13"/>
                              <w:szCs w:val="13"/>
                            </w:rPr>
                          </w:pPr>
                          <w:r w:rsidRPr="00661671">
                            <w:rPr>
                              <w:sz w:val="13"/>
                              <w:szCs w:val="13"/>
                            </w:rPr>
                            <w:t>IENW/BSK-2025/250345</w:t>
                          </w:r>
                        </w:p>
                        <w:p w14:paraId="2908E680" w14:textId="77777777" w:rsidR="00661671" w:rsidRPr="00661671" w:rsidRDefault="00661671" w:rsidP="00661671">
                          <w:pPr>
                            <w:spacing w:line="276" w:lineRule="auto"/>
                            <w:rPr>
                              <w:sz w:val="13"/>
                              <w:szCs w:val="13"/>
                            </w:rPr>
                          </w:pPr>
                        </w:p>
                        <w:p w14:paraId="06C57A55" w14:textId="366076D5" w:rsidR="00F5577A" w:rsidRPr="00661671" w:rsidRDefault="0069036D" w:rsidP="00661671">
                          <w:pPr>
                            <w:pStyle w:val="Referentiegegevenskop"/>
                            <w:spacing w:line="276" w:lineRule="auto"/>
                          </w:pPr>
                          <w:r w:rsidRPr="00661671">
                            <w:t>Bijlage(n)</w:t>
                          </w:r>
                        </w:p>
                        <w:p w14:paraId="60F2B192" w14:textId="39CC12CD" w:rsidR="00F5577A" w:rsidRPr="00661671" w:rsidRDefault="00213556" w:rsidP="00661671">
                          <w:pPr>
                            <w:pStyle w:val="Referentiegegevens"/>
                            <w:spacing w:line="276" w:lineRule="auto"/>
                          </w:pPr>
                          <w:r>
                            <w:t>5</w:t>
                          </w:r>
                        </w:p>
                      </w:txbxContent>
                    </wps:txbx>
                    <wps:bodyPr vert="horz" wrap="square" lIns="0" tIns="0" rIns="0" bIns="0" anchor="t" anchorCtr="0"/>
                  </wps:wsp>
                </a:graphicData>
              </a:graphic>
            </wp:anchor>
          </w:drawing>
        </mc:Choice>
        <mc:Fallback>
          <w:pict>
            <v:shape w14:anchorId="27FF5FD9" id="7268d739-823c-11ee-8554-0242ac120003" o:spid="_x0000_s1031"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A19QniwQEAAFQDAAAOAAAAAAAAAAAA&#10;AAAAAC4CAABkcnMvZTJvRG9jLnhtbFBLAQItABQABgAIAAAAIQAjtp0b4gAAAA0BAAAPAAAAAAAA&#10;AAAAAAAAABsEAABkcnMvZG93bnJldi54bWxQSwUGAAAAAAQABADzAAAAKgUAAAAA&#10;" filled="f" stroked="f">
              <v:textbox inset="0,0,0,0">
                <w:txbxContent>
                  <w:p w14:paraId="2E538994" w14:textId="77777777" w:rsidR="00F5577A" w:rsidRDefault="0069036D">
                    <w:pPr>
                      <w:pStyle w:val="AfzendgegevensKop0"/>
                    </w:pPr>
                    <w:r>
                      <w:t>Ministerie van Infrastructuur en Waterstaat</w:t>
                    </w:r>
                  </w:p>
                  <w:p w14:paraId="55D1B454" w14:textId="77777777" w:rsidR="00F5577A" w:rsidRDefault="00F5577A">
                    <w:pPr>
                      <w:pStyle w:val="WitregelW1"/>
                    </w:pPr>
                  </w:p>
                  <w:p w14:paraId="68FFD1E1" w14:textId="77777777" w:rsidR="00F5577A" w:rsidRDefault="0069036D">
                    <w:pPr>
                      <w:pStyle w:val="Afzendgegevens"/>
                    </w:pPr>
                    <w:r>
                      <w:t>Rijnstraat 8</w:t>
                    </w:r>
                  </w:p>
                  <w:p w14:paraId="39239D00" w14:textId="77777777" w:rsidR="00F5577A" w:rsidRPr="00332106" w:rsidRDefault="0069036D">
                    <w:pPr>
                      <w:pStyle w:val="Afzendgegevens"/>
                      <w:rPr>
                        <w:lang w:val="de-DE"/>
                      </w:rPr>
                    </w:pPr>
                    <w:r w:rsidRPr="00332106">
                      <w:rPr>
                        <w:lang w:val="de-DE"/>
                      </w:rPr>
                      <w:t>2515 XP  Den Haag</w:t>
                    </w:r>
                  </w:p>
                  <w:p w14:paraId="264AD0EF" w14:textId="77777777" w:rsidR="00F5577A" w:rsidRPr="00332106" w:rsidRDefault="0069036D">
                    <w:pPr>
                      <w:pStyle w:val="Afzendgegevens"/>
                      <w:rPr>
                        <w:lang w:val="de-DE"/>
                      </w:rPr>
                    </w:pPr>
                    <w:r w:rsidRPr="00332106">
                      <w:rPr>
                        <w:lang w:val="de-DE"/>
                      </w:rPr>
                      <w:t>Postbus 20901</w:t>
                    </w:r>
                  </w:p>
                  <w:p w14:paraId="1F3E22B0" w14:textId="77777777" w:rsidR="00F5577A" w:rsidRPr="00332106" w:rsidRDefault="0069036D">
                    <w:pPr>
                      <w:pStyle w:val="Afzendgegevens"/>
                      <w:rPr>
                        <w:lang w:val="de-DE"/>
                      </w:rPr>
                    </w:pPr>
                    <w:r w:rsidRPr="00332106">
                      <w:rPr>
                        <w:lang w:val="de-DE"/>
                      </w:rPr>
                      <w:t>2500 EX Den Haag</w:t>
                    </w:r>
                  </w:p>
                  <w:p w14:paraId="2DC586D1" w14:textId="77777777" w:rsidR="00F5577A" w:rsidRPr="00332106" w:rsidRDefault="00F5577A">
                    <w:pPr>
                      <w:pStyle w:val="WitregelW1"/>
                      <w:rPr>
                        <w:lang w:val="de-DE"/>
                      </w:rPr>
                    </w:pPr>
                  </w:p>
                  <w:p w14:paraId="0DD1C157" w14:textId="77777777" w:rsidR="00F5577A" w:rsidRPr="00332106" w:rsidRDefault="0069036D">
                    <w:pPr>
                      <w:pStyle w:val="Afzendgegevens"/>
                      <w:rPr>
                        <w:lang w:val="de-DE"/>
                      </w:rPr>
                    </w:pPr>
                    <w:r w:rsidRPr="00332106">
                      <w:rPr>
                        <w:lang w:val="de-DE"/>
                      </w:rPr>
                      <w:t>T   070-456 0000</w:t>
                    </w:r>
                  </w:p>
                  <w:p w14:paraId="42F2F009" w14:textId="77777777" w:rsidR="00F5577A" w:rsidRDefault="0069036D">
                    <w:pPr>
                      <w:pStyle w:val="Afzendgegevens"/>
                    </w:pPr>
                    <w:r>
                      <w:t>F   070-456 1111</w:t>
                    </w:r>
                  </w:p>
                  <w:p w14:paraId="7CEF6368" w14:textId="77777777" w:rsidR="00F5577A" w:rsidRPr="00661671" w:rsidRDefault="00F5577A" w:rsidP="00661671">
                    <w:pPr>
                      <w:pStyle w:val="WitregelW2"/>
                      <w:spacing w:line="276" w:lineRule="auto"/>
                      <w:rPr>
                        <w:sz w:val="13"/>
                        <w:szCs w:val="13"/>
                      </w:rPr>
                    </w:pPr>
                  </w:p>
                  <w:p w14:paraId="2DBB9DD3" w14:textId="5EDB73D2" w:rsidR="00661671" w:rsidRPr="00661671" w:rsidRDefault="00661671" w:rsidP="00661671">
                    <w:pPr>
                      <w:pStyle w:val="Referentiegegevenskop"/>
                      <w:spacing w:line="276" w:lineRule="auto"/>
                    </w:pPr>
                    <w:r w:rsidRPr="00661671">
                      <w:t>Ons kenmerk</w:t>
                    </w:r>
                  </w:p>
                  <w:p w14:paraId="58F37F83" w14:textId="5D379F30" w:rsidR="00661671" w:rsidRPr="00661671" w:rsidRDefault="00661671" w:rsidP="00661671">
                    <w:pPr>
                      <w:spacing w:line="276" w:lineRule="auto"/>
                      <w:rPr>
                        <w:sz w:val="13"/>
                        <w:szCs w:val="13"/>
                      </w:rPr>
                    </w:pPr>
                    <w:r w:rsidRPr="00661671">
                      <w:rPr>
                        <w:sz w:val="13"/>
                        <w:szCs w:val="13"/>
                      </w:rPr>
                      <w:t>IENW/BSK-2025/250345</w:t>
                    </w:r>
                  </w:p>
                  <w:p w14:paraId="2908E680" w14:textId="77777777" w:rsidR="00661671" w:rsidRPr="00661671" w:rsidRDefault="00661671" w:rsidP="00661671">
                    <w:pPr>
                      <w:spacing w:line="276" w:lineRule="auto"/>
                      <w:rPr>
                        <w:sz w:val="13"/>
                        <w:szCs w:val="13"/>
                      </w:rPr>
                    </w:pPr>
                  </w:p>
                  <w:p w14:paraId="06C57A55" w14:textId="366076D5" w:rsidR="00F5577A" w:rsidRPr="00661671" w:rsidRDefault="0069036D" w:rsidP="00661671">
                    <w:pPr>
                      <w:pStyle w:val="Referentiegegevenskop"/>
                      <w:spacing w:line="276" w:lineRule="auto"/>
                    </w:pPr>
                    <w:r w:rsidRPr="00661671">
                      <w:t>Bijlage(n)</w:t>
                    </w:r>
                  </w:p>
                  <w:p w14:paraId="60F2B192" w14:textId="39CC12CD" w:rsidR="00F5577A" w:rsidRPr="00661671" w:rsidRDefault="00213556" w:rsidP="00661671">
                    <w:pPr>
                      <w:pStyle w:val="Referentiegegevens"/>
                      <w:spacing w:line="276" w:lineRule="auto"/>
                    </w:pPr>
                    <w: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67FB494" wp14:editId="6C3F41E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34ADD0" w14:textId="77777777" w:rsidR="00F5577A" w:rsidRDefault="0069036D">
                          <w:pPr>
                            <w:spacing w:line="240" w:lineRule="auto"/>
                          </w:pPr>
                          <w:r>
                            <w:rPr>
                              <w:noProof/>
                              <w:lang w:val="en-GB" w:eastAsia="en-GB"/>
                            </w:rPr>
                            <w:drawing>
                              <wp:inline distT="0" distB="0" distL="0" distR="0" wp14:anchorId="2C8FCB7D" wp14:editId="237E49F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7FB494" id="7268d758-823c-11ee-8554-0242ac120003" o:spid="_x0000_s1032"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9+8IqcEBAABTAwAADgAAAAAAAAAAAAAAAAAu&#10;AgAAZHJzL2Uyb0RvYy54bWxQSwECLQAUAAYACAAAACEABqMnVN0AAAAIAQAADwAAAAAAAAAAAAAA&#10;AAAbBAAAZHJzL2Rvd25yZXYueG1sUEsFBgAAAAAEAAQA8wAAACUFAAAAAA==&#10;" filled="f" stroked="f">
              <v:textbox inset="0,0,0,0">
                <w:txbxContent>
                  <w:p w14:paraId="7934ADD0" w14:textId="77777777" w:rsidR="00F5577A" w:rsidRDefault="0069036D">
                    <w:pPr>
                      <w:spacing w:line="240" w:lineRule="auto"/>
                    </w:pPr>
                    <w:r>
                      <w:rPr>
                        <w:noProof/>
                        <w:lang w:val="en-GB" w:eastAsia="en-GB"/>
                      </w:rPr>
                      <w:drawing>
                        <wp:inline distT="0" distB="0" distL="0" distR="0" wp14:anchorId="2C8FCB7D" wp14:editId="237E49F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D042F3" wp14:editId="3DA5487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DB2556" w14:textId="77777777" w:rsidR="00F5577A" w:rsidRDefault="0069036D">
                          <w:pPr>
                            <w:spacing w:line="240" w:lineRule="auto"/>
                          </w:pPr>
                          <w:r>
                            <w:rPr>
                              <w:noProof/>
                              <w:lang w:val="en-GB" w:eastAsia="en-GB"/>
                            </w:rPr>
                            <w:drawing>
                              <wp:inline distT="0" distB="0" distL="0" distR="0" wp14:anchorId="3EE91EA4" wp14:editId="1049481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D042F3" id="7268d778-823c-11ee-8554-0242ac120003" o:spid="_x0000_s1033"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Dgesc/wgEAAFUDAAAOAAAAAAAAAAAAAAAA&#10;AC4CAABkcnMvZTJvRG9jLnhtbFBLAQItABQABgAIAAAAIQBYw2c/3gAAAAgBAAAPAAAAAAAAAAAA&#10;AAAAABwEAABkcnMvZG93bnJldi54bWxQSwUGAAAAAAQABADzAAAAJwUAAAAA&#10;" filled="f" stroked="f">
              <v:textbox inset="0,0,0,0">
                <w:txbxContent>
                  <w:p w14:paraId="26DB2556" w14:textId="77777777" w:rsidR="00F5577A" w:rsidRDefault="0069036D">
                    <w:pPr>
                      <w:spacing w:line="240" w:lineRule="auto"/>
                    </w:pPr>
                    <w:r>
                      <w:rPr>
                        <w:noProof/>
                        <w:lang w:val="en-GB" w:eastAsia="en-GB"/>
                      </w:rPr>
                      <w:drawing>
                        <wp:inline distT="0" distB="0" distL="0" distR="0" wp14:anchorId="3EE91EA4" wp14:editId="1049481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8D984BA" wp14:editId="1BC58D5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C93B068" w14:textId="77777777" w:rsidR="00F5577A" w:rsidRDefault="0069036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8D984BA" id="7268d797-823c-11ee-8554-0242ac120003" o:spid="_x0000_s1034"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CYY3ZwAEAAFQDAAAOAAAAAAAAAAAAAAAA&#10;AC4CAABkcnMvZTJvRG9jLnhtbFBLAQItABQABgAIAAAAIQCGBf3o4AAAAAsBAAAPAAAAAAAAAAAA&#10;AAAAABoEAABkcnMvZG93bnJldi54bWxQSwUGAAAAAAQABADzAAAAJwUAAAAA&#10;" filled="f" stroked="f">
              <v:textbox inset="0,0,0,0">
                <w:txbxContent>
                  <w:p w14:paraId="2C93B068" w14:textId="77777777" w:rsidR="00F5577A" w:rsidRDefault="0069036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4CC1E2C" wp14:editId="25AE301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5A0526" w14:textId="77777777" w:rsidR="00F5577A" w:rsidRDefault="0069036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4CC1E2C" id="7268d7b6-823c-11ee-8554-0242ac120003" o:spid="_x0000_s1035"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JLDzyrCAQAAVQMAAA4AAAAAAAAAAAAA&#10;AAAALgIAAGRycy9lMm9Eb2MueG1sUEsBAi0AFAAGAAgAAAAhAJbtBRbgAAAACwEAAA8AAAAAAAAA&#10;AAAAAAAAHAQAAGRycy9kb3ducmV2LnhtbFBLBQYAAAAABAAEAPMAAAApBQAAAAA=&#10;" filled="f" stroked="f">
              <v:textbox inset="0,0,0,0">
                <w:txbxContent>
                  <w:p w14:paraId="035A0526" w14:textId="77777777" w:rsidR="00F5577A" w:rsidRDefault="0069036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6788FDE" wp14:editId="7A340E7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5577A" w14:paraId="16783A0D" w14:textId="77777777">
                            <w:trPr>
                              <w:trHeight w:val="200"/>
                            </w:trPr>
                            <w:tc>
                              <w:tcPr>
                                <w:tcW w:w="1140" w:type="dxa"/>
                              </w:tcPr>
                              <w:p w14:paraId="7D31C4B0" w14:textId="77777777" w:rsidR="00F5577A" w:rsidRDefault="00F5577A"/>
                            </w:tc>
                            <w:tc>
                              <w:tcPr>
                                <w:tcW w:w="5400" w:type="dxa"/>
                              </w:tcPr>
                              <w:p w14:paraId="79539496" w14:textId="77777777" w:rsidR="00F5577A" w:rsidRDefault="00F5577A"/>
                            </w:tc>
                          </w:tr>
                          <w:tr w:rsidR="00F5577A" w14:paraId="5E028265" w14:textId="77777777">
                            <w:trPr>
                              <w:trHeight w:val="240"/>
                            </w:trPr>
                            <w:tc>
                              <w:tcPr>
                                <w:tcW w:w="1140" w:type="dxa"/>
                              </w:tcPr>
                              <w:p w14:paraId="1D57CC6E" w14:textId="77777777" w:rsidR="00F5577A" w:rsidRDefault="0069036D">
                                <w:r>
                                  <w:t>Datum</w:t>
                                </w:r>
                              </w:p>
                            </w:tc>
                            <w:tc>
                              <w:tcPr>
                                <w:tcW w:w="5400" w:type="dxa"/>
                              </w:tcPr>
                              <w:p w14:paraId="4C4A6B48" w14:textId="449E0C82" w:rsidR="00F5577A" w:rsidRDefault="006C0D5B">
                                <w:r>
                                  <w:t>7 november 2025</w:t>
                                </w:r>
                              </w:p>
                            </w:tc>
                          </w:tr>
                          <w:tr w:rsidR="00F5577A" w14:paraId="745B80F5" w14:textId="77777777">
                            <w:trPr>
                              <w:trHeight w:val="240"/>
                            </w:trPr>
                            <w:tc>
                              <w:tcPr>
                                <w:tcW w:w="1140" w:type="dxa"/>
                              </w:tcPr>
                              <w:p w14:paraId="21514358" w14:textId="77777777" w:rsidR="00F5577A" w:rsidRDefault="0069036D">
                                <w:r>
                                  <w:t>Betreft</w:t>
                                </w:r>
                              </w:p>
                            </w:tc>
                            <w:tc>
                              <w:tcPr>
                                <w:tcW w:w="5400" w:type="dxa"/>
                              </w:tcPr>
                              <w:p w14:paraId="45915AF7" w14:textId="60705026" w:rsidR="00F5577A" w:rsidRDefault="00B252B7">
                                <w:r>
                                  <w:t xml:space="preserve">Verzamelbrief bodem en ondergrond </w:t>
                                </w:r>
                              </w:p>
                            </w:tc>
                          </w:tr>
                          <w:tr w:rsidR="00F5577A" w14:paraId="4E58E1DB" w14:textId="77777777">
                            <w:trPr>
                              <w:trHeight w:val="200"/>
                            </w:trPr>
                            <w:tc>
                              <w:tcPr>
                                <w:tcW w:w="1140" w:type="dxa"/>
                              </w:tcPr>
                              <w:p w14:paraId="756F1EED" w14:textId="77777777" w:rsidR="00F5577A" w:rsidRDefault="00F5577A"/>
                            </w:tc>
                            <w:tc>
                              <w:tcPr>
                                <w:tcW w:w="5400" w:type="dxa"/>
                              </w:tcPr>
                              <w:p w14:paraId="430267E7" w14:textId="77777777" w:rsidR="00F5577A" w:rsidRDefault="00F5577A"/>
                            </w:tc>
                          </w:tr>
                        </w:tbl>
                        <w:p w14:paraId="42DD7FB3" w14:textId="77777777" w:rsidR="009168AE" w:rsidRDefault="009168AE"/>
                      </w:txbxContent>
                    </wps:txbx>
                    <wps:bodyPr vert="horz" wrap="square" lIns="0" tIns="0" rIns="0" bIns="0" anchor="t" anchorCtr="0"/>
                  </wps:wsp>
                </a:graphicData>
              </a:graphic>
            </wp:anchor>
          </w:drawing>
        </mc:Choice>
        <mc:Fallback>
          <w:pict>
            <v:shape w14:anchorId="26788FDE" id="7266255e-823c-11ee-8554-0242ac120003" o:spid="_x0000_s1036"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Ppguq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5577A" w14:paraId="16783A0D" w14:textId="77777777">
                      <w:trPr>
                        <w:trHeight w:val="200"/>
                      </w:trPr>
                      <w:tc>
                        <w:tcPr>
                          <w:tcW w:w="1140" w:type="dxa"/>
                        </w:tcPr>
                        <w:p w14:paraId="7D31C4B0" w14:textId="77777777" w:rsidR="00F5577A" w:rsidRDefault="00F5577A"/>
                      </w:tc>
                      <w:tc>
                        <w:tcPr>
                          <w:tcW w:w="5400" w:type="dxa"/>
                        </w:tcPr>
                        <w:p w14:paraId="79539496" w14:textId="77777777" w:rsidR="00F5577A" w:rsidRDefault="00F5577A"/>
                      </w:tc>
                    </w:tr>
                    <w:tr w:rsidR="00F5577A" w14:paraId="5E028265" w14:textId="77777777">
                      <w:trPr>
                        <w:trHeight w:val="240"/>
                      </w:trPr>
                      <w:tc>
                        <w:tcPr>
                          <w:tcW w:w="1140" w:type="dxa"/>
                        </w:tcPr>
                        <w:p w14:paraId="1D57CC6E" w14:textId="77777777" w:rsidR="00F5577A" w:rsidRDefault="0069036D">
                          <w:r>
                            <w:t>Datum</w:t>
                          </w:r>
                        </w:p>
                      </w:tc>
                      <w:tc>
                        <w:tcPr>
                          <w:tcW w:w="5400" w:type="dxa"/>
                        </w:tcPr>
                        <w:p w14:paraId="4C4A6B48" w14:textId="449E0C82" w:rsidR="00F5577A" w:rsidRDefault="006C0D5B">
                          <w:r>
                            <w:t>7 november 2025</w:t>
                          </w:r>
                        </w:p>
                      </w:tc>
                    </w:tr>
                    <w:tr w:rsidR="00F5577A" w14:paraId="745B80F5" w14:textId="77777777">
                      <w:trPr>
                        <w:trHeight w:val="240"/>
                      </w:trPr>
                      <w:tc>
                        <w:tcPr>
                          <w:tcW w:w="1140" w:type="dxa"/>
                        </w:tcPr>
                        <w:p w14:paraId="21514358" w14:textId="77777777" w:rsidR="00F5577A" w:rsidRDefault="0069036D">
                          <w:r>
                            <w:t>Betreft</w:t>
                          </w:r>
                        </w:p>
                      </w:tc>
                      <w:tc>
                        <w:tcPr>
                          <w:tcW w:w="5400" w:type="dxa"/>
                        </w:tcPr>
                        <w:p w14:paraId="45915AF7" w14:textId="60705026" w:rsidR="00F5577A" w:rsidRDefault="00B252B7">
                          <w:r>
                            <w:t xml:space="preserve">Verzamelbrief bodem en ondergrond </w:t>
                          </w:r>
                        </w:p>
                      </w:tc>
                    </w:tr>
                    <w:tr w:rsidR="00F5577A" w14:paraId="4E58E1DB" w14:textId="77777777">
                      <w:trPr>
                        <w:trHeight w:val="200"/>
                      </w:trPr>
                      <w:tc>
                        <w:tcPr>
                          <w:tcW w:w="1140" w:type="dxa"/>
                        </w:tcPr>
                        <w:p w14:paraId="756F1EED" w14:textId="77777777" w:rsidR="00F5577A" w:rsidRDefault="00F5577A"/>
                      </w:tc>
                      <w:tc>
                        <w:tcPr>
                          <w:tcW w:w="5400" w:type="dxa"/>
                        </w:tcPr>
                        <w:p w14:paraId="430267E7" w14:textId="77777777" w:rsidR="00F5577A" w:rsidRDefault="00F5577A"/>
                      </w:tc>
                    </w:tr>
                  </w:tbl>
                  <w:p w14:paraId="42DD7FB3" w14:textId="77777777" w:rsidR="009168AE" w:rsidRDefault="009168A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1CBF41" wp14:editId="7BE2058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6376F5" w14:textId="77777777" w:rsidR="009168AE" w:rsidRDefault="009168AE"/>
                      </w:txbxContent>
                    </wps:txbx>
                    <wps:bodyPr vert="horz" wrap="square" lIns="0" tIns="0" rIns="0" bIns="0" anchor="t" anchorCtr="0"/>
                  </wps:wsp>
                </a:graphicData>
              </a:graphic>
            </wp:anchor>
          </w:drawing>
        </mc:Choice>
        <mc:Fallback>
          <w:pict>
            <v:shape w14:anchorId="3A1CBF41" id="726e24d6-823c-11ee-8554-0242ac120003" o:spid="_x0000_s1037"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t4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5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BCbAt4vQEAAFUDAAAOAAAAAAAAAAAAAAAAAC4C&#10;AABkcnMvZTJvRG9jLnhtbFBLAQItABQABgAIAAAAIQA8+x1r4AAAAAsBAAAPAAAAAAAAAAAAAAAA&#10;ABcEAABkcnMvZG93bnJldi54bWxQSwUGAAAAAAQABADzAAAAJAUAAAAA&#10;" filled="f" stroked="f">
              <v:textbox inset="0,0,0,0">
                <w:txbxContent>
                  <w:p w14:paraId="256376F5" w14:textId="77777777" w:rsidR="009168AE" w:rsidRDefault="009168A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7F0D5"/>
    <w:multiLevelType w:val="multilevel"/>
    <w:tmpl w:val="05B97EE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99307F"/>
    <w:multiLevelType w:val="multilevel"/>
    <w:tmpl w:val="83E5162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FCF6A9"/>
    <w:multiLevelType w:val="multilevel"/>
    <w:tmpl w:val="493B1EC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DA4AA2"/>
    <w:multiLevelType w:val="multilevel"/>
    <w:tmpl w:val="C49F1B2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00C3D4"/>
    <w:multiLevelType w:val="multilevel"/>
    <w:tmpl w:val="88937BB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80BB5C"/>
    <w:multiLevelType w:val="multilevel"/>
    <w:tmpl w:val="AE76A5F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10E62B"/>
    <w:multiLevelType w:val="multilevel"/>
    <w:tmpl w:val="09A2849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425152"/>
    <w:multiLevelType w:val="multilevel"/>
    <w:tmpl w:val="A07F6E4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9DF1E3"/>
    <w:multiLevelType w:val="multilevel"/>
    <w:tmpl w:val="C44B06E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DCD223E"/>
    <w:multiLevelType w:val="multilevel"/>
    <w:tmpl w:val="3E78CDF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317EDE1"/>
    <w:multiLevelType w:val="multilevel"/>
    <w:tmpl w:val="6A12AA8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277AD1"/>
    <w:multiLevelType w:val="multilevel"/>
    <w:tmpl w:val="A678473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939B8A"/>
    <w:multiLevelType w:val="multilevel"/>
    <w:tmpl w:val="1B45F44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06AA2A"/>
    <w:multiLevelType w:val="multilevel"/>
    <w:tmpl w:val="4A11E63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F56AAD"/>
    <w:multiLevelType w:val="hybridMultilevel"/>
    <w:tmpl w:val="05641F46"/>
    <w:lvl w:ilvl="0" w:tplc="76482732">
      <w:numFmt w:val="bullet"/>
      <w:lvlText w:val="-"/>
      <w:lvlJc w:val="left"/>
      <w:pPr>
        <w:ind w:left="360" w:hanging="360"/>
      </w:pPr>
      <w:rPr>
        <w:rFonts w:ascii="Verdana" w:eastAsia="DejaVu Sans" w:hAnsi="Verdana" w:cstheme="minorHAnsi" w:hint="default"/>
        <w:color w:val="00000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E406B13"/>
    <w:multiLevelType w:val="hybridMultilevel"/>
    <w:tmpl w:val="51FEE784"/>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D075068"/>
    <w:multiLevelType w:val="hybridMultilevel"/>
    <w:tmpl w:val="EC003C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C32766"/>
    <w:multiLevelType w:val="hybridMultilevel"/>
    <w:tmpl w:val="B5D2D5EE"/>
    <w:lvl w:ilvl="0" w:tplc="CD525E86">
      <w:numFmt w:val="bullet"/>
      <w:lvlText w:val="-"/>
      <w:lvlJc w:val="left"/>
      <w:pPr>
        <w:ind w:left="420" w:hanging="36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8" w15:restartNumberingAfterBreak="0">
    <w:nsid w:val="20D42A6B"/>
    <w:multiLevelType w:val="multilevel"/>
    <w:tmpl w:val="F7FDF9A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8B3159"/>
    <w:multiLevelType w:val="hybridMultilevel"/>
    <w:tmpl w:val="C92C211A"/>
    <w:lvl w:ilvl="0" w:tplc="A036CF20">
      <w:start w:val="1"/>
      <w:numFmt w:val="decimal"/>
      <w:lvlText w:val="%1."/>
      <w:lvlJc w:val="left"/>
      <w:pPr>
        <w:ind w:left="780" w:hanging="360"/>
      </w:pPr>
      <w:rPr>
        <w:rFonts w:ascii="Verdana" w:eastAsia="DejaVu Sans" w:hAnsi="Verdana" w:cs="Lohit Hin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B3C6410"/>
    <w:multiLevelType w:val="hybridMultilevel"/>
    <w:tmpl w:val="A634B2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63332F"/>
    <w:multiLevelType w:val="multilevel"/>
    <w:tmpl w:val="D728418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2370B2"/>
    <w:multiLevelType w:val="hybridMultilevel"/>
    <w:tmpl w:val="B1545F06"/>
    <w:lvl w:ilvl="0" w:tplc="A036CF20">
      <w:start w:val="1"/>
      <w:numFmt w:val="decimal"/>
      <w:lvlText w:val="%1."/>
      <w:lvlJc w:val="left"/>
      <w:pPr>
        <w:ind w:left="780" w:hanging="360"/>
      </w:pPr>
      <w:rPr>
        <w:rFonts w:ascii="Verdana" w:eastAsia="DejaVu Sans" w:hAnsi="Verdana" w:cs="Lohit Hindi"/>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E2045C2E">
      <w:numFmt w:val="bullet"/>
      <w:lvlText w:val="-"/>
      <w:lvlJc w:val="left"/>
      <w:pPr>
        <w:ind w:left="2940" w:hanging="360"/>
      </w:pPr>
      <w:rPr>
        <w:rFonts w:ascii="Verdana" w:eastAsia="DejaVu Sans" w:hAnsi="Verdana" w:cs="Lohit Hindi"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3" w15:restartNumberingAfterBreak="0">
    <w:nsid w:val="2D69563F"/>
    <w:multiLevelType w:val="hybridMultilevel"/>
    <w:tmpl w:val="DDFEF5D2"/>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56E7D7E"/>
    <w:multiLevelType w:val="hybridMultilevel"/>
    <w:tmpl w:val="429A9B42"/>
    <w:lvl w:ilvl="0" w:tplc="ADDA2FAC">
      <w:start w:val="1"/>
      <w:numFmt w:val="bullet"/>
      <w:lvlText w:val=""/>
      <w:lvlJc w:val="left"/>
      <w:pPr>
        <w:ind w:left="1440" w:hanging="360"/>
      </w:pPr>
      <w:rPr>
        <w:rFonts w:ascii="Symbol" w:hAnsi="Symbol"/>
      </w:rPr>
    </w:lvl>
    <w:lvl w:ilvl="1" w:tplc="2F16E5AE">
      <w:start w:val="1"/>
      <w:numFmt w:val="bullet"/>
      <w:lvlText w:val=""/>
      <w:lvlJc w:val="left"/>
      <w:pPr>
        <w:ind w:left="1440" w:hanging="360"/>
      </w:pPr>
      <w:rPr>
        <w:rFonts w:ascii="Symbol" w:hAnsi="Symbol"/>
      </w:rPr>
    </w:lvl>
    <w:lvl w:ilvl="2" w:tplc="FDA2C726">
      <w:start w:val="1"/>
      <w:numFmt w:val="bullet"/>
      <w:lvlText w:val=""/>
      <w:lvlJc w:val="left"/>
      <w:pPr>
        <w:ind w:left="1440" w:hanging="360"/>
      </w:pPr>
      <w:rPr>
        <w:rFonts w:ascii="Symbol" w:hAnsi="Symbol"/>
      </w:rPr>
    </w:lvl>
    <w:lvl w:ilvl="3" w:tplc="83280158">
      <w:start w:val="1"/>
      <w:numFmt w:val="bullet"/>
      <w:lvlText w:val=""/>
      <w:lvlJc w:val="left"/>
      <w:pPr>
        <w:ind w:left="1440" w:hanging="360"/>
      </w:pPr>
      <w:rPr>
        <w:rFonts w:ascii="Symbol" w:hAnsi="Symbol"/>
      </w:rPr>
    </w:lvl>
    <w:lvl w:ilvl="4" w:tplc="E7F099FC">
      <w:start w:val="1"/>
      <w:numFmt w:val="bullet"/>
      <w:lvlText w:val=""/>
      <w:lvlJc w:val="left"/>
      <w:pPr>
        <w:ind w:left="1440" w:hanging="360"/>
      </w:pPr>
      <w:rPr>
        <w:rFonts w:ascii="Symbol" w:hAnsi="Symbol"/>
      </w:rPr>
    </w:lvl>
    <w:lvl w:ilvl="5" w:tplc="D950834A">
      <w:start w:val="1"/>
      <w:numFmt w:val="bullet"/>
      <w:lvlText w:val=""/>
      <w:lvlJc w:val="left"/>
      <w:pPr>
        <w:ind w:left="1440" w:hanging="360"/>
      </w:pPr>
      <w:rPr>
        <w:rFonts w:ascii="Symbol" w:hAnsi="Symbol"/>
      </w:rPr>
    </w:lvl>
    <w:lvl w:ilvl="6" w:tplc="44528AEC">
      <w:start w:val="1"/>
      <w:numFmt w:val="bullet"/>
      <w:lvlText w:val=""/>
      <w:lvlJc w:val="left"/>
      <w:pPr>
        <w:ind w:left="1440" w:hanging="360"/>
      </w:pPr>
      <w:rPr>
        <w:rFonts w:ascii="Symbol" w:hAnsi="Symbol"/>
      </w:rPr>
    </w:lvl>
    <w:lvl w:ilvl="7" w:tplc="FB64DB0A">
      <w:start w:val="1"/>
      <w:numFmt w:val="bullet"/>
      <w:lvlText w:val=""/>
      <w:lvlJc w:val="left"/>
      <w:pPr>
        <w:ind w:left="1440" w:hanging="360"/>
      </w:pPr>
      <w:rPr>
        <w:rFonts w:ascii="Symbol" w:hAnsi="Symbol"/>
      </w:rPr>
    </w:lvl>
    <w:lvl w:ilvl="8" w:tplc="BEC62D08">
      <w:start w:val="1"/>
      <w:numFmt w:val="bullet"/>
      <w:lvlText w:val=""/>
      <w:lvlJc w:val="left"/>
      <w:pPr>
        <w:ind w:left="1440" w:hanging="360"/>
      </w:pPr>
      <w:rPr>
        <w:rFonts w:ascii="Symbol" w:hAnsi="Symbol"/>
      </w:rPr>
    </w:lvl>
  </w:abstractNum>
  <w:abstractNum w:abstractNumId="25" w15:restartNumberingAfterBreak="0">
    <w:nsid w:val="37614181"/>
    <w:multiLevelType w:val="hybridMultilevel"/>
    <w:tmpl w:val="5B16D646"/>
    <w:lvl w:ilvl="0" w:tplc="CFC8E6E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86E27EB"/>
    <w:multiLevelType w:val="multilevel"/>
    <w:tmpl w:val="C65B030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1AE427"/>
    <w:multiLevelType w:val="multilevel"/>
    <w:tmpl w:val="1AF510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4A933EB9"/>
    <w:multiLevelType w:val="hybridMultilevel"/>
    <w:tmpl w:val="2488E88E"/>
    <w:lvl w:ilvl="0" w:tplc="3286908E">
      <w:start w:val="1"/>
      <w:numFmt w:val="bullet"/>
      <w:lvlText w:val=""/>
      <w:lvlJc w:val="left"/>
      <w:pPr>
        <w:ind w:left="1440" w:hanging="360"/>
      </w:pPr>
      <w:rPr>
        <w:rFonts w:ascii="Symbol" w:hAnsi="Symbol"/>
      </w:rPr>
    </w:lvl>
    <w:lvl w:ilvl="1" w:tplc="38E65544">
      <w:start w:val="1"/>
      <w:numFmt w:val="bullet"/>
      <w:lvlText w:val=""/>
      <w:lvlJc w:val="left"/>
      <w:pPr>
        <w:ind w:left="1440" w:hanging="360"/>
      </w:pPr>
      <w:rPr>
        <w:rFonts w:ascii="Symbol" w:hAnsi="Symbol"/>
      </w:rPr>
    </w:lvl>
    <w:lvl w:ilvl="2" w:tplc="63AC2120">
      <w:start w:val="1"/>
      <w:numFmt w:val="bullet"/>
      <w:lvlText w:val=""/>
      <w:lvlJc w:val="left"/>
      <w:pPr>
        <w:ind w:left="1440" w:hanging="360"/>
      </w:pPr>
      <w:rPr>
        <w:rFonts w:ascii="Symbol" w:hAnsi="Symbol"/>
      </w:rPr>
    </w:lvl>
    <w:lvl w:ilvl="3" w:tplc="5232D722">
      <w:start w:val="1"/>
      <w:numFmt w:val="bullet"/>
      <w:lvlText w:val=""/>
      <w:lvlJc w:val="left"/>
      <w:pPr>
        <w:ind w:left="1440" w:hanging="360"/>
      </w:pPr>
      <w:rPr>
        <w:rFonts w:ascii="Symbol" w:hAnsi="Symbol"/>
      </w:rPr>
    </w:lvl>
    <w:lvl w:ilvl="4" w:tplc="B2B2C7B6">
      <w:start w:val="1"/>
      <w:numFmt w:val="bullet"/>
      <w:lvlText w:val=""/>
      <w:lvlJc w:val="left"/>
      <w:pPr>
        <w:ind w:left="1440" w:hanging="360"/>
      </w:pPr>
      <w:rPr>
        <w:rFonts w:ascii="Symbol" w:hAnsi="Symbol"/>
      </w:rPr>
    </w:lvl>
    <w:lvl w:ilvl="5" w:tplc="4A1EBFEE">
      <w:start w:val="1"/>
      <w:numFmt w:val="bullet"/>
      <w:lvlText w:val=""/>
      <w:lvlJc w:val="left"/>
      <w:pPr>
        <w:ind w:left="1440" w:hanging="360"/>
      </w:pPr>
      <w:rPr>
        <w:rFonts w:ascii="Symbol" w:hAnsi="Symbol"/>
      </w:rPr>
    </w:lvl>
    <w:lvl w:ilvl="6" w:tplc="7E4A63B4">
      <w:start w:val="1"/>
      <w:numFmt w:val="bullet"/>
      <w:lvlText w:val=""/>
      <w:lvlJc w:val="left"/>
      <w:pPr>
        <w:ind w:left="1440" w:hanging="360"/>
      </w:pPr>
      <w:rPr>
        <w:rFonts w:ascii="Symbol" w:hAnsi="Symbol"/>
      </w:rPr>
    </w:lvl>
    <w:lvl w:ilvl="7" w:tplc="8F38EF20">
      <w:start w:val="1"/>
      <w:numFmt w:val="bullet"/>
      <w:lvlText w:val=""/>
      <w:lvlJc w:val="left"/>
      <w:pPr>
        <w:ind w:left="1440" w:hanging="360"/>
      </w:pPr>
      <w:rPr>
        <w:rFonts w:ascii="Symbol" w:hAnsi="Symbol"/>
      </w:rPr>
    </w:lvl>
    <w:lvl w:ilvl="8" w:tplc="2710E4EC">
      <w:start w:val="1"/>
      <w:numFmt w:val="bullet"/>
      <w:lvlText w:val=""/>
      <w:lvlJc w:val="left"/>
      <w:pPr>
        <w:ind w:left="1440" w:hanging="360"/>
      </w:pPr>
      <w:rPr>
        <w:rFonts w:ascii="Symbol" w:hAnsi="Symbol"/>
      </w:rPr>
    </w:lvl>
  </w:abstractNum>
  <w:abstractNum w:abstractNumId="29" w15:restartNumberingAfterBreak="0">
    <w:nsid w:val="4C2CCC73"/>
    <w:multiLevelType w:val="multilevel"/>
    <w:tmpl w:val="E16C6FF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3D0E61"/>
    <w:multiLevelType w:val="multilevel"/>
    <w:tmpl w:val="64A97E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1" w15:restartNumberingAfterBreak="0">
    <w:nsid w:val="5A38625B"/>
    <w:multiLevelType w:val="hybridMultilevel"/>
    <w:tmpl w:val="F2962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022711"/>
    <w:multiLevelType w:val="hybridMultilevel"/>
    <w:tmpl w:val="2A80BBF4"/>
    <w:lvl w:ilvl="0" w:tplc="07CC5C8E">
      <w:start w:val="1"/>
      <w:numFmt w:val="decimal"/>
      <w:lvlText w:val="%1."/>
      <w:lvlJc w:val="left"/>
      <w:pPr>
        <w:ind w:left="720" w:hanging="360"/>
      </w:pPr>
      <w:rPr>
        <w:rFonts w:ascii="Verdana" w:hAnsi="Verdana"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F87BCD"/>
    <w:multiLevelType w:val="multilevel"/>
    <w:tmpl w:val="2EA4FF7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00073F"/>
    <w:multiLevelType w:val="multilevel"/>
    <w:tmpl w:val="7A84EAA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421C65"/>
    <w:multiLevelType w:val="hybridMultilevel"/>
    <w:tmpl w:val="2EDAD776"/>
    <w:lvl w:ilvl="0" w:tplc="5882014A">
      <w:start w:val="1"/>
      <w:numFmt w:val="bullet"/>
      <w:lvlText w:val=""/>
      <w:lvlJc w:val="left"/>
      <w:pPr>
        <w:ind w:left="1080" w:hanging="360"/>
      </w:pPr>
      <w:rPr>
        <w:rFonts w:ascii="Symbol" w:hAnsi="Symbol"/>
      </w:rPr>
    </w:lvl>
    <w:lvl w:ilvl="1" w:tplc="B7C0C914">
      <w:start w:val="1"/>
      <w:numFmt w:val="bullet"/>
      <w:lvlText w:val=""/>
      <w:lvlJc w:val="left"/>
      <w:pPr>
        <w:ind w:left="1080" w:hanging="360"/>
      </w:pPr>
      <w:rPr>
        <w:rFonts w:ascii="Symbol" w:hAnsi="Symbol"/>
      </w:rPr>
    </w:lvl>
    <w:lvl w:ilvl="2" w:tplc="820A5E8E">
      <w:start w:val="1"/>
      <w:numFmt w:val="bullet"/>
      <w:lvlText w:val=""/>
      <w:lvlJc w:val="left"/>
      <w:pPr>
        <w:ind w:left="1080" w:hanging="360"/>
      </w:pPr>
      <w:rPr>
        <w:rFonts w:ascii="Symbol" w:hAnsi="Symbol"/>
      </w:rPr>
    </w:lvl>
    <w:lvl w:ilvl="3" w:tplc="E408B3AA">
      <w:start w:val="1"/>
      <w:numFmt w:val="bullet"/>
      <w:lvlText w:val=""/>
      <w:lvlJc w:val="left"/>
      <w:pPr>
        <w:ind w:left="1080" w:hanging="360"/>
      </w:pPr>
      <w:rPr>
        <w:rFonts w:ascii="Symbol" w:hAnsi="Symbol"/>
      </w:rPr>
    </w:lvl>
    <w:lvl w:ilvl="4" w:tplc="21F86996">
      <w:start w:val="1"/>
      <w:numFmt w:val="bullet"/>
      <w:lvlText w:val=""/>
      <w:lvlJc w:val="left"/>
      <w:pPr>
        <w:ind w:left="1080" w:hanging="360"/>
      </w:pPr>
      <w:rPr>
        <w:rFonts w:ascii="Symbol" w:hAnsi="Symbol"/>
      </w:rPr>
    </w:lvl>
    <w:lvl w:ilvl="5" w:tplc="F7367FDA">
      <w:start w:val="1"/>
      <w:numFmt w:val="bullet"/>
      <w:lvlText w:val=""/>
      <w:lvlJc w:val="left"/>
      <w:pPr>
        <w:ind w:left="1080" w:hanging="360"/>
      </w:pPr>
      <w:rPr>
        <w:rFonts w:ascii="Symbol" w:hAnsi="Symbol"/>
      </w:rPr>
    </w:lvl>
    <w:lvl w:ilvl="6" w:tplc="62468104">
      <w:start w:val="1"/>
      <w:numFmt w:val="bullet"/>
      <w:lvlText w:val=""/>
      <w:lvlJc w:val="left"/>
      <w:pPr>
        <w:ind w:left="1080" w:hanging="360"/>
      </w:pPr>
      <w:rPr>
        <w:rFonts w:ascii="Symbol" w:hAnsi="Symbol"/>
      </w:rPr>
    </w:lvl>
    <w:lvl w:ilvl="7" w:tplc="1C541866">
      <w:start w:val="1"/>
      <w:numFmt w:val="bullet"/>
      <w:lvlText w:val=""/>
      <w:lvlJc w:val="left"/>
      <w:pPr>
        <w:ind w:left="1080" w:hanging="360"/>
      </w:pPr>
      <w:rPr>
        <w:rFonts w:ascii="Symbol" w:hAnsi="Symbol"/>
      </w:rPr>
    </w:lvl>
    <w:lvl w:ilvl="8" w:tplc="770C99A4">
      <w:start w:val="1"/>
      <w:numFmt w:val="bullet"/>
      <w:lvlText w:val=""/>
      <w:lvlJc w:val="left"/>
      <w:pPr>
        <w:ind w:left="1080" w:hanging="360"/>
      </w:pPr>
      <w:rPr>
        <w:rFonts w:ascii="Symbol" w:hAnsi="Symbol"/>
      </w:rPr>
    </w:lvl>
  </w:abstractNum>
  <w:abstractNum w:abstractNumId="36" w15:restartNumberingAfterBreak="0">
    <w:nsid w:val="7D62D4BF"/>
    <w:multiLevelType w:val="multilevel"/>
    <w:tmpl w:val="C1AE4DD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11"/>
  </w:num>
  <w:num w:numId="5">
    <w:abstractNumId w:val="30"/>
  </w:num>
  <w:num w:numId="6">
    <w:abstractNumId w:val="3"/>
  </w:num>
  <w:num w:numId="7">
    <w:abstractNumId w:val="2"/>
  </w:num>
  <w:num w:numId="8">
    <w:abstractNumId w:val="10"/>
  </w:num>
  <w:num w:numId="9">
    <w:abstractNumId w:val="13"/>
  </w:num>
  <w:num w:numId="10">
    <w:abstractNumId w:val="26"/>
  </w:num>
  <w:num w:numId="11">
    <w:abstractNumId w:val="7"/>
  </w:num>
  <w:num w:numId="12">
    <w:abstractNumId w:val="27"/>
  </w:num>
  <w:num w:numId="13">
    <w:abstractNumId w:val="18"/>
  </w:num>
  <w:num w:numId="14">
    <w:abstractNumId w:val="33"/>
  </w:num>
  <w:num w:numId="15">
    <w:abstractNumId w:val="8"/>
  </w:num>
  <w:num w:numId="16">
    <w:abstractNumId w:val="9"/>
  </w:num>
  <w:num w:numId="17">
    <w:abstractNumId w:val="21"/>
  </w:num>
  <w:num w:numId="18">
    <w:abstractNumId w:val="4"/>
  </w:num>
  <w:num w:numId="19">
    <w:abstractNumId w:val="36"/>
  </w:num>
  <w:num w:numId="20">
    <w:abstractNumId w:val="1"/>
  </w:num>
  <w:num w:numId="21">
    <w:abstractNumId w:val="12"/>
  </w:num>
  <w:num w:numId="22">
    <w:abstractNumId w:val="34"/>
  </w:num>
  <w:num w:numId="23">
    <w:abstractNumId w:val="31"/>
  </w:num>
  <w:num w:numId="24">
    <w:abstractNumId w:val="22"/>
  </w:num>
  <w:num w:numId="25">
    <w:abstractNumId w:val="23"/>
  </w:num>
  <w:num w:numId="26">
    <w:abstractNumId w:val="15"/>
  </w:num>
  <w:num w:numId="27">
    <w:abstractNumId w:val="17"/>
  </w:num>
  <w:num w:numId="28">
    <w:abstractNumId w:val="28"/>
  </w:num>
  <w:num w:numId="29">
    <w:abstractNumId w:val="24"/>
  </w:num>
  <w:num w:numId="30">
    <w:abstractNumId w:val="16"/>
  </w:num>
  <w:num w:numId="31">
    <w:abstractNumId w:val="19"/>
  </w:num>
  <w:num w:numId="32">
    <w:abstractNumId w:val="20"/>
  </w:num>
  <w:num w:numId="33">
    <w:abstractNumId w:val="14"/>
  </w:num>
  <w:num w:numId="34">
    <w:abstractNumId w:val="25"/>
  </w:num>
  <w:num w:numId="35">
    <w:abstractNumId w:val="35"/>
  </w:num>
  <w:num w:numId="36">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06"/>
    <w:rsid w:val="00002E9E"/>
    <w:rsid w:val="00004E4C"/>
    <w:rsid w:val="000070F7"/>
    <w:rsid w:val="00010992"/>
    <w:rsid w:val="00014A82"/>
    <w:rsid w:val="00023C0A"/>
    <w:rsid w:val="00030250"/>
    <w:rsid w:val="00031617"/>
    <w:rsid w:val="000331E2"/>
    <w:rsid w:val="000340D8"/>
    <w:rsid w:val="00034B53"/>
    <w:rsid w:val="00042212"/>
    <w:rsid w:val="000423A3"/>
    <w:rsid w:val="00043159"/>
    <w:rsid w:val="00045B78"/>
    <w:rsid w:val="00046FFB"/>
    <w:rsid w:val="00047BA6"/>
    <w:rsid w:val="00052987"/>
    <w:rsid w:val="00053711"/>
    <w:rsid w:val="00053FAE"/>
    <w:rsid w:val="00056515"/>
    <w:rsid w:val="00063B7E"/>
    <w:rsid w:val="0006582F"/>
    <w:rsid w:val="000678CF"/>
    <w:rsid w:val="00074460"/>
    <w:rsid w:val="0007662E"/>
    <w:rsid w:val="00086ADD"/>
    <w:rsid w:val="0008752E"/>
    <w:rsid w:val="00091B08"/>
    <w:rsid w:val="0009417E"/>
    <w:rsid w:val="00096E03"/>
    <w:rsid w:val="000A2642"/>
    <w:rsid w:val="000A26FD"/>
    <w:rsid w:val="000A6EE0"/>
    <w:rsid w:val="000B0EBF"/>
    <w:rsid w:val="000B330A"/>
    <w:rsid w:val="000B5809"/>
    <w:rsid w:val="000C00CD"/>
    <w:rsid w:val="000C3315"/>
    <w:rsid w:val="000C6A79"/>
    <w:rsid w:val="000D3B1F"/>
    <w:rsid w:val="000E1B0E"/>
    <w:rsid w:val="000E30F7"/>
    <w:rsid w:val="000E3AC3"/>
    <w:rsid w:val="000F3D46"/>
    <w:rsid w:val="000F5052"/>
    <w:rsid w:val="0010353F"/>
    <w:rsid w:val="00103B88"/>
    <w:rsid w:val="0010528C"/>
    <w:rsid w:val="0011060F"/>
    <w:rsid w:val="00114B43"/>
    <w:rsid w:val="00116458"/>
    <w:rsid w:val="00117F2C"/>
    <w:rsid w:val="00120978"/>
    <w:rsid w:val="00120ECB"/>
    <w:rsid w:val="001316A9"/>
    <w:rsid w:val="00131BEC"/>
    <w:rsid w:val="001345BB"/>
    <w:rsid w:val="00135752"/>
    <w:rsid w:val="00135EDD"/>
    <w:rsid w:val="001379D0"/>
    <w:rsid w:val="001402B8"/>
    <w:rsid w:val="0015124F"/>
    <w:rsid w:val="00154B44"/>
    <w:rsid w:val="00155192"/>
    <w:rsid w:val="00155349"/>
    <w:rsid w:val="0015544A"/>
    <w:rsid w:val="00155C4B"/>
    <w:rsid w:val="00156280"/>
    <w:rsid w:val="00156C94"/>
    <w:rsid w:val="001570FE"/>
    <w:rsid w:val="00160534"/>
    <w:rsid w:val="00160E5C"/>
    <w:rsid w:val="0016265B"/>
    <w:rsid w:val="001655B4"/>
    <w:rsid w:val="00166469"/>
    <w:rsid w:val="001736EE"/>
    <w:rsid w:val="00180833"/>
    <w:rsid w:val="00181273"/>
    <w:rsid w:val="00183BC6"/>
    <w:rsid w:val="00187501"/>
    <w:rsid w:val="001901CB"/>
    <w:rsid w:val="00194778"/>
    <w:rsid w:val="00197ED2"/>
    <w:rsid w:val="001A2611"/>
    <w:rsid w:val="001A3103"/>
    <w:rsid w:val="001A49FC"/>
    <w:rsid w:val="001A510D"/>
    <w:rsid w:val="001A6F91"/>
    <w:rsid w:val="001B59B9"/>
    <w:rsid w:val="001B7143"/>
    <w:rsid w:val="001C4A9D"/>
    <w:rsid w:val="001E22BF"/>
    <w:rsid w:val="001E42D4"/>
    <w:rsid w:val="001F0804"/>
    <w:rsid w:val="001F3DF9"/>
    <w:rsid w:val="001F462E"/>
    <w:rsid w:val="002018C5"/>
    <w:rsid w:val="0020238F"/>
    <w:rsid w:val="00202602"/>
    <w:rsid w:val="00203A37"/>
    <w:rsid w:val="00213556"/>
    <w:rsid w:val="0021550A"/>
    <w:rsid w:val="00231718"/>
    <w:rsid w:val="00232602"/>
    <w:rsid w:val="00233E82"/>
    <w:rsid w:val="00241AF6"/>
    <w:rsid w:val="002436EA"/>
    <w:rsid w:val="00243942"/>
    <w:rsid w:val="00245191"/>
    <w:rsid w:val="0024553B"/>
    <w:rsid w:val="00252E03"/>
    <w:rsid w:val="00255B4D"/>
    <w:rsid w:val="00260127"/>
    <w:rsid w:val="00260A08"/>
    <w:rsid w:val="00261B7D"/>
    <w:rsid w:val="00272565"/>
    <w:rsid w:val="00280FC3"/>
    <w:rsid w:val="00283E17"/>
    <w:rsid w:val="00284926"/>
    <w:rsid w:val="002859A1"/>
    <w:rsid w:val="0028790F"/>
    <w:rsid w:val="002937A3"/>
    <w:rsid w:val="002A187A"/>
    <w:rsid w:val="002A5362"/>
    <w:rsid w:val="002A5B81"/>
    <w:rsid w:val="002B2393"/>
    <w:rsid w:val="002C2453"/>
    <w:rsid w:val="002D13AA"/>
    <w:rsid w:val="002D270B"/>
    <w:rsid w:val="002D5422"/>
    <w:rsid w:val="002E01FD"/>
    <w:rsid w:val="002E265C"/>
    <w:rsid w:val="002E568A"/>
    <w:rsid w:val="002F1C9A"/>
    <w:rsid w:val="002F2366"/>
    <w:rsid w:val="002F5CAA"/>
    <w:rsid w:val="003070C2"/>
    <w:rsid w:val="00315283"/>
    <w:rsid w:val="00326508"/>
    <w:rsid w:val="00327C61"/>
    <w:rsid w:val="0033008C"/>
    <w:rsid w:val="00331E19"/>
    <w:rsid w:val="00332106"/>
    <w:rsid w:val="00332357"/>
    <w:rsid w:val="00340F25"/>
    <w:rsid w:val="0034139C"/>
    <w:rsid w:val="00342839"/>
    <w:rsid w:val="00345B6B"/>
    <w:rsid w:val="003512AE"/>
    <w:rsid w:val="00351F6A"/>
    <w:rsid w:val="00352620"/>
    <w:rsid w:val="00370D2F"/>
    <w:rsid w:val="003736F3"/>
    <w:rsid w:val="00377349"/>
    <w:rsid w:val="003818B6"/>
    <w:rsid w:val="00382E8B"/>
    <w:rsid w:val="0038497A"/>
    <w:rsid w:val="0038574B"/>
    <w:rsid w:val="00394EB3"/>
    <w:rsid w:val="003955E7"/>
    <w:rsid w:val="003A6E13"/>
    <w:rsid w:val="003A78A9"/>
    <w:rsid w:val="003B0116"/>
    <w:rsid w:val="003B5C60"/>
    <w:rsid w:val="003C5272"/>
    <w:rsid w:val="003C5B79"/>
    <w:rsid w:val="003C6A11"/>
    <w:rsid w:val="003D189E"/>
    <w:rsid w:val="003D21DE"/>
    <w:rsid w:val="003D3378"/>
    <w:rsid w:val="003E06FB"/>
    <w:rsid w:val="003E0AE9"/>
    <w:rsid w:val="003E4343"/>
    <w:rsid w:val="003E5817"/>
    <w:rsid w:val="003E7203"/>
    <w:rsid w:val="003F1CDD"/>
    <w:rsid w:val="003F2808"/>
    <w:rsid w:val="003F3F03"/>
    <w:rsid w:val="003F79D2"/>
    <w:rsid w:val="00406476"/>
    <w:rsid w:val="00410A19"/>
    <w:rsid w:val="00411126"/>
    <w:rsid w:val="004142D4"/>
    <w:rsid w:val="00415888"/>
    <w:rsid w:val="00423188"/>
    <w:rsid w:val="0042544A"/>
    <w:rsid w:val="0043092F"/>
    <w:rsid w:val="00430A08"/>
    <w:rsid w:val="004348E8"/>
    <w:rsid w:val="00435488"/>
    <w:rsid w:val="00435D05"/>
    <w:rsid w:val="004469F4"/>
    <w:rsid w:val="00447D44"/>
    <w:rsid w:val="004511C0"/>
    <w:rsid w:val="0045765D"/>
    <w:rsid w:val="0046238D"/>
    <w:rsid w:val="00465C07"/>
    <w:rsid w:val="00466C57"/>
    <w:rsid w:val="00470C74"/>
    <w:rsid w:val="00472A38"/>
    <w:rsid w:val="00474795"/>
    <w:rsid w:val="00474A50"/>
    <w:rsid w:val="004811A6"/>
    <w:rsid w:val="00483331"/>
    <w:rsid w:val="00485457"/>
    <w:rsid w:val="00491444"/>
    <w:rsid w:val="0049249A"/>
    <w:rsid w:val="00494479"/>
    <w:rsid w:val="00497E7A"/>
    <w:rsid w:val="004A47DE"/>
    <w:rsid w:val="004A6D34"/>
    <w:rsid w:val="004B36B4"/>
    <w:rsid w:val="004B3EBF"/>
    <w:rsid w:val="004B6DC2"/>
    <w:rsid w:val="004B7854"/>
    <w:rsid w:val="004C2D67"/>
    <w:rsid w:val="004C4243"/>
    <w:rsid w:val="004D1790"/>
    <w:rsid w:val="004D240C"/>
    <w:rsid w:val="004D3677"/>
    <w:rsid w:val="004D5F83"/>
    <w:rsid w:val="004E2739"/>
    <w:rsid w:val="004E318F"/>
    <w:rsid w:val="004E4859"/>
    <w:rsid w:val="004E4F4F"/>
    <w:rsid w:val="004F297B"/>
    <w:rsid w:val="004F2C51"/>
    <w:rsid w:val="004F586D"/>
    <w:rsid w:val="00503E13"/>
    <w:rsid w:val="00504BE7"/>
    <w:rsid w:val="00506638"/>
    <w:rsid w:val="00506928"/>
    <w:rsid w:val="0050694A"/>
    <w:rsid w:val="005070B7"/>
    <w:rsid w:val="00513FED"/>
    <w:rsid w:val="0052028B"/>
    <w:rsid w:val="00520D5D"/>
    <w:rsid w:val="00521119"/>
    <w:rsid w:val="00530B45"/>
    <w:rsid w:val="00531382"/>
    <w:rsid w:val="00531D59"/>
    <w:rsid w:val="00531FBE"/>
    <w:rsid w:val="00535B7B"/>
    <w:rsid w:val="00536DF6"/>
    <w:rsid w:val="00544E67"/>
    <w:rsid w:val="005507AC"/>
    <w:rsid w:val="0055183F"/>
    <w:rsid w:val="00552494"/>
    <w:rsid w:val="00552E34"/>
    <w:rsid w:val="00555199"/>
    <w:rsid w:val="0055664A"/>
    <w:rsid w:val="00556975"/>
    <w:rsid w:val="00563751"/>
    <w:rsid w:val="0056608D"/>
    <w:rsid w:val="005716CF"/>
    <w:rsid w:val="005809C3"/>
    <w:rsid w:val="00581075"/>
    <w:rsid w:val="00582D87"/>
    <w:rsid w:val="00583F01"/>
    <w:rsid w:val="00584DFA"/>
    <w:rsid w:val="00590619"/>
    <w:rsid w:val="00591D05"/>
    <w:rsid w:val="005947F7"/>
    <w:rsid w:val="00597201"/>
    <w:rsid w:val="005A5879"/>
    <w:rsid w:val="005B45DB"/>
    <w:rsid w:val="005B54E9"/>
    <w:rsid w:val="005B64E4"/>
    <w:rsid w:val="005B7A9C"/>
    <w:rsid w:val="005C0069"/>
    <w:rsid w:val="005C4829"/>
    <w:rsid w:val="005C5980"/>
    <w:rsid w:val="005D103A"/>
    <w:rsid w:val="005D36F4"/>
    <w:rsid w:val="005D560E"/>
    <w:rsid w:val="005D71AD"/>
    <w:rsid w:val="005E2D73"/>
    <w:rsid w:val="005E3B11"/>
    <w:rsid w:val="005E6FA0"/>
    <w:rsid w:val="005E735B"/>
    <w:rsid w:val="005E7503"/>
    <w:rsid w:val="005E7F0E"/>
    <w:rsid w:val="005F004F"/>
    <w:rsid w:val="005F7D5F"/>
    <w:rsid w:val="00600053"/>
    <w:rsid w:val="00601DBC"/>
    <w:rsid w:val="00610960"/>
    <w:rsid w:val="00610DAA"/>
    <w:rsid w:val="00612298"/>
    <w:rsid w:val="00612F7B"/>
    <w:rsid w:val="0061548C"/>
    <w:rsid w:val="00625C62"/>
    <w:rsid w:val="006312FA"/>
    <w:rsid w:val="00643161"/>
    <w:rsid w:val="00645974"/>
    <w:rsid w:val="00650B0D"/>
    <w:rsid w:val="00651E4C"/>
    <w:rsid w:val="006538C3"/>
    <w:rsid w:val="00654124"/>
    <w:rsid w:val="00655169"/>
    <w:rsid w:val="00657CB0"/>
    <w:rsid w:val="00661633"/>
    <w:rsid w:val="00661671"/>
    <w:rsid w:val="00665FFF"/>
    <w:rsid w:val="00667928"/>
    <w:rsid w:val="0067190F"/>
    <w:rsid w:val="006736C3"/>
    <w:rsid w:val="0067608F"/>
    <w:rsid w:val="0068005F"/>
    <w:rsid w:val="006848D1"/>
    <w:rsid w:val="0069036D"/>
    <w:rsid w:val="006912C3"/>
    <w:rsid w:val="006947D6"/>
    <w:rsid w:val="00694896"/>
    <w:rsid w:val="00695DB1"/>
    <w:rsid w:val="006A03AA"/>
    <w:rsid w:val="006A05ED"/>
    <w:rsid w:val="006B0C7A"/>
    <w:rsid w:val="006B3AE7"/>
    <w:rsid w:val="006B60AD"/>
    <w:rsid w:val="006C0A02"/>
    <w:rsid w:val="006C0D5B"/>
    <w:rsid w:val="006C4032"/>
    <w:rsid w:val="006C659C"/>
    <w:rsid w:val="006C6D0F"/>
    <w:rsid w:val="006D10D4"/>
    <w:rsid w:val="006D61D2"/>
    <w:rsid w:val="006E109D"/>
    <w:rsid w:val="006E115B"/>
    <w:rsid w:val="006E26B1"/>
    <w:rsid w:val="006E5E51"/>
    <w:rsid w:val="006E79AF"/>
    <w:rsid w:val="006E7FFD"/>
    <w:rsid w:val="006F0432"/>
    <w:rsid w:val="006F0967"/>
    <w:rsid w:val="006F3AD9"/>
    <w:rsid w:val="006F46A0"/>
    <w:rsid w:val="006F741E"/>
    <w:rsid w:val="006F7C53"/>
    <w:rsid w:val="00706378"/>
    <w:rsid w:val="00711BCA"/>
    <w:rsid w:val="00713833"/>
    <w:rsid w:val="00715C13"/>
    <w:rsid w:val="00715D9F"/>
    <w:rsid w:val="00717BAD"/>
    <w:rsid w:val="00720776"/>
    <w:rsid w:val="00720879"/>
    <w:rsid w:val="0072231F"/>
    <w:rsid w:val="00732AA8"/>
    <w:rsid w:val="00733A7D"/>
    <w:rsid w:val="00734952"/>
    <w:rsid w:val="007353DB"/>
    <w:rsid w:val="00736D1E"/>
    <w:rsid w:val="00737148"/>
    <w:rsid w:val="00737B67"/>
    <w:rsid w:val="00742A60"/>
    <w:rsid w:val="0075065B"/>
    <w:rsid w:val="00753417"/>
    <w:rsid w:val="007601F8"/>
    <w:rsid w:val="00764531"/>
    <w:rsid w:val="007679AB"/>
    <w:rsid w:val="00771F16"/>
    <w:rsid w:val="00773541"/>
    <w:rsid w:val="00774104"/>
    <w:rsid w:val="0077430F"/>
    <w:rsid w:val="00777682"/>
    <w:rsid w:val="00782D59"/>
    <w:rsid w:val="00783470"/>
    <w:rsid w:val="007879CA"/>
    <w:rsid w:val="0079221B"/>
    <w:rsid w:val="00794EFF"/>
    <w:rsid w:val="00795117"/>
    <w:rsid w:val="00796891"/>
    <w:rsid w:val="00797007"/>
    <w:rsid w:val="00797902"/>
    <w:rsid w:val="00797919"/>
    <w:rsid w:val="00797FFA"/>
    <w:rsid w:val="007A22E7"/>
    <w:rsid w:val="007A376E"/>
    <w:rsid w:val="007C2128"/>
    <w:rsid w:val="007C252C"/>
    <w:rsid w:val="007C325E"/>
    <w:rsid w:val="007C4450"/>
    <w:rsid w:val="007C5B94"/>
    <w:rsid w:val="007C60AD"/>
    <w:rsid w:val="007D251E"/>
    <w:rsid w:val="007D3DA6"/>
    <w:rsid w:val="007D6E2F"/>
    <w:rsid w:val="007E232A"/>
    <w:rsid w:val="007E4677"/>
    <w:rsid w:val="007E5FD8"/>
    <w:rsid w:val="007F053B"/>
    <w:rsid w:val="007F26D5"/>
    <w:rsid w:val="008012A7"/>
    <w:rsid w:val="008012FC"/>
    <w:rsid w:val="00810233"/>
    <w:rsid w:val="008162FD"/>
    <w:rsid w:val="0081675B"/>
    <w:rsid w:val="008171F4"/>
    <w:rsid w:val="00817D51"/>
    <w:rsid w:val="0082163E"/>
    <w:rsid w:val="00822272"/>
    <w:rsid w:val="0082509E"/>
    <w:rsid w:val="0083015D"/>
    <w:rsid w:val="008332B4"/>
    <w:rsid w:val="00835ECE"/>
    <w:rsid w:val="0083682E"/>
    <w:rsid w:val="00837AF8"/>
    <w:rsid w:val="00840367"/>
    <w:rsid w:val="00844394"/>
    <w:rsid w:val="00845B94"/>
    <w:rsid w:val="0085002B"/>
    <w:rsid w:val="008502AD"/>
    <w:rsid w:val="00850F02"/>
    <w:rsid w:val="00851F75"/>
    <w:rsid w:val="00853B6F"/>
    <w:rsid w:val="008548E2"/>
    <w:rsid w:val="0085540A"/>
    <w:rsid w:val="00864EFC"/>
    <w:rsid w:val="0087026E"/>
    <w:rsid w:val="00870EDF"/>
    <w:rsid w:val="00871632"/>
    <w:rsid w:val="00871E15"/>
    <w:rsid w:val="008807B9"/>
    <w:rsid w:val="0088090A"/>
    <w:rsid w:val="00881E75"/>
    <w:rsid w:val="00890292"/>
    <w:rsid w:val="00890659"/>
    <w:rsid w:val="00896726"/>
    <w:rsid w:val="008A36E4"/>
    <w:rsid w:val="008A47D4"/>
    <w:rsid w:val="008A5151"/>
    <w:rsid w:val="008A62EE"/>
    <w:rsid w:val="008A7DFA"/>
    <w:rsid w:val="008B2B10"/>
    <w:rsid w:val="008B4916"/>
    <w:rsid w:val="008C0972"/>
    <w:rsid w:val="008C46CB"/>
    <w:rsid w:val="008D7E5A"/>
    <w:rsid w:val="008E0754"/>
    <w:rsid w:val="008E0D27"/>
    <w:rsid w:val="008E579A"/>
    <w:rsid w:val="008F76EB"/>
    <w:rsid w:val="00901F8B"/>
    <w:rsid w:val="00905E31"/>
    <w:rsid w:val="00906941"/>
    <w:rsid w:val="009168AE"/>
    <w:rsid w:val="009169C4"/>
    <w:rsid w:val="0091762B"/>
    <w:rsid w:val="00925F95"/>
    <w:rsid w:val="00931499"/>
    <w:rsid w:val="00931565"/>
    <w:rsid w:val="009322EE"/>
    <w:rsid w:val="00933219"/>
    <w:rsid w:val="00935630"/>
    <w:rsid w:val="0093720F"/>
    <w:rsid w:val="009440EC"/>
    <w:rsid w:val="00954ACA"/>
    <w:rsid w:val="0095671E"/>
    <w:rsid w:val="00967ECE"/>
    <w:rsid w:val="009718D4"/>
    <w:rsid w:val="0097428B"/>
    <w:rsid w:val="00974C01"/>
    <w:rsid w:val="00983D8B"/>
    <w:rsid w:val="00983E26"/>
    <w:rsid w:val="009915F8"/>
    <w:rsid w:val="00995CB3"/>
    <w:rsid w:val="009966C1"/>
    <w:rsid w:val="0099733E"/>
    <w:rsid w:val="009A6254"/>
    <w:rsid w:val="009B278B"/>
    <w:rsid w:val="009B321D"/>
    <w:rsid w:val="009B3D17"/>
    <w:rsid w:val="009B590B"/>
    <w:rsid w:val="009C07AC"/>
    <w:rsid w:val="009C11FD"/>
    <w:rsid w:val="009D2D64"/>
    <w:rsid w:val="009D3735"/>
    <w:rsid w:val="009D38AF"/>
    <w:rsid w:val="009D75C8"/>
    <w:rsid w:val="009E011D"/>
    <w:rsid w:val="009E1602"/>
    <w:rsid w:val="009E2BF7"/>
    <w:rsid w:val="009E59DD"/>
    <w:rsid w:val="009F4EE9"/>
    <w:rsid w:val="009F4F15"/>
    <w:rsid w:val="00A05698"/>
    <w:rsid w:val="00A07111"/>
    <w:rsid w:val="00A12F16"/>
    <w:rsid w:val="00A1683B"/>
    <w:rsid w:val="00A21026"/>
    <w:rsid w:val="00A2112D"/>
    <w:rsid w:val="00A22D84"/>
    <w:rsid w:val="00A25849"/>
    <w:rsid w:val="00A2590A"/>
    <w:rsid w:val="00A25B9A"/>
    <w:rsid w:val="00A308C8"/>
    <w:rsid w:val="00A31263"/>
    <w:rsid w:val="00A31DD6"/>
    <w:rsid w:val="00A359AD"/>
    <w:rsid w:val="00A51298"/>
    <w:rsid w:val="00A60067"/>
    <w:rsid w:val="00A62A55"/>
    <w:rsid w:val="00A63C82"/>
    <w:rsid w:val="00A6529E"/>
    <w:rsid w:val="00A72BCB"/>
    <w:rsid w:val="00A74C7E"/>
    <w:rsid w:val="00A758F6"/>
    <w:rsid w:val="00A7733B"/>
    <w:rsid w:val="00A80322"/>
    <w:rsid w:val="00A80B64"/>
    <w:rsid w:val="00A81B50"/>
    <w:rsid w:val="00A84960"/>
    <w:rsid w:val="00A862BE"/>
    <w:rsid w:val="00A9057E"/>
    <w:rsid w:val="00A9354F"/>
    <w:rsid w:val="00A960D1"/>
    <w:rsid w:val="00A96E49"/>
    <w:rsid w:val="00AA349F"/>
    <w:rsid w:val="00AA36A1"/>
    <w:rsid w:val="00AA397E"/>
    <w:rsid w:val="00AA4797"/>
    <w:rsid w:val="00AA4A1B"/>
    <w:rsid w:val="00AA5D78"/>
    <w:rsid w:val="00AA6A3F"/>
    <w:rsid w:val="00AB383E"/>
    <w:rsid w:val="00AC0A02"/>
    <w:rsid w:val="00AC23DC"/>
    <w:rsid w:val="00AC37ED"/>
    <w:rsid w:val="00AC6726"/>
    <w:rsid w:val="00AC7975"/>
    <w:rsid w:val="00AD78A4"/>
    <w:rsid w:val="00AD7AE2"/>
    <w:rsid w:val="00AE0983"/>
    <w:rsid w:val="00AE4DB7"/>
    <w:rsid w:val="00AE64DA"/>
    <w:rsid w:val="00AE7648"/>
    <w:rsid w:val="00AF0069"/>
    <w:rsid w:val="00AF0C97"/>
    <w:rsid w:val="00AF0E52"/>
    <w:rsid w:val="00AF3C6E"/>
    <w:rsid w:val="00AF3D80"/>
    <w:rsid w:val="00AF6AAC"/>
    <w:rsid w:val="00AF6BAA"/>
    <w:rsid w:val="00B13C4A"/>
    <w:rsid w:val="00B21786"/>
    <w:rsid w:val="00B252B7"/>
    <w:rsid w:val="00B264B6"/>
    <w:rsid w:val="00B268CE"/>
    <w:rsid w:val="00B30142"/>
    <w:rsid w:val="00B31A34"/>
    <w:rsid w:val="00B33BCB"/>
    <w:rsid w:val="00B35293"/>
    <w:rsid w:val="00B35871"/>
    <w:rsid w:val="00B44F57"/>
    <w:rsid w:val="00B45284"/>
    <w:rsid w:val="00B466D7"/>
    <w:rsid w:val="00B50078"/>
    <w:rsid w:val="00B50F29"/>
    <w:rsid w:val="00B6035B"/>
    <w:rsid w:val="00B609DA"/>
    <w:rsid w:val="00B6493C"/>
    <w:rsid w:val="00B67B51"/>
    <w:rsid w:val="00B704AA"/>
    <w:rsid w:val="00B74A0D"/>
    <w:rsid w:val="00B753EB"/>
    <w:rsid w:val="00B77A57"/>
    <w:rsid w:val="00B82399"/>
    <w:rsid w:val="00B9055A"/>
    <w:rsid w:val="00B90D70"/>
    <w:rsid w:val="00B91419"/>
    <w:rsid w:val="00B9216B"/>
    <w:rsid w:val="00BA2F83"/>
    <w:rsid w:val="00BA38A4"/>
    <w:rsid w:val="00BA5CBD"/>
    <w:rsid w:val="00BA74B8"/>
    <w:rsid w:val="00BB0CE7"/>
    <w:rsid w:val="00BB1AFA"/>
    <w:rsid w:val="00BB3459"/>
    <w:rsid w:val="00BB4DF6"/>
    <w:rsid w:val="00BC1C4A"/>
    <w:rsid w:val="00BC267F"/>
    <w:rsid w:val="00BC37BF"/>
    <w:rsid w:val="00BC4D69"/>
    <w:rsid w:val="00BC554B"/>
    <w:rsid w:val="00BC5C04"/>
    <w:rsid w:val="00BD3F28"/>
    <w:rsid w:val="00BD5ECE"/>
    <w:rsid w:val="00BE56FB"/>
    <w:rsid w:val="00BE6B88"/>
    <w:rsid w:val="00BF2F60"/>
    <w:rsid w:val="00BF49F8"/>
    <w:rsid w:val="00BF4A12"/>
    <w:rsid w:val="00C03E7E"/>
    <w:rsid w:val="00C044C3"/>
    <w:rsid w:val="00C04E39"/>
    <w:rsid w:val="00C04E41"/>
    <w:rsid w:val="00C064DF"/>
    <w:rsid w:val="00C074F1"/>
    <w:rsid w:val="00C105BB"/>
    <w:rsid w:val="00C1445A"/>
    <w:rsid w:val="00C212BB"/>
    <w:rsid w:val="00C2163D"/>
    <w:rsid w:val="00C22449"/>
    <w:rsid w:val="00C305DB"/>
    <w:rsid w:val="00C424D8"/>
    <w:rsid w:val="00C4593C"/>
    <w:rsid w:val="00C46E39"/>
    <w:rsid w:val="00C50BC7"/>
    <w:rsid w:val="00C55987"/>
    <w:rsid w:val="00C57C77"/>
    <w:rsid w:val="00C611B7"/>
    <w:rsid w:val="00C703DC"/>
    <w:rsid w:val="00C765E0"/>
    <w:rsid w:val="00C767A1"/>
    <w:rsid w:val="00C821EA"/>
    <w:rsid w:val="00C86DF1"/>
    <w:rsid w:val="00C96673"/>
    <w:rsid w:val="00C975B9"/>
    <w:rsid w:val="00CA2B8B"/>
    <w:rsid w:val="00CA55C7"/>
    <w:rsid w:val="00CA733B"/>
    <w:rsid w:val="00CA7428"/>
    <w:rsid w:val="00CB56C4"/>
    <w:rsid w:val="00CC28C9"/>
    <w:rsid w:val="00CC3908"/>
    <w:rsid w:val="00CC4539"/>
    <w:rsid w:val="00CC55E2"/>
    <w:rsid w:val="00CC5601"/>
    <w:rsid w:val="00CC616F"/>
    <w:rsid w:val="00CD3C2A"/>
    <w:rsid w:val="00CD7FBC"/>
    <w:rsid w:val="00CE2582"/>
    <w:rsid w:val="00CE2F3E"/>
    <w:rsid w:val="00CE7008"/>
    <w:rsid w:val="00CF18E0"/>
    <w:rsid w:val="00D00606"/>
    <w:rsid w:val="00D00DAA"/>
    <w:rsid w:val="00D01918"/>
    <w:rsid w:val="00D04AD9"/>
    <w:rsid w:val="00D05A01"/>
    <w:rsid w:val="00D10205"/>
    <w:rsid w:val="00D12169"/>
    <w:rsid w:val="00D12787"/>
    <w:rsid w:val="00D12F07"/>
    <w:rsid w:val="00D137B2"/>
    <w:rsid w:val="00D33E75"/>
    <w:rsid w:val="00D43FBD"/>
    <w:rsid w:val="00D5330F"/>
    <w:rsid w:val="00D533FE"/>
    <w:rsid w:val="00D5447C"/>
    <w:rsid w:val="00D56C8A"/>
    <w:rsid w:val="00D5710E"/>
    <w:rsid w:val="00D57ABF"/>
    <w:rsid w:val="00D63B95"/>
    <w:rsid w:val="00D643DD"/>
    <w:rsid w:val="00D76207"/>
    <w:rsid w:val="00D81C70"/>
    <w:rsid w:val="00D859E8"/>
    <w:rsid w:val="00D91056"/>
    <w:rsid w:val="00D93AEC"/>
    <w:rsid w:val="00D96BC2"/>
    <w:rsid w:val="00DA1F1A"/>
    <w:rsid w:val="00DA61E9"/>
    <w:rsid w:val="00DB090C"/>
    <w:rsid w:val="00DB142D"/>
    <w:rsid w:val="00DB26DE"/>
    <w:rsid w:val="00DC1E5B"/>
    <w:rsid w:val="00DC42A7"/>
    <w:rsid w:val="00DC5F2B"/>
    <w:rsid w:val="00DC7098"/>
    <w:rsid w:val="00DD02E4"/>
    <w:rsid w:val="00DD1BE7"/>
    <w:rsid w:val="00DD26A6"/>
    <w:rsid w:val="00DD4E32"/>
    <w:rsid w:val="00DD778D"/>
    <w:rsid w:val="00DE2169"/>
    <w:rsid w:val="00DE7788"/>
    <w:rsid w:val="00DF65ED"/>
    <w:rsid w:val="00DF719A"/>
    <w:rsid w:val="00E00DFF"/>
    <w:rsid w:val="00E01D0A"/>
    <w:rsid w:val="00E047A7"/>
    <w:rsid w:val="00E066DE"/>
    <w:rsid w:val="00E11BD5"/>
    <w:rsid w:val="00E213C3"/>
    <w:rsid w:val="00E25CB4"/>
    <w:rsid w:val="00E27F1D"/>
    <w:rsid w:val="00E32FD7"/>
    <w:rsid w:val="00E431F9"/>
    <w:rsid w:val="00E44DFC"/>
    <w:rsid w:val="00E54BA6"/>
    <w:rsid w:val="00E5743E"/>
    <w:rsid w:val="00E57719"/>
    <w:rsid w:val="00E678DD"/>
    <w:rsid w:val="00E83346"/>
    <w:rsid w:val="00E84262"/>
    <w:rsid w:val="00EA267D"/>
    <w:rsid w:val="00EA2F8B"/>
    <w:rsid w:val="00EC32C0"/>
    <w:rsid w:val="00EC4CA6"/>
    <w:rsid w:val="00EC5F71"/>
    <w:rsid w:val="00EC6A25"/>
    <w:rsid w:val="00EE3124"/>
    <w:rsid w:val="00EE4D79"/>
    <w:rsid w:val="00EF4217"/>
    <w:rsid w:val="00F004CB"/>
    <w:rsid w:val="00F00BE0"/>
    <w:rsid w:val="00F02F38"/>
    <w:rsid w:val="00F0632C"/>
    <w:rsid w:val="00F17EDD"/>
    <w:rsid w:val="00F21E5F"/>
    <w:rsid w:val="00F23EB1"/>
    <w:rsid w:val="00F26CF2"/>
    <w:rsid w:val="00F3525D"/>
    <w:rsid w:val="00F365EA"/>
    <w:rsid w:val="00F424AD"/>
    <w:rsid w:val="00F46AD6"/>
    <w:rsid w:val="00F5288B"/>
    <w:rsid w:val="00F55099"/>
    <w:rsid w:val="00F5577A"/>
    <w:rsid w:val="00F56983"/>
    <w:rsid w:val="00F65FF9"/>
    <w:rsid w:val="00F7270F"/>
    <w:rsid w:val="00F72777"/>
    <w:rsid w:val="00F753AA"/>
    <w:rsid w:val="00F831C1"/>
    <w:rsid w:val="00F84D89"/>
    <w:rsid w:val="00F862C9"/>
    <w:rsid w:val="00F86C59"/>
    <w:rsid w:val="00F9254B"/>
    <w:rsid w:val="00FA5D2D"/>
    <w:rsid w:val="00FA67CE"/>
    <w:rsid w:val="00FA7447"/>
    <w:rsid w:val="00FA7BDF"/>
    <w:rsid w:val="00FB3175"/>
    <w:rsid w:val="00FC0DD6"/>
    <w:rsid w:val="00FC2DB6"/>
    <w:rsid w:val="00FC4592"/>
    <w:rsid w:val="00FC4AEB"/>
    <w:rsid w:val="00FC5DE2"/>
    <w:rsid w:val="00FC67E8"/>
    <w:rsid w:val="00FD0728"/>
    <w:rsid w:val="00FD0911"/>
    <w:rsid w:val="00FD1912"/>
    <w:rsid w:val="00FD1EB8"/>
    <w:rsid w:val="00FE76EA"/>
    <w:rsid w:val="00FE78FC"/>
    <w:rsid w:val="00FE7C31"/>
    <w:rsid w:val="00FF0B00"/>
    <w:rsid w:val="00FF34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rsid w:val="008A7DFA"/>
    <w:pPr>
      <w:keepNext/>
      <w:keepLines/>
      <w:autoSpaceDN/>
      <w:spacing w:before="480" w:line="276" w:lineRule="auto"/>
      <w:textAlignment w:val="auto"/>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32106"/>
    <w:pPr>
      <w:tabs>
        <w:tab w:val="center" w:pos="4536"/>
        <w:tab w:val="right" w:pos="9072"/>
      </w:tabs>
      <w:spacing w:line="240" w:lineRule="auto"/>
    </w:pPr>
  </w:style>
  <w:style w:type="character" w:customStyle="1" w:styleId="HeaderChar">
    <w:name w:val="Header Char"/>
    <w:basedOn w:val="DefaultParagraphFont"/>
    <w:link w:val="Header"/>
    <w:uiPriority w:val="99"/>
    <w:rsid w:val="00332106"/>
    <w:rPr>
      <w:rFonts w:ascii="Verdana" w:hAnsi="Verdana"/>
      <w:color w:val="000000"/>
      <w:sz w:val="18"/>
      <w:szCs w:val="18"/>
    </w:rPr>
  </w:style>
  <w:style w:type="paragraph" w:styleId="Footer">
    <w:name w:val="footer"/>
    <w:basedOn w:val="Normal"/>
    <w:link w:val="FooterChar"/>
    <w:uiPriority w:val="99"/>
    <w:unhideWhenUsed/>
    <w:rsid w:val="00332106"/>
    <w:pPr>
      <w:tabs>
        <w:tab w:val="center" w:pos="4536"/>
        <w:tab w:val="right" w:pos="9072"/>
      </w:tabs>
      <w:spacing w:line="240" w:lineRule="auto"/>
    </w:pPr>
  </w:style>
  <w:style w:type="character" w:customStyle="1" w:styleId="FooterChar">
    <w:name w:val="Footer Char"/>
    <w:basedOn w:val="DefaultParagraphFont"/>
    <w:link w:val="Footer"/>
    <w:uiPriority w:val="99"/>
    <w:rsid w:val="00332106"/>
    <w:rPr>
      <w:rFonts w:ascii="Verdana" w:hAnsi="Verdana"/>
      <w:color w:val="000000"/>
      <w:sz w:val="18"/>
      <w:szCs w:val="18"/>
    </w:rPr>
  </w:style>
  <w:style w:type="paragraph" w:styleId="NoSpacing">
    <w:name w:val="No Spacing"/>
    <w:uiPriority w:val="1"/>
    <w:qFormat/>
    <w:rsid w:val="00332106"/>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32106"/>
    <w:pPr>
      <w:ind w:left="720"/>
      <w:contextualSpacing/>
    </w:pPr>
  </w:style>
  <w:style w:type="character" w:styleId="CommentReference">
    <w:name w:val="annotation reference"/>
    <w:basedOn w:val="DefaultParagraphFont"/>
    <w:uiPriority w:val="99"/>
    <w:semiHidden/>
    <w:unhideWhenUsed/>
    <w:rsid w:val="00332106"/>
    <w:rPr>
      <w:sz w:val="16"/>
      <w:szCs w:val="16"/>
    </w:rPr>
  </w:style>
  <w:style w:type="paragraph" w:styleId="CommentText">
    <w:name w:val="annotation text"/>
    <w:basedOn w:val="Normal"/>
    <w:link w:val="CommentTextChar"/>
    <w:uiPriority w:val="99"/>
    <w:unhideWhenUsed/>
    <w:rsid w:val="00332106"/>
    <w:pPr>
      <w:spacing w:line="240" w:lineRule="auto"/>
    </w:pPr>
    <w:rPr>
      <w:sz w:val="20"/>
      <w:szCs w:val="20"/>
    </w:rPr>
  </w:style>
  <w:style w:type="character" w:customStyle="1" w:styleId="CommentTextChar">
    <w:name w:val="Comment Text Char"/>
    <w:basedOn w:val="DefaultParagraphFont"/>
    <w:link w:val="CommentText"/>
    <w:uiPriority w:val="99"/>
    <w:rsid w:val="0033210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32106"/>
    <w:rPr>
      <w:b/>
      <w:bCs/>
    </w:rPr>
  </w:style>
  <w:style w:type="character" w:customStyle="1" w:styleId="CommentSubjectChar">
    <w:name w:val="Comment Subject Char"/>
    <w:basedOn w:val="CommentTextChar"/>
    <w:link w:val="CommentSubject"/>
    <w:uiPriority w:val="99"/>
    <w:semiHidden/>
    <w:rsid w:val="00332106"/>
    <w:rPr>
      <w:rFonts w:ascii="Verdana" w:hAnsi="Verdana"/>
      <w:b/>
      <w:bCs/>
      <w:color w:val="000000"/>
    </w:rPr>
  </w:style>
  <w:style w:type="paragraph" w:customStyle="1" w:styleId="paragraph">
    <w:name w:val="paragraph"/>
    <w:basedOn w:val="Normal"/>
    <w:rsid w:val="0033210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32106"/>
  </w:style>
  <w:style w:type="character" w:customStyle="1" w:styleId="eop">
    <w:name w:val="eop"/>
    <w:basedOn w:val="DefaultParagraphFont"/>
    <w:rsid w:val="00332106"/>
  </w:style>
  <w:style w:type="character" w:customStyle="1" w:styleId="scxw93879345">
    <w:name w:val="scxw93879345"/>
    <w:basedOn w:val="DefaultParagraphFont"/>
    <w:rsid w:val="00332106"/>
  </w:style>
  <w:style w:type="paragraph" w:styleId="FootnoteText">
    <w:name w:val="footnote text"/>
    <w:basedOn w:val="Normal"/>
    <w:link w:val="FootnoteTextChar"/>
    <w:uiPriority w:val="99"/>
    <w:semiHidden/>
    <w:unhideWhenUsed/>
    <w:rsid w:val="00332106"/>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332106"/>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332106"/>
    <w:rPr>
      <w:vertAlign w:val="superscript"/>
    </w:rPr>
  </w:style>
  <w:style w:type="paragraph" w:styleId="NormalWeb">
    <w:name w:val="Normal (Web)"/>
    <w:basedOn w:val="Normal"/>
    <w:uiPriority w:val="99"/>
    <w:unhideWhenUsed/>
    <w:rsid w:val="00332106"/>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paragraph" w:styleId="Revision">
    <w:name w:val="Revision"/>
    <w:hidden/>
    <w:uiPriority w:val="99"/>
    <w:semiHidden/>
    <w:rsid w:val="00A07111"/>
    <w:pPr>
      <w:autoSpaceDN/>
      <w:textAlignment w:val="auto"/>
    </w:pPr>
    <w:rPr>
      <w:rFonts w:ascii="Verdana" w:hAnsi="Verdana"/>
      <w:color w:val="000000"/>
      <w:sz w:val="18"/>
      <w:szCs w:val="18"/>
    </w:rPr>
  </w:style>
  <w:style w:type="paragraph" w:customStyle="1" w:styleId="Default">
    <w:name w:val="Default"/>
    <w:rsid w:val="00F17EDD"/>
    <w:pPr>
      <w:autoSpaceDE w:val="0"/>
      <w:adjustRightInd w:val="0"/>
      <w:textAlignment w:val="auto"/>
    </w:pPr>
    <w:rPr>
      <w:rFonts w:ascii="DOBLL F+ Univers" w:hAnsi="DOBLL F+ Univers" w:cs="DOBLL F+ Univers"/>
      <w:color w:val="000000"/>
      <w:sz w:val="24"/>
      <w:szCs w:val="24"/>
    </w:rPr>
  </w:style>
  <w:style w:type="paragraph" w:customStyle="1" w:styleId="pf1">
    <w:name w:val="pf1"/>
    <w:basedOn w:val="Normal"/>
    <w:rsid w:val="00D643DD"/>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paragraph" w:customStyle="1" w:styleId="pf2">
    <w:name w:val="pf2"/>
    <w:basedOn w:val="Normal"/>
    <w:rsid w:val="00D643DD"/>
    <w:pPr>
      <w:autoSpaceDN/>
      <w:spacing w:before="100" w:beforeAutospacing="1" w:after="100" w:afterAutospacing="1" w:line="240" w:lineRule="auto"/>
      <w:ind w:left="420"/>
      <w:textAlignment w:val="auto"/>
    </w:pPr>
    <w:rPr>
      <w:rFonts w:ascii="Times New Roman" w:eastAsia="Times New Roman" w:hAnsi="Times New Roman" w:cs="Times New Roman"/>
      <w:color w:val="auto"/>
      <w:sz w:val="24"/>
      <w:szCs w:val="24"/>
    </w:rPr>
  </w:style>
  <w:style w:type="paragraph" w:customStyle="1" w:styleId="pf3">
    <w:name w:val="pf3"/>
    <w:basedOn w:val="Normal"/>
    <w:rsid w:val="00D643DD"/>
    <w:pPr>
      <w:autoSpaceDN/>
      <w:spacing w:before="100" w:beforeAutospacing="1" w:after="100" w:afterAutospacing="1" w:line="240" w:lineRule="auto"/>
      <w:ind w:left="60"/>
      <w:textAlignment w:val="auto"/>
    </w:pPr>
    <w:rPr>
      <w:rFonts w:ascii="Times New Roman" w:eastAsia="Times New Roman" w:hAnsi="Times New Roman" w:cs="Times New Roman"/>
      <w:color w:val="auto"/>
      <w:sz w:val="24"/>
      <w:szCs w:val="24"/>
    </w:rPr>
  </w:style>
  <w:style w:type="paragraph" w:customStyle="1" w:styleId="pf0">
    <w:name w:val="pf0"/>
    <w:basedOn w:val="Normal"/>
    <w:rsid w:val="00D643D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D643DD"/>
    <w:rPr>
      <w:rFonts w:ascii="Segoe UI" w:hAnsi="Segoe UI" w:cs="Segoe UI" w:hint="default"/>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8548E2"/>
    <w:rPr>
      <w:rFonts w:ascii="Verdana" w:hAnsi="Verdana"/>
      <w:color w:val="000000"/>
      <w:sz w:val="18"/>
      <w:szCs w:val="18"/>
    </w:rPr>
  </w:style>
  <w:style w:type="character" w:customStyle="1" w:styleId="Heading1Char">
    <w:name w:val="Heading 1 Char"/>
    <w:basedOn w:val="DefaultParagraphFont"/>
    <w:link w:val="Heading1"/>
    <w:uiPriority w:val="9"/>
    <w:rsid w:val="008A7DFA"/>
    <w:rPr>
      <w:rFonts w:asciiTheme="majorHAnsi" w:eastAsiaTheme="majorEastAsia" w:hAnsiTheme="majorHAnsi" w:cstheme="majorBidi"/>
      <w:b/>
      <w:bCs/>
      <w:color w:val="2F5496" w:themeColor="accent1" w:themeShade="BF"/>
      <w:sz w:val="28"/>
      <w:szCs w:val="28"/>
      <w:lang w:val="en-US" w:eastAsia="en-US"/>
    </w:rPr>
  </w:style>
  <w:style w:type="character" w:customStyle="1" w:styleId="UnresolvedMention">
    <w:name w:val="Unresolved Mention"/>
    <w:basedOn w:val="DefaultParagraphFont"/>
    <w:uiPriority w:val="99"/>
    <w:semiHidden/>
    <w:unhideWhenUsed/>
    <w:rsid w:val="00A3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6662">
      <w:bodyDiv w:val="1"/>
      <w:marLeft w:val="0"/>
      <w:marRight w:val="0"/>
      <w:marTop w:val="0"/>
      <w:marBottom w:val="0"/>
      <w:divBdr>
        <w:top w:val="none" w:sz="0" w:space="0" w:color="auto"/>
        <w:left w:val="none" w:sz="0" w:space="0" w:color="auto"/>
        <w:bottom w:val="none" w:sz="0" w:space="0" w:color="auto"/>
        <w:right w:val="none" w:sz="0" w:space="0" w:color="auto"/>
      </w:divBdr>
    </w:div>
    <w:div w:id="279000219">
      <w:bodyDiv w:val="1"/>
      <w:marLeft w:val="0"/>
      <w:marRight w:val="0"/>
      <w:marTop w:val="0"/>
      <w:marBottom w:val="0"/>
      <w:divBdr>
        <w:top w:val="none" w:sz="0" w:space="0" w:color="auto"/>
        <w:left w:val="none" w:sz="0" w:space="0" w:color="auto"/>
        <w:bottom w:val="none" w:sz="0" w:space="0" w:color="auto"/>
        <w:right w:val="none" w:sz="0" w:space="0" w:color="auto"/>
      </w:divBdr>
    </w:div>
    <w:div w:id="291981702">
      <w:bodyDiv w:val="1"/>
      <w:marLeft w:val="0"/>
      <w:marRight w:val="0"/>
      <w:marTop w:val="0"/>
      <w:marBottom w:val="0"/>
      <w:divBdr>
        <w:top w:val="none" w:sz="0" w:space="0" w:color="auto"/>
        <w:left w:val="none" w:sz="0" w:space="0" w:color="auto"/>
        <w:bottom w:val="none" w:sz="0" w:space="0" w:color="auto"/>
        <w:right w:val="none" w:sz="0" w:space="0" w:color="auto"/>
      </w:divBdr>
    </w:div>
    <w:div w:id="343867647">
      <w:bodyDiv w:val="1"/>
      <w:marLeft w:val="0"/>
      <w:marRight w:val="0"/>
      <w:marTop w:val="0"/>
      <w:marBottom w:val="0"/>
      <w:divBdr>
        <w:top w:val="none" w:sz="0" w:space="0" w:color="auto"/>
        <w:left w:val="none" w:sz="0" w:space="0" w:color="auto"/>
        <w:bottom w:val="none" w:sz="0" w:space="0" w:color="auto"/>
        <w:right w:val="none" w:sz="0" w:space="0" w:color="auto"/>
      </w:divBdr>
      <w:divsChild>
        <w:div w:id="332026176">
          <w:marLeft w:val="0"/>
          <w:marRight w:val="0"/>
          <w:marTop w:val="0"/>
          <w:marBottom w:val="0"/>
          <w:divBdr>
            <w:top w:val="none" w:sz="0" w:space="0" w:color="auto"/>
            <w:left w:val="none" w:sz="0" w:space="0" w:color="auto"/>
            <w:bottom w:val="none" w:sz="0" w:space="0" w:color="auto"/>
            <w:right w:val="none" w:sz="0" w:space="0" w:color="auto"/>
          </w:divBdr>
          <w:divsChild>
            <w:div w:id="17550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31840">
      <w:bodyDiv w:val="1"/>
      <w:marLeft w:val="0"/>
      <w:marRight w:val="0"/>
      <w:marTop w:val="0"/>
      <w:marBottom w:val="0"/>
      <w:divBdr>
        <w:top w:val="none" w:sz="0" w:space="0" w:color="auto"/>
        <w:left w:val="none" w:sz="0" w:space="0" w:color="auto"/>
        <w:bottom w:val="none" w:sz="0" w:space="0" w:color="auto"/>
        <w:right w:val="none" w:sz="0" w:space="0" w:color="auto"/>
      </w:divBdr>
    </w:div>
    <w:div w:id="465246590">
      <w:bodyDiv w:val="1"/>
      <w:marLeft w:val="0"/>
      <w:marRight w:val="0"/>
      <w:marTop w:val="0"/>
      <w:marBottom w:val="0"/>
      <w:divBdr>
        <w:top w:val="none" w:sz="0" w:space="0" w:color="auto"/>
        <w:left w:val="none" w:sz="0" w:space="0" w:color="auto"/>
        <w:bottom w:val="none" w:sz="0" w:space="0" w:color="auto"/>
        <w:right w:val="none" w:sz="0" w:space="0" w:color="auto"/>
      </w:divBdr>
    </w:div>
    <w:div w:id="639115195">
      <w:bodyDiv w:val="1"/>
      <w:marLeft w:val="0"/>
      <w:marRight w:val="0"/>
      <w:marTop w:val="0"/>
      <w:marBottom w:val="0"/>
      <w:divBdr>
        <w:top w:val="none" w:sz="0" w:space="0" w:color="auto"/>
        <w:left w:val="none" w:sz="0" w:space="0" w:color="auto"/>
        <w:bottom w:val="none" w:sz="0" w:space="0" w:color="auto"/>
        <w:right w:val="none" w:sz="0" w:space="0" w:color="auto"/>
      </w:divBdr>
    </w:div>
    <w:div w:id="671839670">
      <w:bodyDiv w:val="1"/>
      <w:marLeft w:val="0"/>
      <w:marRight w:val="0"/>
      <w:marTop w:val="0"/>
      <w:marBottom w:val="0"/>
      <w:divBdr>
        <w:top w:val="none" w:sz="0" w:space="0" w:color="auto"/>
        <w:left w:val="none" w:sz="0" w:space="0" w:color="auto"/>
        <w:bottom w:val="none" w:sz="0" w:space="0" w:color="auto"/>
        <w:right w:val="none" w:sz="0" w:space="0" w:color="auto"/>
      </w:divBdr>
      <w:divsChild>
        <w:div w:id="1968702876">
          <w:marLeft w:val="0"/>
          <w:marRight w:val="0"/>
          <w:marTop w:val="0"/>
          <w:marBottom w:val="0"/>
          <w:divBdr>
            <w:top w:val="none" w:sz="0" w:space="0" w:color="auto"/>
            <w:left w:val="none" w:sz="0" w:space="0" w:color="auto"/>
            <w:bottom w:val="none" w:sz="0" w:space="0" w:color="auto"/>
            <w:right w:val="none" w:sz="0" w:space="0" w:color="auto"/>
          </w:divBdr>
          <w:divsChild>
            <w:div w:id="15222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1116">
      <w:bodyDiv w:val="1"/>
      <w:marLeft w:val="0"/>
      <w:marRight w:val="0"/>
      <w:marTop w:val="0"/>
      <w:marBottom w:val="0"/>
      <w:divBdr>
        <w:top w:val="none" w:sz="0" w:space="0" w:color="auto"/>
        <w:left w:val="none" w:sz="0" w:space="0" w:color="auto"/>
        <w:bottom w:val="none" w:sz="0" w:space="0" w:color="auto"/>
        <w:right w:val="none" w:sz="0" w:space="0" w:color="auto"/>
      </w:divBdr>
      <w:divsChild>
        <w:div w:id="1783916389">
          <w:marLeft w:val="0"/>
          <w:marRight w:val="0"/>
          <w:marTop w:val="0"/>
          <w:marBottom w:val="0"/>
          <w:divBdr>
            <w:top w:val="none" w:sz="0" w:space="0" w:color="auto"/>
            <w:left w:val="none" w:sz="0" w:space="0" w:color="auto"/>
            <w:bottom w:val="none" w:sz="0" w:space="0" w:color="auto"/>
            <w:right w:val="none" w:sz="0" w:space="0" w:color="auto"/>
          </w:divBdr>
          <w:divsChild>
            <w:div w:id="14838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8126">
      <w:bodyDiv w:val="1"/>
      <w:marLeft w:val="0"/>
      <w:marRight w:val="0"/>
      <w:marTop w:val="0"/>
      <w:marBottom w:val="0"/>
      <w:divBdr>
        <w:top w:val="none" w:sz="0" w:space="0" w:color="auto"/>
        <w:left w:val="none" w:sz="0" w:space="0" w:color="auto"/>
        <w:bottom w:val="none" w:sz="0" w:space="0" w:color="auto"/>
        <w:right w:val="none" w:sz="0" w:space="0" w:color="auto"/>
      </w:divBdr>
      <w:divsChild>
        <w:div w:id="1640840821">
          <w:marLeft w:val="0"/>
          <w:marRight w:val="0"/>
          <w:marTop w:val="0"/>
          <w:marBottom w:val="0"/>
          <w:divBdr>
            <w:top w:val="none" w:sz="0" w:space="0" w:color="auto"/>
            <w:left w:val="none" w:sz="0" w:space="0" w:color="auto"/>
            <w:bottom w:val="none" w:sz="0" w:space="0" w:color="auto"/>
            <w:right w:val="none" w:sz="0" w:space="0" w:color="auto"/>
          </w:divBdr>
          <w:divsChild>
            <w:div w:id="11232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5472">
      <w:bodyDiv w:val="1"/>
      <w:marLeft w:val="0"/>
      <w:marRight w:val="0"/>
      <w:marTop w:val="0"/>
      <w:marBottom w:val="0"/>
      <w:divBdr>
        <w:top w:val="none" w:sz="0" w:space="0" w:color="auto"/>
        <w:left w:val="none" w:sz="0" w:space="0" w:color="auto"/>
        <w:bottom w:val="none" w:sz="0" w:space="0" w:color="auto"/>
        <w:right w:val="none" w:sz="0" w:space="0" w:color="auto"/>
      </w:divBdr>
    </w:div>
    <w:div w:id="977301767">
      <w:bodyDiv w:val="1"/>
      <w:marLeft w:val="0"/>
      <w:marRight w:val="0"/>
      <w:marTop w:val="0"/>
      <w:marBottom w:val="0"/>
      <w:divBdr>
        <w:top w:val="none" w:sz="0" w:space="0" w:color="auto"/>
        <w:left w:val="none" w:sz="0" w:space="0" w:color="auto"/>
        <w:bottom w:val="none" w:sz="0" w:space="0" w:color="auto"/>
        <w:right w:val="none" w:sz="0" w:space="0" w:color="auto"/>
      </w:divBdr>
    </w:div>
    <w:div w:id="1134374480">
      <w:bodyDiv w:val="1"/>
      <w:marLeft w:val="0"/>
      <w:marRight w:val="0"/>
      <w:marTop w:val="0"/>
      <w:marBottom w:val="0"/>
      <w:divBdr>
        <w:top w:val="none" w:sz="0" w:space="0" w:color="auto"/>
        <w:left w:val="none" w:sz="0" w:space="0" w:color="auto"/>
        <w:bottom w:val="none" w:sz="0" w:space="0" w:color="auto"/>
        <w:right w:val="none" w:sz="0" w:space="0" w:color="auto"/>
      </w:divBdr>
    </w:div>
    <w:div w:id="1227568445">
      <w:bodyDiv w:val="1"/>
      <w:marLeft w:val="0"/>
      <w:marRight w:val="0"/>
      <w:marTop w:val="0"/>
      <w:marBottom w:val="0"/>
      <w:divBdr>
        <w:top w:val="none" w:sz="0" w:space="0" w:color="auto"/>
        <w:left w:val="none" w:sz="0" w:space="0" w:color="auto"/>
        <w:bottom w:val="none" w:sz="0" w:space="0" w:color="auto"/>
        <w:right w:val="none" w:sz="0" w:space="0" w:color="auto"/>
      </w:divBdr>
    </w:div>
    <w:div w:id="1281648178">
      <w:bodyDiv w:val="1"/>
      <w:marLeft w:val="0"/>
      <w:marRight w:val="0"/>
      <w:marTop w:val="0"/>
      <w:marBottom w:val="0"/>
      <w:divBdr>
        <w:top w:val="none" w:sz="0" w:space="0" w:color="auto"/>
        <w:left w:val="none" w:sz="0" w:space="0" w:color="auto"/>
        <w:bottom w:val="none" w:sz="0" w:space="0" w:color="auto"/>
        <w:right w:val="none" w:sz="0" w:space="0" w:color="auto"/>
      </w:divBdr>
      <w:divsChild>
        <w:div w:id="707874673">
          <w:marLeft w:val="0"/>
          <w:marRight w:val="0"/>
          <w:marTop w:val="0"/>
          <w:marBottom w:val="0"/>
          <w:divBdr>
            <w:top w:val="none" w:sz="0" w:space="0" w:color="auto"/>
            <w:left w:val="none" w:sz="0" w:space="0" w:color="auto"/>
            <w:bottom w:val="none" w:sz="0" w:space="0" w:color="auto"/>
            <w:right w:val="none" w:sz="0" w:space="0" w:color="auto"/>
          </w:divBdr>
          <w:divsChild>
            <w:div w:id="16078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324">
      <w:bodyDiv w:val="1"/>
      <w:marLeft w:val="0"/>
      <w:marRight w:val="0"/>
      <w:marTop w:val="0"/>
      <w:marBottom w:val="0"/>
      <w:divBdr>
        <w:top w:val="none" w:sz="0" w:space="0" w:color="auto"/>
        <w:left w:val="none" w:sz="0" w:space="0" w:color="auto"/>
        <w:bottom w:val="none" w:sz="0" w:space="0" w:color="auto"/>
        <w:right w:val="none" w:sz="0" w:space="0" w:color="auto"/>
      </w:divBdr>
    </w:div>
    <w:div w:id="1981182843">
      <w:bodyDiv w:val="1"/>
      <w:marLeft w:val="0"/>
      <w:marRight w:val="0"/>
      <w:marTop w:val="0"/>
      <w:marBottom w:val="0"/>
      <w:divBdr>
        <w:top w:val="none" w:sz="0" w:space="0" w:color="auto"/>
        <w:left w:val="none" w:sz="0" w:space="0" w:color="auto"/>
        <w:bottom w:val="none" w:sz="0" w:space="0" w:color="auto"/>
        <w:right w:val="none" w:sz="0" w:space="0" w:color="auto"/>
      </w:divBdr>
      <w:divsChild>
        <w:div w:id="312224193">
          <w:marLeft w:val="0"/>
          <w:marRight w:val="0"/>
          <w:marTop w:val="0"/>
          <w:marBottom w:val="0"/>
          <w:divBdr>
            <w:top w:val="none" w:sz="0" w:space="0" w:color="auto"/>
            <w:left w:val="none" w:sz="0" w:space="0" w:color="auto"/>
            <w:bottom w:val="none" w:sz="0" w:space="0" w:color="auto"/>
            <w:right w:val="none" w:sz="0" w:space="0" w:color="auto"/>
          </w:divBdr>
          <w:divsChild>
            <w:div w:id="13960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2574</ap:Words>
  <ap:Characters>14673</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Brief aan Parlement - Verzamelbrief bodem en ondergrond</vt:lpstr>
    </vt:vector>
  </ap:TitlesOfParts>
  <ap:LinksUpToDate>false</ap:LinksUpToDate>
  <ap:CharactersWithSpaces>17213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2025-11-07T14:58:00.0000000Z</dcterms:created>
  <dcterms:modified xsi:type="dcterms:W3CDTF">2025-11-07T14:58:00.0000000Z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bodem en ondergrond</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Scholten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