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004411B4" w:rsidRDefault="004411B4" w14:paraId="50EA3F81" w14:textId="55802C02"/>
    <w:p w:rsidR="004411B4" w:rsidRDefault="004411B4" w14:paraId="0786CACB" w14:textId="77777777"/>
    <w:p w:rsidR="004411B4" w:rsidP="004411B4" w:rsidRDefault="004411B4" w14:paraId="0342740C" w14:textId="29C05E5B">
      <w:r>
        <w:t>Geachte voorzitter,</w:t>
      </w:r>
    </w:p>
    <w:p w:rsidR="004411B4" w:rsidP="004411B4" w:rsidRDefault="004411B4" w14:paraId="431603A8" w14:textId="77777777"/>
    <w:p w:rsidR="00A33ED4" w:rsidP="004411B4" w:rsidRDefault="0005225B" w14:paraId="1BAD61B7" w14:textId="276AB106">
      <w:r>
        <w:t xml:space="preserve">Hierbij deel ik u mede dat de beantwoording van de Kamervragen van het lid </w:t>
      </w:r>
      <w:r w:rsidR="004411B4">
        <w:t>Dijk (SP)</w:t>
      </w:r>
      <w:r>
        <w:t xml:space="preserve"> over "</w:t>
      </w:r>
      <w:r w:rsidR="004411B4">
        <w:t>Groupcard</w:t>
      </w:r>
      <w:r>
        <w:t xml:space="preserve">" niet binnen de gestelde termijn van drie weken </w:t>
      </w:r>
      <w:r w:rsidR="004411B4">
        <w:t xml:space="preserve">worden beantwoord. Dit heeft te maken met de tijd die nodig is voor een zorgvuldige beantwoording, evenals de benodigde afstemming. De antwoorden op de vragen over het bericht ‘2325 schuldeisers, tienduizenden gedupeerden en miljoenen euro’s verdwenen: dit is het verhaal van Groupcard’ (2025Z18678, ingezonden 3 oktober 2025) zal ik zo spoedig mogelijk aan uw Kamer sturen. </w:t>
      </w:r>
    </w:p>
    <w:p w:rsidR="004411B4" w:rsidRDefault="004411B4" w14:paraId="60AC11D3" w14:textId="77777777"/>
    <w:p w:rsidR="00D944C9" w:rsidRDefault="00D944C9" w14:paraId="165DCC20" w14:textId="77777777"/>
    <w:p w:rsidR="00A33ED4" w:rsidRDefault="0005225B" w14:paraId="08847006" w14:textId="010472D2">
      <w:r>
        <w:t>De Staatssecretaris Participatie                                                                           en Integratie,</w:t>
      </w:r>
    </w:p>
    <w:p w:rsidR="00A33ED4" w:rsidRDefault="00A33ED4" w14:paraId="5BCA4E4D" w14:textId="77777777"/>
    <w:p w:rsidR="00A33ED4" w:rsidRDefault="00A33ED4" w14:paraId="7B2ABBAE" w14:textId="77777777"/>
    <w:p w:rsidR="00A33ED4" w:rsidRDefault="00A33ED4" w14:paraId="316F0F01" w14:textId="77777777"/>
    <w:p w:rsidR="00A33ED4" w:rsidRDefault="00A33ED4" w14:paraId="0C9F5888" w14:textId="77777777"/>
    <w:p w:rsidR="00A33ED4" w:rsidRDefault="00A33ED4" w14:paraId="5814119A" w14:textId="77777777"/>
    <w:p w:rsidR="00A33ED4" w:rsidRDefault="0005225B" w14:paraId="14F423A1" w14:textId="77777777">
      <w:r>
        <w:t>J.N.J. Nobel</w:t>
      </w:r>
    </w:p>
    <w:sectPr w:rsidR="00A33ED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34CFE" w14:textId="77777777" w:rsidR="008C318D" w:rsidRDefault="008C318D">
      <w:pPr>
        <w:spacing w:line="240" w:lineRule="auto"/>
      </w:pPr>
      <w:r>
        <w:separator/>
      </w:r>
    </w:p>
  </w:endnote>
  <w:endnote w:type="continuationSeparator" w:id="0">
    <w:p w14:paraId="5E1202CB" w14:textId="77777777" w:rsidR="008C318D" w:rsidRDefault="008C31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34DBF" w:rsidRDefault="00834DBF" w14:paraId="7D937227"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34DBF" w:rsidRDefault="00834DBF" w14:paraId="3D4B7B32"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34DBF" w:rsidRDefault="00834DBF" w14:paraId="144EB1A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44730" w14:textId="77777777" w:rsidR="008C318D" w:rsidRDefault="008C318D">
      <w:pPr>
        <w:spacing w:line="240" w:lineRule="auto"/>
      </w:pPr>
      <w:r>
        <w:separator/>
      </w:r>
    </w:p>
  </w:footnote>
  <w:footnote w:type="continuationSeparator" w:id="0">
    <w:p w14:paraId="28925484" w14:textId="77777777" w:rsidR="008C318D" w:rsidRDefault="008C318D">
      <w:pPr>
        <w:spacing w:line="240" w:lineRule="auto"/>
      </w:pPr>
      <w:r>
        <w:continuationSeparator/>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834DBF" w:rsidRDefault="00834DBF" w14:paraId="49052ABA"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33ED4" w:rsidRDefault="0005225B" w14:paraId="6EB9AD4F" w14:textId="77777777">
    <w:r>
      <w:rPr>
        <w:noProof/>
      </w:rPr>
      <mc:AlternateContent>
        <mc:Choice Requires="wps">
          <w:drawing>
            <wp:anchor distT="0" distB="0" distL="0" distR="0" simplePos="true" relativeHeight="251654144" behindDoc="false" locked="true" layoutInCell="true" allowOverlap="true" wp14:anchorId="01F47507" wp14:editId="1A3A4225">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A33ED4" w:rsidRDefault="0005225B" w14:paraId="42041878" w14:textId="77777777">
                          <w:pPr>
                            <w:pStyle w:val="Afzendgegevenskopjes"/>
                          </w:pPr>
                          <w:r>
                            <w:t>Directoraat-Generaal Sociale Zekerheid en Integratie</w:t>
                          </w:r>
                        </w:p>
                        <w:p w:rsidR="00A33ED4" w:rsidRDefault="00A33ED4" w14:paraId="322B7B3A" w14:textId="77777777">
                          <w:pPr>
                            <w:pStyle w:val="WitregelW2"/>
                          </w:pPr>
                        </w:p>
                        <w:p w:rsidR="00A33ED4" w:rsidRDefault="0005225B" w14:paraId="49232C6C" w14:textId="77777777">
                          <w:pPr>
                            <w:pStyle w:val="Referentiegegevenskopjes"/>
                          </w:pPr>
                          <w:r>
                            <w:t>Datum</w:t>
                          </w:r>
                        </w:p>
                        <w:p>
                          <w:pPr>
                            <w:pStyle w:val="Referentiegegevens"/>
                          </w:pPr>
                          <w:r>
                            <w:fldChar w:fldCharType="begin"/>
                            <w:instrText xml:space="preserve"> DOCPROPERTY  "iDatum"  \* MERGEFORMAT </w:instrText>
                            <w:fldChar w:fldCharType="separate"/>
                          </w:r>
                          <w:r>
                            <w:t>10 november 2025</w:t>
                          </w:r>
                          <w:r>
                            <w:fldChar w:fldCharType="end"/>
                          </w:r>
                        </w:p>
                        <w:p w:rsidR="00A33ED4" w:rsidRDefault="00A33ED4" w14:paraId="7C92957E" w14:textId="77777777">
                          <w:pPr>
                            <w:pStyle w:val="WitregelW1"/>
                          </w:pPr>
                        </w:p>
                        <w:p w:rsidR="00A33ED4" w:rsidRDefault="0005225B" w14:paraId="1E7E00A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2025-0000241110</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A33ED4" w:rsidRDefault="0005225B" w14:paraId="42041878" w14:textId="77777777">
                    <w:pPr>
                      <w:pStyle w:val="Afzendgegevenskopjes"/>
                    </w:pPr>
                    <w:r>
                      <w:t>Directoraat-Generaal Sociale Zekerheid en Integratie</w:t>
                    </w:r>
                  </w:p>
                  <w:p w:rsidR="00A33ED4" w:rsidRDefault="00A33ED4" w14:paraId="322B7B3A" w14:textId="77777777">
                    <w:pPr>
                      <w:pStyle w:val="WitregelW2"/>
                    </w:pPr>
                  </w:p>
                  <w:p w:rsidR="00A33ED4" w:rsidRDefault="0005225B" w14:paraId="49232C6C" w14:textId="77777777">
                    <w:pPr>
                      <w:pStyle w:val="Referentiegegevenskopjes"/>
                    </w:pPr>
                    <w:r>
                      <w:t>Datum</w:t>
                    </w:r>
                  </w:p>
                  <w:p>
                    <w:pPr>
                      <w:pStyle w:val="Referentiegegevens"/>
                    </w:pPr>
                    <w:r>
                      <w:fldChar w:fldCharType="begin"/>
                      <w:instrText xml:space="preserve"> DOCPROPERTY  "iDatum"  \* MERGEFORMAT </w:instrText>
                      <w:fldChar w:fldCharType="separate"/>
                    </w:r>
                    <w:r>
                      <w:t>10 november 2025</w:t>
                    </w:r>
                    <w:r>
                      <w:fldChar w:fldCharType="end"/>
                    </w:r>
                  </w:p>
                  <w:p w:rsidR="00A33ED4" w:rsidRDefault="00A33ED4" w14:paraId="7C92957E" w14:textId="77777777">
                    <w:pPr>
                      <w:pStyle w:val="WitregelW1"/>
                    </w:pPr>
                  </w:p>
                  <w:p w:rsidR="00A33ED4" w:rsidRDefault="0005225B" w14:paraId="1E7E00A8"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2025-0000241110</w:t>
                    </w:r>
                    <w:r>
                      <w:fldChar w:fldCharType="end"/>
                    </w:r>
                  </w:p>
                </w:txbxContent>
              </v:textbox>
              <w10:wrap anchorx="page" anchory="page"/>
              <w10:anchorlock/>
            </v:shape>
          </w:pict>
        </mc:Fallback>
      </mc:AlternateContent>
    </w:r>
    <w:r>
      <w:rPr>
        <w:noProof/>
      </w:rPr>
      <mc:AlternateContent>
        <mc:Choice Requires="wps">
          <w:drawing>
            <wp:anchor distT="0" distB="0" distL="0" distR="0" simplePos="true" relativeHeight="251655168" behindDoc="false" locked="true" layoutInCell="true" allowOverlap="true" wp14:anchorId="48084C8D" wp14:editId="016D962B">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33ED4" w:rsidRDefault="0005225B" w14:paraId="0F7066D6"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64269409" wp14:editId="370A01C0">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A33ED4" w:rsidRDefault="0005225B" w14:paraId="5DBE3459"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A33ED4" w:rsidRDefault="0005225B" w14:paraId="5DBE3459"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15F1F7F2" wp14:editId="7EC1C68B">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A33ED4" w:rsidRDefault="00A33ED4" w14:paraId="4977BFEB" w14:textId="77777777">
                          <w:pPr>
                            <w:pStyle w:val="WitregelW1"/>
                          </w:pPr>
                        </w:p>
                        <w:p w:rsidRPr="004411B4" w:rsidR="00A33ED4" w:rsidRDefault="0005225B" w14:paraId="120A7603" w14:textId="77777777">
                          <w:pPr>
                            <w:pStyle w:val="Afzendgegevens"/>
                            <w:rPr>
                              <w:lang w:val="de-DE"/>
                            </w:rPr>
                          </w:pPr>
                          <w:r w:rsidRPr="004411B4">
                            <w:rPr>
                              <w:lang w:val="de-DE"/>
                            </w:rPr>
                            <w:t>Postbus 90801</w:t>
                          </w:r>
                        </w:p>
                        <w:p w:rsidRPr="004411B4" w:rsidR="00A33ED4" w:rsidRDefault="0005225B" w14:paraId="365E0A30" w14:textId="75BE72F5">
                          <w:pPr>
                            <w:pStyle w:val="Afzendgegevens"/>
                            <w:rPr>
                              <w:lang w:val="de-DE"/>
                            </w:rPr>
                          </w:pPr>
                          <w:r w:rsidRPr="004411B4">
                            <w:rPr>
                              <w:lang w:val="de-DE"/>
                            </w:rPr>
                            <w:t xml:space="preserve">2509 </w:t>
                          </w:r>
                          <w:r w:rsidRPr="004411B4" w:rsidR="00D944C9">
                            <w:rPr>
                              <w:lang w:val="de-DE"/>
                            </w:rPr>
                            <w:t>LV Den</w:t>
                          </w:r>
                          <w:r w:rsidRPr="004411B4">
                            <w:rPr>
                              <w:lang w:val="de-DE"/>
                            </w:rPr>
                            <w:t xml:space="preserve"> Haag</w:t>
                          </w:r>
                        </w:p>
                        <w:p w:rsidRPr="004411B4" w:rsidR="00A33ED4" w:rsidRDefault="0005225B" w14:paraId="50B996A6" w14:textId="77777777">
                          <w:pPr>
                            <w:pStyle w:val="Afzendgegevens"/>
                            <w:rPr>
                              <w:lang w:val="de-DE"/>
                            </w:rPr>
                          </w:pPr>
                          <w:r w:rsidRPr="004411B4">
                            <w:rPr>
                              <w:lang w:val="de-DE"/>
                            </w:rPr>
                            <w:t>T   070 333 44 44</w:t>
                          </w:r>
                        </w:p>
                        <w:p w:rsidRPr="004411B4" w:rsidR="00A33ED4" w:rsidRDefault="00A33ED4" w14:paraId="7AD53585" w14:textId="77777777">
                          <w:pPr>
                            <w:pStyle w:val="WitregelW2"/>
                            <w:rPr>
                              <w:lang w:val="de-DE"/>
                            </w:rPr>
                          </w:pPr>
                        </w:p>
                        <w:p w:rsidR="00A33ED4" w:rsidRDefault="0005225B" w14:paraId="607319A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2025-0000241110</w:t>
                          </w:r>
                          <w:r>
                            <w:fldChar w:fldCharType="end"/>
                          </w:r>
                        </w:p>
                        <w:p w:rsidR="00A33ED4" w:rsidRDefault="00A33ED4" w14:paraId="5F472518"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05225B" w:rsidP="0005225B" w:rsidRDefault="0005225B" w14:paraId="358CD971" w14:textId="635771E4">
                          <w:pPr>
                            <w:pStyle w:val="Referentiegegevenskopjes"/>
                          </w:pPr>
                          <w:r>
                            <w:t>Uw referentie</w:t>
                          </w:r>
                        </w:p>
                        <w:p w:rsidR="0005225B" w:rsidP="0005225B" w:rsidRDefault="0005225B" w14:paraId="777EA5C1" w14:textId="34B53A21">
                          <w:pPr>
                            <w:pStyle w:val="ReferentiegegevensHL"/>
                          </w:pPr>
                          <w:r>
                            <w:t>2025Z218678</w:t>
                          </w: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00A33ED4" w:rsidRDefault="00A33ED4" w14:paraId="4977BFEB" w14:textId="77777777">
                    <w:pPr>
                      <w:pStyle w:val="WitregelW1"/>
                    </w:pPr>
                  </w:p>
                  <w:p w:rsidRPr="004411B4" w:rsidR="00A33ED4" w:rsidRDefault="0005225B" w14:paraId="120A7603" w14:textId="77777777">
                    <w:pPr>
                      <w:pStyle w:val="Afzendgegevens"/>
                      <w:rPr>
                        <w:lang w:val="de-DE"/>
                      </w:rPr>
                    </w:pPr>
                    <w:r w:rsidRPr="004411B4">
                      <w:rPr>
                        <w:lang w:val="de-DE"/>
                      </w:rPr>
                      <w:t>Postbus 90801</w:t>
                    </w:r>
                  </w:p>
                  <w:p w:rsidRPr="004411B4" w:rsidR="00A33ED4" w:rsidRDefault="0005225B" w14:paraId="365E0A30" w14:textId="75BE72F5">
                    <w:pPr>
                      <w:pStyle w:val="Afzendgegevens"/>
                      <w:rPr>
                        <w:lang w:val="de-DE"/>
                      </w:rPr>
                    </w:pPr>
                    <w:r w:rsidRPr="004411B4">
                      <w:rPr>
                        <w:lang w:val="de-DE"/>
                      </w:rPr>
                      <w:t xml:space="preserve">2509 </w:t>
                    </w:r>
                    <w:r w:rsidRPr="004411B4" w:rsidR="00D944C9">
                      <w:rPr>
                        <w:lang w:val="de-DE"/>
                      </w:rPr>
                      <w:t>LV Den</w:t>
                    </w:r>
                    <w:r w:rsidRPr="004411B4">
                      <w:rPr>
                        <w:lang w:val="de-DE"/>
                      </w:rPr>
                      <w:t xml:space="preserve"> Haag</w:t>
                    </w:r>
                  </w:p>
                  <w:p w:rsidRPr="004411B4" w:rsidR="00A33ED4" w:rsidRDefault="0005225B" w14:paraId="50B996A6" w14:textId="77777777">
                    <w:pPr>
                      <w:pStyle w:val="Afzendgegevens"/>
                      <w:rPr>
                        <w:lang w:val="de-DE"/>
                      </w:rPr>
                    </w:pPr>
                    <w:r w:rsidRPr="004411B4">
                      <w:rPr>
                        <w:lang w:val="de-DE"/>
                      </w:rPr>
                      <w:t>T   070 333 44 44</w:t>
                    </w:r>
                  </w:p>
                  <w:p w:rsidRPr="004411B4" w:rsidR="00A33ED4" w:rsidRDefault="00A33ED4" w14:paraId="7AD53585" w14:textId="77777777">
                    <w:pPr>
                      <w:pStyle w:val="WitregelW2"/>
                      <w:rPr>
                        <w:lang w:val="de-DE"/>
                      </w:rPr>
                    </w:pPr>
                  </w:p>
                  <w:p w:rsidR="00A33ED4" w:rsidRDefault="0005225B" w14:paraId="607319A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2025-0000241110</w:t>
                    </w:r>
                    <w:r>
                      <w:fldChar w:fldCharType="end"/>
                    </w:r>
                  </w:p>
                  <w:p w:rsidR="00A33ED4" w:rsidRDefault="00A33ED4" w14:paraId="5F472518"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05225B" w:rsidP="0005225B" w:rsidRDefault="0005225B" w14:paraId="358CD971" w14:textId="635771E4">
                    <w:pPr>
                      <w:pStyle w:val="Referentiegegevenskopjes"/>
                    </w:pPr>
                    <w:r>
                      <w:t>Uw referentie</w:t>
                    </w:r>
                  </w:p>
                  <w:p w:rsidR="0005225B" w:rsidP="0005225B" w:rsidRDefault="0005225B" w14:paraId="777EA5C1" w14:textId="34B53A21">
                    <w:pPr>
                      <w:pStyle w:val="ReferentiegegevensHL"/>
                    </w:pPr>
                    <w:r>
                      <w:t>2025Z218678</w:t>
                    </w: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6AEAB536" wp14:editId="4936B60D">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A33ED4" w:rsidRDefault="0005225B" w14:paraId="3BC0A0ED"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A33ED4" w:rsidRDefault="0005225B" w14:paraId="3BC0A0ED"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52F2FE0B" wp14:editId="4F08C65C">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A33ED4" w:rsidRDefault="0005225B" w14:paraId="27B22B99" w14:textId="77777777">
                          <w:r>
                            <w:t>De voorzitter van de Tweede Kamer der Staten-Generaal</w:t>
                          </w:r>
                        </w:p>
                        <w:p w:rsidR="00A33ED4" w:rsidRDefault="0005225B" w14:paraId="793F4E11" w14:textId="77777777">
                          <w:r>
                            <w:t>Prinses Irenestraat 6</w:t>
                          </w:r>
                        </w:p>
                        <w:p w:rsidR="00A33ED4" w:rsidRDefault="0005225B" w14:paraId="0CA2D8F1"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A33ED4" w:rsidRDefault="0005225B" w14:paraId="27B22B99" w14:textId="77777777">
                    <w:r>
                      <w:t>De voorzitter van de Tweede Kamer der Staten-Generaal</w:t>
                    </w:r>
                  </w:p>
                  <w:p w:rsidR="00A33ED4" w:rsidRDefault="0005225B" w14:paraId="793F4E11" w14:textId="77777777">
                    <w:r>
                      <w:t>Prinses Irenestraat 6</w:t>
                    </w:r>
                  </w:p>
                  <w:p w:rsidR="00A33ED4" w:rsidRDefault="0005225B" w14:paraId="0CA2D8F1"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1EAE9383" wp14:editId="0C4BF9C9">
              <wp:simplePos x="0" y="0"/>
              <wp:positionH relativeFrom="margin">
                <wp:align>left</wp:align>
              </wp:positionH>
              <wp:positionV relativeFrom="page">
                <wp:posOffset>3634740</wp:posOffset>
              </wp:positionV>
              <wp:extent cx="4103370" cy="1036320"/>
              <wp:effectExtent l="0" t="0" r="0" b="0"/>
              <wp:wrapNone/>
              <wp:docPr id="8" name="bd55b0e2-03a6-11ee-8f29-0242ac130005"/>
              <wp:cNvGraphicFramePr/>
              <a:graphic>
                <a:graphicData uri="http://schemas.microsoft.com/office/word/2010/wordprocessingShape">
                  <wps:wsp>
                    <wps:cNvSpPr txBox="true"/>
                    <wps:spPr>
                      <a:xfrm>
                        <a:off x="0" y="0"/>
                        <a:ext cx="4103370" cy="103632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A33ED4" w14:paraId="4F267699" w14:textId="77777777">
                            <w:trPr>
                              <w:trHeight w:val="200"/>
                            </w:trPr>
                            <w:tc>
                              <w:tcPr>
                                <w:tcW w:w="1134" w:type="dxa"/>
                              </w:tcPr>
                              <w:p w:rsidR="00A33ED4" w:rsidRDefault="00A33ED4" w14:paraId="0793A9AF" w14:textId="77777777"/>
                            </w:tc>
                            <w:tc>
                              <w:tcPr>
                                <w:tcW w:w="5244" w:type="dxa"/>
                              </w:tcPr>
                              <w:p w:rsidR="00A33ED4" w:rsidRDefault="00A33ED4" w14:paraId="46E15FD6" w14:textId="77777777"/>
                            </w:tc>
                          </w:tr>
                          <w:tr w:rsidR="00A33ED4" w14:paraId="6A065234" w14:textId="77777777">
                            <w:trPr>
                              <w:trHeight w:val="240"/>
                            </w:trPr>
                            <w:tc>
                              <w:tcPr>
                                <w:tcW w:w="1134" w:type="dxa"/>
                              </w:tcPr>
                              <w:p w:rsidR="00A33ED4" w:rsidRDefault="0005225B" w14:paraId="11A0ADF7" w14:textId="77777777">
                                <w:r>
                                  <w:t>Datum</w:t>
                                </w:r>
                              </w:p>
                            </w:tc>
                            <w:tc>
                              <w:tcPr>
                                <w:tcW w:w="5244" w:type="dxa"/>
                              </w:tcPr>
                              <w:p>
                                <w:r>
                                  <w:fldChar w:fldCharType="begin"/>
                                  <w:instrText xml:space="preserve"> DOCPROPERTY  "iDatum"  \* MERGEFORMAT </w:instrText>
                                  <w:fldChar w:fldCharType="separate"/>
                                </w:r>
                                <w:r>
                                  <w:t>10 november 2025</w:t>
                                </w:r>
                                <w:r>
                                  <w:fldChar w:fldCharType="end"/>
                                </w:r>
                              </w:p>
                            </w:tc>
                          </w:tr>
                          <w:tr w:rsidR="00A33ED4" w14:paraId="41823553" w14:textId="77777777">
                            <w:trPr>
                              <w:trHeight w:val="240"/>
                            </w:trPr>
                            <w:tc>
                              <w:tcPr>
                                <w:tcW w:w="1134" w:type="dxa"/>
                              </w:tcPr>
                              <w:p w:rsidR="00A33ED4" w:rsidRDefault="0005225B" w14:paraId="0F8C8DD4" w14:textId="77777777">
                                <w:r>
                                  <w:t>Betreft</w:t>
                                </w:r>
                              </w:p>
                            </w:tc>
                            <w:tc>
                              <w:tcPr>
                                <w:tcW w:w="5244" w:type="dxa"/>
                              </w:tcPr>
                              <w:p>
                                <w:r>
                                  <w:fldChar w:fldCharType="begin"/>
                                  <w:instrText xml:space="preserve"> DOCPROPERTY  "iOnderwerp"  \* MERGEFORMAT </w:instrText>
                                  <w:fldChar w:fldCharType="separate"/>
                                </w:r>
                                <w:r>
                                  <w:t>Uitstelbrief beantwoording Kamervragen over het bericht '2325 schuldeisers, tienduizenden gedupeerden en miljoenen euro’s verdwenen: dit is het verhaal van Groupcard'</w:t>
                                </w:r>
                                <w:r>
                                  <w:fldChar w:fldCharType="end"/>
                                </w:r>
                              </w:p>
                            </w:tc>
                          </w:tr>
                          <w:tr w:rsidR="00A33ED4" w14:paraId="7F90424C" w14:textId="77777777">
                            <w:trPr>
                              <w:trHeight w:val="200"/>
                            </w:trPr>
                            <w:tc>
                              <w:tcPr>
                                <w:tcW w:w="1134" w:type="dxa"/>
                              </w:tcPr>
                              <w:p w:rsidR="00A33ED4" w:rsidRDefault="00A33ED4" w14:paraId="3B448167" w14:textId="77777777"/>
                            </w:tc>
                            <w:tc>
                              <w:tcPr>
                                <w:tcW w:w="5244" w:type="dxa"/>
                              </w:tcPr>
                              <w:p w:rsidR="00A33ED4" w:rsidRDefault="00A33ED4" w14:paraId="4E251480" w14:textId="77777777"/>
                            </w:tc>
                          </w:tr>
                        </w:tbl>
                        <w:p w:rsidR="00E86631" w:rsidRDefault="00E86631" w14:paraId="5C4C489B" w14:textId="77777777"/>
                      </w:txbxContent>
                    </wps:txbx>
                    <wps:bodyPr vert="horz" wrap="square" lIns="0" tIns="0" rIns="0" bIns="0" anchor="t" anchorCtr="false">
                      <a:noAutofit/>
                    </wps:bodyPr>
                  </wps:wsp>
                </a:graphicData>
              </a:graphic>
              <wp14:sizeRelV relativeFrom="margin">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" type="#_x0000_t202" style="position:absolute;margin-left:0;margin-top:286.2pt;width:323.1pt;height:81.6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A33ED4" w14:paraId="4F267699" w14:textId="77777777">
                      <w:trPr>
                        <w:trHeight w:val="200"/>
                      </w:trPr>
                      <w:tc>
                        <w:tcPr>
                          <w:tcW w:w="1134" w:type="dxa"/>
                        </w:tcPr>
                        <w:p w:rsidR="00A33ED4" w:rsidRDefault="00A33ED4" w14:paraId="0793A9AF" w14:textId="77777777"/>
                      </w:tc>
                      <w:tc>
                        <w:tcPr>
                          <w:tcW w:w="5244" w:type="dxa"/>
                        </w:tcPr>
                        <w:p w:rsidR="00A33ED4" w:rsidRDefault="00A33ED4" w14:paraId="46E15FD6" w14:textId="77777777"/>
                      </w:tc>
                    </w:tr>
                    <w:tr w:rsidR="00A33ED4" w14:paraId="6A065234" w14:textId="77777777">
                      <w:trPr>
                        <w:trHeight w:val="240"/>
                      </w:trPr>
                      <w:tc>
                        <w:tcPr>
                          <w:tcW w:w="1134" w:type="dxa"/>
                        </w:tcPr>
                        <w:p w:rsidR="00A33ED4" w:rsidRDefault="0005225B" w14:paraId="11A0ADF7" w14:textId="77777777">
                          <w:r>
                            <w:t>Datum</w:t>
                          </w:r>
                        </w:p>
                      </w:tc>
                      <w:tc>
                        <w:tcPr>
                          <w:tcW w:w="5244" w:type="dxa"/>
                        </w:tcPr>
                        <w:p>
                          <w:r>
                            <w:fldChar w:fldCharType="begin"/>
                            <w:instrText xml:space="preserve"> DOCPROPERTY  "iDatum"  \* MERGEFORMAT </w:instrText>
                            <w:fldChar w:fldCharType="separate"/>
                          </w:r>
                          <w:r>
                            <w:t>10 november 2025</w:t>
                          </w:r>
                          <w:r>
                            <w:fldChar w:fldCharType="end"/>
                          </w:r>
                        </w:p>
                      </w:tc>
                    </w:tr>
                    <w:tr w:rsidR="00A33ED4" w14:paraId="41823553" w14:textId="77777777">
                      <w:trPr>
                        <w:trHeight w:val="240"/>
                      </w:trPr>
                      <w:tc>
                        <w:tcPr>
                          <w:tcW w:w="1134" w:type="dxa"/>
                        </w:tcPr>
                        <w:p w:rsidR="00A33ED4" w:rsidRDefault="0005225B" w14:paraId="0F8C8DD4" w14:textId="77777777">
                          <w:r>
                            <w:t>Betreft</w:t>
                          </w:r>
                        </w:p>
                      </w:tc>
                      <w:tc>
                        <w:tcPr>
                          <w:tcW w:w="5244" w:type="dxa"/>
                        </w:tcPr>
                        <w:p>
                          <w:r>
                            <w:fldChar w:fldCharType="begin"/>
                            <w:instrText xml:space="preserve"> DOCPROPERTY  "iOnderwerp"  \* MERGEFORMAT </w:instrText>
                            <w:fldChar w:fldCharType="separate"/>
                          </w:r>
                          <w:r>
                            <w:t>Uitstelbrief beantwoording Kamervragen over het bericht '2325 schuldeisers, tienduizenden gedupeerden en miljoenen euro’s verdwenen: dit is het verhaal van Groupcard'</w:t>
                          </w:r>
                          <w:r>
                            <w:fldChar w:fldCharType="end"/>
                          </w:r>
                        </w:p>
                      </w:tc>
                    </w:tr>
                    <w:tr w:rsidR="00A33ED4" w14:paraId="7F90424C" w14:textId="77777777">
                      <w:trPr>
                        <w:trHeight w:val="200"/>
                      </w:trPr>
                      <w:tc>
                        <w:tcPr>
                          <w:tcW w:w="1134" w:type="dxa"/>
                        </w:tcPr>
                        <w:p w:rsidR="00A33ED4" w:rsidRDefault="00A33ED4" w14:paraId="3B448167" w14:textId="77777777"/>
                      </w:tc>
                      <w:tc>
                        <w:tcPr>
                          <w:tcW w:w="5244" w:type="dxa"/>
                        </w:tcPr>
                        <w:p w:rsidR="00A33ED4" w:rsidRDefault="00A33ED4" w14:paraId="4E251480" w14:textId="77777777"/>
                      </w:tc>
                    </w:tr>
                  </w:tbl>
                  <w:p w:rsidR="00E86631" w:rsidRDefault="00E86631" w14:paraId="5C4C489B" w14:textId="77777777"/>
                </w:txbxContent>
              </v:textbox>
              <w10:wrap anchorx="margin"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6A607A32" wp14:editId="123CCFFF">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1BB9DD"/>
    <w:multiLevelType w:val="multilevel"/>
    <w:tmpl w:val="B444BC6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0848C4C"/>
    <w:multiLevelType w:val="multilevel"/>
    <w:tmpl w:val="B51309B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1022A4A"/>
    <w:multiLevelType w:val="multilevel"/>
    <w:tmpl w:val="65A78A6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9515BC3"/>
    <w:multiLevelType w:val="multilevel"/>
    <w:tmpl w:val="DCDB1F09"/>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A8FEAE"/>
    <w:multiLevelType w:val="multilevel"/>
    <w:tmpl w:val="9905B418"/>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AE4750"/>
    <w:multiLevelType w:val="multilevel"/>
    <w:tmpl w:val="4F3F683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396DFE06"/>
    <w:multiLevelType w:val="multilevel"/>
    <w:tmpl w:val="D5073C1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D3FBCD"/>
    <w:multiLevelType w:val="multilevel"/>
    <w:tmpl w:val="F35654DC"/>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5615287">
    <w:abstractNumId w:val="6"/>
  </w:num>
  <w:num w:numId="2" w16cid:durableId="1910339706">
    <w:abstractNumId w:val="3"/>
  </w:num>
  <w:num w:numId="3" w16cid:durableId="1062480816">
    <w:abstractNumId w:val="5"/>
  </w:num>
  <w:num w:numId="4" w16cid:durableId="99839271">
    <w:abstractNumId w:val="1"/>
  </w:num>
  <w:num w:numId="5" w16cid:durableId="646932618">
    <w:abstractNumId w:val="4"/>
  </w:num>
  <w:num w:numId="6" w16cid:durableId="2008439985">
    <w:abstractNumId w:val="0"/>
  </w:num>
  <w:num w:numId="7" w16cid:durableId="989752902">
    <w:abstractNumId w:val="2"/>
  </w:num>
  <w:num w:numId="8" w16cid:durableId="1873685350">
    <w:abstractNumId w:val="7"/>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attachedTemplate r:id="rId1"/>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1B4"/>
    <w:rsid w:val="000138E6"/>
    <w:rsid w:val="0005225B"/>
    <w:rsid w:val="0005770E"/>
    <w:rsid w:val="000D01F8"/>
    <w:rsid w:val="00123F51"/>
    <w:rsid w:val="004349E4"/>
    <w:rsid w:val="004411B4"/>
    <w:rsid w:val="00687649"/>
    <w:rsid w:val="006E0E72"/>
    <w:rsid w:val="007D3BEA"/>
    <w:rsid w:val="00834DBF"/>
    <w:rsid w:val="008818A9"/>
    <w:rsid w:val="008C318D"/>
    <w:rsid w:val="00A33ED4"/>
    <w:rsid w:val="00A3501A"/>
    <w:rsid w:val="00CB3534"/>
    <w:rsid w:val="00D944C9"/>
    <w:rsid w:val="00DE0D0D"/>
    <w:rsid w:val="00E86631"/>
    <w:rsid w:val="00FC32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5BAB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H:\Downloads\Brief%20Kamer%20(3).dotx" Type="http://schemas.openxmlformats.org/officeDocument/2006/relationships/attachedTemplat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properties:Pages>
  <properties:Words>106</properties:Words>
  <properties:Characters>584</properties:Characters>
  <properties:Lines>4</properties:Lines>
  <properties:Paragraphs>1</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Uitstelbrief beantwoording Kamervragen over het bericht '2325 schuldeisers, tienduizenden gedupeerden en miljoenen euro’s verdwenen: dit is het verhaal van Groupcard'</vt:lpstr>
    </vt:vector>
  </properties:TitlesOfParts>
  <properties:LinksUpToDate>false</properties:LinksUpToDate>
  <properties:CharactersWithSpaces>689</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2025-10-13T12:14:00.0000000Z</dcterms:created>
  <dc:creator/>
  <lastModifiedBy/>
  <dcterms:modified xsi:type="dcterms:W3CDTF">2025-11-10T08:54:00.0000000Z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Uitstelbrief beantwoording Kamervragen over het bericht '2325 schuldeisers, tienduizenden gedupeerden en miljoenen euro’s verdwenen: dit is het verhaal van Groupcard'</vt:lpwstr>
  </prop:property>
  <prop:property fmtid="{D5CDD505-2E9C-101B-9397-08002B2CF9AE}" pid="5" name="Publicatiedatum">
    <vt:lpwstr/>
  </prop:property>
  <prop:property fmtid="{D5CDD505-2E9C-101B-9397-08002B2CF9AE}" pid="6" name="Verantwoordelijke organisatie">
    <vt:lpwstr>Directoraat-Generaal Sociale Zekerheid en Integratie</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S.M. Tielkemeijer</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10 november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Uitstelbrief beantwoording Kamervragen over het bericht '2325 schuldeisers, tienduizenden gedupeerden en miljoenen euro’s verdwenen: dit is het verhaal van Groupcard'</vt:lpwstr>
  </prop:property>
  <prop:property fmtid="{D5CDD505-2E9C-101B-9397-08002B2CF9AE}" pid="36" name="iOnsKenmerk">
    <vt:lpwstr>2025-0000241110</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