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E7518C8" w14:textId="77777777">
        <w:trPr>
          <w:cantSplit/>
        </w:trPr>
        <w:tc>
          <w:tcPr>
            <w:tcW w:w="9212" w:type="dxa"/>
            <w:gridSpan w:val="2"/>
          </w:tcPr>
          <w:p w:rsidR="003B4752" w:rsidRDefault="003B4752" w14:paraId="2CE0FDCB" w14:textId="77777777">
            <w:pPr>
              <w:tabs>
                <w:tab w:val="left" w:pos="-1440"/>
                <w:tab w:val="left" w:pos="-720"/>
              </w:tabs>
              <w:suppressAutoHyphens/>
            </w:pPr>
          </w:p>
        </w:tc>
      </w:tr>
      <w:tr w:rsidR="003B4752" w14:paraId="491A8077" w14:textId="77777777">
        <w:trPr>
          <w:cantSplit/>
        </w:trPr>
        <w:tc>
          <w:tcPr>
            <w:tcW w:w="9212" w:type="dxa"/>
            <w:gridSpan w:val="2"/>
          </w:tcPr>
          <w:p w:rsidR="003B4752" w:rsidRDefault="003B4752" w14:paraId="7D4487CB" w14:textId="77777777">
            <w:pPr>
              <w:tabs>
                <w:tab w:val="left" w:pos="-1440"/>
                <w:tab w:val="left" w:pos="-720"/>
              </w:tabs>
              <w:suppressAutoHyphens/>
              <w:rPr>
                <w:b/>
              </w:rPr>
            </w:pPr>
          </w:p>
        </w:tc>
      </w:tr>
      <w:tr w:rsidR="009833D1" w14:paraId="5E5103E1" w14:textId="77777777">
        <w:tc>
          <w:tcPr>
            <w:tcW w:w="2622" w:type="dxa"/>
          </w:tcPr>
          <w:p w:rsidR="009833D1" w:rsidRDefault="00A05792" w14:paraId="18BF29AD" w14:textId="55C4B644">
            <w:pPr>
              <w:widowControl w:val="0"/>
              <w:rPr>
                <w:b/>
              </w:rPr>
            </w:pPr>
            <w:r>
              <w:rPr>
                <w:b/>
              </w:rPr>
              <w:t>36 782</w:t>
            </w:r>
          </w:p>
        </w:tc>
        <w:tc>
          <w:tcPr>
            <w:tcW w:w="6590" w:type="dxa"/>
          </w:tcPr>
          <w:p w:rsidRPr="00A05792" w:rsidR="009833D1" w:rsidP="00A05792" w:rsidRDefault="00A05792" w14:paraId="78AEA085" w14:textId="347502F1">
            <w:pPr>
              <w:spacing w:line="276" w:lineRule="auto"/>
              <w:rPr>
                <w:b/>
                <w:szCs w:val="24"/>
              </w:rPr>
            </w:pPr>
            <w:r w:rsidRPr="00A05792">
              <w:rPr>
                <w:b/>
                <w:szCs w:val="24"/>
              </w:rPr>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(PbEU L 2023/2226) (Wet implementatie EU-richtlijn gegevensuitwisseling cryptoactiva)</w:t>
            </w:r>
          </w:p>
        </w:tc>
      </w:tr>
      <w:tr w:rsidR="003B4752" w14:paraId="4EAB594C" w14:textId="77777777">
        <w:tc>
          <w:tcPr>
            <w:tcW w:w="2622" w:type="dxa"/>
          </w:tcPr>
          <w:p w:rsidR="003B4752" w:rsidRDefault="003B4752" w14:paraId="650EA86D" w14:textId="77777777">
            <w:pPr>
              <w:tabs>
                <w:tab w:val="left" w:pos="284"/>
              </w:tabs>
              <w:rPr>
                <w:b/>
              </w:rPr>
            </w:pPr>
          </w:p>
        </w:tc>
        <w:tc>
          <w:tcPr>
            <w:tcW w:w="6590" w:type="dxa"/>
          </w:tcPr>
          <w:p w:rsidR="003B4752" w:rsidRDefault="003B4752" w14:paraId="7E6047B1" w14:textId="77777777">
            <w:pPr>
              <w:tabs>
                <w:tab w:val="left" w:pos="284"/>
              </w:tabs>
              <w:rPr>
                <w:b/>
              </w:rPr>
            </w:pPr>
          </w:p>
        </w:tc>
      </w:tr>
      <w:tr w:rsidR="003B4752" w14:paraId="05408E99" w14:textId="77777777">
        <w:tc>
          <w:tcPr>
            <w:tcW w:w="2622" w:type="dxa"/>
          </w:tcPr>
          <w:p w:rsidR="003B4752" w:rsidRDefault="003B4752" w14:paraId="1E8D862A" w14:textId="6E3159C2">
            <w:pPr>
              <w:tabs>
                <w:tab w:val="left" w:pos="284"/>
              </w:tabs>
              <w:rPr>
                <w:b/>
              </w:rPr>
            </w:pPr>
            <w:r>
              <w:rPr>
                <w:b/>
              </w:rPr>
              <w:t xml:space="preserve">Nr. </w:t>
            </w:r>
            <w:r w:rsidR="00A05792">
              <w:rPr>
                <w:b/>
              </w:rPr>
              <w:t>7</w:t>
            </w:r>
          </w:p>
        </w:tc>
        <w:tc>
          <w:tcPr>
            <w:tcW w:w="6590" w:type="dxa"/>
          </w:tcPr>
          <w:p w:rsidR="003B4752" w:rsidRDefault="003B4752" w14:paraId="3660ACA9" w14:textId="77777777">
            <w:pPr>
              <w:tabs>
                <w:tab w:val="left" w:pos="284"/>
              </w:tabs>
              <w:rPr>
                <w:b/>
              </w:rPr>
            </w:pPr>
            <w:r>
              <w:rPr>
                <w:b/>
              </w:rPr>
              <w:t>NOTA VAN WIJZIGING</w:t>
            </w:r>
          </w:p>
          <w:p w:rsidR="003B4752" w:rsidP="009833D1" w:rsidRDefault="003B4752" w14:paraId="35CC9A19" w14:textId="4E0EFC6E">
            <w:pPr>
              <w:tabs>
                <w:tab w:val="left" w:pos="284"/>
              </w:tabs>
            </w:pPr>
            <w:r>
              <w:t xml:space="preserve">Ontvangen </w:t>
            </w:r>
            <w:r w:rsidRPr="00A05792" w:rsidR="00A05792">
              <w:rPr>
                <w:bCs/>
              </w:rPr>
              <w:t>1</w:t>
            </w:r>
            <w:r w:rsidR="00E27249">
              <w:rPr>
                <w:bCs/>
              </w:rPr>
              <w:t>2</w:t>
            </w:r>
            <w:r w:rsidRPr="00A05792" w:rsidR="00A05792">
              <w:rPr>
                <w:bCs/>
              </w:rPr>
              <w:t xml:space="preserve"> november 2025</w:t>
            </w:r>
          </w:p>
        </w:tc>
      </w:tr>
    </w:tbl>
    <w:p w:rsidR="00A05792" w:rsidP="00A05792" w:rsidRDefault="00A05792" w14:paraId="7DF6DE8B" w14:textId="77777777">
      <w:pPr>
        <w:tabs>
          <w:tab w:val="left" w:pos="284"/>
        </w:tabs>
      </w:pPr>
    </w:p>
    <w:p w:rsidRPr="00A05792" w:rsidR="00A05792" w:rsidP="00A05792" w:rsidRDefault="00A05792" w14:paraId="07F9D4ED" w14:textId="02C4704A">
      <w:pPr>
        <w:tabs>
          <w:tab w:val="left" w:pos="284"/>
        </w:tabs>
      </w:pPr>
      <w:r>
        <w:tab/>
      </w:r>
      <w:r w:rsidRPr="00A05792">
        <w:t>Het voorstel van wet wordt als volgt gewijzigd:</w:t>
      </w:r>
    </w:p>
    <w:p w:rsidR="00A05792" w:rsidP="00A05792" w:rsidRDefault="00A05792" w14:paraId="3B008B9E" w14:textId="77777777">
      <w:pPr>
        <w:tabs>
          <w:tab w:val="left" w:pos="284"/>
        </w:tabs>
      </w:pPr>
    </w:p>
    <w:p w:rsidR="00A05792" w:rsidP="00A05792" w:rsidRDefault="00A05792" w14:paraId="33BAAA93" w14:textId="77777777">
      <w:pPr>
        <w:tabs>
          <w:tab w:val="left" w:pos="284"/>
        </w:tabs>
      </w:pPr>
      <w:r>
        <w:tab/>
      </w:r>
      <w:r w:rsidRPr="00A05792">
        <w:t>Aan artikel V wordt een zin toegevoegd, luidende:</w:t>
      </w:r>
      <w:r>
        <w:t xml:space="preserve"> </w:t>
      </w:r>
    </w:p>
    <w:p w:rsidRPr="00A05792" w:rsidR="00A05792" w:rsidP="00A05792" w:rsidRDefault="00A05792" w14:paraId="0445AA89" w14:textId="1B2E9814">
      <w:pPr>
        <w:tabs>
          <w:tab w:val="left" w:pos="284"/>
        </w:tabs>
      </w:pPr>
      <w:r>
        <w:tab/>
      </w:r>
      <w:r w:rsidRPr="00A05792">
        <w:t>Indien het Staatsblad waarin deze wet wordt geplaatst, wordt uitgegeven na 31 december 2025, treedt zij in werking met ingang van de dag na de datum van uitgifte van het Staatsblad waarin zij wordt geplaatst, en werkt zij terug tot en met 1 januari 2026.</w:t>
      </w:r>
    </w:p>
    <w:p w:rsidR="009833D1" w:rsidP="00FE223B" w:rsidRDefault="009833D1" w14:paraId="18AB2B12" w14:textId="77777777">
      <w:pPr>
        <w:tabs>
          <w:tab w:val="left" w:pos="284"/>
        </w:tabs>
      </w:pPr>
    </w:p>
    <w:p w:rsidR="00A05792" w:rsidP="00A05792" w:rsidRDefault="00A05792" w14:paraId="518D0B35" w14:textId="77777777">
      <w:pPr>
        <w:tabs>
          <w:tab w:val="left" w:pos="284"/>
        </w:tabs>
        <w:rPr>
          <w:b/>
          <w:bCs/>
        </w:rPr>
      </w:pPr>
      <w:r w:rsidRPr="00A05792">
        <w:rPr>
          <w:b/>
          <w:bCs/>
        </w:rPr>
        <w:t>Toelichting</w:t>
      </w:r>
    </w:p>
    <w:p w:rsidRPr="00A05792" w:rsidR="00A05792" w:rsidP="00A05792" w:rsidRDefault="00A05792" w14:paraId="4FBCD6B9" w14:textId="77777777">
      <w:pPr>
        <w:tabs>
          <w:tab w:val="left" w:pos="284"/>
        </w:tabs>
        <w:rPr>
          <w:b/>
          <w:bCs/>
        </w:rPr>
      </w:pPr>
    </w:p>
    <w:p w:rsidR="00A05792" w:rsidP="00A05792" w:rsidRDefault="00A05792" w14:paraId="2AF3C9F2" w14:textId="77777777">
      <w:pPr>
        <w:tabs>
          <w:tab w:val="left" w:pos="284"/>
        </w:tabs>
      </w:pPr>
      <w:r w:rsidRPr="00A05792">
        <w:t>Het wetsvoorstel, waarmee Richtlijn (EU) 2023/2226</w:t>
      </w:r>
      <w:r w:rsidRPr="00A05792">
        <w:rPr>
          <w:vertAlign w:val="superscript"/>
        </w:rPr>
        <w:footnoteReference w:id="1"/>
      </w:r>
      <w:r w:rsidRPr="00A05792">
        <w:t xml:space="preserve"> in Nederland wordt geïmplementeerd, dient uiterlijk op 31 december 2025 te zijn vastgesteld en bekendgemaakt en op 1 januari 2026 in werking te treden. In het wetsvoorstel is daarom bepaald dat de wet met ingang van 1 januari 2026 in werking treedt. Gelet op het feit dat op 12 november een nieuwe Tweede Kamer wordt geïnstalleerd en pas daarna de behandeling van het wetsvoorstel kan worden voortgezet, kan de mogelijkheid zich voordoen dat het Staatsblad, waarin deze wet wordt geplaatst, na 31 december 2025 wordt uitgegeven. Het gewijzigde artikel V bepaalt dat in dat geval de wet de dag nadat het in het Staatsblad is gepubliceerd, in werking treedt en terugwerkt tot en met de beoogde inwerkingtredingsdatum 1 januari 2026. </w:t>
      </w:r>
    </w:p>
    <w:p w:rsidRPr="00A05792" w:rsidR="00A05792" w:rsidP="00A05792" w:rsidRDefault="00A05792" w14:paraId="2D9AD13E" w14:textId="77777777">
      <w:pPr>
        <w:tabs>
          <w:tab w:val="left" w:pos="284"/>
        </w:tabs>
      </w:pPr>
    </w:p>
    <w:p w:rsidRPr="00A05792" w:rsidR="00A05792" w:rsidP="00A05792" w:rsidRDefault="00A05792" w14:paraId="65970CA6" w14:textId="77777777">
      <w:pPr>
        <w:tabs>
          <w:tab w:val="left" w:pos="284"/>
        </w:tabs>
        <w:rPr>
          <w:u w:val="single"/>
        </w:rPr>
      </w:pPr>
      <w:r w:rsidRPr="00A05792">
        <w:rPr>
          <w:u w:val="single"/>
        </w:rPr>
        <w:t>Uitvoeringsgevolgen</w:t>
      </w:r>
    </w:p>
    <w:p w:rsidR="00A05792" w:rsidP="00A05792" w:rsidRDefault="00A05792" w14:paraId="6ECD1DEF" w14:textId="77777777">
      <w:pPr>
        <w:tabs>
          <w:tab w:val="left" w:pos="284"/>
        </w:tabs>
      </w:pPr>
      <w:r w:rsidRPr="00A05792">
        <w:t>De wijziging van het wetsvoorstel heeft geen uitvoeringsgevolgen. De eerder uitgebrachte uitvoeringstoets is onverkort van kracht.</w:t>
      </w:r>
    </w:p>
    <w:p w:rsidRPr="00A05792" w:rsidR="00A05792" w:rsidP="00A05792" w:rsidRDefault="00A05792" w14:paraId="422E52ED" w14:textId="77777777">
      <w:pPr>
        <w:tabs>
          <w:tab w:val="left" w:pos="284"/>
        </w:tabs>
      </w:pPr>
    </w:p>
    <w:p w:rsidRPr="00A05792" w:rsidR="00A05792" w:rsidP="00A05792" w:rsidRDefault="00A05792" w14:paraId="4E024DAA" w14:textId="77777777">
      <w:pPr>
        <w:tabs>
          <w:tab w:val="left" w:pos="284"/>
        </w:tabs>
        <w:rPr>
          <w:u w:val="single"/>
        </w:rPr>
      </w:pPr>
      <w:r w:rsidRPr="00A05792">
        <w:rPr>
          <w:u w:val="single"/>
        </w:rPr>
        <w:t>Gevolgen voor burgers en het bedrijfsleven</w:t>
      </w:r>
    </w:p>
    <w:p w:rsidRPr="00A05792" w:rsidR="00A05792" w:rsidP="00A05792" w:rsidRDefault="00A05792" w14:paraId="496A45B4" w14:textId="77777777">
      <w:pPr>
        <w:tabs>
          <w:tab w:val="left" w:pos="284"/>
        </w:tabs>
      </w:pPr>
      <w:r w:rsidRPr="00A05792">
        <w:t xml:space="preserve">De wijziging van het wetsvoorstel levert geen extra administratieve lasten voor burgers en het bedrijfsleven op bovenop de lasten zoals beschreven in het algemeen deel van de memorie van toelichting op het wetsvoorstel. </w:t>
      </w:r>
    </w:p>
    <w:p w:rsidRPr="00A05792" w:rsidR="00A05792" w:rsidP="00A05792" w:rsidRDefault="00A05792" w14:paraId="0D00E728" w14:textId="77777777">
      <w:pPr>
        <w:tabs>
          <w:tab w:val="left" w:pos="284"/>
        </w:tabs>
        <w:rPr>
          <w:u w:val="single"/>
        </w:rPr>
      </w:pPr>
    </w:p>
    <w:p w:rsidRPr="00A05792" w:rsidR="00A05792" w:rsidP="00A05792" w:rsidRDefault="00A05792" w14:paraId="2AC100A9" w14:textId="77777777">
      <w:pPr>
        <w:tabs>
          <w:tab w:val="left" w:pos="284"/>
        </w:tabs>
        <w:rPr>
          <w:u w:val="single"/>
        </w:rPr>
      </w:pPr>
      <w:r w:rsidRPr="00A05792">
        <w:rPr>
          <w:u w:val="single"/>
        </w:rPr>
        <w:t>Budgettair</w:t>
      </w:r>
    </w:p>
    <w:p w:rsidRPr="00A05792" w:rsidR="00A05792" w:rsidP="00A05792" w:rsidRDefault="00A05792" w14:paraId="49432F55" w14:textId="77777777">
      <w:pPr>
        <w:tabs>
          <w:tab w:val="left" w:pos="284"/>
        </w:tabs>
      </w:pPr>
      <w:r w:rsidRPr="00A05792">
        <w:t xml:space="preserve">De wijziging van het wetsvoorstel heeft geen budgettaire gevolgen. </w:t>
      </w:r>
    </w:p>
    <w:p w:rsidR="00A05792" w:rsidP="00A05792" w:rsidRDefault="00A05792" w14:paraId="317BA4D9" w14:textId="77777777">
      <w:pPr>
        <w:tabs>
          <w:tab w:val="left" w:pos="284"/>
        </w:tabs>
      </w:pPr>
    </w:p>
    <w:p w:rsidRPr="00A05792" w:rsidR="00A05792" w:rsidP="00A05792" w:rsidRDefault="00A05792" w14:paraId="6F6FF1EB" w14:textId="77777777">
      <w:pPr>
        <w:tabs>
          <w:tab w:val="left" w:pos="284"/>
        </w:tabs>
      </w:pPr>
      <w:r w:rsidRPr="00A05792">
        <w:t>De Staatssecretaris van Financiën,</w:t>
      </w:r>
    </w:p>
    <w:p w:rsidR="00A05792" w:rsidP="00FE223B" w:rsidRDefault="00A05792" w14:paraId="3A577C7B" w14:textId="6B7CAD2A">
      <w:pPr>
        <w:tabs>
          <w:tab w:val="left" w:pos="284"/>
        </w:tabs>
      </w:pPr>
      <w:r>
        <w:t>E.H.J. Heijnen</w:t>
      </w:r>
    </w:p>
    <w:sectPr w:rsidR="00A05792" w:rsidSect="008B6046">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D033" w14:textId="77777777" w:rsidR="00A05792" w:rsidRDefault="00A05792">
      <w:r>
        <w:separator/>
      </w:r>
    </w:p>
  </w:endnote>
  <w:endnote w:type="continuationSeparator" w:id="0">
    <w:p w14:paraId="6BBAB01C" w14:textId="77777777" w:rsidR="00A05792" w:rsidRDefault="00A0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290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31E87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19E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7311E8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AC26" w14:textId="77777777" w:rsidR="00A05792" w:rsidRDefault="00A05792">
      <w:r>
        <w:separator/>
      </w:r>
    </w:p>
  </w:footnote>
  <w:footnote w:type="continuationSeparator" w:id="0">
    <w:p w14:paraId="541F8FC6" w14:textId="77777777" w:rsidR="00A05792" w:rsidRDefault="00A05792">
      <w:r>
        <w:continuationSeparator/>
      </w:r>
    </w:p>
  </w:footnote>
  <w:footnote w:id="1">
    <w:p w14:paraId="1676EF04" w14:textId="290C13AE" w:rsidR="00A05792" w:rsidRPr="00A05792" w:rsidRDefault="00A05792" w:rsidP="00A05792">
      <w:pPr>
        <w:pStyle w:val="Voetnoottekst"/>
        <w:rPr>
          <w:rFonts w:ascii="Verdana" w:hAnsi="Verdana"/>
          <w:sz w:val="16"/>
          <w:szCs w:val="16"/>
        </w:rPr>
      </w:pPr>
      <w:r w:rsidRPr="00666EE4">
        <w:rPr>
          <w:rStyle w:val="Voetnootmarkering"/>
          <w:rFonts w:ascii="Verdana" w:hAnsi="Verdana"/>
          <w:sz w:val="16"/>
          <w:szCs w:val="16"/>
        </w:rPr>
        <w:footnoteRef/>
      </w:r>
      <w:r w:rsidRPr="00666EE4">
        <w:rPr>
          <w:rFonts w:ascii="Verdana" w:hAnsi="Verdana"/>
          <w:sz w:val="16"/>
          <w:szCs w:val="16"/>
        </w:rPr>
        <w:t xml:space="preserve"> Richtlijn (EU) 2023/2226 van de Raad van 17 oktober 2023 tot wijziging van Richtlijn 2011/16/EU betreffende de administratieve samenwerking op het gebied van de belastingen (PbEU L 2023/2226).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92"/>
    <w:rsid w:val="003B4752"/>
    <w:rsid w:val="004D5FF9"/>
    <w:rsid w:val="007C02C8"/>
    <w:rsid w:val="008B6046"/>
    <w:rsid w:val="009833D1"/>
    <w:rsid w:val="00A05792"/>
    <w:rsid w:val="00D86E1E"/>
    <w:rsid w:val="00E27249"/>
    <w:rsid w:val="00FB42D3"/>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4BF4A"/>
  <w15:docId w15:val="{C61DA593-21DC-4145-9603-97494D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nhideWhenUsed/>
    <w:rsid w:val="00A05792"/>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rsid w:val="00A05792"/>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05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338</ap:Words>
  <ap:Characters>1865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2025-11-13T10:33:00.0000000Z</dcterms:created>
  <dcterms:modified xsi:type="dcterms:W3CDTF">2025-11-13T10:33:00.0000000Z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