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E20" w:rsidP="001C4E20" w:rsidRDefault="001C4E20" w14:paraId="5D2F8F0B" w14:textId="77777777">
      <w:pPr>
        <w:spacing w:line="276" w:lineRule="auto"/>
      </w:pPr>
      <w:r>
        <w:t>Geachte voorzitter,</w:t>
      </w:r>
    </w:p>
    <w:p w:rsidR="001C4E20" w:rsidP="001C4E20" w:rsidRDefault="001C4E20" w14:paraId="126E1CCA" w14:textId="77777777">
      <w:pPr>
        <w:spacing w:line="276" w:lineRule="auto"/>
      </w:pPr>
    </w:p>
    <w:p w:rsidR="00086F53" w:rsidP="001C4E20" w:rsidRDefault="00742876" w14:paraId="1AEF9CEB" w14:textId="265AEDD5">
      <w:pPr>
        <w:spacing w:line="276" w:lineRule="auto"/>
      </w:pPr>
      <w:r>
        <w:t xml:space="preserve">Hierbij bied ik u de antwoorden aan op de schriftelijke vragen gesteld door het lid Van Baarle (DENK) over het illegale </w:t>
      </w:r>
      <w:r w:rsidR="00E157C0">
        <w:t>“</w:t>
      </w:r>
      <w:r>
        <w:t>Israëlische</w:t>
      </w:r>
      <w:r w:rsidR="00E157C0">
        <w:t>”</w:t>
      </w:r>
      <w:r>
        <w:t xml:space="preserve"> enteren van de Global Sumud Flotilla.</w:t>
      </w:r>
      <w:r w:rsidR="001C4E20">
        <w:t xml:space="preserve"> </w:t>
      </w:r>
      <w:r>
        <w:t>Deze vragen werden ingezonden op 2 oktober 2025 met kenmerk 2025Z18550.</w:t>
      </w:r>
    </w:p>
    <w:p w:rsidR="00086F53" w:rsidP="001C4E20" w:rsidRDefault="00086F53" w14:paraId="7563A42E" w14:textId="77777777">
      <w:pPr>
        <w:spacing w:line="276" w:lineRule="auto"/>
      </w:pPr>
    </w:p>
    <w:p w:rsidR="00086F53" w:rsidP="001C4E20" w:rsidRDefault="00086F53" w14:paraId="43C984B0" w14:textId="77777777">
      <w:pPr>
        <w:spacing w:line="276" w:lineRule="auto"/>
      </w:pPr>
    </w:p>
    <w:p w:rsidR="00086F53" w:rsidP="001C4E20" w:rsidRDefault="00742876" w14:paraId="24F43CFD" w14:textId="77777777">
      <w:pPr>
        <w:spacing w:line="276" w:lineRule="auto"/>
      </w:pPr>
      <w:r>
        <w:t>De minister van Buitenlandse Zaken,</w:t>
      </w:r>
      <w:r>
        <w:br/>
      </w:r>
      <w:r>
        <w:br/>
      </w:r>
      <w:r>
        <w:br/>
      </w:r>
      <w:r>
        <w:br/>
      </w:r>
      <w:r>
        <w:br/>
      </w:r>
      <w:r>
        <w:br/>
        <w:t>D.M. van Weel</w:t>
      </w:r>
    </w:p>
    <w:p w:rsidR="00086F53" w:rsidP="001C4E20" w:rsidRDefault="00742876" w14:paraId="48D482B6" w14:textId="77777777">
      <w:pPr>
        <w:pStyle w:val="WitregelW1bodytekst"/>
        <w:spacing w:line="276" w:lineRule="auto"/>
      </w:pPr>
      <w:r>
        <w:br w:type="page"/>
      </w:r>
    </w:p>
    <w:p w:rsidR="00086F53" w:rsidP="001C4E20" w:rsidRDefault="00742876" w14:paraId="1BA760ED" w14:textId="14D71E06">
      <w:pPr>
        <w:spacing w:line="276" w:lineRule="auto"/>
      </w:pPr>
      <w:r>
        <w:rPr>
          <w:b/>
        </w:rPr>
        <w:lastRenderedPageBreak/>
        <w:t xml:space="preserve">Antwoorden van de </w:t>
      </w:r>
      <w:r w:rsidR="001C4E20">
        <w:rPr>
          <w:b/>
        </w:rPr>
        <w:t>m</w:t>
      </w:r>
      <w:r>
        <w:rPr>
          <w:b/>
        </w:rPr>
        <w:t xml:space="preserve">inister van Buitenlandse Zaken op vragen van het lid Van Baarle (DENK) over het illegale </w:t>
      </w:r>
      <w:r w:rsidR="00E157C0">
        <w:rPr>
          <w:b/>
        </w:rPr>
        <w:t>“</w:t>
      </w:r>
      <w:r>
        <w:rPr>
          <w:b/>
        </w:rPr>
        <w:t>Israëlische</w:t>
      </w:r>
      <w:r w:rsidR="00E157C0">
        <w:rPr>
          <w:b/>
        </w:rPr>
        <w:t>”</w:t>
      </w:r>
      <w:r>
        <w:rPr>
          <w:b/>
        </w:rPr>
        <w:t xml:space="preserve"> enteren van de Global Sumud Flotilla</w:t>
      </w:r>
    </w:p>
    <w:p w:rsidR="00086F53" w:rsidP="001C4E20" w:rsidRDefault="00086F53" w14:paraId="7F3E31A5" w14:textId="77777777">
      <w:pPr>
        <w:spacing w:line="276" w:lineRule="auto"/>
      </w:pPr>
    </w:p>
    <w:p w:rsidR="00086F53" w:rsidP="001C4E20" w:rsidRDefault="00742876" w14:paraId="10038712" w14:textId="77777777">
      <w:pPr>
        <w:spacing w:line="276" w:lineRule="auto"/>
      </w:pPr>
      <w:r>
        <w:rPr>
          <w:b/>
        </w:rPr>
        <w:t>Vraag 1</w:t>
      </w:r>
    </w:p>
    <w:p w:rsidRPr="00EB3D16" w:rsidR="00EB3D16" w:rsidP="001C4E20" w:rsidRDefault="00EB3D16" w14:paraId="1D2443B6" w14:textId="77777777">
      <w:pPr>
        <w:spacing w:line="276" w:lineRule="auto"/>
      </w:pPr>
      <w:r w:rsidRPr="00EB3D16">
        <w:t>Bent u bekend met het feit dat de Global Sumud Flotilla aangeeft dat het “Israëlische” bezettingsleger de schepen van de Global Sumud Flotilla illegaal heeft onderschept en geënterd?</w:t>
      </w:r>
    </w:p>
    <w:p w:rsidR="00086F53" w:rsidP="001C4E20" w:rsidRDefault="00086F53" w14:paraId="22BA4FC7" w14:textId="695B90B4">
      <w:pPr>
        <w:spacing w:line="276" w:lineRule="auto"/>
      </w:pPr>
    </w:p>
    <w:p w:rsidR="00086F53" w:rsidP="001C4E20" w:rsidRDefault="00742876" w14:paraId="60934B0D" w14:textId="77777777">
      <w:pPr>
        <w:spacing w:line="276" w:lineRule="auto"/>
      </w:pPr>
      <w:r>
        <w:rPr>
          <w:b/>
        </w:rPr>
        <w:t>Antwoord</w:t>
      </w:r>
    </w:p>
    <w:p w:rsidR="00086F53" w:rsidP="001C4E20" w:rsidRDefault="00EB3D16" w14:paraId="0DB30FB0" w14:textId="5817D237">
      <w:pPr>
        <w:spacing w:line="276" w:lineRule="auto"/>
      </w:pPr>
      <w:r>
        <w:t>Ja, ik ben bekend met de onderschepping van de schepen van de Global Sumud Flotilla door de Israëlische autoriteiten tussen 1 en 2 oktober jl.</w:t>
      </w:r>
    </w:p>
    <w:p w:rsidR="00086F53" w:rsidP="001C4E20" w:rsidRDefault="00086F53" w14:paraId="296D7DE0" w14:textId="77777777">
      <w:pPr>
        <w:spacing w:line="276" w:lineRule="auto"/>
      </w:pPr>
    </w:p>
    <w:p w:rsidRPr="00601205" w:rsidR="00086F53" w:rsidP="001C4E20" w:rsidRDefault="00742876" w14:paraId="6882B0EC" w14:textId="67FB5858">
      <w:pPr>
        <w:spacing w:line="276" w:lineRule="auto"/>
        <w:rPr>
          <w:color w:val="FF0000"/>
        </w:rPr>
      </w:pPr>
      <w:r>
        <w:rPr>
          <w:b/>
        </w:rPr>
        <w:t>Vraag 2</w:t>
      </w:r>
      <w:r w:rsidR="002338B4">
        <w:rPr>
          <w:b/>
        </w:rPr>
        <w:t xml:space="preserve"> </w:t>
      </w:r>
    </w:p>
    <w:p w:rsidR="00086F53" w:rsidP="001C4E20" w:rsidRDefault="00EB3D16" w14:paraId="7FB5F48D" w14:textId="24E7B91E">
      <w:pPr>
        <w:spacing w:line="276" w:lineRule="auto"/>
      </w:pPr>
      <w:r w:rsidRPr="00EB3D16">
        <w:t>Wat is uw reactie op het feit dat “Israël” hiermee de Flotilla illegaal heeft geënterd en het de moedige opvarenden onmogelijk heeft gemaakt om de illegale blokkade van Gaza te doorbreken en hulp te brengen naar de mensen in Gaza? Bent u bereid om deze daden van het “Israëlische” bezettingsleger tegen de Flotilla te veroordelen?</w:t>
      </w:r>
    </w:p>
    <w:p w:rsidR="00EB3D16" w:rsidP="001C4E20" w:rsidRDefault="00EB3D16" w14:paraId="136BE02B" w14:textId="77777777">
      <w:pPr>
        <w:spacing w:line="276" w:lineRule="auto"/>
      </w:pPr>
    </w:p>
    <w:p w:rsidR="00086F53" w:rsidP="001C4E20" w:rsidRDefault="00742876" w14:paraId="0273C953" w14:textId="77777777">
      <w:pPr>
        <w:spacing w:line="276" w:lineRule="auto"/>
      </w:pPr>
      <w:r>
        <w:rPr>
          <w:b/>
        </w:rPr>
        <w:t>Antwoord</w:t>
      </w:r>
    </w:p>
    <w:p w:rsidR="007D3D5F" w:rsidP="001C4E20" w:rsidRDefault="007D3D5F" w14:paraId="369AE5E9" w14:textId="45E653BE">
      <w:pPr>
        <w:spacing w:line="276" w:lineRule="auto"/>
      </w:pPr>
      <w:r>
        <w:t>Het ministerie van Buitenlandse Zaken heeft de Israëlische</w:t>
      </w:r>
      <w:r w:rsidR="002338B4">
        <w:t xml:space="preserve"> autoriteiten</w:t>
      </w:r>
      <w:r>
        <w:t xml:space="preserve"> verzocht </w:t>
      </w:r>
      <w:r w:rsidR="00665C9E">
        <w:t xml:space="preserve">om </w:t>
      </w:r>
      <w:r>
        <w:t>een onderbouwing van de juridische basis voor het Israëlische handelen naar aanleiding van de onderschepping van de schepen.</w:t>
      </w:r>
    </w:p>
    <w:p w:rsidR="007D3D5F" w:rsidP="001C4E20" w:rsidRDefault="007D3D5F" w14:paraId="3DA3EE4D" w14:textId="77777777">
      <w:pPr>
        <w:spacing w:line="276" w:lineRule="auto"/>
      </w:pPr>
    </w:p>
    <w:p w:rsidR="002338B4" w:rsidP="001C4E20" w:rsidRDefault="00665C9E" w14:paraId="1EFBB4C7" w14:textId="2C728B90">
      <w:pPr>
        <w:spacing w:line="276" w:lineRule="auto"/>
      </w:pPr>
      <w:r>
        <w:t>Ten aanzien van h</w:t>
      </w:r>
      <w:r w:rsidRPr="002338B4" w:rsidR="002338B4">
        <w:t xml:space="preserve">umanitaire hulp </w:t>
      </w:r>
      <w:r>
        <w:t>is het standpunt van het kabinet dat d</w:t>
      </w:r>
      <w:r w:rsidR="009E7966">
        <w:t>eze</w:t>
      </w:r>
      <w:r>
        <w:t xml:space="preserve"> </w:t>
      </w:r>
      <w:r w:rsidRPr="002338B4" w:rsidR="002338B4">
        <w:t>onmiddellijk</w:t>
      </w:r>
      <w:r w:rsidR="002338B4">
        <w:t xml:space="preserve"> </w:t>
      </w:r>
      <w:r w:rsidRPr="002338B4" w:rsidR="002338B4">
        <w:t xml:space="preserve">en aanzienlijk </w:t>
      </w:r>
      <w:r>
        <w:t xml:space="preserve">moet </w:t>
      </w:r>
      <w:r w:rsidRPr="002338B4" w:rsidR="002338B4">
        <w:t xml:space="preserve">worden opgeschaald en alle </w:t>
      </w:r>
      <w:r>
        <w:t xml:space="preserve">burgers </w:t>
      </w:r>
      <w:r w:rsidRPr="002338B4">
        <w:t>in nood in de</w:t>
      </w:r>
      <w:r>
        <w:t xml:space="preserve"> ge</w:t>
      </w:r>
      <w:r w:rsidRPr="002338B4">
        <w:t xml:space="preserve">hele Gazastrook moet </w:t>
      </w:r>
      <w:r w:rsidRPr="002338B4" w:rsidR="002338B4">
        <w:t>kunnen bereiken. Professionele en gemandateerde hulporganisaties moeten voldoende</w:t>
      </w:r>
      <w:r w:rsidR="002338B4">
        <w:t xml:space="preserve"> </w:t>
      </w:r>
      <w:r w:rsidRPr="002338B4" w:rsidR="002338B4">
        <w:t>humanitaire toegang krijgen over land, aangezien dit de enige manier is om humanitaire</w:t>
      </w:r>
      <w:r w:rsidR="002338B4">
        <w:t xml:space="preserve"> </w:t>
      </w:r>
      <w:r w:rsidRPr="002338B4" w:rsidR="002338B4">
        <w:t>hulp te kunnen bieden op de schaal die nodig is. Nederland blijft dit benadrukken</w:t>
      </w:r>
      <w:r w:rsidR="002338B4">
        <w:t xml:space="preserve"> </w:t>
      </w:r>
      <w:r w:rsidRPr="002338B4" w:rsidR="002338B4">
        <w:t>richting de Israëlische autoriteiten.</w:t>
      </w:r>
    </w:p>
    <w:p w:rsidR="00086F53" w:rsidP="001C4E20" w:rsidRDefault="00086F53" w14:paraId="0F1F6AA6" w14:textId="77777777">
      <w:pPr>
        <w:spacing w:line="276" w:lineRule="auto"/>
      </w:pPr>
    </w:p>
    <w:p w:rsidR="00086F53" w:rsidP="001C4E20" w:rsidRDefault="00742876" w14:paraId="434B0A2B" w14:textId="6FCF2152">
      <w:pPr>
        <w:spacing w:line="276" w:lineRule="auto"/>
      </w:pPr>
      <w:r>
        <w:rPr>
          <w:b/>
        </w:rPr>
        <w:t>Vraag 3</w:t>
      </w:r>
      <w:r w:rsidR="00E008C3">
        <w:rPr>
          <w:b/>
        </w:rPr>
        <w:t xml:space="preserve"> </w:t>
      </w:r>
    </w:p>
    <w:p w:rsidR="00086F53" w:rsidP="001C4E20" w:rsidRDefault="002338B4" w14:paraId="7E7331D9" w14:textId="5527030D">
      <w:pPr>
        <w:spacing w:line="276" w:lineRule="auto"/>
      </w:pPr>
      <w:r w:rsidRPr="002338B4">
        <w:t>Deelt u de mening dat de daden van het bezettingsleger tegen de Flotilla in strijd zijn met het internationaal recht?</w:t>
      </w:r>
    </w:p>
    <w:p w:rsidR="002338B4" w:rsidP="001C4E20" w:rsidRDefault="002338B4" w14:paraId="68DCCB4E" w14:textId="77777777">
      <w:pPr>
        <w:spacing w:line="276" w:lineRule="auto"/>
      </w:pPr>
    </w:p>
    <w:p w:rsidR="00086F53" w:rsidP="001C4E20" w:rsidRDefault="00742876" w14:paraId="244C5914" w14:textId="77777777">
      <w:pPr>
        <w:spacing w:line="276" w:lineRule="auto"/>
      </w:pPr>
      <w:r>
        <w:rPr>
          <w:b/>
        </w:rPr>
        <w:t>Antwoord</w:t>
      </w:r>
    </w:p>
    <w:p w:rsidR="00086F53" w:rsidP="001C4E20" w:rsidRDefault="002503A8" w14:paraId="200228DD" w14:textId="7FF2B89E">
      <w:pPr>
        <w:spacing w:line="276" w:lineRule="auto"/>
      </w:pPr>
      <w:r w:rsidRPr="002503A8">
        <w:t xml:space="preserve">Het kabinet is in afwachting </w:t>
      </w:r>
      <w:r>
        <w:t xml:space="preserve">van </w:t>
      </w:r>
      <w:r w:rsidRPr="002503A8">
        <w:t xml:space="preserve">een onderbouwing van </w:t>
      </w:r>
      <w:r w:rsidRPr="002503A8" w:rsidR="000B4DD6">
        <w:t>Israël</w:t>
      </w:r>
      <w:r w:rsidRPr="002503A8">
        <w:t xml:space="preserve"> over de rechtsbasis van </w:t>
      </w:r>
      <w:r w:rsidR="00E157C0">
        <w:t xml:space="preserve">de </w:t>
      </w:r>
      <w:r w:rsidRPr="002503A8">
        <w:t>onderschepp</w:t>
      </w:r>
      <w:r w:rsidR="00E157C0">
        <w:t>ing</w:t>
      </w:r>
      <w:r w:rsidRPr="002503A8">
        <w:t xml:space="preserve"> van de schepen</w:t>
      </w:r>
      <w:r w:rsidRPr="009336DF" w:rsidR="009336DF">
        <w:t>.</w:t>
      </w:r>
      <w:r w:rsidR="009336DF">
        <w:t xml:space="preserve"> Zie ook het antwoord op vraag 2.  </w:t>
      </w:r>
    </w:p>
    <w:p w:rsidR="00086F53" w:rsidP="001C4E20" w:rsidRDefault="00086F53" w14:paraId="0DE65C89" w14:textId="77777777">
      <w:pPr>
        <w:spacing w:line="276" w:lineRule="auto"/>
      </w:pPr>
    </w:p>
    <w:p w:rsidR="00086F53" w:rsidP="001C4E20" w:rsidRDefault="00742876" w14:paraId="5978BABA" w14:textId="6E73AFCC">
      <w:pPr>
        <w:spacing w:line="276" w:lineRule="auto"/>
      </w:pPr>
      <w:r>
        <w:rPr>
          <w:b/>
        </w:rPr>
        <w:t>Vraag 4</w:t>
      </w:r>
      <w:r w:rsidR="00E008C3">
        <w:rPr>
          <w:b/>
        </w:rPr>
        <w:t xml:space="preserve"> </w:t>
      </w:r>
    </w:p>
    <w:p w:rsidR="00086F53" w:rsidP="001C4E20" w:rsidRDefault="00615BAA" w14:paraId="07A04BF0" w14:textId="046D9641">
      <w:pPr>
        <w:spacing w:line="276" w:lineRule="auto"/>
      </w:pPr>
      <w:r w:rsidRPr="00615BAA">
        <w:t>Wat doet Nederland om ervoor te zorgen dat de opvarenden zo snel mogelijk in veiligheid worden gebracht en niet in gevangenschap van “Israël” blijven?</w:t>
      </w:r>
    </w:p>
    <w:p w:rsidR="00086F53" w:rsidP="001C4E20" w:rsidRDefault="00086F53" w14:paraId="2B8DEBEA" w14:textId="77777777">
      <w:pPr>
        <w:spacing w:line="276" w:lineRule="auto"/>
      </w:pPr>
    </w:p>
    <w:p w:rsidR="00086F53" w:rsidP="001C4E20" w:rsidRDefault="00742876" w14:paraId="7EA02C8C" w14:textId="77777777">
      <w:pPr>
        <w:spacing w:line="276" w:lineRule="auto"/>
      </w:pPr>
      <w:r>
        <w:rPr>
          <w:b/>
        </w:rPr>
        <w:t>Antwoord</w:t>
      </w:r>
    </w:p>
    <w:p w:rsidR="00615BAA" w:rsidP="001C4E20" w:rsidRDefault="00045233" w14:paraId="15D36D82" w14:textId="483054E4">
      <w:pPr>
        <w:spacing w:line="276" w:lineRule="auto"/>
      </w:pPr>
      <w:r w:rsidRPr="00045233">
        <w:t xml:space="preserve">Sinds de onderschepping van de schepen van de Flotilla heeft het kabinet zich op alle mogelijke niveaus ingezet voor een spoedig vertrek van alle betrokken Nederlanders uit Israël. Daarnaast heeft het ministerie van Buitenlandse Zaken in </w:t>
      </w:r>
      <w:r w:rsidRPr="00045233">
        <w:lastRenderedPageBreak/>
        <w:t>contacten met de Israëlische autoriteiten meermaals aangedrongen op een goede behandeling van de Nederlandse deelnemers.</w:t>
      </w:r>
    </w:p>
    <w:p w:rsidR="00045233" w:rsidP="001C4E20" w:rsidRDefault="00045233" w14:paraId="3FC0A8FF" w14:textId="77777777">
      <w:pPr>
        <w:spacing w:line="276" w:lineRule="auto"/>
      </w:pPr>
    </w:p>
    <w:p w:rsidR="00086F53" w:rsidP="001C4E20" w:rsidRDefault="00742876" w14:paraId="094F956E" w14:textId="6163A25D">
      <w:pPr>
        <w:spacing w:line="276" w:lineRule="auto"/>
      </w:pPr>
      <w:r>
        <w:rPr>
          <w:b/>
        </w:rPr>
        <w:t>Vraag 5</w:t>
      </w:r>
      <w:r w:rsidRPr="00E008C3" w:rsidR="00E008C3">
        <w:rPr>
          <w:b/>
          <w:color w:val="FF0000"/>
        </w:rPr>
        <w:t xml:space="preserve"> </w:t>
      </w:r>
    </w:p>
    <w:p w:rsidR="00086F53" w:rsidP="001C4E20" w:rsidRDefault="00045233" w14:paraId="0795DA30" w14:textId="398522FC">
      <w:pPr>
        <w:spacing w:line="276" w:lineRule="auto"/>
      </w:pPr>
      <w:r w:rsidRPr="00045233">
        <w:t>Bent u bereid om sancties in te stellen tegen “Israël” vanwege de onwettige daden die het “Israëlische” bezettingsleger heeft gepleegd tegen de Global Sumud Flotilla?</w:t>
      </w:r>
    </w:p>
    <w:p w:rsidR="00045233" w:rsidP="001C4E20" w:rsidRDefault="00045233" w14:paraId="0CA4CA89" w14:textId="77777777">
      <w:pPr>
        <w:spacing w:line="276" w:lineRule="auto"/>
      </w:pPr>
    </w:p>
    <w:p w:rsidR="00086F53" w:rsidP="001C4E20" w:rsidRDefault="00742876" w14:paraId="1AE02587" w14:textId="77777777">
      <w:pPr>
        <w:spacing w:line="276" w:lineRule="auto"/>
      </w:pPr>
      <w:r>
        <w:rPr>
          <w:b/>
        </w:rPr>
        <w:t>Antwoord</w:t>
      </w:r>
    </w:p>
    <w:p w:rsidR="00086F53" w:rsidP="001C4E20" w:rsidRDefault="00B269C8" w14:paraId="240C6777" w14:textId="6A272F69">
      <w:pPr>
        <w:spacing w:line="276" w:lineRule="auto"/>
      </w:pPr>
      <w:r w:rsidRPr="002503A8">
        <w:t xml:space="preserve">Het kabinet is in afwachting </w:t>
      </w:r>
      <w:r>
        <w:t xml:space="preserve">van </w:t>
      </w:r>
      <w:r w:rsidRPr="002503A8">
        <w:t xml:space="preserve">een onderbouwing van </w:t>
      </w:r>
      <w:r w:rsidRPr="002503A8" w:rsidR="00E157C0">
        <w:t>Israël</w:t>
      </w:r>
      <w:r w:rsidRPr="002503A8">
        <w:t xml:space="preserve"> over de rechtsbasis van het onderscheppen van de schepen</w:t>
      </w:r>
      <w:r>
        <w:t xml:space="preserve">. </w:t>
      </w:r>
      <w:r w:rsidR="00045233">
        <w:t xml:space="preserve">Het is op dit moment niet aan de orde om sancties in te stellen tegen Israël naar aanleiding van de onderschepping </w:t>
      </w:r>
      <w:r w:rsidRPr="00045233" w:rsidR="00045233">
        <w:t>van de schepen van de Flotilla</w:t>
      </w:r>
      <w:r w:rsidR="003620AB">
        <w:t>. Zie ook het antwoord op vraag 2 en 3.</w:t>
      </w:r>
    </w:p>
    <w:p w:rsidR="00742876" w:rsidP="001C4E20" w:rsidRDefault="00742876" w14:paraId="16EC99B4" w14:textId="77777777">
      <w:pPr>
        <w:spacing w:line="276" w:lineRule="auto"/>
      </w:pPr>
    </w:p>
    <w:p w:rsidRPr="00742876" w:rsidR="00742876" w:rsidP="001C4E20" w:rsidRDefault="00742876" w14:paraId="68B5B558" w14:textId="41CD5DA0">
      <w:pPr>
        <w:spacing w:line="276" w:lineRule="auto"/>
        <w:rPr>
          <w:b/>
          <w:bCs/>
        </w:rPr>
      </w:pPr>
      <w:r>
        <w:rPr>
          <w:b/>
          <w:bCs/>
        </w:rPr>
        <w:t>Vraag 6</w:t>
      </w:r>
    </w:p>
    <w:p w:rsidR="00742876" w:rsidP="001C4E20" w:rsidRDefault="00742876" w14:paraId="1DDCED8D" w14:textId="30E272FF">
      <w:pPr>
        <w:spacing w:line="276" w:lineRule="auto"/>
      </w:pPr>
      <w:r w:rsidRPr="00742876">
        <w:t>Bent u bereid om deze vragen zo spoedig mogelijk, doch uiterlijk morgen om 12:00 te beantwoorden?</w:t>
      </w:r>
    </w:p>
    <w:p w:rsidR="00742876" w:rsidP="001C4E20" w:rsidRDefault="00742876" w14:paraId="603061A2" w14:textId="77777777">
      <w:pPr>
        <w:spacing w:line="276" w:lineRule="auto"/>
      </w:pPr>
    </w:p>
    <w:p w:rsidR="00742876" w:rsidP="001C4E20" w:rsidRDefault="00742876" w14:paraId="34D21A73" w14:textId="5C5352CA">
      <w:pPr>
        <w:spacing w:line="276" w:lineRule="auto"/>
        <w:rPr>
          <w:b/>
          <w:bCs/>
        </w:rPr>
      </w:pPr>
      <w:r>
        <w:rPr>
          <w:b/>
          <w:bCs/>
        </w:rPr>
        <w:t xml:space="preserve">Antwoord </w:t>
      </w:r>
    </w:p>
    <w:p w:rsidRPr="00742876" w:rsidR="00742876" w:rsidP="001C4E20" w:rsidRDefault="00742876" w14:paraId="6C4B394D" w14:textId="60D5DFE1">
      <w:pPr>
        <w:spacing w:line="276" w:lineRule="auto"/>
      </w:pPr>
      <w:r w:rsidRPr="00742876">
        <w:t>De vragen zijn zo snel mogelijk beantwoord.</w:t>
      </w:r>
    </w:p>
    <w:sectPr w:rsidRPr="00742876" w:rsidR="00742876">
      <w:headerReference w:type="even" r:id="rId12"/>
      <w:headerReference w:type="default" r:id="rId13"/>
      <w:footerReference w:type="even" r:id="rId14"/>
      <w:footerReference w:type="default" r:id="rId15"/>
      <w:headerReference w:type="first" r:id="rId16"/>
      <w:footerReference w:type="first" r:id="rId17"/>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38798" w14:textId="77777777" w:rsidR="00A81E75" w:rsidRDefault="00A81E75">
      <w:pPr>
        <w:spacing w:line="240" w:lineRule="auto"/>
      </w:pPr>
      <w:r>
        <w:separator/>
      </w:r>
    </w:p>
  </w:endnote>
  <w:endnote w:type="continuationSeparator" w:id="0">
    <w:p w14:paraId="36D37D7D" w14:textId="77777777" w:rsidR="00A81E75" w:rsidRDefault="00A81E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81F4" w14:textId="77777777" w:rsidR="001C4E20" w:rsidRDefault="001C4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A17C" w14:textId="77777777" w:rsidR="001C4E20" w:rsidRDefault="001C4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1209" w14:textId="77777777" w:rsidR="001C4E20" w:rsidRDefault="001C4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611E7" w14:textId="77777777" w:rsidR="00A81E75" w:rsidRDefault="00A81E75">
      <w:pPr>
        <w:spacing w:line="240" w:lineRule="auto"/>
      </w:pPr>
      <w:r>
        <w:separator/>
      </w:r>
    </w:p>
  </w:footnote>
  <w:footnote w:type="continuationSeparator" w:id="0">
    <w:p w14:paraId="658C1CD2" w14:textId="77777777" w:rsidR="00A81E75" w:rsidRDefault="00A81E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59FB" w14:textId="77777777" w:rsidR="001C4E20" w:rsidRDefault="001C4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E250" w14:textId="4FDC12E5" w:rsidR="00086F53" w:rsidRDefault="00742876">
    <w:r>
      <w:rPr>
        <w:noProof/>
      </w:rPr>
      <mc:AlternateContent>
        <mc:Choice Requires="wps">
          <w:drawing>
            <wp:anchor distT="0" distB="0" distL="0" distR="0" simplePos="0" relativeHeight="251652608" behindDoc="0" locked="1" layoutInCell="1" allowOverlap="1" wp14:anchorId="267BFE81" wp14:editId="4BDA4C25">
              <wp:simplePos x="0" y="0"/>
              <wp:positionH relativeFrom="page">
                <wp:posOffset>5924550</wp:posOffset>
              </wp:positionH>
              <wp:positionV relativeFrom="page">
                <wp:posOffset>1968500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1B53AB71" w14:textId="77777777" w:rsidR="00086F53" w:rsidRDefault="00742876">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267BFE81" id="_x0000_t202" coordsize="21600,21600" o:spt="202" path="m,l,21600r21600,l21600,xe">
              <v:stroke joinstyle="miter"/>
              <v:path gradientshapeok="t" o:connecttype="rect"/>
            </v:shapetype>
            <v:shape id="41b1110a-80a4-11ea-b356-6230a4311406" o:spid="_x0000_s1026" type="#_x0000_t202" style="position:absolute;margin-left:466.5pt;margin-top:155pt;width:111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" filled="f" stroked="f">
              <v:textbox inset="0,0,0,0">
                <w:txbxContent>
                  <w:p w14:paraId="1B53AB71" w14:textId="77777777" w:rsidR="00086F53" w:rsidRDefault="00742876">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B82CC25" wp14:editId="48CDB22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E00C219" w14:textId="795B749C" w:rsidR="00086F53" w:rsidRDefault="00742876">
                          <w:pPr>
                            <w:pStyle w:val="Referentiegegevens"/>
                          </w:pPr>
                          <w:r>
                            <w:t xml:space="preserve">Pagina </w:t>
                          </w:r>
                          <w:r>
                            <w:fldChar w:fldCharType="begin"/>
                          </w:r>
                          <w:r>
                            <w:instrText>=</w:instrText>
                          </w:r>
                          <w:r>
                            <w:fldChar w:fldCharType="begin"/>
                          </w:r>
                          <w:r>
                            <w:instrText>PAGE</w:instrText>
                          </w:r>
                          <w:r>
                            <w:fldChar w:fldCharType="separate"/>
                          </w:r>
                          <w:r w:rsidR="00CE056D">
                            <w:rPr>
                              <w:noProof/>
                            </w:rPr>
                            <w:instrText>2</w:instrText>
                          </w:r>
                          <w:r>
                            <w:fldChar w:fldCharType="end"/>
                          </w:r>
                          <w:r>
                            <w:instrText>-1</w:instrText>
                          </w:r>
                          <w:r>
                            <w:fldChar w:fldCharType="separate"/>
                          </w:r>
                          <w:r w:rsidR="00CE056D">
                            <w:rPr>
                              <w:noProof/>
                            </w:rPr>
                            <w:t>1</w:t>
                          </w:r>
                          <w:r>
                            <w:fldChar w:fldCharType="end"/>
                          </w:r>
                          <w:r>
                            <w:t xml:space="preserve"> van </w:t>
                          </w:r>
                          <w:r>
                            <w:fldChar w:fldCharType="begin"/>
                          </w:r>
                          <w:r>
                            <w:instrText>=</w:instrText>
                          </w:r>
                          <w:r>
                            <w:fldChar w:fldCharType="begin"/>
                          </w:r>
                          <w:r>
                            <w:instrText>NUMPAGES</w:instrText>
                          </w:r>
                          <w:r>
                            <w:fldChar w:fldCharType="separate"/>
                          </w:r>
                          <w:r w:rsidR="00CE056D">
                            <w:rPr>
                              <w:noProof/>
                            </w:rPr>
                            <w:instrText>3</w:instrText>
                          </w:r>
                          <w:r>
                            <w:fldChar w:fldCharType="end"/>
                          </w:r>
                          <w:r>
                            <w:instrText>-1</w:instrText>
                          </w:r>
                          <w:r>
                            <w:fldChar w:fldCharType="separate"/>
                          </w:r>
                          <w:r w:rsidR="00CE056D">
                            <w:rPr>
                              <w:noProof/>
                            </w:rPr>
                            <w:t>2</w:t>
                          </w:r>
                          <w:r>
                            <w:fldChar w:fldCharType="end"/>
                          </w:r>
                        </w:p>
                      </w:txbxContent>
                    </wps:txbx>
                    <wps:bodyPr vert="horz" wrap="square" lIns="0" tIns="0" rIns="0" bIns="0" anchor="t" anchorCtr="0"/>
                  </wps:wsp>
                </a:graphicData>
              </a:graphic>
            </wp:anchor>
          </w:drawing>
        </mc:Choice>
        <mc:Fallback>
          <w:pict>
            <v:shape w14:anchorId="7B82CC25"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E00C219" w14:textId="795B749C" w:rsidR="00086F53" w:rsidRDefault="00742876">
                    <w:pPr>
                      <w:pStyle w:val="Referentiegegevens"/>
                    </w:pPr>
                    <w:r>
                      <w:t xml:space="preserve">Pagina </w:t>
                    </w:r>
                    <w:r>
                      <w:fldChar w:fldCharType="begin"/>
                    </w:r>
                    <w:r>
                      <w:instrText>=</w:instrText>
                    </w:r>
                    <w:r>
                      <w:fldChar w:fldCharType="begin"/>
                    </w:r>
                    <w:r>
                      <w:instrText>PAGE</w:instrText>
                    </w:r>
                    <w:r>
                      <w:fldChar w:fldCharType="separate"/>
                    </w:r>
                    <w:r w:rsidR="00CE056D">
                      <w:rPr>
                        <w:noProof/>
                      </w:rPr>
                      <w:instrText>2</w:instrText>
                    </w:r>
                    <w:r>
                      <w:fldChar w:fldCharType="end"/>
                    </w:r>
                    <w:r>
                      <w:instrText>-1</w:instrText>
                    </w:r>
                    <w:r>
                      <w:fldChar w:fldCharType="separate"/>
                    </w:r>
                    <w:r w:rsidR="00CE056D">
                      <w:rPr>
                        <w:noProof/>
                      </w:rPr>
                      <w:t>1</w:t>
                    </w:r>
                    <w:r>
                      <w:fldChar w:fldCharType="end"/>
                    </w:r>
                    <w:r>
                      <w:t xml:space="preserve"> van </w:t>
                    </w:r>
                    <w:r>
                      <w:fldChar w:fldCharType="begin"/>
                    </w:r>
                    <w:r>
                      <w:instrText>=</w:instrText>
                    </w:r>
                    <w:r>
                      <w:fldChar w:fldCharType="begin"/>
                    </w:r>
                    <w:r>
                      <w:instrText>NUMPAGES</w:instrText>
                    </w:r>
                    <w:r>
                      <w:fldChar w:fldCharType="separate"/>
                    </w:r>
                    <w:r w:rsidR="00CE056D">
                      <w:rPr>
                        <w:noProof/>
                      </w:rPr>
                      <w:instrText>3</w:instrText>
                    </w:r>
                    <w:r>
                      <w:fldChar w:fldCharType="end"/>
                    </w:r>
                    <w:r>
                      <w:instrText>-1</w:instrText>
                    </w:r>
                    <w:r>
                      <w:fldChar w:fldCharType="separate"/>
                    </w:r>
                    <w:r w:rsidR="00CE056D">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D597" w14:textId="1277BBDF" w:rsidR="00086F53" w:rsidRDefault="00742876">
    <w:pPr>
      <w:spacing w:after="7131" w:line="14" w:lineRule="exact"/>
    </w:pPr>
    <w:r>
      <w:rPr>
        <w:noProof/>
      </w:rPr>
      <mc:AlternateContent>
        <mc:Choice Requires="wps">
          <w:drawing>
            <wp:anchor distT="0" distB="0" distL="0" distR="0" simplePos="0" relativeHeight="251655680" behindDoc="0" locked="1" layoutInCell="1" allowOverlap="1" wp14:anchorId="6F2E5E22" wp14:editId="60DE2A6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DAEB20D" w14:textId="77777777" w:rsidR="00742876" w:rsidRDefault="00742876"/>
                      </w:txbxContent>
                    </wps:txbx>
                    <wps:bodyPr vert="horz" wrap="square" lIns="0" tIns="0" rIns="0" bIns="0" anchor="t" anchorCtr="0"/>
                  </wps:wsp>
                </a:graphicData>
              </a:graphic>
            </wp:anchor>
          </w:drawing>
        </mc:Choice>
        <mc:Fallback>
          <w:pict>
            <v:shapetype w14:anchorId="6F2E5E2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DAEB20D" w14:textId="77777777" w:rsidR="00742876" w:rsidRDefault="0074287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60D6232" wp14:editId="0A7CFB8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3E339C0" w14:textId="77777777" w:rsidR="00086F53" w:rsidRDefault="0074287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60D6232"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3E339C0" w14:textId="77777777" w:rsidR="00086F53" w:rsidRDefault="0074287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7C9F19C" wp14:editId="1946D4C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2C79959" w14:textId="1EFD11EB" w:rsidR="001C4E20" w:rsidRDefault="001C4E20" w:rsidP="001C4E20">
                          <w:r>
                            <w:t>Datum</w:t>
                          </w:r>
                          <w:r w:rsidR="000D5C1B">
                            <w:t xml:space="preserve"> 11 november</w:t>
                          </w:r>
                          <w:r>
                            <w:t xml:space="preserve"> 2025</w:t>
                          </w:r>
                        </w:p>
                        <w:p w14:paraId="694050B2" w14:textId="4C67B151" w:rsidR="001C4E20" w:rsidRDefault="001C4E20" w:rsidP="001C4E20">
                          <w:r>
                            <w:t>Betreft Beantwoording vragen van het lid Van Baarle (DENK) over het illegale Israëlische enteren van de Global Sumud Flotilla</w:t>
                          </w:r>
                        </w:p>
                        <w:p w14:paraId="6364B200" w14:textId="77777777" w:rsidR="001C4E20" w:rsidRDefault="001C4E20" w:rsidP="001C4E20"/>
                        <w:p w14:paraId="4A14092E" w14:textId="77777777" w:rsidR="00086F53" w:rsidRDefault="00086F53"/>
                      </w:txbxContent>
                    </wps:txbx>
                    <wps:bodyPr vert="horz" wrap="square" lIns="0" tIns="0" rIns="0" bIns="0" anchor="t" anchorCtr="0"/>
                  </wps:wsp>
                </a:graphicData>
              </a:graphic>
            </wp:anchor>
          </w:drawing>
        </mc:Choice>
        <mc:Fallback>
          <w:pict>
            <v:shape w14:anchorId="77C9F19C"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62C79959" w14:textId="1EFD11EB" w:rsidR="001C4E20" w:rsidRDefault="001C4E20" w:rsidP="001C4E20">
                    <w:r>
                      <w:t>Datum</w:t>
                    </w:r>
                    <w:r w:rsidR="000D5C1B">
                      <w:t xml:space="preserve"> 11 november</w:t>
                    </w:r>
                    <w:r>
                      <w:t xml:space="preserve"> 2025</w:t>
                    </w:r>
                  </w:p>
                  <w:p w14:paraId="694050B2" w14:textId="4C67B151" w:rsidR="001C4E20" w:rsidRDefault="001C4E20" w:rsidP="001C4E20">
                    <w:r>
                      <w:t>Betreft Beantwoording vragen van het lid Van Baarle (DENK) over het illegale Israëlische enteren van de Global Sumud Flotilla</w:t>
                    </w:r>
                  </w:p>
                  <w:p w14:paraId="6364B200" w14:textId="77777777" w:rsidR="001C4E20" w:rsidRDefault="001C4E20" w:rsidP="001C4E20"/>
                  <w:p w14:paraId="4A14092E" w14:textId="77777777" w:rsidR="00086F53" w:rsidRDefault="00086F53"/>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D5D875F" wp14:editId="0BF7C92D">
              <wp:simplePos x="0" y="0"/>
              <wp:positionH relativeFrom="page">
                <wp:posOffset>5924550</wp:posOffset>
              </wp:positionH>
              <wp:positionV relativeFrom="page">
                <wp:posOffset>1968500</wp:posOffset>
              </wp:positionV>
              <wp:extent cx="13970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73A0769D" w14:textId="77777777" w:rsidR="001C4E20" w:rsidRPr="00F51C07" w:rsidRDefault="001C4E20" w:rsidP="001C4E20">
                              <w:pPr>
                                <w:rPr>
                                  <w:b/>
                                  <w:sz w:val="13"/>
                                  <w:szCs w:val="13"/>
                                </w:rPr>
                              </w:pPr>
                              <w:r w:rsidRPr="00FC13FA">
                                <w:rPr>
                                  <w:b/>
                                  <w:sz w:val="13"/>
                                  <w:szCs w:val="13"/>
                                </w:rPr>
                                <w:t>Ministerie van Buitenlandse Zaken</w:t>
                              </w:r>
                            </w:p>
                          </w:sdtContent>
                        </w:sdt>
                        <w:p w14:paraId="6DF3647C" w14:textId="77777777" w:rsidR="001C4E20" w:rsidRPr="00EE5E5D" w:rsidRDefault="001C4E20" w:rsidP="001C4E20">
                          <w:pPr>
                            <w:rPr>
                              <w:sz w:val="13"/>
                              <w:szCs w:val="13"/>
                            </w:rPr>
                          </w:pPr>
                          <w:r>
                            <w:rPr>
                              <w:sz w:val="13"/>
                              <w:szCs w:val="13"/>
                            </w:rPr>
                            <w:t>Rijnstraat 8</w:t>
                          </w:r>
                        </w:p>
                        <w:p w14:paraId="2D62E834" w14:textId="77777777" w:rsidR="001C4E20" w:rsidRPr="00CE056D" w:rsidRDefault="001C4E20" w:rsidP="001C4E20">
                          <w:pPr>
                            <w:rPr>
                              <w:sz w:val="13"/>
                              <w:szCs w:val="13"/>
                            </w:rPr>
                          </w:pPr>
                          <w:r w:rsidRPr="00CE056D">
                            <w:rPr>
                              <w:sz w:val="13"/>
                              <w:szCs w:val="13"/>
                            </w:rPr>
                            <w:t>2515 XP Den Haag</w:t>
                          </w:r>
                        </w:p>
                        <w:p w14:paraId="4672CFCF" w14:textId="77777777" w:rsidR="001C4E20" w:rsidRPr="00CE056D" w:rsidRDefault="001C4E20" w:rsidP="001C4E20">
                          <w:pPr>
                            <w:rPr>
                              <w:sz w:val="13"/>
                              <w:szCs w:val="13"/>
                            </w:rPr>
                          </w:pPr>
                          <w:r w:rsidRPr="00CE056D">
                            <w:rPr>
                              <w:sz w:val="13"/>
                              <w:szCs w:val="13"/>
                            </w:rPr>
                            <w:t>Postbus 20061</w:t>
                          </w:r>
                        </w:p>
                        <w:p w14:paraId="3D9B0587" w14:textId="77777777" w:rsidR="001C4E20" w:rsidRPr="00CE056D" w:rsidRDefault="001C4E20" w:rsidP="001C4E20">
                          <w:pPr>
                            <w:rPr>
                              <w:sz w:val="13"/>
                              <w:szCs w:val="13"/>
                            </w:rPr>
                          </w:pPr>
                          <w:r w:rsidRPr="00CE056D">
                            <w:rPr>
                              <w:sz w:val="13"/>
                              <w:szCs w:val="13"/>
                            </w:rPr>
                            <w:t>Nederland</w:t>
                          </w:r>
                        </w:p>
                        <w:p w14:paraId="008C998F" w14:textId="77777777" w:rsidR="00086F53" w:rsidRDefault="00086F53">
                          <w:pPr>
                            <w:pStyle w:val="WitregelW1"/>
                          </w:pPr>
                        </w:p>
                        <w:p w14:paraId="2CEBAD0F" w14:textId="77777777" w:rsidR="00086F53" w:rsidRDefault="00742876">
                          <w:pPr>
                            <w:pStyle w:val="Referentiegegevens"/>
                          </w:pPr>
                          <w:r>
                            <w:t xml:space="preserve"> </w:t>
                          </w:r>
                        </w:p>
                        <w:p w14:paraId="685AF56F" w14:textId="77777777" w:rsidR="00086F53" w:rsidRDefault="00742876">
                          <w:pPr>
                            <w:pStyle w:val="Referentiegegevens"/>
                          </w:pPr>
                          <w:r>
                            <w:t>www.minbuza.nl</w:t>
                          </w:r>
                        </w:p>
                        <w:p w14:paraId="048698A1" w14:textId="77777777" w:rsidR="00086F53" w:rsidRDefault="00086F53">
                          <w:pPr>
                            <w:pStyle w:val="WitregelW2"/>
                          </w:pPr>
                        </w:p>
                        <w:p w14:paraId="5953F6B7" w14:textId="2D44BA2A" w:rsidR="00CE056D" w:rsidRDefault="00CE056D" w:rsidP="00CE056D">
                          <w:pPr>
                            <w:rPr>
                              <w:b/>
                              <w:bCs/>
                              <w:sz w:val="13"/>
                              <w:szCs w:val="13"/>
                            </w:rPr>
                          </w:pPr>
                          <w:r w:rsidRPr="00CE056D">
                            <w:rPr>
                              <w:b/>
                              <w:bCs/>
                              <w:sz w:val="13"/>
                              <w:szCs w:val="13"/>
                            </w:rPr>
                            <w:t>Onze referentie</w:t>
                          </w:r>
                        </w:p>
                        <w:p w14:paraId="18951511" w14:textId="1DE3EC90" w:rsidR="00CE056D" w:rsidRDefault="00CE056D" w:rsidP="00CE056D">
                          <w:pPr>
                            <w:rPr>
                              <w:sz w:val="13"/>
                              <w:szCs w:val="13"/>
                            </w:rPr>
                          </w:pPr>
                          <w:r w:rsidRPr="00CE056D">
                            <w:rPr>
                              <w:sz w:val="13"/>
                              <w:szCs w:val="13"/>
                            </w:rPr>
                            <w:t>BZ2520841</w:t>
                          </w:r>
                        </w:p>
                        <w:p w14:paraId="401ADFED" w14:textId="77777777" w:rsidR="00CE056D" w:rsidRPr="00CE056D" w:rsidRDefault="00CE056D" w:rsidP="00CE056D">
                          <w:pPr>
                            <w:rPr>
                              <w:sz w:val="13"/>
                              <w:szCs w:val="13"/>
                            </w:rPr>
                          </w:pPr>
                        </w:p>
                        <w:p w14:paraId="3A9A067F" w14:textId="77777777" w:rsidR="00086F53" w:rsidRDefault="00742876">
                          <w:pPr>
                            <w:pStyle w:val="Referentiegegevensbold"/>
                          </w:pPr>
                          <w:r>
                            <w:t>Uw referentie</w:t>
                          </w:r>
                        </w:p>
                        <w:p w14:paraId="41F7FDD8" w14:textId="77777777" w:rsidR="00086F53" w:rsidRDefault="00742876">
                          <w:pPr>
                            <w:pStyle w:val="Referentiegegevens"/>
                          </w:pPr>
                          <w:r>
                            <w:t>2025Z18550</w:t>
                          </w:r>
                        </w:p>
                        <w:p w14:paraId="61D21ACA" w14:textId="77777777" w:rsidR="00086F53" w:rsidRDefault="00086F53">
                          <w:pPr>
                            <w:pStyle w:val="WitregelW1"/>
                          </w:pPr>
                        </w:p>
                        <w:p w14:paraId="545A909F" w14:textId="77777777" w:rsidR="00086F53" w:rsidRDefault="00742876">
                          <w:pPr>
                            <w:pStyle w:val="Referentiegegevensbold"/>
                          </w:pPr>
                          <w:r>
                            <w:t>Bijlage(n)</w:t>
                          </w:r>
                        </w:p>
                        <w:p w14:paraId="316B0A6A" w14:textId="77777777" w:rsidR="00086F53" w:rsidRDefault="0074287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D5D875F" id="41b10cd4-80a4-11ea-b356-6230a4311406" o:spid="_x0000_s1031" type="#_x0000_t202" style="position:absolute;margin-left:466.5pt;margin-top:155pt;width:110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73A0769D" w14:textId="77777777" w:rsidR="001C4E20" w:rsidRPr="00F51C07" w:rsidRDefault="001C4E20" w:rsidP="001C4E20">
                        <w:pPr>
                          <w:rPr>
                            <w:b/>
                            <w:sz w:val="13"/>
                            <w:szCs w:val="13"/>
                          </w:rPr>
                        </w:pPr>
                        <w:r w:rsidRPr="00FC13FA">
                          <w:rPr>
                            <w:b/>
                            <w:sz w:val="13"/>
                            <w:szCs w:val="13"/>
                          </w:rPr>
                          <w:t>Ministerie van Buitenlandse Zaken</w:t>
                        </w:r>
                      </w:p>
                    </w:sdtContent>
                  </w:sdt>
                  <w:p w14:paraId="6DF3647C" w14:textId="77777777" w:rsidR="001C4E20" w:rsidRPr="00EE5E5D" w:rsidRDefault="001C4E20" w:rsidP="001C4E20">
                    <w:pPr>
                      <w:rPr>
                        <w:sz w:val="13"/>
                        <w:szCs w:val="13"/>
                      </w:rPr>
                    </w:pPr>
                    <w:r>
                      <w:rPr>
                        <w:sz w:val="13"/>
                        <w:szCs w:val="13"/>
                      </w:rPr>
                      <w:t>Rijnstraat 8</w:t>
                    </w:r>
                  </w:p>
                  <w:p w14:paraId="2D62E834" w14:textId="77777777" w:rsidR="001C4E20" w:rsidRPr="00CE056D" w:rsidRDefault="001C4E20" w:rsidP="001C4E20">
                    <w:pPr>
                      <w:rPr>
                        <w:sz w:val="13"/>
                        <w:szCs w:val="13"/>
                      </w:rPr>
                    </w:pPr>
                    <w:r w:rsidRPr="00CE056D">
                      <w:rPr>
                        <w:sz w:val="13"/>
                        <w:szCs w:val="13"/>
                      </w:rPr>
                      <w:t>2515 XP Den Haag</w:t>
                    </w:r>
                  </w:p>
                  <w:p w14:paraId="4672CFCF" w14:textId="77777777" w:rsidR="001C4E20" w:rsidRPr="00CE056D" w:rsidRDefault="001C4E20" w:rsidP="001C4E20">
                    <w:pPr>
                      <w:rPr>
                        <w:sz w:val="13"/>
                        <w:szCs w:val="13"/>
                      </w:rPr>
                    </w:pPr>
                    <w:r w:rsidRPr="00CE056D">
                      <w:rPr>
                        <w:sz w:val="13"/>
                        <w:szCs w:val="13"/>
                      </w:rPr>
                      <w:t>Postbus 20061</w:t>
                    </w:r>
                  </w:p>
                  <w:p w14:paraId="3D9B0587" w14:textId="77777777" w:rsidR="001C4E20" w:rsidRPr="00CE056D" w:rsidRDefault="001C4E20" w:rsidP="001C4E20">
                    <w:pPr>
                      <w:rPr>
                        <w:sz w:val="13"/>
                        <w:szCs w:val="13"/>
                      </w:rPr>
                    </w:pPr>
                    <w:r w:rsidRPr="00CE056D">
                      <w:rPr>
                        <w:sz w:val="13"/>
                        <w:szCs w:val="13"/>
                      </w:rPr>
                      <w:t>Nederland</w:t>
                    </w:r>
                  </w:p>
                  <w:p w14:paraId="008C998F" w14:textId="77777777" w:rsidR="00086F53" w:rsidRDefault="00086F53">
                    <w:pPr>
                      <w:pStyle w:val="WitregelW1"/>
                    </w:pPr>
                  </w:p>
                  <w:p w14:paraId="2CEBAD0F" w14:textId="77777777" w:rsidR="00086F53" w:rsidRDefault="00742876">
                    <w:pPr>
                      <w:pStyle w:val="Referentiegegevens"/>
                    </w:pPr>
                    <w:r>
                      <w:t xml:space="preserve"> </w:t>
                    </w:r>
                  </w:p>
                  <w:p w14:paraId="685AF56F" w14:textId="77777777" w:rsidR="00086F53" w:rsidRDefault="00742876">
                    <w:pPr>
                      <w:pStyle w:val="Referentiegegevens"/>
                    </w:pPr>
                    <w:r>
                      <w:t>www.minbuza.nl</w:t>
                    </w:r>
                  </w:p>
                  <w:p w14:paraId="048698A1" w14:textId="77777777" w:rsidR="00086F53" w:rsidRDefault="00086F53">
                    <w:pPr>
                      <w:pStyle w:val="WitregelW2"/>
                    </w:pPr>
                  </w:p>
                  <w:p w14:paraId="5953F6B7" w14:textId="2D44BA2A" w:rsidR="00CE056D" w:rsidRDefault="00CE056D" w:rsidP="00CE056D">
                    <w:pPr>
                      <w:rPr>
                        <w:b/>
                        <w:bCs/>
                        <w:sz w:val="13"/>
                        <w:szCs w:val="13"/>
                      </w:rPr>
                    </w:pPr>
                    <w:r w:rsidRPr="00CE056D">
                      <w:rPr>
                        <w:b/>
                        <w:bCs/>
                        <w:sz w:val="13"/>
                        <w:szCs w:val="13"/>
                      </w:rPr>
                      <w:t>Onze referentie</w:t>
                    </w:r>
                  </w:p>
                  <w:p w14:paraId="18951511" w14:textId="1DE3EC90" w:rsidR="00CE056D" w:rsidRDefault="00CE056D" w:rsidP="00CE056D">
                    <w:pPr>
                      <w:rPr>
                        <w:sz w:val="13"/>
                        <w:szCs w:val="13"/>
                      </w:rPr>
                    </w:pPr>
                    <w:r w:rsidRPr="00CE056D">
                      <w:rPr>
                        <w:sz w:val="13"/>
                        <w:szCs w:val="13"/>
                      </w:rPr>
                      <w:t>BZ2520841</w:t>
                    </w:r>
                  </w:p>
                  <w:p w14:paraId="401ADFED" w14:textId="77777777" w:rsidR="00CE056D" w:rsidRPr="00CE056D" w:rsidRDefault="00CE056D" w:rsidP="00CE056D">
                    <w:pPr>
                      <w:rPr>
                        <w:sz w:val="13"/>
                        <w:szCs w:val="13"/>
                      </w:rPr>
                    </w:pPr>
                  </w:p>
                  <w:p w14:paraId="3A9A067F" w14:textId="77777777" w:rsidR="00086F53" w:rsidRDefault="00742876">
                    <w:pPr>
                      <w:pStyle w:val="Referentiegegevensbold"/>
                    </w:pPr>
                    <w:r>
                      <w:t>Uw referentie</w:t>
                    </w:r>
                  </w:p>
                  <w:p w14:paraId="41F7FDD8" w14:textId="77777777" w:rsidR="00086F53" w:rsidRDefault="00742876">
                    <w:pPr>
                      <w:pStyle w:val="Referentiegegevens"/>
                    </w:pPr>
                    <w:r>
                      <w:t>2025Z18550</w:t>
                    </w:r>
                  </w:p>
                  <w:p w14:paraId="61D21ACA" w14:textId="77777777" w:rsidR="00086F53" w:rsidRDefault="00086F53">
                    <w:pPr>
                      <w:pStyle w:val="WitregelW1"/>
                    </w:pPr>
                  </w:p>
                  <w:p w14:paraId="545A909F" w14:textId="77777777" w:rsidR="00086F53" w:rsidRDefault="00742876">
                    <w:pPr>
                      <w:pStyle w:val="Referentiegegevensbold"/>
                    </w:pPr>
                    <w:r>
                      <w:t>Bijlage(n)</w:t>
                    </w:r>
                  </w:p>
                  <w:p w14:paraId="316B0A6A" w14:textId="77777777" w:rsidR="00086F53" w:rsidRDefault="0074287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B251FB9" wp14:editId="166F196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662B86" w14:textId="77777777" w:rsidR="00742876" w:rsidRDefault="00742876"/>
                      </w:txbxContent>
                    </wps:txbx>
                    <wps:bodyPr vert="horz" wrap="square" lIns="0" tIns="0" rIns="0" bIns="0" anchor="t" anchorCtr="0"/>
                  </wps:wsp>
                </a:graphicData>
              </a:graphic>
            </wp:anchor>
          </w:drawing>
        </mc:Choice>
        <mc:Fallback>
          <w:pict>
            <v:shape w14:anchorId="2B251FB9"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2662B86" w14:textId="77777777" w:rsidR="00742876" w:rsidRDefault="00742876"/>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6A6878A" wp14:editId="1DAAA80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E912EA" w14:textId="77777777" w:rsidR="00086F53" w:rsidRDefault="00742876">
                          <w:pPr>
                            <w:spacing w:line="240" w:lineRule="auto"/>
                          </w:pPr>
                          <w:r>
                            <w:rPr>
                              <w:noProof/>
                            </w:rPr>
                            <w:drawing>
                              <wp:inline distT="0" distB="0" distL="0" distR="0" wp14:anchorId="1BAB9B63" wp14:editId="2174E3E8">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A6878A"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EE912EA" w14:textId="77777777" w:rsidR="00086F53" w:rsidRDefault="00742876">
                    <w:pPr>
                      <w:spacing w:line="240" w:lineRule="auto"/>
                    </w:pPr>
                    <w:r>
                      <w:rPr>
                        <w:noProof/>
                      </w:rPr>
                      <w:drawing>
                        <wp:inline distT="0" distB="0" distL="0" distR="0" wp14:anchorId="1BAB9B63" wp14:editId="2174E3E8">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6FCE7CA" wp14:editId="1F5502A8">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81A0BA" w14:textId="77777777" w:rsidR="00086F53" w:rsidRDefault="00742876">
                          <w:pPr>
                            <w:spacing w:line="240" w:lineRule="auto"/>
                          </w:pPr>
                          <w:r>
                            <w:rPr>
                              <w:noProof/>
                            </w:rPr>
                            <w:drawing>
                              <wp:inline distT="0" distB="0" distL="0" distR="0" wp14:anchorId="1C5804F0" wp14:editId="77C233D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FCE7CA"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781A0BA" w14:textId="77777777" w:rsidR="00086F53" w:rsidRDefault="00742876">
                    <w:pPr>
                      <w:spacing w:line="240" w:lineRule="auto"/>
                    </w:pPr>
                    <w:r>
                      <w:rPr>
                        <w:noProof/>
                      </w:rPr>
                      <w:drawing>
                        <wp:inline distT="0" distB="0" distL="0" distR="0" wp14:anchorId="1C5804F0" wp14:editId="77C233D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DEB2A"/>
    <w:multiLevelType w:val="multilevel"/>
    <w:tmpl w:val="0DE77B4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A9D04B3"/>
    <w:multiLevelType w:val="multilevel"/>
    <w:tmpl w:val="BA14BCA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C490E8DB"/>
    <w:multiLevelType w:val="multilevel"/>
    <w:tmpl w:val="F9B337E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AB09FBB"/>
    <w:multiLevelType w:val="multilevel"/>
    <w:tmpl w:val="3240FF0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25D0278"/>
    <w:multiLevelType w:val="multilevel"/>
    <w:tmpl w:val="8D7E77C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6373601">
    <w:abstractNumId w:val="1"/>
  </w:num>
  <w:num w:numId="2" w16cid:durableId="1617904274">
    <w:abstractNumId w:val="3"/>
  </w:num>
  <w:num w:numId="3" w16cid:durableId="1107693576">
    <w:abstractNumId w:val="2"/>
  </w:num>
  <w:num w:numId="4" w16cid:durableId="1982340936">
    <w:abstractNumId w:val="0"/>
  </w:num>
  <w:num w:numId="5" w16cid:durableId="1175345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16"/>
    <w:rsid w:val="00045233"/>
    <w:rsid w:val="00086F53"/>
    <w:rsid w:val="000B4DD6"/>
    <w:rsid w:val="000D5C1B"/>
    <w:rsid w:val="00130A76"/>
    <w:rsid w:val="00147DF6"/>
    <w:rsid w:val="001C4E20"/>
    <w:rsid w:val="002338B4"/>
    <w:rsid w:val="002503A8"/>
    <w:rsid w:val="003620AB"/>
    <w:rsid w:val="003B412D"/>
    <w:rsid w:val="00490F5C"/>
    <w:rsid w:val="004C6D8E"/>
    <w:rsid w:val="004E797F"/>
    <w:rsid w:val="004F0A28"/>
    <w:rsid w:val="00546CDE"/>
    <w:rsid w:val="005F6FC9"/>
    <w:rsid w:val="006010BB"/>
    <w:rsid w:val="00601205"/>
    <w:rsid w:val="00615BAA"/>
    <w:rsid w:val="0064278A"/>
    <w:rsid w:val="00665C9E"/>
    <w:rsid w:val="00742876"/>
    <w:rsid w:val="007A7ED7"/>
    <w:rsid w:val="007D3D5F"/>
    <w:rsid w:val="007E76A2"/>
    <w:rsid w:val="007F3857"/>
    <w:rsid w:val="00815436"/>
    <w:rsid w:val="00891C0B"/>
    <w:rsid w:val="009336DF"/>
    <w:rsid w:val="00965CEE"/>
    <w:rsid w:val="009A2720"/>
    <w:rsid w:val="009A777A"/>
    <w:rsid w:val="009E7966"/>
    <w:rsid w:val="00A35A7B"/>
    <w:rsid w:val="00A81E75"/>
    <w:rsid w:val="00AF6926"/>
    <w:rsid w:val="00B269C8"/>
    <w:rsid w:val="00B60F3F"/>
    <w:rsid w:val="00B82224"/>
    <w:rsid w:val="00BA7491"/>
    <w:rsid w:val="00BD28D3"/>
    <w:rsid w:val="00C437B2"/>
    <w:rsid w:val="00CE056D"/>
    <w:rsid w:val="00E008C3"/>
    <w:rsid w:val="00E157C0"/>
    <w:rsid w:val="00E94883"/>
    <w:rsid w:val="00EB3D16"/>
    <w:rsid w:val="00EC6E9C"/>
    <w:rsid w:val="00F10855"/>
    <w:rsid w:val="00F27FF8"/>
    <w:rsid w:val="00F35323"/>
    <w:rsid w:val="00FD1FAC"/>
    <w:rsid w:val="00FD313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F317C"/>
  <w15:docId w15:val="{22D67E76-31C1-4EDB-A96F-6F8E3506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en-GB" w:eastAsia="en-GB"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lang w:val="nl-NL"/>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lang w:val="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lang w:val="nl-NL"/>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7F3857"/>
    <w:rPr>
      <w:sz w:val="16"/>
      <w:szCs w:val="16"/>
    </w:rPr>
  </w:style>
  <w:style w:type="paragraph" w:styleId="CommentText">
    <w:name w:val="annotation text"/>
    <w:basedOn w:val="Normal"/>
    <w:link w:val="CommentTextChar"/>
    <w:uiPriority w:val="99"/>
    <w:unhideWhenUsed/>
    <w:rsid w:val="007F3857"/>
    <w:pPr>
      <w:spacing w:line="240" w:lineRule="auto"/>
    </w:pPr>
    <w:rPr>
      <w:sz w:val="20"/>
      <w:szCs w:val="20"/>
    </w:rPr>
  </w:style>
  <w:style w:type="character" w:customStyle="1" w:styleId="CommentTextChar">
    <w:name w:val="Comment Text Char"/>
    <w:basedOn w:val="DefaultParagraphFont"/>
    <w:link w:val="CommentText"/>
    <w:uiPriority w:val="99"/>
    <w:rsid w:val="007F3857"/>
    <w:rPr>
      <w:rFonts w:ascii="Verdana" w:hAnsi="Verdana"/>
      <w:color w:val="000000"/>
      <w:lang w:val="nl-NL"/>
    </w:rPr>
  </w:style>
  <w:style w:type="paragraph" w:styleId="CommentSubject">
    <w:name w:val="annotation subject"/>
    <w:basedOn w:val="CommentText"/>
    <w:next w:val="CommentText"/>
    <w:link w:val="CommentSubjectChar"/>
    <w:uiPriority w:val="99"/>
    <w:semiHidden/>
    <w:unhideWhenUsed/>
    <w:rsid w:val="007F3857"/>
    <w:rPr>
      <w:b/>
      <w:bCs/>
    </w:rPr>
  </w:style>
  <w:style w:type="character" w:customStyle="1" w:styleId="CommentSubjectChar">
    <w:name w:val="Comment Subject Char"/>
    <w:basedOn w:val="CommentTextChar"/>
    <w:link w:val="CommentSubject"/>
    <w:uiPriority w:val="99"/>
    <w:semiHidden/>
    <w:rsid w:val="007F3857"/>
    <w:rPr>
      <w:rFonts w:ascii="Verdana" w:hAnsi="Verdana"/>
      <w:b/>
      <w:bCs/>
      <w:color w:val="000000"/>
      <w:lang w:val="nl-NL"/>
    </w:rPr>
  </w:style>
  <w:style w:type="paragraph" w:styleId="Revision">
    <w:name w:val="Revision"/>
    <w:hidden/>
    <w:uiPriority w:val="99"/>
    <w:semiHidden/>
    <w:rsid w:val="002503A8"/>
    <w:pPr>
      <w:autoSpaceDN/>
      <w:textAlignment w:val="auto"/>
    </w:pPr>
    <w:rPr>
      <w:rFonts w:ascii="Verdana" w:hAnsi="Verdana"/>
      <w:color w:val="000000"/>
      <w:sz w:val="18"/>
      <w:szCs w:val="18"/>
      <w:lang w:val="nl-NL"/>
    </w:rPr>
  </w:style>
  <w:style w:type="paragraph" w:styleId="Header">
    <w:name w:val="header"/>
    <w:basedOn w:val="Normal"/>
    <w:link w:val="HeaderChar"/>
    <w:uiPriority w:val="99"/>
    <w:unhideWhenUsed/>
    <w:rsid w:val="001C4E20"/>
    <w:pPr>
      <w:tabs>
        <w:tab w:val="center" w:pos="4513"/>
        <w:tab w:val="right" w:pos="9026"/>
      </w:tabs>
      <w:spacing w:line="240" w:lineRule="auto"/>
    </w:pPr>
  </w:style>
  <w:style w:type="character" w:customStyle="1" w:styleId="HeaderChar">
    <w:name w:val="Header Char"/>
    <w:basedOn w:val="DefaultParagraphFont"/>
    <w:link w:val="Header"/>
    <w:uiPriority w:val="99"/>
    <w:rsid w:val="001C4E20"/>
    <w:rPr>
      <w:rFonts w:ascii="Verdana" w:hAnsi="Verdana"/>
      <w:color w:val="000000"/>
      <w:sz w:val="18"/>
      <w:szCs w:val="18"/>
      <w:lang w:val="nl-NL"/>
    </w:rPr>
  </w:style>
  <w:style w:type="paragraph" w:styleId="Footer">
    <w:name w:val="footer"/>
    <w:basedOn w:val="Normal"/>
    <w:link w:val="FooterChar"/>
    <w:uiPriority w:val="99"/>
    <w:unhideWhenUsed/>
    <w:rsid w:val="001C4E20"/>
    <w:pPr>
      <w:tabs>
        <w:tab w:val="center" w:pos="4513"/>
        <w:tab w:val="right" w:pos="9026"/>
      </w:tabs>
      <w:spacing w:line="240" w:lineRule="auto"/>
    </w:pPr>
  </w:style>
  <w:style w:type="character" w:customStyle="1" w:styleId="FooterChar">
    <w:name w:val="Footer Char"/>
    <w:basedOn w:val="DefaultParagraphFont"/>
    <w:link w:val="Footer"/>
    <w:uiPriority w:val="99"/>
    <w:rsid w:val="001C4E20"/>
    <w:rPr>
      <w:rFonts w:ascii="Verdana" w:hAnsi="Verdana"/>
      <w:color w:val="000000"/>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21723">
      <w:bodyDiv w:val="1"/>
      <w:marLeft w:val="0"/>
      <w:marRight w:val="0"/>
      <w:marTop w:val="0"/>
      <w:marBottom w:val="0"/>
      <w:divBdr>
        <w:top w:val="none" w:sz="0" w:space="0" w:color="auto"/>
        <w:left w:val="none" w:sz="0" w:space="0" w:color="auto"/>
        <w:bottom w:val="none" w:sz="0" w:space="0" w:color="auto"/>
        <w:right w:val="none" w:sz="0" w:space="0" w:color="auto"/>
      </w:divBdr>
    </w:div>
    <w:div w:id="904679107">
      <w:bodyDiv w:val="1"/>
      <w:marLeft w:val="0"/>
      <w:marRight w:val="0"/>
      <w:marTop w:val="0"/>
      <w:marBottom w:val="0"/>
      <w:divBdr>
        <w:top w:val="none" w:sz="0" w:space="0" w:color="auto"/>
        <w:left w:val="none" w:sz="0" w:space="0" w:color="auto"/>
        <w:bottom w:val="none" w:sz="0" w:space="0" w:color="auto"/>
        <w:right w:val="none" w:sz="0" w:space="0" w:color="auto"/>
      </w:divBdr>
    </w:div>
    <w:div w:id="1488546729">
      <w:bodyDiv w:val="1"/>
      <w:marLeft w:val="0"/>
      <w:marRight w:val="0"/>
      <w:marTop w:val="0"/>
      <w:marBottom w:val="0"/>
      <w:divBdr>
        <w:top w:val="none" w:sz="0" w:space="0" w:color="auto"/>
        <w:left w:val="none" w:sz="0" w:space="0" w:color="auto"/>
        <w:bottom w:val="none" w:sz="0" w:space="0" w:color="auto"/>
        <w:right w:val="none" w:sz="0" w:space="0" w:color="auto"/>
      </w:divBdr>
    </w:div>
    <w:div w:id="1790318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webSetting" Target="webSettings0.xml" Id="rId24"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essen.maarten\Downloads\Antwoord%20kamervra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512</ap:Words>
  <ap:Characters>2821</ap:Characters>
  <ap:DocSecurity>0</ap:DocSecurity>
  <ap:Lines>23</ap:Lines>
  <ap:Paragraphs>6</ap:Paragraphs>
  <ap:ScaleCrop>false</ap:ScaleCrop>
  <ap:HeadingPairs>
    <vt:vector baseType="variant" size="2">
      <vt:variant>
        <vt:lpstr>Title</vt:lpstr>
      </vt:variant>
      <vt:variant>
        <vt:i4>1</vt:i4>
      </vt:variant>
    </vt:vector>
  </ap:HeadingPairs>
  <ap:TitlesOfParts>
    <vt:vector baseType="lpstr" size="1">
      <vt:lpstr>het illegale Israëlische enteren van de Global Sumud Flotilla</vt:lpstr>
    </vt:vector>
  </ap:TitlesOfParts>
  <ap:LinksUpToDate>false</ap:LinksUpToDate>
  <ap:CharactersWithSpaces>3327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2025-11-11T12:33:00.0000000Z</lastPrinted>
  <dcterms:created xsi:type="dcterms:W3CDTF">2025-11-11T12:26:00.0000000Z</dcterms:created>
  <dcterms:modified xsi:type="dcterms:W3CDTF">2025-11-11T12:42:00.0000000Z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95864352-b319-48f5-94ab-e2515989a7a5</vt:lpwstr>
  </property>
  <property fmtid="{D5CDD505-2E9C-101B-9397-08002B2CF9AE}" pid="4" name="BZForumOrganisation">
    <vt:lpwstr>2;#Not applicable|0049e722-bfb1-4a3f-9d08-af7366a9af40</vt:lpwstr>
  </property>
  <property fmtid="{D5CDD505-2E9C-101B-9397-08002B2CF9AE}" pid="5" name="BZTheme">
    <vt:lpwstr>84;#Organization|d3f777fe-abca-43dd-b11c-a7496ad32ea5</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