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14CC" w:rsidR="00052ACF" w:rsidP="00052ACF" w:rsidRDefault="00052ACF" w14:paraId="66F564D7" w14:textId="77777777">
      <w:pPr>
        <w:spacing w:line="276" w:lineRule="auto"/>
      </w:pPr>
      <w:r w:rsidRPr="00A214CC">
        <w:t>Geachte voorzitter,</w:t>
      </w:r>
    </w:p>
    <w:p w:rsidRPr="00A214CC" w:rsidR="00052ACF" w:rsidP="00052ACF" w:rsidRDefault="00052ACF" w14:paraId="4E24A692" w14:textId="77777777">
      <w:pPr>
        <w:spacing w:line="276" w:lineRule="auto"/>
      </w:pPr>
    </w:p>
    <w:p w:rsidRPr="00A214CC" w:rsidR="00A2045A" w:rsidP="00052ACF" w:rsidRDefault="00B635F5" w14:paraId="01641281" w14:textId="7C4FD816">
      <w:pPr>
        <w:spacing w:line="276" w:lineRule="auto"/>
      </w:pPr>
      <w:r w:rsidRPr="00A214CC">
        <w:t>Hierbij bied ik u de antwoorden aan op de schriftelijke vragen gesteld door het lid Teunissen (PvdD) over de Global Sumud Flotilla.</w:t>
      </w:r>
      <w:r w:rsidRPr="00A214CC" w:rsidR="00052ACF">
        <w:t xml:space="preserve"> </w:t>
      </w:r>
      <w:r w:rsidRPr="00A214CC">
        <w:t>Deze vragen werden ingezonden op 2 oktober 2025 met kenmerk 2025Z18546.</w:t>
      </w:r>
    </w:p>
    <w:p w:rsidRPr="00A214CC" w:rsidR="00A2045A" w:rsidP="00052ACF" w:rsidRDefault="00A2045A" w14:paraId="77268752" w14:textId="77777777">
      <w:pPr>
        <w:spacing w:line="276" w:lineRule="auto"/>
      </w:pPr>
    </w:p>
    <w:p w:rsidRPr="00A214CC" w:rsidR="00A2045A" w:rsidP="00052ACF" w:rsidRDefault="00A2045A" w14:paraId="00593A8A" w14:textId="77777777">
      <w:pPr>
        <w:spacing w:line="276" w:lineRule="auto"/>
      </w:pPr>
    </w:p>
    <w:p w:rsidRPr="00A214CC" w:rsidR="00A2045A" w:rsidP="00052ACF" w:rsidRDefault="00B635F5" w14:paraId="7A2777BA" w14:textId="77777777">
      <w:pPr>
        <w:spacing w:line="276" w:lineRule="auto"/>
      </w:pPr>
      <w:r w:rsidRPr="00A214CC">
        <w:t>De minister van Buitenlandse Zaken,</w:t>
      </w:r>
      <w:r w:rsidRPr="00A214CC">
        <w:br/>
      </w:r>
      <w:r w:rsidRPr="00A214CC">
        <w:br/>
      </w:r>
      <w:r w:rsidRPr="00A214CC">
        <w:br/>
      </w:r>
      <w:r w:rsidRPr="00A214CC">
        <w:br/>
      </w:r>
      <w:r w:rsidRPr="00A214CC">
        <w:br/>
      </w:r>
      <w:r w:rsidRPr="00A214CC">
        <w:br/>
        <w:t>D.M. van Weel</w:t>
      </w:r>
    </w:p>
    <w:p w:rsidRPr="00A214CC" w:rsidR="00A2045A" w:rsidP="00052ACF" w:rsidRDefault="00B635F5" w14:paraId="5729123B" w14:textId="77777777">
      <w:pPr>
        <w:pStyle w:val="WitregelW1bodytekst"/>
        <w:spacing w:line="276" w:lineRule="auto"/>
      </w:pPr>
      <w:r w:rsidRPr="00A214CC">
        <w:br w:type="page"/>
      </w:r>
    </w:p>
    <w:p w:rsidRPr="00A214CC" w:rsidR="00A2045A" w:rsidP="00052ACF" w:rsidRDefault="00B635F5" w14:paraId="5DAD4CCE" w14:textId="0C223C36">
      <w:pPr>
        <w:spacing w:line="276" w:lineRule="auto"/>
      </w:pPr>
      <w:r w:rsidRPr="00A214CC">
        <w:rPr>
          <w:b/>
        </w:rPr>
        <w:lastRenderedPageBreak/>
        <w:t xml:space="preserve">Antwoorden van de </w:t>
      </w:r>
      <w:r w:rsidRPr="00A214CC" w:rsidR="00052ACF">
        <w:rPr>
          <w:b/>
        </w:rPr>
        <w:t>m</w:t>
      </w:r>
      <w:r w:rsidRPr="00A214CC">
        <w:rPr>
          <w:b/>
        </w:rPr>
        <w:t>inister van Buitenlandse Zaken op vragen van het lid Teunissen (PvdD) over de Global Sumud Flotilla</w:t>
      </w:r>
    </w:p>
    <w:p w:rsidRPr="00A214CC" w:rsidR="00A2045A" w:rsidP="00052ACF" w:rsidRDefault="00A2045A" w14:paraId="5C685FD6" w14:textId="77777777">
      <w:pPr>
        <w:spacing w:line="276" w:lineRule="auto"/>
      </w:pPr>
    </w:p>
    <w:p w:rsidRPr="00A214CC" w:rsidR="00A2045A" w:rsidP="00052ACF" w:rsidRDefault="00B635F5" w14:paraId="2B318F40" w14:textId="77777777">
      <w:pPr>
        <w:spacing w:line="276" w:lineRule="auto"/>
      </w:pPr>
      <w:r w:rsidRPr="00A214CC">
        <w:rPr>
          <w:b/>
        </w:rPr>
        <w:t>Vraag 1</w:t>
      </w:r>
    </w:p>
    <w:p w:rsidRPr="00A214CC" w:rsidR="00A2045A" w:rsidP="00052ACF" w:rsidRDefault="00977837" w14:paraId="785FB930" w14:textId="1F958486">
      <w:pPr>
        <w:spacing w:line="276" w:lineRule="auto"/>
      </w:pPr>
      <w:r w:rsidRPr="00A214CC">
        <w:t>Heeft u kennisgenomen van de berichten dat de Israëlische marine de humanitaire schepen van de Global Sumud Flotilla momenteel enter(t) en dat eerder al in de nacht van 23 september aanvallen met drones en explosieven plaatsvonden, met schade en gewonden tot gevolg?</w:t>
      </w:r>
    </w:p>
    <w:p w:rsidRPr="00A214CC" w:rsidR="00977837" w:rsidP="00052ACF" w:rsidRDefault="00977837" w14:paraId="68EDF256" w14:textId="77777777">
      <w:pPr>
        <w:spacing w:line="276" w:lineRule="auto"/>
      </w:pPr>
    </w:p>
    <w:p w:rsidRPr="00A214CC" w:rsidR="00A2045A" w:rsidP="00052ACF" w:rsidRDefault="00B635F5" w14:paraId="0B5064EC" w14:textId="77777777">
      <w:pPr>
        <w:spacing w:line="276" w:lineRule="auto"/>
      </w:pPr>
      <w:r w:rsidRPr="00A214CC">
        <w:rPr>
          <w:b/>
        </w:rPr>
        <w:t>Antwoord</w:t>
      </w:r>
    </w:p>
    <w:p w:rsidRPr="00A214CC" w:rsidR="00A2045A" w:rsidP="00052ACF" w:rsidRDefault="00977837" w14:paraId="263C563A" w14:textId="1D3A10C8">
      <w:pPr>
        <w:spacing w:line="276" w:lineRule="auto"/>
      </w:pPr>
      <w:r w:rsidRPr="00A214CC">
        <w:t xml:space="preserve">Ja, ik heb kennisgenomen van de berichten over de onderschepping van de schepen van de Global Sumud Flotilla door de Israëlische autoriteiten tussen 1 en 2 oktober jl., en over de explosies en vermeende droneaanvallen in de nacht van 23 september jl. </w:t>
      </w:r>
    </w:p>
    <w:p w:rsidRPr="00A214CC" w:rsidR="00A2045A" w:rsidP="00052ACF" w:rsidRDefault="00A2045A" w14:paraId="73C4B427" w14:textId="77777777">
      <w:pPr>
        <w:spacing w:line="276" w:lineRule="auto"/>
      </w:pPr>
    </w:p>
    <w:p w:rsidRPr="00A214CC" w:rsidR="00A2045A" w:rsidP="00052ACF" w:rsidRDefault="00B635F5" w14:paraId="5C402823" w14:textId="61E063C3">
      <w:pPr>
        <w:spacing w:line="276" w:lineRule="auto"/>
      </w:pPr>
      <w:r w:rsidRPr="00A214CC">
        <w:rPr>
          <w:b/>
        </w:rPr>
        <w:t>Vraag 2</w:t>
      </w:r>
      <w:r w:rsidRPr="00A214CC" w:rsidR="0008375F">
        <w:rPr>
          <w:b/>
        </w:rPr>
        <w:t xml:space="preserve"> </w:t>
      </w:r>
    </w:p>
    <w:p w:rsidRPr="00A214CC" w:rsidR="00A2045A" w:rsidP="00052ACF" w:rsidRDefault="00977837" w14:paraId="487647DB" w14:textId="0C4C79AD">
      <w:pPr>
        <w:spacing w:line="276" w:lineRule="auto"/>
      </w:pPr>
      <w:r w:rsidRPr="00A214CC">
        <w:t>Erkent u dat het enteren en aanvallen van schepen met burgers en hulpgoederen in internationale wateren een ernstige schending van internationaal recht en van de vrijheid van vreedzaam protest vormt?</w:t>
      </w:r>
    </w:p>
    <w:p w:rsidRPr="00A214CC" w:rsidR="00A2045A" w:rsidP="00052ACF" w:rsidRDefault="00A2045A" w14:paraId="4381E3BC" w14:textId="77777777">
      <w:pPr>
        <w:spacing w:line="276" w:lineRule="auto"/>
      </w:pPr>
    </w:p>
    <w:p w:rsidRPr="00A214CC" w:rsidR="00A2045A" w:rsidP="00052ACF" w:rsidRDefault="00B635F5" w14:paraId="690A768A" w14:textId="40A42873">
      <w:pPr>
        <w:spacing w:line="276" w:lineRule="auto"/>
        <w:rPr>
          <w:color w:val="FF0000"/>
        </w:rPr>
      </w:pPr>
      <w:r w:rsidRPr="00A214CC">
        <w:rPr>
          <w:b/>
        </w:rPr>
        <w:t>Vraag 3</w:t>
      </w:r>
      <w:r w:rsidRPr="00A214CC" w:rsidR="0008375F">
        <w:rPr>
          <w:b/>
        </w:rPr>
        <w:t xml:space="preserve"> </w:t>
      </w:r>
    </w:p>
    <w:p w:rsidRPr="00A214CC" w:rsidR="00A2045A" w:rsidP="00052ACF" w:rsidRDefault="00977837" w14:paraId="517284C4" w14:textId="73C2F16F">
      <w:pPr>
        <w:spacing w:line="276" w:lineRule="auto"/>
      </w:pPr>
      <w:r w:rsidRPr="00A214CC">
        <w:t>Bent u bereid deze aanvallen en het enteren van schepen met burgers en hulpgoederen in internationale wateren krachtig te veroordelen en dit onmiddellijk onder de aandacht te brengen in de EU en de VN? Zo nee, waarom niet?</w:t>
      </w:r>
    </w:p>
    <w:p w:rsidRPr="00A214CC" w:rsidR="00A2045A" w:rsidP="00052ACF" w:rsidRDefault="00A2045A" w14:paraId="315C3DFA" w14:textId="77777777">
      <w:pPr>
        <w:spacing w:line="276" w:lineRule="auto"/>
      </w:pPr>
    </w:p>
    <w:p w:rsidRPr="00A214CC" w:rsidR="00A2045A" w:rsidP="00052ACF" w:rsidRDefault="00B635F5" w14:paraId="3AC27371" w14:textId="57E2B7CB">
      <w:pPr>
        <w:spacing w:line="276" w:lineRule="auto"/>
      </w:pPr>
      <w:r w:rsidRPr="00A214CC">
        <w:rPr>
          <w:b/>
        </w:rPr>
        <w:t>Antwoord</w:t>
      </w:r>
      <w:r w:rsidRPr="00A214CC" w:rsidR="005A3C3D">
        <w:rPr>
          <w:b/>
        </w:rPr>
        <w:t xml:space="preserve"> </w:t>
      </w:r>
      <w:r w:rsidRPr="00A214CC" w:rsidR="006E6466">
        <w:rPr>
          <w:b/>
        </w:rPr>
        <w:t>2</w:t>
      </w:r>
      <w:r w:rsidRPr="00A214CC" w:rsidR="005A3C3D">
        <w:rPr>
          <w:b/>
        </w:rPr>
        <w:t xml:space="preserve"> en </w:t>
      </w:r>
      <w:r w:rsidRPr="00A214CC" w:rsidR="006E6466">
        <w:rPr>
          <w:b/>
        </w:rPr>
        <w:t>3</w:t>
      </w:r>
    </w:p>
    <w:p w:rsidRPr="00A214CC" w:rsidR="00F32A4E" w:rsidP="00052ACF" w:rsidRDefault="001F03D8" w14:paraId="246E2A92" w14:textId="37251CFC">
      <w:pPr>
        <w:spacing w:line="276" w:lineRule="auto"/>
      </w:pPr>
      <w:r w:rsidRPr="00A214CC">
        <w:t xml:space="preserve">Op dit moment is onvoldoende bekend over de onderschepping om tot een definitief oordeel te komen. </w:t>
      </w:r>
      <w:r w:rsidRPr="00A214CC" w:rsidR="00F32A4E">
        <w:t xml:space="preserve">Het ministerie van Buitenlandse Zaken heeft de Israëlische autoriteiten verzocht om een onderbouwing van de juridische basis voor het Israëlische handelen naar aanleiding van de onderschepping van de schepen. </w:t>
      </w:r>
    </w:p>
    <w:p w:rsidRPr="00A214CC" w:rsidR="00977837" w:rsidP="00052ACF" w:rsidRDefault="00977837" w14:paraId="15CE4574" w14:textId="77777777">
      <w:pPr>
        <w:spacing w:line="276" w:lineRule="auto"/>
      </w:pPr>
    </w:p>
    <w:p w:rsidRPr="00A214CC" w:rsidR="00A2045A" w:rsidP="00052ACF" w:rsidRDefault="00B635F5" w14:paraId="0B92A313" w14:textId="4754079D">
      <w:pPr>
        <w:spacing w:line="276" w:lineRule="auto"/>
      </w:pPr>
      <w:r w:rsidRPr="00A214CC">
        <w:rPr>
          <w:b/>
        </w:rPr>
        <w:t>Vraag 4</w:t>
      </w:r>
      <w:r w:rsidRPr="00A214CC" w:rsidR="006E2932">
        <w:rPr>
          <w:b/>
          <w:color w:val="FF0000"/>
        </w:rPr>
        <w:t xml:space="preserve"> </w:t>
      </w:r>
    </w:p>
    <w:p w:rsidRPr="00A214CC" w:rsidR="00A2045A" w:rsidP="00052ACF" w:rsidRDefault="006E2932" w14:paraId="3575013A" w14:textId="791D8543">
      <w:pPr>
        <w:spacing w:line="276" w:lineRule="auto"/>
      </w:pPr>
      <w:r w:rsidRPr="00A214CC">
        <w:t>Bent u bereid om sancties tegen Israël in te zetten? Zo ja, welke sancties overweegt u? Zo nee, waarom niet?</w:t>
      </w:r>
    </w:p>
    <w:p w:rsidRPr="00A214CC" w:rsidR="006E2932" w:rsidP="00052ACF" w:rsidRDefault="006E2932" w14:paraId="657F5563" w14:textId="77777777">
      <w:pPr>
        <w:spacing w:line="276" w:lineRule="auto"/>
      </w:pPr>
    </w:p>
    <w:p w:rsidRPr="00A214CC" w:rsidR="00A2045A" w:rsidP="00052ACF" w:rsidRDefault="00B635F5" w14:paraId="64BCECED" w14:textId="77777777">
      <w:pPr>
        <w:spacing w:line="276" w:lineRule="auto"/>
      </w:pPr>
      <w:r w:rsidRPr="00A214CC">
        <w:rPr>
          <w:b/>
        </w:rPr>
        <w:t>Antwoord</w:t>
      </w:r>
    </w:p>
    <w:p w:rsidRPr="00A214CC" w:rsidR="00A2045A" w:rsidP="00052ACF" w:rsidRDefault="00D55E29" w14:paraId="55A25E7D" w14:textId="38D717DD">
      <w:pPr>
        <w:spacing w:line="276" w:lineRule="auto"/>
      </w:pPr>
      <w:r w:rsidRPr="00A214CC">
        <w:t xml:space="preserve">Het kabinet is in afwachting van een onderbouwing van </w:t>
      </w:r>
      <w:r w:rsidRPr="00A214CC" w:rsidR="00BC42DD">
        <w:t>Israël</w:t>
      </w:r>
      <w:r w:rsidRPr="00A214CC">
        <w:t xml:space="preserve"> over de rechtsbasis van het onderscheppen van de schepen. </w:t>
      </w:r>
      <w:r w:rsidRPr="00A214CC" w:rsidR="00B635F5">
        <w:t>Het is op dit moment niet aan de orde om sancties in te stellen tegen Israël naar aanleiding van de onderschepping van de schepen van de Flotilla. Zie ook het antwoord op vraag 3.</w:t>
      </w:r>
    </w:p>
    <w:p w:rsidRPr="00A214CC" w:rsidR="00B635F5" w:rsidP="00052ACF" w:rsidRDefault="00B635F5" w14:paraId="467D1486" w14:textId="77777777">
      <w:pPr>
        <w:spacing w:line="276" w:lineRule="auto"/>
      </w:pPr>
    </w:p>
    <w:p w:rsidRPr="00A214CC" w:rsidR="00A2045A" w:rsidP="00052ACF" w:rsidRDefault="00B635F5" w14:paraId="510FC8BC" w14:textId="77777777">
      <w:pPr>
        <w:spacing w:line="276" w:lineRule="auto"/>
      </w:pPr>
      <w:r w:rsidRPr="00A214CC">
        <w:rPr>
          <w:b/>
        </w:rPr>
        <w:t>Vraag 5</w:t>
      </w:r>
    </w:p>
    <w:p w:rsidRPr="00A214CC" w:rsidR="00A2045A" w:rsidP="00052ACF" w:rsidRDefault="00011A73" w14:paraId="6594C0A4" w14:textId="54FFD023">
      <w:pPr>
        <w:spacing w:line="276" w:lineRule="auto"/>
      </w:pPr>
      <w:r w:rsidRPr="00A214CC">
        <w:t>Wilt u, gezien het acute gevaar voor de opvarenden, deze vragen binnen 24 uur te beantwoorden?</w:t>
      </w:r>
    </w:p>
    <w:p w:rsidRPr="00A214CC" w:rsidR="00052ACF" w:rsidP="00052ACF" w:rsidRDefault="00052ACF" w14:paraId="11948794" w14:textId="77777777">
      <w:pPr>
        <w:spacing w:line="276" w:lineRule="auto"/>
      </w:pPr>
    </w:p>
    <w:p w:rsidRPr="00A214CC" w:rsidR="00A2045A" w:rsidP="00052ACF" w:rsidRDefault="00B635F5" w14:paraId="5D2E4859" w14:textId="77777777">
      <w:pPr>
        <w:spacing w:line="276" w:lineRule="auto"/>
      </w:pPr>
      <w:r w:rsidRPr="00A214CC">
        <w:rPr>
          <w:b/>
        </w:rPr>
        <w:t>Antwoord</w:t>
      </w:r>
    </w:p>
    <w:p w:rsidR="00A2045A" w:rsidP="00052ACF" w:rsidRDefault="00011A73" w14:paraId="539A5C5E" w14:textId="07B225DD">
      <w:pPr>
        <w:spacing w:line="276" w:lineRule="auto"/>
      </w:pPr>
      <w:r w:rsidRPr="00A214CC">
        <w:t>De vragen zijn zo snel mogelijk beantwoord.</w:t>
      </w:r>
    </w:p>
    <w:sectPr w:rsidR="00A2045A">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0E8E" w14:textId="77777777" w:rsidR="00EC35DF" w:rsidRDefault="00EC35DF">
      <w:pPr>
        <w:spacing w:line="240" w:lineRule="auto"/>
      </w:pPr>
      <w:r>
        <w:separator/>
      </w:r>
    </w:p>
  </w:endnote>
  <w:endnote w:type="continuationSeparator" w:id="0">
    <w:p w14:paraId="7BBEE50E" w14:textId="77777777" w:rsidR="00EC35DF" w:rsidRDefault="00EC3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7269" w14:textId="77777777" w:rsidR="00EA2365" w:rsidRDefault="00EA2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FA17" w14:textId="77777777" w:rsidR="00EA2365" w:rsidRDefault="00EA2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1AC5" w14:textId="77777777" w:rsidR="00EA2365" w:rsidRDefault="00EA2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87A9" w14:textId="77777777" w:rsidR="00EC35DF" w:rsidRDefault="00EC35DF">
      <w:pPr>
        <w:spacing w:line="240" w:lineRule="auto"/>
      </w:pPr>
      <w:r>
        <w:separator/>
      </w:r>
    </w:p>
  </w:footnote>
  <w:footnote w:type="continuationSeparator" w:id="0">
    <w:p w14:paraId="3F4DB497" w14:textId="77777777" w:rsidR="00EC35DF" w:rsidRDefault="00EC3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30F5" w14:textId="77777777" w:rsidR="00EA2365" w:rsidRDefault="00EA2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F781" w14:textId="7813DE35" w:rsidR="00A2045A" w:rsidRDefault="00B635F5">
    <w:r>
      <w:rPr>
        <w:noProof/>
      </w:rPr>
      <mc:AlternateContent>
        <mc:Choice Requires="wps">
          <w:drawing>
            <wp:anchor distT="0" distB="0" distL="0" distR="0" simplePos="0" relativeHeight="251652608" behindDoc="0" locked="1" layoutInCell="1" allowOverlap="1" wp14:anchorId="743BEC7F" wp14:editId="7ABBF48F">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2C9ED275" w14:textId="77777777" w:rsidR="00A2045A" w:rsidRDefault="00B635F5">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743BEC7F"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2C9ED275" w14:textId="77777777" w:rsidR="00A2045A" w:rsidRDefault="00B635F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18EF4CF" wp14:editId="2D408C9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77E0C0" w14:textId="257309B3" w:rsidR="00A2045A" w:rsidRDefault="00B635F5">
                          <w:pPr>
                            <w:pStyle w:val="Referentiegegevens"/>
                          </w:pPr>
                          <w:r>
                            <w:t xml:space="preserve">Pagina </w:t>
                          </w:r>
                          <w:r>
                            <w:fldChar w:fldCharType="begin"/>
                          </w:r>
                          <w:r>
                            <w:instrText>=</w:instrText>
                          </w:r>
                          <w:r>
                            <w:fldChar w:fldCharType="begin"/>
                          </w:r>
                          <w:r>
                            <w:instrText>PAGE</w:instrText>
                          </w:r>
                          <w:r>
                            <w:fldChar w:fldCharType="separate"/>
                          </w:r>
                          <w:r w:rsidR="00EA2365">
                            <w:rPr>
                              <w:noProof/>
                            </w:rPr>
                            <w:instrText>2</w:instrText>
                          </w:r>
                          <w:r>
                            <w:fldChar w:fldCharType="end"/>
                          </w:r>
                          <w:r>
                            <w:instrText>-1</w:instrText>
                          </w:r>
                          <w:r>
                            <w:fldChar w:fldCharType="separate"/>
                          </w:r>
                          <w:r w:rsidR="00EA2365">
                            <w:rPr>
                              <w:noProof/>
                            </w:rPr>
                            <w:t>1</w:t>
                          </w:r>
                          <w:r>
                            <w:fldChar w:fldCharType="end"/>
                          </w:r>
                          <w:r>
                            <w:t xml:space="preserve"> van </w:t>
                          </w:r>
                          <w:r>
                            <w:fldChar w:fldCharType="begin"/>
                          </w:r>
                          <w:r>
                            <w:instrText>=</w:instrText>
                          </w:r>
                          <w:r>
                            <w:fldChar w:fldCharType="begin"/>
                          </w:r>
                          <w:r>
                            <w:instrText>NUMPAGES</w:instrText>
                          </w:r>
                          <w:r>
                            <w:fldChar w:fldCharType="separate"/>
                          </w:r>
                          <w:r w:rsidR="00EA2365">
                            <w:rPr>
                              <w:noProof/>
                            </w:rPr>
                            <w:instrText>2</w:instrText>
                          </w:r>
                          <w:r>
                            <w:fldChar w:fldCharType="end"/>
                          </w:r>
                          <w:r>
                            <w:instrText>-1</w:instrText>
                          </w:r>
                          <w:r>
                            <w:fldChar w:fldCharType="separate"/>
                          </w:r>
                          <w:r w:rsidR="00EA2365">
                            <w:rPr>
                              <w:noProof/>
                            </w:rPr>
                            <w:t>1</w:t>
                          </w:r>
                          <w:r>
                            <w:fldChar w:fldCharType="end"/>
                          </w:r>
                        </w:p>
                      </w:txbxContent>
                    </wps:txbx>
                    <wps:bodyPr vert="horz" wrap="square" lIns="0" tIns="0" rIns="0" bIns="0" anchor="t" anchorCtr="0"/>
                  </wps:wsp>
                </a:graphicData>
              </a:graphic>
            </wp:anchor>
          </w:drawing>
        </mc:Choice>
        <mc:Fallback>
          <w:pict>
            <v:shape w14:anchorId="618EF4C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F77E0C0" w14:textId="257309B3" w:rsidR="00A2045A" w:rsidRDefault="00B635F5">
                    <w:pPr>
                      <w:pStyle w:val="Referentiegegevens"/>
                    </w:pPr>
                    <w:r>
                      <w:t xml:space="preserve">Pagina </w:t>
                    </w:r>
                    <w:r>
                      <w:fldChar w:fldCharType="begin"/>
                    </w:r>
                    <w:r>
                      <w:instrText>=</w:instrText>
                    </w:r>
                    <w:r>
                      <w:fldChar w:fldCharType="begin"/>
                    </w:r>
                    <w:r>
                      <w:instrText>PAGE</w:instrText>
                    </w:r>
                    <w:r>
                      <w:fldChar w:fldCharType="separate"/>
                    </w:r>
                    <w:r w:rsidR="00EA2365">
                      <w:rPr>
                        <w:noProof/>
                      </w:rPr>
                      <w:instrText>2</w:instrText>
                    </w:r>
                    <w:r>
                      <w:fldChar w:fldCharType="end"/>
                    </w:r>
                    <w:r>
                      <w:instrText>-1</w:instrText>
                    </w:r>
                    <w:r>
                      <w:fldChar w:fldCharType="separate"/>
                    </w:r>
                    <w:r w:rsidR="00EA2365">
                      <w:rPr>
                        <w:noProof/>
                      </w:rPr>
                      <w:t>1</w:t>
                    </w:r>
                    <w:r>
                      <w:fldChar w:fldCharType="end"/>
                    </w:r>
                    <w:r>
                      <w:t xml:space="preserve"> van </w:t>
                    </w:r>
                    <w:r>
                      <w:fldChar w:fldCharType="begin"/>
                    </w:r>
                    <w:r>
                      <w:instrText>=</w:instrText>
                    </w:r>
                    <w:r>
                      <w:fldChar w:fldCharType="begin"/>
                    </w:r>
                    <w:r>
                      <w:instrText>NUMPAGES</w:instrText>
                    </w:r>
                    <w:r>
                      <w:fldChar w:fldCharType="separate"/>
                    </w:r>
                    <w:r w:rsidR="00EA2365">
                      <w:rPr>
                        <w:noProof/>
                      </w:rPr>
                      <w:instrText>2</w:instrText>
                    </w:r>
                    <w:r>
                      <w:fldChar w:fldCharType="end"/>
                    </w:r>
                    <w:r>
                      <w:instrText>-1</w:instrText>
                    </w:r>
                    <w:r>
                      <w:fldChar w:fldCharType="separate"/>
                    </w:r>
                    <w:r w:rsidR="00EA236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1D74" w14:textId="5F3CF313" w:rsidR="00A2045A" w:rsidRDefault="00B635F5">
    <w:pPr>
      <w:spacing w:after="7131" w:line="14" w:lineRule="exact"/>
    </w:pPr>
    <w:r>
      <w:rPr>
        <w:noProof/>
      </w:rPr>
      <mc:AlternateContent>
        <mc:Choice Requires="wps">
          <w:drawing>
            <wp:anchor distT="0" distB="0" distL="0" distR="0" simplePos="0" relativeHeight="251655680" behindDoc="0" locked="1" layoutInCell="1" allowOverlap="1" wp14:anchorId="31B28C2B" wp14:editId="29B828E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C07B948" w14:textId="77777777" w:rsidR="00B635F5" w:rsidRDefault="00B635F5"/>
                      </w:txbxContent>
                    </wps:txbx>
                    <wps:bodyPr vert="horz" wrap="square" lIns="0" tIns="0" rIns="0" bIns="0" anchor="t" anchorCtr="0"/>
                  </wps:wsp>
                </a:graphicData>
              </a:graphic>
            </wp:anchor>
          </w:drawing>
        </mc:Choice>
        <mc:Fallback>
          <w:pict>
            <v:shapetype w14:anchorId="31B28C2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C07B948" w14:textId="77777777" w:rsidR="00B635F5" w:rsidRDefault="00B635F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054916" wp14:editId="7AD1827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275447" w14:textId="77777777" w:rsidR="00A2045A" w:rsidRDefault="00B635F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9054916"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275447" w14:textId="77777777" w:rsidR="00A2045A" w:rsidRDefault="00B635F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28624C2" wp14:editId="7F3CFC1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BE2EAD5" w14:textId="292AB7A9" w:rsidR="00052ACF" w:rsidRDefault="00052ACF" w:rsidP="00052ACF">
                          <w:r>
                            <w:t>Datum</w:t>
                          </w:r>
                          <w:r w:rsidR="00A214CC">
                            <w:t xml:space="preserve"> 11 november</w:t>
                          </w:r>
                          <w:r>
                            <w:t xml:space="preserve"> 2025</w:t>
                          </w:r>
                        </w:p>
                        <w:p w14:paraId="1EBF60D5" w14:textId="6F69DCAE" w:rsidR="00052ACF" w:rsidRDefault="00052ACF" w:rsidP="00052ACF">
                          <w:r>
                            <w:t>Betreft Beantwoording vragen van het lid Teunissen (PvdD) over de Global Sumud Flotilla</w:t>
                          </w:r>
                        </w:p>
                        <w:p w14:paraId="526FF9D1" w14:textId="77777777" w:rsidR="00A2045A" w:rsidRDefault="00A2045A"/>
                      </w:txbxContent>
                    </wps:txbx>
                    <wps:bodyPr vert="horz" wrap="square" lIns="0" tIns="0" rIns="0" bIns="0" anchor="t" anchorCtr="0"/>
                  </wps:wsp>
                </a:graphicData>
              </a:graphic>
            </wp:anchor>
          </w:drawing>
        </mc:Choice>
        <mc:Fallback>
          <w:pict>
            <v:shape w14:anchorId="528624C2"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BE2EAD5" w14:textId="292AB7A9" w:rsidR="00052ACF" w:rsidRDefault="00052ACF" w:rsidP="00052ACF">
                    <w:r>
                      <w:t>Datum</w:t>
                    </w:r>
                    <w:r w:rsidR="00A214CC">
                      <w:t xml:space="preserve"> 11 november</w:t>
                    </w:r>
                    <w:r>
                      <w:t xml:space="preserve"> 2025</w:t>
                    </w:r>
                  </w:p>
                  <w:p w14:paraId="1EBF60D5" w14:textId="6F69DCAE" w:rsidR="00052ACF" w:rsidRDefault="00052ACF" w:rsidP="00052ACF">
                    <w:r>
                      <w:t>Betreft Beantwoording vragen van het lid Teunissen (PvdD) over de Global Sumud Flotilla</w:t>
                    </w:r>
                  </w:p>
                  <w:p w14:paraId="526FF9D1" w14:textId="77777777" w:rsidR="00A2045A" w:rsidRDefault="00A2045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1A0FC57" wp14:editId="11C3C989">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4FB4289" w14:textId="77777777" w:rsidR="00052ACF" w:rsidRPr="00F51C07" w:rsidRDefault="00052ACF" w:rsidP="00052ACF">
                              <w:pPr>
                                <w:rPr>
                                  <w:b/>
                                  <w:sz w:val="13"/>
                                  <w:szCs w:val="13"/>
                                </w:rPr>
                              </w:pPr>
                              <w:r w:rsidRPr="00FC13FA">
                                <w:rPr>
                                  <w:b/>
                                  <w:sz w:val="13"/>
                                  <w:szCs w:val="13"/>
                                </w:rPr>
                                <w:t>Ministerie van Buitenlandse Zaken</w:t>
                              </w:r>
                            </w:p>
                          </w:sdtContent>
                        </w:sdt>
                        <w:p w14:paraId="46345337" w14:textId="77777777" w:rsidR="00052ACF" w:rsidRPr="00EE5E5D" w:rsidRDefault="00052ACF" w:rsidP="00052ACF">
                          <w:pPr>
                            <w:rPr>
                              <w:sz w:val="13"/>
                              <w:szCs w:val="13"/>
                            </w:rPr>
                          </w:pPr>
                          <w:r>
                            <w:rPr>
                              <w:sz w:val="13"/>
                              <w:szCs w:val="13"/>
                            </w:rPr>
                            <w:t>Rijnstraat 8</w:t>
                          </w:r>
                        </w:p>
                        <w:p w14:paraId="60694FD4" w14:textId="77777777" w:rsidR="00052ACF" w:rsidRPr="00EA2365" w:rsidRDefault="00052ACF" w:rsidP="00052ACF">
                          <w:pPr>
                            <w:rPr>
                              <w:sz w:val="13"/>
                              <w:szCs w:val="13"/>
                            </w:rPr>
                          </w:pPr>
                          <w:r w:rsidRPr="00EA2365">
                            <w:rPr>
                              <w:sz w:val="13"/>
                              <w:szCs w:val="13"/>
                            </w:rPr>
                            <w:t>2515 XP Den Haag</w:t>
                          </w:r>
                        </w:p>
                        <w:p w14:paraId="4328529B" w14:textId="77777777" w:rsidR="00052ACF" w:rsidRPr="00EA2365" w:rsidRDefault="00052ACF" w:rsidP="00052ACF">
                          <w:pPr>
                            <w:rPr>
                              <w:sz w:val="13"/>
                              <w:szCs w:val="13"/>
                            </w:rPr>
                          </w:pPr>
                          <w:r w:rsidRPr="00EA2365">
                            <w:rPr>
                              <w:sz w:val="13"/>
                              <w:szCs w:val="13"/>
                            </w:rPr>
                            <w:t>Postbus 20061</w:t>
                          </w:r>
                        </w:p>
                        <w:p w14:paraId="7CF5CEEF" w14:textId="77777777" w:rsidR="00052ACF" w:rsidRPr="00EA2365" w:rsidRDefault="00052ACF" w:rsidP="00052ACF">
                          <w:pPr>
                            <w:rPr>
                              <w:sz w:val="13"/>
                              <w:szCs w:val="13"/>
                            </w:rPr>
                          </w:pPr>
                          <w:r w:rsidRPr="00EA2365">
                            <w:rPr>
                              <w:sz w:val="13"/>
                              <w:szCs w:val="13"/>
                            </w:rPr>
                            <w:t>Nederland</w:t>
                          </w:r>
                        </w:p>
                        <w:p w14:paraId="57A0D0DC" w14:textId="77777777" w:rsidR="00A2045A" w:rsidRDefault="00A2045A">
                          <w:pPr>
                            <w:pStyle w:val="WitregelW1"/>
                          </w:pPr>
                        </w:p>
                        <w:p w14:paraId="4F796A61" w14:textId="77777777" w:rsidR="00A2045A" w:rsidRDefault="00B635F5">
                          <w:pPr>
                            <w:pStyle w:val="Referentiegegevens"/>
                          </w:pPr>
                          <w:r>
                            <w:t xml:space="preserve"> </w:t>
                          </w:r>
                        </w:p>
                        <w:p w14:paraId="7FF2D8A3" w14:textId="755BA68B" w:rsidR="00A2045A" w:rsidRDefault="00EA2365">
                          <w:pPr>
                            <w:pStyle w:val="Referentiegegevens"/>
                          </w:pPr>
                          <w:hyperlink r:id="rId1" w:history="1">
                            <w:r w:rsidRPr="00B01B36">
                              <w:rPr>
                                <w:rStyle w:val="Hyperlink"/>
                              </w:rPr>
                              <w:t>www.minbuza.nl</w:t>
                            </w:r>
                          </w:hyperlink>
                        </w:p>
                        <w:p w14:paraId="2EEC1BD6" w14:textId="77777777" w:rsidR="00EA2365" w:rsidRPr="00EA2365" w:rsidRDefault="00EA2365" w:rsidP="00EA2365"/>
                        <w:p w14:paraId="226DD768" w14:textId="37F1E547" w:rsidR="00A2045A" w:rsidRPr="00EA2365" w:rsidRDefault="00EA2365">
                          <w:pPr>
                            <w:pStyle w:val="WitregelW2"/>
                            <w:rPr>
                              <w:b/>
                              <w:bCs/>
                              <w:sz w:val="13"/>
                              <w:szCs w:val="13"/>
                            </w:rPr>
                          </w:pPr>
                          <w:r w:rsidRPr="00EA2365">
                            <w:rPr>
                              <w:b/>
                              <w:bCs/>
                              <w:sz w:val="13"/>
                              <w:szCs w:val="13"/>
                            </w:rPr>
                            <w:t>Onze referentie</w:t>
                          </w:r>
                        </w:p>
                        <w:p w14:paraId="4685C828" w14:textId="244262B6" w:rsidR="00EA2365" w:rsidRDefault="00EA2365" w:rsidP="00EA2365">
                          <w:pPr>
                            <w:rPr>
                              <w:sz w:val="13"/>
                              <w:szCs w:val="13"/>
                            </w:rPr>
                          </w:pPr>
                          <w:r w:rsidRPr="00EA2365">
                            <w:rPr>
                              <w:sz w:val="13"/>
                              <w:szCs w:val="13"/>
                            </w:rPr>
                            <w:t>BZ2520840</w:t>
                          </w:r>
                        </w:p>
                        <w:p w14:paraId="13E53190" w14:textId="77777777" w:rsidR="00EA2365" w:rsidRPr="00EA2365" w:rsidRDefault="00EA2365" w:rsidP="00EA2365">
                          <w:pPr>
                            <w:rPr>
                              <w:sz w:val="13"/>
                              <w:szCs w:val="13"/>
                            </w:rPr>
                          </w:pPr>
                        </w:p>
                        <w:p w14:paraId="6AED83B9" w14:textId="77777777" w:rsidR="00A2045A" w:rsidRDefault="00B635F5">
                          <w:pPr>
                            <w:pStyle w:val="Referentiegegevensbold"/>
                          </w:pPr>
                          <w:r>
                            <w:t>Uw referentie</w:t>
                          </w:r>
                        </w:p>
                        <w:p w14:paraId="34E35355" w14:textId="77777777" w:rsidR="00A2045A" w:rsidRDefault="00B635F5">
                          <w:pPr>
                            <w:pStyle w:val="Referentiegegevens"/>
                          </w:pPr>
                          <w:r>
                            <w:t>2025Z18546</w:t>
                          </w:r>
                        </w:p>
                        <w:p w14:paraId="1000B8ED" w14:textId="77777777" w:rsidR="00A2045A" w:rsidRDefault="00A2045A">
                          <w:pPr>
                            <w:pStyle w:val="WitregelW1"/>
                          </w:pPr>
                        </w:p>
                        <w:p w14:paraId="06C315CC" w14:textId="77777777" w:rsidR="00A2045A" w:rsidRDefault="00B635F5">
                          <w:pPr>
                            <w:pStyle w:val="Referentiegegevensbold"/>
                          </w:pPr>
                          <w:r>
                            <w:t>Bijlage(n)</w:t>
                          </w:r>
                        </w:p>
                        <w:p w14:paraId="0527E158" w14:textId="77777777" w:rsidR="00A2045A" w:rsidRDefault="00B635F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1A0FC57" id="41b10cd4-80a4-11ea-b356-6230a4311406" o:spid="_x0000_s1031" type="#_x0000_t202" style="position:absolute;margin-left:466.5pt;margin-top:155pt;width:107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4FB4289" w14:textId="77777777" w:rsidR="00052ACF" w:rsidRPr="00F51C07" w:rsidRDefault="00052ACF" w:rsidP="00052ACF">
                        <w:pPr>
                          <w:rPr>
                            <w:b/>
                            <w:sz w:val="13"/>
                            <w:szCs w:val="13"/>
                          </w:rPr>
                        </w:pPr>
                        <w:r w:rsidRPr="00FC13FA">
                          <w:rPr>
                            <w:b/>
                            <w:sz w:val="13"/>
                            <w:szCs w:val="13"/>
                          </w:rPr>
                          <w:t>Ministerie van Buitenlandse Zaken</w:t>
                        </w:r>
                      </w:p>
                    </w:sdtContent>
                  </w:sdt>
                  <w:p w14:paraId="46345337" w14:textId="77777777" w:rsidR="00052ACF" w:rsidRPr="00EE5E5D" w:rsidRDefault="00052ACF" w:rsidP="00052ACF">
                    <w:pPr>
                      <w:rPr>
                        <w:sz w:val="13"/>
                        <w:szCs w:val="13"/>
                      </w:rPr>
                    </w:pPr>
                    <w:r>
                      <w:rPr>
                        <w:sz w:val="13"/>
                        <w:szCs w:val="13"/>
                      </w:rPr>
                      <w:t>Rijnstraat 8</w:t>
                    </w:r>
                  </w:p>
                  <w:p w14:paraId="60694FD4" w14:textId="77777777" w:rsidR="00052ACF" w:rsidRPr="00EA2365" w:rsidRDefault="00052ACF" w:rsidP="00052ACF">
                    <w:pPr>
                      <w:rPr>
                        <w:sz w:val="13"/>
                        <w:szCs w:val="13"/>
                      </w:rPr>
                    </w:pPr>
                    <w:r w:rsidRPr="00EA2365">
                      <w:rPr>
                        <w:sz w:val="13"/>
                        <w:szCs w:val="13"/>
                      </w:rPr>
                      <w:t>2515 XP Den Haag</w:t>
                    </w:r>
                  </w:p>
                  <w:p w14:paraId="4328529B" w14:textId="77777777" w:rsidR="00052ACF" w:rsidRPr="00EA2365" w:rsidRDefault="00052ACF" w:rsidP="00052ACF">
                    <w:pPr>
                      <w:rPr>
                        <w:sz w:val="13"/>
                        <w:szCs w:val="13"/>
                      </w:rPr>
                    </w:pPr>
                    <w:r w:rsidRPr="00EA2365">
                      <w:rPr>
                        <w:sz w:val="13"/>
                        <w:szCs w:val="13"/>
                      </w:rPr>
                      <w:t>Postbus 20061</w:t>
                    </w:r>
                  </w:p>
                  <w:p w14:paraId="7CF5CEEF" w14:textId="77777777" w:rsidR="00052ACF" w:rsidRPr="00EA2365" w:rsidRDefault="00052ACF" w:rsidP="00052ACF">
                    <w:pPr>
                      <w:rPr>
                        <w:sz w:val="13"/>
                        <w:szCs w:val="13"/>
                      </w:rPr>
                    </w:pPr>
                    <w:r w:rsidRPr="00EA2365">
                      <w:rPr>
                        <w:sz w:val="13"/>
                        <w:szCs w:val="13"/>
                      </w:rPr>
                      <w:t>Nederland</w:t>
                    </w:r>
                  </w:p>
                  <w:p w14:paraId="57A0D0DC" w14:textId="77777777" w:rsidR="00A2045A" w:rsidRDefault="00A2045A">
                    <w:pPr>
                      <w:pStyle w:val="WitregelW1"/>
                    </w:pPr>
                  </w:p>
                  <w:p w14:paraId="4F796A61" w14:textId="77777777" w:rsidR="00A2045A" w:rsidRDefault="00B635F5">
                    <w:pPr>
                      <w:pStyle w:val="Referentiegegevens"/>
                    </w:pPr>
                    <w:r>
                      <w:t xml:space="preserve"> </w:t>
                    </w:r>
                  </w:p>
                  <w:p w14:paraId="7FF2D8A3" w14:textId="755BA68B" w:rsidR="00A2045A" w:rsidRDefault="00EA2365">
                    <w:pPr>
                      <w:pStyle w:val="Referentiegegevens"/>
                    </w:pPr>
                    <w:hyperlink r:id="rId2" w:history="1">
                      <w:r w:rsidRPr="00B01B36">
                        <w:rPr>
                          <w:rStyle w:val="Hyperlink"/>
                        </w:rPr>
                        <w:t>www.minbuza.nl</w:t>
                      </w:r>
                    </w:hyperlink>
                  </w:p>
                  <w:p w14:paraId="2EEC1BD6" w14:textId="77777777" w:rsidR="00EA2365" w:rsidRPr="00EA2365" w:rsidRDefault="00EA2365" w:rsidP="00EA2365"/>
                  <w:p w14:paraId="226DD768" w14:textId="37F1E547" w:rsidR="00A2045A" w:rsidRPr="00EA2365" w:rsidRDefault="00EA2365">
                    <w:pPr>
                      <w:pStyle w:val="WitregelW2"/>
                      <w:rPr>
                        <w:b/>
                        <w:bCs/>
                        <w:sz w:val="13"/>
                        <w:szCs w:val="13"/>
                      </w:rPr>
                    </w:pPr>
                    <w:r w:rsidRPr="00EA2365">
                      <w:rPr>
                        <w:b/>
                        <w:bCs/>
                        <w:sz w:val="13"/>
                        <w:szCs w:val="13"/>
                      </w:rPr>
                      <w:t>Onze referentie</w:t>
                    </w:r>
                  </w:p>
                  <w:p w14:paraId="4685C828" w14:textId="244262B6" w:rsidR="00EA2365" w:rsidRDefault="00EA2365" w:rsidP="00EA2365">
                    <w:pPr>
                      <w:rPr>
                        <w:sz w:val="13"/>
                        <w:szCs w:val="13"/>
                      </w:rPr>
                    </w:pPr>
                    <w:r w:rsidRPr="00EA2365">
                      <w:rPr>
                        <w:sz w:val="13"/>
                        <w:szCs w:val="13"/>
                      </w:rPr>
                      <w:t>BZ2520840</w:t>
                    </w:r>
                  </w:p>
                  <w:p w14:paraId="13E53190" w14:textId="77777777" w:rsidR="00EA2365" w:rsidRPr="00EA2365" w:rsidRDefault="00EA2365" w:rsidP="00EA2365">
                    <w:pPr>
                      <w:rPr>
                        <w:sz w:val="13"/>
                        <w:szCs w:val="13"/>
                      </w:rPr>
                    </w:pPr>
                  </w:p>
                  <w:p w14:paraId="6AED83B9" w14:textId="77777777" w:rsidR="00A2045A" w:rsidRDefault="00B635F5">
                    <w:pPr>
                      <w:pStyle w:val="Referentiegegevensbold"/>
                    </w:pPr>
                    <w:r>
                      <w:t>Uw referentie</w:t>
                    </w:r>
                  </w:p>
                  <w:p w14:paraId="34E35355" w14:textId="77777777" w:rsidR="00A2045A" w:rsidRDefault="00B635F5">
                    <w:pPr>
                      <w:pStyle w:val="Referentiegegevens"/>
                    </w:pPr>
                    <w:r>
                      <w:t>2025Z18546</w:t>
                    </w:r>
                  </w:p>
                  <w:p w14:paraId="1000B8ED" w14:textId="77777777" w:rsidR="00A2045A" w:rsidRDefault="00A2045A">
                    <w:pPr>
                      <w:pStyle w:val="WitregelW1"/>
                    </w:pPr>
                  </w:p>
                  <w:p w14:paraId="06C315CC" w14:textId="77777777" w:rsidR="00A2045A" w:rsidRDefault="00B635F5">
                    <w:pPr>
                      <w:pStyle w:val="Referentiegegevensbold"/>
                    </w:pPr>
                    <w:r>
                      <w:t>Bijlage(n)</w:t>
                    </w:r>
                  </w:p>
                  <w:p w14:paraId="0527E158" w14:textId="77777777" w:rsidR="00A2045A" w:rsidRDefault="00B635F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D5E7960" wp14:editId="404615D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730554" w14:textId="77777777" w:rsidR="00B635F5" w:rsidRDefault="00B635F5"/>
                      </w:txbxContent>
                    </wps:txbx>
                    <wps:bodyPr vert="horz" wrap="square" lIns="0" tIns="0" rIns="0" bIns="0" anchor="t" anchorCtr="0"/>
                  </wps:wsp>
                </a:graphicData>
              </a:graphic>
            </wp:anchor>
          </w:drawing>
        </mc:Choice>
        <mc:Fallback>
          <w:pict>
            <v:shape w14:anchorId="6D5E796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1730554" w14:textId="77777777" w:rsidR="00B635F5" w:rsidRDefault="00B635F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A8185A6" wp14:editId="05F1199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453E215" w14:textId="77777777" w:rsidR="00A2045A" w:rsidRDefault="00B635F5">
                          <w:pPr>
                            <w:spacing w:line="240" w:lineRule="auto"/>
                          </w:pPr>
                          <w:r>
                            <w:rPr>
                              <w:noProof/>
                            </w:rPr>
                            <w:drawing>
                              <wp:inline distT="0" distB="0" distL="0" distR="0" wp14:anchorId="704A0FA7" wp14:editId="644769A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8185A6"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453E215" w14:textId="77777777" w:rsidR="00A2045A" w:rsidRDefault="00B635F5">
                    <w:pPr>
                      <w:spacing w:line="240" w:lineRule="auto"/>
                    </w:pPr>
                    <w:r>
                      <w:rPr>
                        <w:noProof/>
                      </w:rPr>
                      <w:drawing>
                        <wp:inline distT="0" distB="0" distL="0" distR="0" wp14:anchorId="704A0FA7" wp14:editId="644769A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702328" wp14:editId="220172D3">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7362C9" w14:textId="77777777" w:rsidR="00A2045A" w:rsidRDefault="00B635F5">
                          <w:pPr>
                            <w:spacing w:line="240" w:lineRule="auto"/>
                          </w:pPr>
                          <w:r>
                            <w:rPr>
                              <w:noProof/>
                            </w:rPr>
                            <w:drawing>
                              <wp:inline distT="0" distB="0" distL="0" distR="0" wp14:anchorId="22AE4DB2" wp14:editId="13E7677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702328"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17362C9" w14:textId="77777777" w:rsidR="00A2045A" w:rsidRDefault="00B635F5">
                    <w:pPr>
                      <w:spacing w:line="240" w:lineRule="auto"/>
                    </w:pPr>
                    <w:r>
                      <w:rPr>
                        <w:noProof/>
                      </w:rPr>
                      <w:drawing>
                        <wp:inline distT="0" distB="0" distL="0" distR="0" wp14:anchorId="22AE4DB2" wp14:editId="13E7677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08"/>
    <w:multiLevelType w:val="multilevel"/>
    <w:tmpl w:val="DDFD616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8588F1D"/>
    <w:multiLevelType w:val="multilevel"/>
    <w:tmpl w:val="B444C87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095EA"/>
    <w:multiLevelType w:val="multilevel"/>
    <w:tmpl w:val="E7F5A05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FFC63AF"/>
    <w:multiLevelType w:val="multilevel"/>
    <w:tmpl w:val="D5DC3D0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6E2EA04"/>
    <w:multiLevelType w:val="multilevel"/>
    <w:tmpl w:val="41AD554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50026759">
    <w:abstractNumId w:val="0"/>
  </w:num>
  <w:num w:numId="2" w16cid:durableId="649670532">
    <w:abstractNumId w:val="4"/>
  </w:num>
  <w:num w:numId="3" w16cid:durableId="1060905356">
    <w:abstractNumId w:val="3"/>
  </w:num>
  <w:num w:numId="4" w16cid:durableId="2066876540">
    <w:abstractNumId w:val="2"/>
  </w:num>
  <w:num w:numId="5" w16cid:durableId="60981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37"/>
    <w:rsid w:val="00011A73"/>
    <w:rsid w:val="00052ACF"/>
    <w:rsid w:val="00073D1C"/>
    <w:rsid w:val="0008375F"/>
    <w:rsid w:val="001451BE"/>
    <w:rsid w:val="001A05F3"/>
    <w:rsid w:val="001F03D8"/>
    <w:rsid w:val="001F7EA3"/>
    <w:rsid w:val="00256DA7"/>
    <w:rsid w:val="002D4B15"/>
    <w:rsid w:val="003D7986"/>
    <w:rsid w:val="004F0A28"/>
    <w:rsid w:val="00511393"/>
    <w:rsid w:val="00517233"/>
    <w:rsid w:val="00546CDE"/>
    <w:rsid w:val="005A3C3D"/>
    <w:rsid w:val="006B4410"/>
    <w:rsid w:val="006E2932"/>
    <w:rsid w:val="006E6466"/>
    <w:rsid w:val="00863A88"/>
    <w:rsid w:val="008E1825"/>
    <w:rsid w:val="009335B5"/>
    <w:rsid w:val="00977837"/>
    <w:rsid w:val="00991C0B"/>
    <w:rsid w:val="00A2045A"/>
    <w:rsid w:val="00A214CC"/>
    <w:rsid w:val="00A33EC2"/>
    <w:rsid w:val="00AA7D0C"/>
    <w:rsid w:val="00B42DF5"/>
    <w:rsid w:val="00B635F5"/>
    <w:rsid w:val="00B82224"/>
    <w:rsid w:val="00B9390D"/>
    <w:rsid w:val="00BA7491"/>
    <w:rsid w:val="00BC42DD"/>
    <w:rsid w:val="00C30C49"/>
    <w:rsid w:val="00C42D05"/>
    <w:rsid w:val="00C75480"/>
    <w:rsid w:val="00CC45CE"/>
    <w:rsid w:val="00D11216"/>
    <w:rsid w:val="00D55E29"/>
    <w:rsid w:val="00DC0ABF"/>
    <w:rsid w:val="00DF276F"/>
    <w:rsid w:val="00E91EC4"/>
    <w:rsid w:val="00EA2365"/>
    <w:rsid w:val="00EB2465"/>
    <w:rsid w:val="00EB659C"/>
    <w:rsid w:val="00EC35DF"/>
    <w:rsid w:val="00EF4DC2"/>
    <w:rsid w:val="00F32A4E"/>
    <w:rsid w:val="00F67FD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E1F42"/>
  <w15:docId w15:val="{9A17961B-6B47-45F7-99B3-22A32329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GB" w:eastAsia="en-GB"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F32A4E"/>
    <w:pPr>
      <w:autoSpaceDN/>
      <w:textAlignment w:val="auto"/>
    </w:pPr>
    <w:rPr>
      <w:rFonts w:ascii="Verdana" w:hAnsi="Verdana"/>
      <w:color w:val="000000"/>
      <w:sz w:val="18"/>
      <w:szCs w:val="18"/>
      <w:lang w:val="nl-NL"/>
    </w:rPr>
  </w:style>
  <w:style w:type="character" w:styleId="CommentReference">
    <w:name w:val="annotation reference"/>
    <w:basedOn w:val="DefaultParagraphFont"/>
    <w:uiPriority w:val="99"/>
    <w:semiHidden/>
    <w:unhideWhenUsed/>
    <w:rsid w:val="00F32A4E"/>
    <w:rPr>
      <w:sz w:val="16"/>
      <w:szCs w:val="16"/>
    </w:rPr>
  </w:style>
  <w:style w:type="paragraph" w:styleId="CommentText">
    <w:name w:val="annotation text"/>
    <w:basedOn w:val="Normal"/>
    <w:link w:val="CommentTextChar"/>
    <w:uiPriority w:val="99"/>
    <w:unhideWhenUsed/>
    <w:rsid w:val="00F32A4E"/>
    <w:pPr>
      <w:spacing w:line="240" w:lineRule="auto"/>
    </w:pPr>
    <w:rPr>
      <w:sz w:val="20"/>
      <w:szCs w:val="20"/>
    </w:rPr>
  </w:style>
  <w:style w:type="character" w:customStyle="1" w:styleId="CommentTextChar">
    <w:name w:val="Comment Text Char"/>
    <w:basedOn w:val="DefaultParagraphFont"/>
    <w:link w:val="CommentText"/>
    <w:uiPriority w:val="99"/>
    <w:rsid w:val="00F32A4E"/>
    <w:rPr>
      <w:rFonts w:ascii="Verdana" w:hAnsi="Verdana"/>
      <w:color w:val="000000"/>
      <w:lang w:val="nl-NL"/>
    </w:rPr>
  </w:style>
  <w:style w:type="paragraph" w:styleId="CommentSubject">
    <w:name w:val="annotation subject"/>
    <w:basedOn w:val="CommentText"/>
    <w:next w:val="CommentText"/>
    <w:link w:val="CommentSubjectChar"/>
    <w:uiPriority w:val="99"/>
    <w:semiHidden/>
    <w:unhideWhenUsed/>
    <w:rsid w:val="00F32A4E"/>
    <w:rPr>
      <w:b/>
      <w:bCs/>
    </w:rPr>
  </w:style>
  <w:style w:type="character" w:customStyle="1" w:styleId="CommentSubjectChar">
    <w:name w:val="Comment Subject Char"/>
    <w:basedOn w:val="CommentTextChar"/>
    <w:link w:val="CommentSubject"/>
    <w:uiPriority w:val="99"/>
    <w:semiHidden/>
    <w:rsid w:val="00F32A4E"/>
    <w:rPr>
      <w:rFonts w:ascii="Verdana" w:hAnsi="Verdana"/>
      <w:b/>
      <w:bCs/>
      <w:color w:val="000000"/>
      <w:lang w:val="nl-NL"/>
    </w:rPr>
  </w:style>
  <w:style w:type="paragraph" w:styleId="Header">
    <w:name w:val="header"/>
    <w:basedOn w:val="Normal"/>
    <w:link w:val="HeaderChar"/>
    <w:uiPriority w:val="99"/>
    <w:unhideWhenUsed/>
    <w:rsid w:val="00052ACF"/>
    <w:pPr>
      <w:tabs>
        <w:tab w:val="center" w:pos="4513"/>
        <w:tab w:val="right" w:pos="9026"/>
      </w:tabs>
      <w:spacing w:line="240" w:lineRule="auto"/>
    </w:pPr>
  </w:style>
  <w:style w:type="character" w:customStyle="1" w:styleId="HeaderChar">
    <w:name w:val="Header Char"/>
    <w:basedOn w:val="DefaultParagraphFont"/>
    <w:link w:val="Header"/>
    <w:uiPriority w:val="99"/>
    <w:rsid w:val="00052ACF"/>
    <w:rPr>
      <w:rFonts w:ascii="Verdana" w:hAnsi="Verdana"/>
      <w:color w:val="000000"/>
      <w:sz w:val="18"/>
      <w:szCs w:val="18"/>
      <w:lang w:val="nl-NL"/>
    </w:rPr>
  </w:style>
  <w:style w:type="paragraph" w:styleId="Footer">
    <w:name w:val="footer"/>
    <w:basedOn w:val="Normal"/>
    <w:link w:val="FooterChar"/>
    <w:uiPriority w:val="99"/>
    <w:unhideWhenUsed/>
    <w:rsid w:val="00052ACF"/>
    <w:pPr>
      <w:tabs>
        <w:tab w:val="center" w:pos="4513"/>
        <w:tab w:val="right" w:pos="9026"/>
      </w:tabs>
      <w:spacing w:line="240" w:lineRule="auto"/>
    </w:pPr>
  </w:style>
  <w:style w:type="character" w:customStyle="1" w:styleId="FooterChar">
    <w:name w:val="Footer Char"/>
    <w:basedOn w:val="DefaultParagraphFont"/>
    <w:link w:val="Footer"/>
    <w:uiPriority w:val="99"/>
    <w:rsid w:val="00052ACF"/>
    <w:rPr>
      <w:rFonts w:ascii="Verdana" w:hAnsi="Verdana"/>
      <w:color w:val="000000"/>
      <w:sz w:val="18"/>
      <w:szCs w:val="18"/>
      <w:lang w:val="nl-NL"/>
    </w:rPr>
  </w:style>
  <w:style w:type="character" w:styleId="UnresolvedMention">
    <w:name w:val="Unresolved Mention"/>
    <w:basedOn w:val="DefaultParagraphFont"/>
    <w:uiPriority w:val="99"/>
    <w:semiHidden/>
    <w:unhideWhenUsed/>
    <w:rsid w:val="00EA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75346">
      <w:bodyDiv w:val="1"/>
      <w:marLeft w:val="0"/>
      <w:marRight w:val="0"/>
      <w:marTop w:val="0"/>
      <w:marBottom w:val="0"/>
      <w:divBdr>
        <w:top w:val="none" w:sz="0" w:space="0" w:color="auto"/>
        <w:left w:val="none" w:sz="0" w:space="0" w:color="auto"/>
        <w:bottom w:val="none" w:sz="0" w:space="0" w:color="auto"/>
        <w:right w:val="none" w:sz="0" w:space="0" w:color="auto"/>
      </w:divBdr>
      <w:divsChild>
        <w:div w:id="781725485">
          <w:marLeft w:val="0"/>
          <w:marRight w:val="0"/>
          <w:marTop w:val="0"/>
          <w:marBottom w:val="0"/>
          <w:divBdr>
            <w:top w:val="none" w:sz="0" w:space="0" w:color="auto"/>
            <w:left w:val="none" w:sz="0" w:space="0" w:color="auto"/>
            <w:bottom w:val="none" w:sz="0" w:space="0" w:color="auto"/>
            <w:right w:val="none" w:sz="0" w:space="0" w:color="auto"/>
          </w:divBdr>
        </w:div>
      </w:divsChild>
    </w:div>
    <w:div w:id="2136169275">
      <w:bodyDiv w:val="1"/>
      <w:marLeft w:val="0"/>
      <w:marRight w:val="0"/>
      <w:marTop w:val="0"/>
      <w:marBottom w:val="0"/>
      <w:divBdr>
        <w:top w:val="none" w:sz="0" w:space="0" w:color="auto"/>
        <w:left w:val="none" w:sz="0" w:space="0" w:color="auto"/>
        <w:bottom w:val="none" w:sz="0" w:space="0" w:color="auto"/>
        <w:right w:val="none" w:sz="0" w:space="0" w:color="auto"/>
      </w:divBdr>
      <w:divsChild>
        <w:div w:id="17641804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minbuza.nl" TargetMode="External"/><Relationship Id="rId1" Type="http://schemas.openxmlformats.org/officeDocument/2006/relationships/hyperlink" Target="http://www.minbuza.nl" TargetMode="External"/><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essen.maarten\Downloads\Antwoord%20kamervraag%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353</ap:Words>
  <ap:Characters>1943</ap:Characters>
  <ap:DocSecurity>0</ap:DocSecurity>
  <ap:Lines>16</ap:Lines>
  <ap:Paragraphs>4</ap:Paragraphs>
  <ap:ScaleCrop>false</ap:ScaleCrop>
  <ap:HeadingPairs>
    <vt:vector baseType="variant" size="2">
      <vt:variant>
        <vt:lpstr>Title</vt:lpstr>
      </vt:variant>
      <vt:variant>
        <vt:i4>1</vt:i4>
      </vt:variant>
    </vt:vector>
  </ap:HeadingPairs>
  <ap:TitlesOfParts>
    <vt:vector baseType="lpstr" size="1">
      <vt:lpstr>de Global Sumud Flotilla</vt:lpstr>
    </vt:vector>
  </ap:TitlesOfParts>
  <ap:LinksUpToDate>false</ap:LinksUpToDate>
  <ap:CharactersWithSpaces>2292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2025-11-11T12:48:00.0000000Z</lastPrinted>
  <dcterms:created xsi:type="dcterms:W3CDTF">2025-11-11T12:14:00.0000000Z</dcterms:created>
  <dcterms:modified xsi:type="dcterms:W3CDTF">2025-11-11T12:48:00.0000000Z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41c37244-8cc7-4a06-8193-e58a0f7b2be1</vt:lpwstr>
  </property>
  <property fmtid="{D5CDD505-2E9C-101B-9397-08002B2CF9AE}" pid="4" name="BZForumOrganisation">
    <vt:lpwstr>2;#Not applicable|0049e722-bfb1-4a3f-9d08-af7366a9af40</vt:lpwstr>
  </property>
  <property fmtid="{D5CDD505-2E9C-101B-9397-08002B2CF9AE}" pid="5" name="BZTheme">
    <vt:lpwstr>84;#Organization|d3f777fe-abca-43dd-b11c-a7496ad32ea5</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