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F0" w:rsidRDefault="00CD1013" w14:paraId="5B80D3DB" w14:textId="543F699D">
      <w:bookmarkStart w:name="_GoBack" w:id="0"/>
      <w:bookmarkEnd w:id="0"/>
      <w:r>
        <w:t>Geachte Voorzitter,</w:t>
      </w:r>
    </w:p>
    <w:p w:rsidR="00D65FF0" w:rsidRDefault="006F3122" w14:paraId="784C5744" w14:textId="1FC396F6">
      <w:pPr>
        <w:pStyle w:val="WitregelW1bodytekst"/>
      </w:pPr>
      <w:r>
        <w:t xml:space="preserve"> </w:t>
      </w:r>
    </w:p>
    <w:p w:rsidR="00EF2492" w:rsidP="00CD1013" w:rsidRDefault="00CD1013" w14:paraId="060D4CAB" w14:textId="77777777">
      <w:r>
        <w:t xml:space="preserve">Op 28 oktober jl. zijn vragen gesteld door de </w:t>
      </w:r>
      <w:r w:rsidR="00EF2492">
        <w:t>l</w:t>
      </w:r>
      <w:r>
        <w:t xml:space="preserve">eden Van Groningen en Veltman </w:t>
      </w:r>
      <w:r w:rsidR="00491276">
        <w:t xml:space="preserve">(beiden VVD) </w:t>
      </w:r>
      <w:r>
        <w:t xml:space="preserve">over </w:t>
      </w:r>
      <w:r w:rsidR="00EF2492">
        <w:t>“</w:t>
      </w:r>
      <w:r>
        <w:t>de aanpak van lawaaibakken van verkeersaso’s</w:t>
      </w:r>
      <w:r w:rsidR="00EF2492">
        <w:t>” (2025Z19271)</w:t>
      </w:r>
      <w:r>
        <w:t xml:space="preserve">. </w:t>
      </w:r>
    </w:p>
    <w:p w:rsidR="00EF2492" w:rsidP="00CD1013" w:rsidRDefault="00EF2492" w14:paraId="6CFD1D1D" w14:textId="77777777"/>
    <w:p w:rsidR="00EF2492" w:rsidP="00EF2492" w:rsidRDefault="00CD1013" w14:paraId="480D2E1C" w14:textId="77777777">
      <w:r>
        <w:t xml:space="preserve">Een deel van de vragen </w:t>
      </w:r>
      <w:r w:rsidR="00EF2492">
        <w:t xml:space="preserve">gaat over de inrichting van het </w:t>
      </w:r>
      <w:r>
        <w:t xml:space="preserve">toezicht. Hiervoor is informatie nodig van de Dienst Wegverkeer (RDW) en </w:t>
      </w:r>
      <w:r w:rsidR="00EF2492">
        <w:t xml:space="preserve">de </w:t>
      </w:r>
      <w:r>
        <w:t xml:space="preserve">Inspectie Leefomgeving en Transport. Daarnaast ligt een deel van de vragen op het terrein van verkeershandhaving, zodat de beantwoording mede namens de minister van Justitie en Veiligheid plaatsvindt. Hierdoor is het niet mogelijk om de vragen binnen de gestelde termijn van drie weken </w:t>
      </w:r>
      <w:r w:rsidR="00D2236F">
        <w:t>te beantwoorden.</w:t>
      </w:r>
      <w:r w:rsidR="00EF2492">
        <w:t xml:space="preserve"> </w:t>
      </w:r>
    </w:p>
    <w:p w:rsidR="00CD1013" w:rsidP="00EF2492" w:rsidRDefault="00EF2492" w14:paraId="3337B90B" w14:textId="41648348">
      <w:r>
        <w:t>De antwoorden worden zo spoedig mogelijk aan de Kamer verzonden.</w:t>
      </w:r>
    </w:p>
    <w:p w:rsidRPr="00EF2492" w:rsidR="00CD1013" w:rsidP="00CD1013" w:rsidRDefault="00CD1013" w14:paraId="216BD59C" w14:textId="77777777">
      <w:pPr>
        <w:pStyle w:val="Slotzin"/>
      </w:pPr>
      <w:r w:rsidRPr="00EF2492">
        <w:t>Hoogachtend,</w:t>
      </w:r>
    </w:p>
    <w:p w:rsidRPr="00EF2492" w:rsidR="00CD1013" w:rsidP="00CD1013" w:rsidRDefault="00CD1013" w14:paraId="40EE8389" w14:textId="77777777">
      <w:pPr>
        <w:pStyle w:val="OndertekeningArea1"/>
      </w:pPr>
      <w:r w:rsidRPr="00EF2492">
        <w:t>DE MINISTER VAN INFRASTRUCTUUR EN WATERSTAAT,</w:t>
      </w:r>
    </w:p>
    <w:p w:rsidRPr="00EF2492" w:rsidR="00CD1013" w:rsidP="00CD1013" w:rsidRDefault="00CD1013" w14:paraId="1938EBA6" w14:textId="77777777"/>
    <w:p w:rsidRPr="00EF2492" w:rsidR="00CD1013" w:rsidP="00CD1013" w:rsidRDefault="00CD1013" w14:paraId="37B500B8" w14:textId="77777777"/>
    <w:p w:rsidRPr="00EF2492" w:rsidR="00CD1013" w:rsidP="00CD1013" w:rsidRDefault="00CD1013" w14:paraId="35E95C46" w14:textId="77777777"/>
    <w:p w:rsidRPr="00EF2492" w:rsidR="00CD1013" w:rsidP="00CD1013" w:rsidRDefault="00CD1013" w14:paraId="5485C391" w14:textId="77777777"/>
    <w:p w:rsidRPr="00EF2492" w:rsidR="00CD1013" w:rsidP="00CD1013" w:rsidRDefault="00CD1013" w14:paraId="2AAC7F39" w14:textId="77777777">
      <w:r w:rsidRPr="00EF2492">
        <w:t>ing. R. (Robert) Tieman</w:t>
      </w:r>
    </w:p>
    <w:p w:rsidR="00D65FF0" w:rsidRDefault="00D65FF0" w14:paraId="1A916FEE" w14:textId="77777777"/>
    <w:p w:rsidR="00D65FF0" w:rsidRDefault="00D65FF0" w14:paraId="587FC4A4" w14:textId="77777777"/>
    <w:p w:rsidR="00D65FF0" w:rsidRDefault="00D65FF0" w14:paraId="38A7B6D9" w14:textId="77777777"/>
    <w:p w:rsidR="00D65FF0" w:rsidRDefault="00D65FF0" w14:paraId="151E728F" w14:textId="77777777"/>
    <w:sectPr w:rsidR="00D65FF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54EB4" w14:textId="77777777" w:rsidR="00D727A8" w:rsidRDefault="00D727A8">
      <w:pPr>
        <w:spacing w:line="240" w:lineRule="auto"/>
      </w:pPr>
      <w:r>
        <w:separator/>
      </w:r>
    </w:p>
  </w:endnote>
  <w:endnote w:type="continuationSeparator" w:id="0">
    <w:p w14:paraId="00C3F9D2" w14:textId="77777777" w:rsidR="00D727A8" w:rsidRDefault="00D72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71ED" w14:textId="77777777" w:rsidR="00B649B7" w:rsidRDefault="00B64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1FC10" w14:textId="77777777" w:rsidR="00B649B7" w:rsidRDefault="00B64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2751" w14:textId="77777777" w:rsidR="00B649B7" w:rsidRDefault="00B64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D36F" w14:textId="77777777" w:rsidR="00D727A8" w:rsidRDefault="00D727A8">
      <w:pPr>
        <w:spacing w:line="240" w:lineRule="auto"/>
      </w:pPr>
      <w:r>
        <w:separator/>
      </w:r>
    </w:p>
  </w:footnote>
  <w:footnote w:type="continuationSeparator" w:id="0">
    <w:p w14:paraId="3F08EDAF" w14:textId="77777777" w:rsidR="00D727A8" w:rsidRDefault="00D727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1674E" w14:textId="77777777" w:rsidR="00B649B7" w:rsidRDefault="00B64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05FAF" w14:textId="77777777" w:rsidR="00D65FF0" w:rsidRDefault="006F3122">
    <w:r>
      <w:rPr>
        <w:noProof/>
        <w:lang w:val="en-GB" w:eastAsia="en-GB"/>
      </w:rPr>
      <mc:AlternateContent>
        <mc:Choice Requires="wps">
          <w:drawing>
            <wp:anchor distT="0" distB="0" distL="0" distR="0" simplePos="0" relativeHeight="251651584" behindDoc="0" locked="1" layoutInCell="1" allowOverlap="1" wp14:anchorId="1D4A7030" wp14:editId="4BBEA6D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A0A47AA" w14:textId="77777777" w:rsidR="00D65FF0" w:rsidRDefault="006F3122">
                          <w:pPr>
                            <w:pStyle w:val="AfzendgegevensKop0"/>
                          </w:pPr>
                          <w:r>
                            <w:t>Ministerie van Infrastructuur en Waterstaat</w:t>
                          </w:r>
                        </w:p>
                        <w:p w14:paraId="176C09C5" w14:textId="77777777" w:rsidR="00D65FF0" w:rsidRDefault="00D65FF0">
                          <w:pPr>
                            <w:pStyle w:val="WitregelW2"/>
                          </w:pPr>
                        </w:p>
                        <w:p w14:paraId="26BF8935" w14:textId="77777777" w:rsidR="00D65FF0" w:rsidRDefault="006F3122">
                          <w:pPr>
                            <w:pStyle w:val="Referentiegegevenskop"/>
                          </w:pPr>
                          <w:r>
                            <w:t>Ons kenmerk</w:t>
                          </w:r>
                        </w:p>
                        <w:p w14:paraId="1CFF8A67" w14:textId="77777777" w:rsidR="00D65FF0" w:rsidRDefault="006F3122">
                          <w:pPr>
                            <w:pStyle w:val="Referentiegegevens"/>
                          </w:pPr>
                          <w:r>
                            <w:t>-</w:t>
                          </w:r>
                        </w:p>
                      </w:txbxContent>
                    </wps:txbx>
                    <wps:bodyPr vert="horz" wrap="square" lIns="0" tIns="0" rIns="0" bIns="0" anchor="t" anchorCtr="0"/>
                  </wps:wsp>
                </a:graphicData>
              </a:graphic>
            </wp:anchor>
          </w:drawing>
        </mc:Choice>
        <mc:Fallback>
          <w:pict>
            <v:shapetype w14:anchorId="1D4A703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A0A47AA" w14:textId="77777777" w:rsidR="00D65FF0" w:rsidRDefault="006F3122">
                    <w:pPr>
                      <w:pStyle w:val="AfzendgegevensKop0"/>
                    </w:pPr>
                    <w:r>
                      <w:t>Ministerie van Infrastructuur en Waterstaat</w:t>
                    </w:r>
                  </w:p>
                  <w:p w14:paraId="176C09C5" w14:textId="77777777" w:rsidR="00D65FF0" w:rsidRDefault="00D65FF0">
                    <w:pPr>
                      <w:pStyle w:val="WitregelW2"/>
                    </w:pPr>
                  </w:p>
                  <w:p w14:paraId="26BF8935" w14:textId="77777777" w:rsidR="00D65FF0" w:rsidRDefault="006F3122">
                    <w:pPr>
                      <w:pStyle w:val="Referentiegegevenskop"/>
                    </w:pPr>
                    <w:r>
                      <w:t>Ons kenmerk</w:t>
                    </w:r>
                  </w:p>
                  <w:p w14:paraId="1CFF8A67" w14:textId="77777777" w:rsidR="00D65FF0" w:rsidRDefault="006F3122">
                    <w:pPr>
                      <w:pStyle w:val="Referentiegegevens"/>
                    </w:pPr>
                    <w:r>
                      <w: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C12A7C5" wp14:editId="22BB167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DEF808" w14:textId="77777777" w:rsidR="00D65FF0" w:rsidRDefault="006F3122">
                          <w:pPr>
                            <w:pStyle w:val="Referentiegegevens"/>
                          </w:pPr>
                          <w:r>
                            <w:t xml:space="preserve">Page </w:t>
                          </w:r>
                          <w:r>
                            <w:fldChar w:fldCharType="begin"/>
                          </w:r>
                          <w:r>
                            <w:instrText>PAGE</w:instrText>
                          </w:r>
                          <w:r>
                            <w:fldChar w:fldCharType="separate"/>
                          </w:r>
                          <w:r w:rsidR="00F93858">
                            <w:rPr>
                              <w:noProof/>
                            </w:rPr>
                            <w:t>1</w:t>
                          </w:r>
                          <w:r>
                            <w:fldChar w:fldCharType="end"/>
                          </w:r>
                          <w:r>
                            <w:t xml:space="preserve"> of </w:t>
                          </w:r>
                          <w:r>
                            <w:fldChar w:fldCharType="begin"/>
                          </w:r>
                          <w:r>
                            <w:instrText>NUMPAGES</w:instrText>
                          </w:r>
                          <w:r>
                            <w:fldChar w:fldCharType="separate"/>
                          </w:r>
                          <w:r w:rsidR="00F93858">
                            <w:rPr>
                              <w:noProof/>
                            </w:rPr>
                            <w:t>1</w:t>
                          </w:r>
                          <w:r>
                            <w:fldChar w:fldCharType="end"/>
                          </w:r>
                        </w:p>
                      </w:txbxContent>
                    </wps:txbx>
                    <wps:bodyPr vert="horz" wrap="square" lIns="0" tIns="0" rIns="0" bIns="0" anchor="t" anchorCtr="0"/>
                  </wps:wsp>
                </a:graphicData>
              </a:graphic>
            </wp:anchor>
          </w:drawing>
        </mc:Choice>
        <mc:Fallback>
          <w:pict>
            <v:shape w14:anchorId="6C12A7C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4DEF808" w14:textId="77777777" w:rsidR="00D65FF0" w:rsidRDefault="006F3122">
                    <w:pPr>
                      <w:pStyle w:val="Referentiegegevens"/>
                    </w:pPr>
                    <w:r>
                      <w:t xml:space="preserve">Page </w:t>
                    </w:r>
                    <w:r>
                      <w:fldChar w:fldCharType="begin"/>
                    </w:r>
                    <w:r>
                      <w:instrText>PAGE</w:instrText>
                    </w:r>
                    <w:r>
                      <w:fldChar w:fldCharType="separate"/>
                    </w:r>
                    <w:r w:rsidR="00F93858">
                      <w:rPr>
                        <w:noProof/>
                      </w:rPr>
                      <w:t>1</w:t>
                    </w:r>
                    <w:r>
                      <w:fldChar w:fldCharType="end"/>
                    </w:r>
                    <w:r>
                      <w:t xml:space="preserve"> of </w:t>
                    </w:r>
                    <w:r>
                      <w:fldChar w:fldCharType="begin"/>
                    </w:r>
                    <w:r>
                      <w:instrText>NUMPAGES</w:instrText>
                    </w:r>
                    <w:r>
                      <w:fldChar w:fldCharType="separate"/>
                    </w:r>
                    <w:r w:rsidR="00F9385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E59D4A1" wp14:editId="573F18E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732AA3F" w14:textId="77777777" w:rsidR="00700052" w:rsidRDefault="00700052"/>
                      </w:txbxContent>
                    </wps:txbx>
                    <wps:bodyPr vert="horz" wrap="square" lIns="0" tIns="0" rIns="0" bIns="0" anchor="t" anchorCtr="0"/>
                  </wps:wsp>
                </a:graphicData>
              </a:graphic>
            </wp:anchor>
          </w:drawing>
        </mc:Choice>
        <mc:Fallback>
          <w:pict>
            <v:shape w14:anchorId="7E59D4A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732AA3F" w14:textId="77777777" w:rsidR="00700052" w:rsidRDefault="00700052"/>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AAC206E" wp14:editId="2864D7C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2D6ECD" w14:textId="77777777" w:rsidR="00700052" w:rsidRDefault="00700052"/>
                      </w:txbxContent>
                    </wps:txbx>
                    <wps:bodyPr vert="horz" wrap="square" lIns="0" tIns="0" rIns="0" bIns="0" anchor="t" anchorCtr="0"/>
                  </wps:wsp>
                </a:graphicData>
              </a:graphic>
            </wp:anchor>
          </w:drawing>
        </mc:Choice>
        <mc:Fallback>
          <w:pict>
            <v:shape w14:anchorId="2AAC206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82D6ECD" w14:textId="77777777" w:rsidR="00700052" w:rsidRDefault="00700052"/>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B73E" w14:textId="77777777" w:rsidR="00D65FF0" w:rsidRDefault="006F312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FB5DF01" wp14:editId="3F3905A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2B204DA" w14:textId="77777777" w:rsidR="00700052" w:rsidRDefault="00700052"/>
                      </w:txbxContent>
                    </wps:txbx>
                    <wps:bodyPr vert="horz" wrap="square" lIns="0" tIns="0" rIns="0" bIns="0" anchor="t" anchorCtr="0"/>
                  </wps:wsp>
                </a:graphicData>
              </a:graphic>
            </wp:anchor>
          </w:drawing>
        </mc:Choice>
        <mc:Fallback>
          <w:pict>
            <v:shapetype w14:anchorId="3FB5DF0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2B204DA" w14:textId="77777777" w:rsidR="00700052" w:rsidRDefault="00700052"/>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99B8F4C" wp14:editId="2FD51B1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912AB2" w14:textId="6492909F" w:rsidR="00D65FF0" w:rsidRDefault="006F3122">
                          <w:pPr>
                            <w:pStyle w:val="Referentiegegevens"/>
                          </w:pPr>
                          <w:r>
                            <w:t xml:space="preserve">Page </w:t>
                          </w:r>
                          <w:r>
                            <w:fldChar w:fldCharType="begin"/>
                          </w:r>
                          <w:r>
                            <w:instrText>PAGE</w:instrText>
                          </w:r>
                          <w:r>
                            <w:fldChar w:fldCharType="separate"/>
                          </w:r>
                          <w:r w:rsidR="00212DF1">
                            <w:rPr>
                              <w:noProof/>
                            </w:rPr>
                            <w:t>1</w:t>
                          </w:r>
                          <w:r>
                            <w:fldChar w:fldCharType="end"/>
                          </w:r>
                          <w:r>
                            <w:t xml:space="preserve"> of </w:t>
                          </w:r>
                          <w:r>
                            <w:fldChar w:fldCharType="begin"/>
                          </w:r>
                          <w:r>
                            <w:instrText>NUMPAGES</w:instrText>
                          </w:r>
                          <w:r>
                            <w:fldChar w:fldCharType="separate"/>
                          </w:r>
                          <w:r w:rsidR="00212DF1">
                            <w:rPr>
                              <w:noProof/>
                            </w:rPr>
                            <w:t>1</w:t>
                          </w:r>
                          <w:r>
                            <w:fldChar w:fldCharType="end"/>
                          </w:r>
                        </w:p>
                      </w:txbxContent>
                    </wps:txbx>
                    <wps:bodyPr vert="horz" wrap="square" lIns="0" tIns="0" rIns="0" bIns="0" anchor="t" anchorCtr="0"/>
                  </wps:wsp>
                </a:graphicData>
              </a:graphic>
            </wp:anchor>
          </w:drawing>
        </mc:Choice>
        <mc:Fallback>
          <w:pict>
            <v:shape w14:anchorId="099B8F4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C912AB2" w14:textId="6492909F" w:rsidR="00D65FF0" w:rsidRDefault="006F3122">
                    <w:pPr>
                      <w:pStyle w:val="Referentiegegevens"/>
                    </w:pPr>
                    <w:r>
                      <w:t xml:space="preserve">Page </w:t>
                    </w:r>
                    <w:r>
                      <w:fldChar w:fldCharType="begin"/>
                    </w:r>
                    <w:r>
                      <w:instrText>PAGE</w:instrText>
                    </w:r>
                    <w:r>
                      <w:fldChar w:fldCharType="separate"/>
                    </w:r>
                    <w:r w:rsidR="00212DF1">
                      <w:rPr>
                        <w:noProof/>
                      </w:rPr>
                      <w:t>1</w:t>
                    </w:r>
                    <w:r>
                      <w:fldChar w:fldCharType="end"/>
                    </w:r>
                    <w:r>
                      <w:t xml:space="preserve"> of </w:t>
                    </w:r>
                    <w:r>
                      <w:fldChar w:fldCharType="begin"/>
                    </w:r>
                    <w:r>
                      <w:instrText>NUMPAGES</w:instrText>
                    </w:r>
                    <w:r>
                      <w:fldChar w:fldCharType="separate"/>
                    </w:r>
                    <w:r w:rsidR="00212DF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D7D424F" wp14:editId="69659B5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48155DE" w14:textId="77777777" w:rsidR="00D65FF0" w:rsidRDefault="006F3122">
                          <w:pPr>
                            <w:pStyle w:val="AfzendgegevensKop0"/>
                          </w:pPr>
                          <w:r>
                            <w:t>Ministerie van Infrastructuur en Waterstaat</w:t>
                          </w:r>
                        </w:p>
                        <w:p w14:paraId="50C8069B" w14:textId="77777777" w:rsidR="00D65FF0" w:rsidRDefault="00D65FF0">
                          <w:pPr>
                            <w:pStyle w:val="WitregelW1"/>
                          </w:pPr>
                        </w:p>
                        <w:p w14:paraId="24B243CC" w14:textId="77777777" w:rsidR="00D65FF0" w:rsidRDefault="006F3122">
                          <w:pPr>
                            <w:pStyle w:val="Afzendgegevens"/>
                          </w:pPr>
                          <w:r>
                            <w:t>Rijnstraat 8</w:t>
                          </w:r>
                        </w:p>
                        <w:p w14:paraId="65DFBAA1" w14:textId="77777777" w:rsidR="00D65FF0" w:rsidRPr="00F93858" w:rsidRDefault="006F3122">
                          <w:pPr>
                            <w:pStyle w:val="Afzendgegevens"/>
                            <w:rPr>
                              <w:lang w:val="de-DE"/>
                            </w:rPr>
                          </w:pPr>
                          <w:r w:rsidRPr="00F93858">
                            <w:rPr>
                              <w:lang w:val="de-DE"/>
                            </w:rPr>
                            <w:t>2515 XP  Den Haag</w:t>
                          </w:r>
                        </w:p>
                        <w:p w14:paraId="5307A44E" w14:textId="77777777" w:rsidR="00D65FF0" w:rsidRPr="00F93858" w:rsidRDefault="006F3122">
                          <w:pPr>
                            <w:pStyle w:val="Afzendgegevens"/>
                            <w:rPr>
                              <w:lang w:val="de-DE"/>
                            </w:rPr>
                          </w:pPr>
                          <w:r w:rsidRPr="00F93858">
                            <w:rPr>
                              <w:lang w:val="de-DE"/>
                            </w:rPr>
                            <w:t>Postbus 20901</w:t>
                          </w:r>
                        </w:p>
                        <w:p w14:paraId="67371ACD" w14:textId="77777777" w:rsidR="00D65FF0" w:rsidRPr="00F93858" w:rsidRDefault="006F3122">
                          <w:pPr>
                            <w:pStyle w:val="Afzendgegevens"/>
                            <w:rPr>
                              <w:lang w:val="de-DE"/>
                            </w:rPr>
                          </w:pPr>
                          <w:r w:rsidRPr="00F93858">
                            <w:rPr>
                              <w:lang w:val="de-DE"/>
                            </w:rPr>
                            <w:t>2500 EX Den Haag</w:t>
                          </w:r>
                        </w:p>
                        <w:p w14:paraId="480C1BD7" w14:textId="77777777" w:rsidR="00D65FF0" w:rsidRPr="00F93858" w:rsidRDefault="00D65FF0">
                          <w:pPr>
                            <w:pStyle w:val="WitregelW1"/>
                            <w:rPr>
                              <w:lang w:val="de-DE"/>
                            </w:rPr>
                          </w:pPr>
                        </w:p>
                        <w:p w14:paraId="1394DA21" w14:textId="77777777" w:rsidR="00D65FF0" w:rsidRPr="00F93858" w:rsidRDefault="006F3122">
                          <w:pPr>
                            <w:pStyle w:val="Afzendgegevens"/>
                            <w:rPr>
                              <w:lang w:val="de-DE"/>
                            </w:rPr>
                          </w:pPr>
                          <w:r w:rsidRPr="00F93858">
                            <w:rPr>
                              <w:lang w:val="de-DE"/>
                            </w:rPr>
                            <w:t>T   070-456 0000</w:t>
                          </w:r>
                        </w:p>
                        <w:p w14:paraId="5080E15B" w14:textId="77777777" w:rsidR="00D65FF0" w:rsidRDefault="006F3122">
                          <w:pPr>
                            <w:pStyle w:val="Afzendgegevens"/>
                          </w:pPr>
                          <w:r>
                            <w:t>F   070-456 1111</w:t>
                          </w:r>
                        </w:p>
                        <w:p w14:paraId="7B5230D4" w14:textId="77777777" w:rsidR="00D65FF0" w:rsidRDefault="00D65FF0">
                          <w:pPr>
                            <w:pStyle w:val="WitregelW2"/>
                          </w:pPr>
                        </w:p>
                        <w:p w14:paraId="6D87046D" w14:textId="3EAA82EB" w:rsidR="00D65FF0" w:rsidRDefault="006F3122" w:rsidP="00B649B7">
                          <w:pPr>
                            <w:pStyle w:val="Referentiegegevenskop"/>
                            <w:spacing w:line="276" w:lineRule="auto"/>
                          </w:pPr>
                          <w:r>
                            <w:t>Ons kenmerk</w:t>
                          </w:r>
                        </w:p>
                        <w:p w14:paraId="2F94E989" w14:textId="0C65F667" w:rsidR="007F1FF5" w:rsidRDefault="007F1FF5" w:rsidP="00B649B7">
                          <w:pPr>
                            <w:spacing w:line="276" w:lineRule="auto"/>
                            <w:rPr>
                              <w:sz w:val="13"/>
                              <w:szCs w:val="13"/>
                            </w:rPr>
                          </w:pPr>
                          <w:r w:rsidRPr="007F1FF5">
                            <w:rPr>
                              <w:sz w:val="13"/>
                              <w:szCs w:val="13"/>
                            </w:rPr>
                            <w:t>IENW/BSK-2025/279226</w:t>
                          </w:r>
                        </w:p>
                        <w:p w14:paraId="3024FCB9" w14:textId="77777777" w:rsidR="007F1FF5" w:rsidRPr="007F1FF5" w:rsidRDefault="007F1FF5" w:rsidP="007F1FF5">
                          <w:pPr>
                            <w:rPr>
                              <w:sz w:val="13"/>
                              <w:szCs w:val="13"/>
                            </w:rPr>
                          </w:pPr>
                        </w:p>
                        <w:p w14:paraId="6FC1BBB6" w14:textId="77777777" w:rsidR="00D65FF0" w:rsidRDefault="006F3122">
                          <w:pPr>
                            <w:pStyle w:val="Referentiegegevenskop"/>
                          </w:pPr>
                          <w:r>
                            <w:t>Uw kenmerk</w:t>
                          </w:r>
                        </w:p>
                        <w:p w14:paraId="764B2788" w14:textId="77777777" w:rsidR="00D65FF0" w:rsidRDefault="006F3122">
                          <w:pPr>
                            <w:pStyle w:val="Referentiegegevens"/>
                          </w:pPr>
                          <w:r>
                            <w:t>2025Z19271</w:t>
                          </w:r>
                        </w:p>
                        <w:p w14:paraId="1D7A639F" w14:textId="77777777" w:rsidR="007F1FF5" w:rsidRDefault="007F1FF5" w:rsidP="007F1FF5"/>
                        <w:p w14:paraId="415CF2C8" w14:textId="1E4CCF24" w:rsidR="007F1FF5" w:rsidRPr="007F1FF5" w:rsidRDefault="007F1FF5" w:rsidP="007F1FF5">
                          <w:pPr>
                            <w:rPr>
                              <w:b/>
                              <w:bCs/>
                              <w:sz w:val="13"/>
                              <w:szCs w:val="13"/>
                            </w:rPr>
                          </w:pPr>
                          <w:r w:rsidRPr="007F1FF5">
                            <w:rPr>
                              <w:b/>
                              <w:bCs/>
                              <w:sz w:val="13"/>
                              <w:szCs w:val="13"/>
                            </w:rPr>
                            <w:t>Bijlage(n)</w:t>
                          </w:r>
                        </w:p>
                        <w:p w14:paraId="111E4FFC" w14:textId="52EF2E5E" w:rsidR="007F1FF5" w:rsidRPr="007F1FF5" w:rsidRDefault="007F1FF5" w:rsidP="007F1FF5">
                          <w:pPr>
                            <w:rPr>
                              <w:sz w:val="13"/>
                              <w:szCs w:val="13"/>
                            </w:rPr>
                          </w:pPr>
                          <w:r w:rsidRPr="007F1FF5">
                            <w:rPr>
                              <w:sz w:val="13"/>
                              <w:szCs w:val="13"/>
                            </w:rPr>
                            <w:t>1</w:t>
                          </w:r>
                        </w:p>
                      </w:txbxContent>
                    </wps:txbx>
                    <wps:bodyPr vert="horz" wrap="square" lIns="0" tIns="0" rIns="0" bIns="0" anchor="t" anchorCtr="0"/>
                  </wps:wsp>
                </a:graphicData>
              </a:graphic>
            </wp:anchor>
          </w:drawing>
        </mc:Choice>
        <mc:Fallback>
          <w:pict>
            <v:shape w14:anchorId="1D7D424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48155DE" w14:textId="77777777" w:rsidR="00D65FF0" w:rsidRDefault="006F3122">
                    <w:pPr>
                      <w:pStyle w:val="AfzendgegevensKop0"/>
                    </w:pPr>
                    <w:r>
                      <w:t>Ministerie van Infrastructuur en Waterstaat</w:t>
                    </w:r>
                  </w:p>
                  <w:p w14:paraId="50C8069B" w14:textId="77777777" w:rsidR="00D65FF0" w:rsidRDefault="00D65FF0">
                    <w:pPr>
                      <w:pStyle w:val="WitregelW1"/>
                    </w:pPr>
                  </w:p>
                  <w:p w14:paraId="24B243CC" w14:textId="77777777" w:rsidR="00D65FF0" w:rsidRDefault="006F3122">
                    <w:pPr>
                      <w:pStyle w:val="Afzendgegevens"/>
                    </w:pPr>
                    <w:r>
                      <w:t>Rijnstraat 8</w:t>
                    </w:r>
                  </w:p>
                  <w:p w14:paraId="65DFBAA1" w14:textId="77777777" w:rsidR="00D65FF0" w:rsidRPr="00F93858" w:rsidRDefault="006F3122">
                    <w:pPr>
                      <w:pStyle w:val="Afzendgegevens"/>
                      <w:rPr>
                        <w:lang w:val="de-DE"/>
                      </w:rPr>
                    </w:pPr>
                    <w:r w:rsidRPr="00F93858">
                      <w:rPr>
                        <w:lang w:val="de-DE"/>
                      </w:rPr>
                      <w:t>2515 XP  Den Haag</w:t>
                    </w:r>
                  </w:p>
                  <w:p w14:paraId="5307A44E" w14:textId="77777777" w:rsidR="00D65FF0" w:rsidRPr="00F93858" w:rsidRDefault="006F3122">
                    <w:pPr>
                      <w:pStyle w:val="Afzendgegevens"/>
                      <w:rPr>
                        <w:lang w:val="de-DE"/>
                      </w:rPr>
                    </w:pPr>
                    <w:r w:rsidRPr="00F93858">
                      <w:rPr>
                        <w:lang w:val="de-DE"/>
                      </w:rPr>
                      <w:t>Postbus 20901</w:t>
                    </w:r>
                  </w:p>
                  <w:p w14:paraId="67371ACD" w14:textId="77777777" w:rsidR="00D65FF0" w:rsidRPr="00F93858" w:rsidRDefault="006F3122">
                    <w:pPr>
                      <w:pStyle w:val="Afzendgegevens"/>
                      <w:rPr>
                        <w:lang w:val="de-DE"/>
                      </w:rPr>
                    </w:pPr>
                    <w:r w:rsidRPr="00F93858">
                      <w:rPr>
                        <w:lang w:val="de-DE"/>
                      </w:rPr>
                      <w:t>2500 EX Den Haag</w:t>
                    </w:r>
                  </w:p>
                  <w:p w14:paraId="480C1BD7" w14:textId="77777777" w:rsidR="00D65FF0" w:rsidRPr="00F93858" w:rsidRDefault="00D65FF0">
                    <w:pPr>
                      <w:pStyle w:val="WitregelW1"/>
                      <w:rPr>
                        <w:lang w:val="de-DE"/>
                      </w:rPr>
                    </w:pPr>
                  </w:p>
                  <w:p w14:paraId="1394DA21" w14:textId="77777777" w:rsidR="00D65FF0" w:rsidRPr="00F93858" w:rsidRDefault="006F3122">
                    <w:pPr>
                      <w:pStyle w:val="Afzendgegevens"/>
                      <w:rPr>
                        <w:lang w:val="de-DE"/>
                      </w:rPr>
                    </w:pPr>
                    <w:r w:rsidRPr="00F93858">
                      <w:rPr>
                        <w:lang w:val="de-DE"/>
                      </w:rPr>
                      <w:t>T   070-456 0000</w:t>
                    </w:r>
                  </w:p>
                  <w:p w14:paraId="5080E15B" w14:textId="77777777" w:rsidR="00D65FF0" w:rsidRDefault="006F3122">
                    <w:pPr>
                      <w:pStyle w:val="Afzendgegevens"/>
                    </w:pPr>
                    <w:r>
                      <w:t>F   070-456 1111</w:t>
                    </w:r>
                  </w:p>
                  <w:p w14:paraId="7B5230D4" w14:textId="77777777" w:rsidR="00D65FF0" w:rsidRDefault="00D65FF0">
                    <w:pPr>
                      <w:pStyle w:val="WitregelW2"/>
                    </w:pPr>
                  </w:p>
                  <w:p w14:paraId="6D87046D" w14:textId="3EAA82EB" w:rsidR="00D65FF0" w:rsidRDefault="006F3122" w:rsidP="00B649B7">
                    <w:pPr>
                      <w:pStyle w:val="Referentiegegevenskop"/>
                      <w:spacing w:line="276" w:lineRule="auto"/>
                    </w:pPr>
                    <w:r>
                      <w:t>Ons kenmerk</w:t>
                    </w:r>
                  </w:p>
                  <w:p w14:paraId="2F94E989" w14:textId="0C65F667" w:rsidR="007F1FF5" w:rsidRDefault="007F1FF5" w:rsidP="00B649B7">
                    <w:pPr>
                      <w:spacing w:line="276" w:lineRule="auto"/>
                      <w:rPr>
                        <w:sz w:val="13"/>
                        <w:szCs w:val="13"/>
                      </w:rPr>
                    </w:pPr>
                    <w:r w:rsidRPr="007F1FF5">
                      <w:rPr>
                        <w:sz w:val="13"/>
                        <w:szCs w:val="13"/>
                      </w:rPr>
                      <w:t>IENW/BSK-2025/279226</w:t>
                    </w:r>
                  </w:p>
                  <w:p w14:paraId="3024FCB9" w14:textId="77777777" w:rsidR="007F1FF5" w:rsidRPr="007F1FF5" w:rsidRDefault="007F1FF5" w:rsidP="007F1FF5">
                    <w:pPr>
                      <w:rPr>
                        <w:sz w:val="13"/>
                        <w:szCs w:val="13"/>
                      </w:rPr>
                    </w:pPr>
                  </w:p>
                  <w:p w14:paraId="6FC1BBB6" w14:textId="77777777" w:rsidR="00D65FF0" w:rsidRDefault="006F3122">
                    <w:pPr>
                      <w:pStyle w:val="Referentiegegevenskop"/>
                    </w:pPr>
                    <w:r>
                      <w:t>Uw kenmerk</w:t>
                    </w:r>
                  </w:p>
                  <w:p w14:paraId="764B2788" w14:textId="77777777" w:rsidR="00D65FF0" w:rsidRDefault="006F3122">
                    <w:pPr>
                      <w:pStyle w:val="Referentiegegevens"/>
                    </w:pPr>
                    <w:r>
                      <w:t>2025Z19271</w:t>
                    </w:r>
                  </w:p>
                  <w:p w14:paraId="1D7A639F" w14:textId="77777777" w:rsidR="007F1FF5" w:rsidRDefault="007F1FF5" w:rsidP="007F1FF5"/>
                  <w:p w14:paraId="415CF2C8" w14:textId="1E4CCF24" w:rsidR="007F1FF5" w:rsidRPr="007F1FF5" w:rsidRDefault="007F1FF5" w:rsidP="007F1FF5">
                    <w:pPr>
                      <w:rPr>
                        <w:b/>
                        <w:bCs/>
                        <w:sz w:val="13"/>
                        <w:szCs w:val="13"/>
                      </w:rPr>
                    </w:pPr>
                    <w:r w:rsidRPr="007F1FF5">
                      <w:rPr>
                        <w:b/>
                        <w:bCs/>
                        <w:sz w:val="13"/>
                        <w:szCs w:val="13"/>
                      </w:rPr>
                      <w:t>Bijlage(n)</w:t>
                    </w:r>
                  </w:p>
                  <w:p w14:paraId="111E4FFC" w14:textId="52EF2E5E" w:rsidR="007F1FF5" w:rsidRPr="007F1FF5" w:rsidRDefault="007F1FF5" w:rsidP="007F1FF5">
                    <w:pPr>
                      <w:rPr>
                        <w:sz w:val="13"/>
                        <w:szCs w:val="13"/>
                      </w:rPr>
                    </w:pPr>
                    <w:r w:rsidRPr="007F1FF5">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A04BC0E" wp14:editId="22AF5D6C">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CD3B852" w14:textId="77777777" w:rsidR="00D65FF0" w:rsidRDefault="006F3122">
                          <w:pPr>
                            <w:spacing w:line="240" w:lineRule="auto"/>
                          </w:pPr>
                          <w:r>
                            <w:rPr>
                              <w:noProof/>
                              <w:lang w:val="en-GB" w:eastAsia="en-GB"/>
                            </w:rPr>
                            <w:drawing>
                              <wp:inline distT="0" distB="0" distL="0" distR="0" wp14:anchorId="397836AB" wp14:editId="53D61CC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04BC0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CD3B852" w14:textId="77777777" w:rsidR="00D65FF0" w:rsidRDefault="006F3122">
                    <w:pPr>
                      <w:spacing w:line="240" w:lineRule="auto"/>
                    </w:pPr>
                    <w:r>
                      <w:rPr>
                        <w:noProof/>
                        <w:lang w:val="en-GB" w:eastAsia="en-GB"/>
                      </w:rPr>
                      <w:drawing>
                        <wp:inline distT="0" distB="0" distL="0" distR="0" wp14:anchorId="397836AB" wp14:editId="53D61CC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C9FC749" wp14:editId="58AD073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66C2D8" w14:textId="77777777" w:rsidR="00D65FF0" w:rsidRDefault="006F3122">
                          <w:pPr>
                            <w:spacing w:line="240" w:lineRule="auto"/>
                          </w:pPr>
                          <w:r>
                            <w:rPr>
                              <w:noProof/>
                              <w:lang w:val="en-GB" w:eastAsia="en-GB"/>
                            </w:rPr>
                            <w:drawing>
                              <wp:inline distT="0" distB="0" distL="0" distR="0" wp14:anchorId="581A01C3" wp14:editId="78C2740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9FC74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766C2D8" w14:textId="77777777" w:rsidR="00D65FF0" w:rsidRDefault="006F3122">
                    <w:pPr>
                      <w:spacing w:line="240" w:lineRule="auto"/>
                    </w:pPr>
                    <w:r>
                      <w:rPr>
                        <w:noProof/>
                        <w:lang w:val="en-GB" w:eastAsia="en-GB"/>
                      </w:rPr>
                      <w:drawing>
                        <wp:inline distT="0" distB="0" distL="0" distR="0" wp14:anchorId="581A01C3" wp14:editId="78C2740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0F9F48A" wp14:editId="102710C7">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834DB1C" w14:textId="77777777" w:rsidR="00D65FF0" w:rsidRDefault="006F312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0F9F48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834DB1C" w14:textId="77777777" w:rsidR="00D65FF0" w:rsidRDefault="006F3122">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5BB5013" wp14:editId="3DFBCD9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335BF47" w14:textId="77777777" w:rsidR="00D65FF0" w:rsidRDefault="006F312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5BB501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335BF47" w14:textId="77777777" w:rsidR="00D65FF0" w:rsidRDefault="006F3122">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00A21F9" wp14:editId="1FC60F52">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65FF0" w14:paraId="6BFEE067" w14:textId="77777777">
                            <w:trPr>
                              <w:trHeight w:val="200"/>
                            </w:trPr>
                            <w:tc>
                              <w:tcPr>
                                <w:tcW w:w="1140" w:type="dxa"/>
                              </w:tcPr>
                              <w:p w14:paraId="1B19B89E" w14:textId="77777777" w:rsidR="00D65FF0" w:rsidRDefault="00D65FF0"/>
                            </w:tc>
                            <w:tc>
                              <w:tcPr>
                                <w:tcW w:w="5400" w:type="dxa"/>
                              </w:tcPr>
                              <w:p w14:paraId="44CC484F" w14:textId="77777777" w:rsidR="00D65FF0" w:rsidRDefault="00D65FF0"/>
                            </w:tc>
                          </w:tr>
                          <w:tr w:rsidR="00D65FF0" w14:paraId="57610B75" w14:textId="77777777">
                            <w:trPr>
                              <w:trHeight w:val="240"/>
                            </w:trPr>
                            <w:tc>
                              <w:tcPr>
                                <w:tcW w:w="1140" w:type="dxa"/>
                              </w:tcPr>
                              <w:p w14:paraId="2BF3CA3A" w14:textId="77777777" w:rsidR="00D65FF0" w:rsidRDefault="006F3122">
                                <w:r>
                                  <w:t>Datum</w:t>
                                </w:r>
                              </w:p>
                            </w:tc>
                            <w:tc>
                              <w:tcPr>
                                <w:tcW w:w="5400" w:type="dxa"/>
                              </w:tcPr>
                              <w:p w14:paraId="42A1E1D2" w14:textId="6AA08DEA" w:rsidR="00D65FF0" w:rsidRDefault="00B649B7">
                                <w:r>
                                  <w:t>11 november 2025</w:t>
                                </w:r>
                              </w:p>
                            </w:tc>
                          </w:tr>
                          <w:tr w:rsidR="00D65FF0" w14:paraId="417BF54F" w14:textId="77777777">
                            <w:trPr>
                              <w:trHeight w:val="240"/>
                            </w:trPr>
                            <w:tc>
                              <w:tcPr>
                                <w:tcW w:w="1140" w:type="dxa"/>
                              </w:tcPr>
                              <w:p w14:paraId="41015CFF" w14:textId="77777777" w:rsidR="00D65FF0" w:rsidRDefault="006F3122">
                                <w:r>
                                  <w:t>Betreft</w:t>
                                </w:r>
                              </w:p>
                            </w:tc>
                            <w:tc>
                              <w:tcPr>
                                <w:tcW w:w="5400" w:type="dxa"/>
                              </w:tcPr>
                              <w:p w14:paraId="6C598624" w14:textId="571BC1D9" w:rsidR="00D65FF0" w:rsidRDefault="006F3122">
                                <w:r>
                                  <w:t>Uitstelbrief beantwoording vragen over de aanpak van lawaaibakken van verkeersaso’s</w:t>
                                </w:r>
                              </w:p>
                            </w:tc>
                          </w:tr>
                          <w:tr w:rsidR="00D65FF0" w14:paraId="180AF4CB" w14:textId="77777777">
                            <w:trPr>
                              <w:trHeight w:val="200"/>
                            </w:trPr>
                            <w:tc>
                              <w:tcPr>
                                <w:tcW w:w="1140" w:type="dxa"/>
                              </w:tcPr>
                              <w:p w14:paraId="4B7EB6A2" w14:textId="77777777" w:rsidR="00D65FF0" w:rsidRDefault="00D65FF0"/>
                            </w:tc>
                            <w:tc>
                              <w:tcPr>
                                <w:tcW w:w="5400" w:type="dxa"/>
                              </w:tcPr>
                              <w:p w14:paraId="57314402" w14:textId="77777777" w:rsidR="00D65FF0" w:rsidRDefault="00D65FF0"/>
                            </w:tc>
                          </w:tr>
                        </w:tbl>
                        <w:p w14:paraId="775DD115" w14:textId="77777777" w:rsidR="00700052" w:rsidRDefault="00700052"/>
                      </w:txbxContent>
                    </wps:txbx>
                    <wps:bodyPr vert="horz" wrap="square" lIns="0" tIns="0" rIns="0" bIns="0" anchor="t" anchorCtr="0"/>
                  </wps:wsp>
                </a:graphicData>
              </a:graphic>
            </wp:anchor>
          </w:drawing>
        </mc:Choice>
        <mc:Fallback>
          <w:pict>
            <v:shape w14:anchorId="000A21F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65FF0" w14:paraId="6BFEE067" w14:textId="77777777">
                      <w:trPr>
                        <w:trHeight w:val="200"/>
                      </w:trPr>
                      <w:tc>
                        <w:tcPr>
                          <w:tcW w:w="1140" w:type="dxa"/>
                        </w:tcPr>
                        <w:p w14:paraId="1B19B89E" w14:textId="77777777" w:rsidR="00D65FF0" w:rsidRDefault="00D65FF0"/>
                      </w:tc>
                      <w:tc>
                        <w:tcPr>
                          <w:tcW w:w="5400" w:type="dxa"/>
                        </w:tcPr>
                        <w:p w14:paraId="44CC484F" w14:textId="77777777" w:rsidR="00D65FF0" w:rsidRDefault="00D65FF0"/>
                      </w:tc>
                    </w:tr>
                    <w:tr w:rsidR="00D65FF0" w14:paraId="57610B75" w14:textId="77777777">
                      <w:trPr>
                        <w:trHeight w:val="240"/>
                      </w:trPr>
                      <w:tc>
                        <w:tcPr>
                          <w:tcW w:w="1140" w:type="dxa"/>
                        </w:tcPr>
                        <w:p w14:paraId="2BF3CA3A" w14:textId="77777777" w:rsidR="00D65FF0" w:rsidRDefault="006F3122">
                          <w:r>
                            <w:t>Datum</w:t>
                          </w:r>
                        </w:p>
                      </w:tc>
                      <w:tc>
                        <w:tcPr>
                          <w:tcW w:w="5400" w:type="dxa"/>
                        </w:tcPr>
                        <w:p w14:paraId="42A1E1D2" w14:textId="6AA08DEA" w:rsidR="00D65FF0" w:rsidRDefault="00B649B7">
                          <w:r>
                            <w:t>11 november 2025</w:t>
                          </w:r>
                        </w:p>
                      </w:tc>
                    </w:tr>
                    <w:tr w:rsidR="00D65FF0" w14:paraId="417BF54F" w14:textId="77777777">
                      <w:trPr>
                        <w:trHeight w:val="240"/>
                      </w:trPr>
                      <w:tc>
                        <w:tcPr>
                          <w:tcW w:w="1140" w:type="dxa"/>
                        </w:tcPr>
                        <w:p w14:paraId="41015CFF" w14:textId="77777777" w:rsidR="00D65FF0" w:rsidRDefault="006F3122">
                          <w:r>
                            <w:t>Betreft</w:t>
                          </w:r>
                        </w:p>
                      </w:tc>
                      <w:tc>
                        <w:tcPr>
                          <w:tcW w:w="5400" w:type="dxa"/>
                        </w:tcPr>
                        <w:p w14:paraId="6C598624" w14:textId="571BC1D9" w:rsidR="00D65FF0" w:rsidRDefault="006F3122">
                          <w:r>
                            <w:t>Uitstelbrief beantwoording vragen over de aanpak van lawaaibakken van verkeersaso’s</w:t>
                          </w:r>
                        </w:p>
                      </w:tc>
                    </w:tr>
                    <w:tr w:rsidR="00D65FF0" w14:paraId="180AF4CB" w14:textId="77777777">
                      <w:trPr>
                        <w:trHeight w:val="200"/>
                      </w:trPr>
                      <w:tc>
                        <w:tcPr>
                          <w:tcW w:w="1140" w:type="dxa"/>
                        </w:tcPr>
                        <w:p w14:paraId="4B7EB6A2" w14:textId="77777777" w:rsidR="00D65FF0" w:rsidRDefault="00D65FF0"/>
                      </w:tc>
                      <w:tc>
                        <w:tcPr>
                          <w:tcW w:w="5400" w:type="dxa"/>
                        </w:tcPr>
                        <w:p w14:paraId="57314402" w14:textId="77777777" w:rsidR="00D65FF0" w:rsidRDefault="00D65FF0"/>
                      </w:tc>
                    </w:tr>
                  </w:tbl>
                  <w:p w14:paraId="775DD115" w14:textId="77777777" w:rsidR="00700052" w:rsidRDefault="00700052"/>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C4689AC" wp14:editId="091C342D">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FD6F7A" w14:textId="77777777" w:rsidR="00700052" w:rsidRDefault="00700052"/>
                      </w:txbxContent>
                    </wps:txbx>
                    <wps:bodyPr vert="horz" wrap="square" lIns="0" tIns="0" rIns="0" bIns="0" anchor="t" anchorCtr="0"/>
                  </wps:wsp>
                </a:graphicData>
              </a:graphic>
            </wp:anchor>
          </w:drawing>
        </mc:Choice>
        <mc:Fallback>
          <w:pict>
            <v:shape w14:anchorId="0C4689A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CFD6F7A" w14:textId="77777777" w:rsidR="00700052" w:rsidRDefault="0070005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B7F5FA"/>
    <w:multiLevelType w:val="multilevel"/>
    <w:tmpl w:val="32539DB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3C3C1F"/>
    <w:multiLevelType w:val="multilevel"/>
    <w:tmpl w:val="B1D5F21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0723DD9"/>
    <w:multiLevelType w:val="multilevel"/>
    <w:tmpl w:val="9B364E8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883624"/>
    <w:multiLevelType w:val="multilevel"/>
    <w:tmpl w:val="301011D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4F671CD"/>
    <w:multiLevelType w:val="multilevel"/>
    <w:tmpl w:val="E8AE5FF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E3DE25EB"/>
    <w:multiLevelType w:val="multilevel"/>
    <w:tmpl w:val="61C93AE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8F20FD6"/>
    <w:multiLevelType w:val="multilevel"/>
    <w:tmpl w:val="8604089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91A59D4"/>
    <w:multiLevelType w:val="multilevel"/>
    <w:tmpl w:val="D977798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09B351"/>
    <w:multiLevelType w:val="multilevel"/>
    <w:tmpl w:val="A20ACC5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EDB8A7"/>
    <w:multiLevelType w:val="multilevel"/>
    <w:tmpl w:val="9AE3419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FA0CF7"/>
    <w:multiLevelType w:val="multilevel"/>
    <w:tmpl w:val="7FA364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1F4C9A52"/>
    <w:multiLevelType w:val="multilevel"/>
    <w:tmpl w:val="F743EEA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ED33B7"/>
    <w:multiLevelType w:val="multilevel"/>
    <w:tmpl w:val="93257EA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7277EB"/>
    <w:multiLevelType w:val="multilevel"/>
    <w:tmpl w:val="CD04143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C9D69A"/>
    <w:multiLevelType w:val="multilevel"/>
    <w:tmpl w:val="0FA2EF3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884A96"/>
    <w:multiLevelType w:val="multilevel"/>
    <w:tmpl w:val="4FD21D7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5D3101"/>
    <w:multiLevelType w:val="multilevel"/>
    <w:tmpl w:val="66BEC0E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A2C41C"/>
    <w:multiLevelType w:val="multilevel"/>
    <w:tmpl w:val="ED907C4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A9AD9C"/>
    <w:multiLevelType w:val="multilevel"/>
    <w:tmpl w:val="1DF7F6B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5A3800"/>
    <w:multiLevelType w:val="multilevel"/>
    <w:tmpl w:val="5B28890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34D5C"/>
    <w:multiLevelType w:val="multilevel"/>
    <w:tmpl w:val="11AF64D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C051CD"/>
    <w:multiLevelType w:val="multilevel"/>
    <w:tmpl w:val="E05BF6C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2482D7"/>
    <w:multiLevelType w:val="multilevel"/>
    <w:tmpl w:val="F3C75FC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9"/>
  </w:num>
  <w:num w:numId="3">
    <w:abstractNumId w:val="11"/>
  </w:num>
  <w:num w:numId="4">
    <w:abstractNumId w:val="17"/>
  </w:num>
  <w:num w:numId="5">
    <w:abstractNumId w:val="10"/>
  </w:num>
  <w:num w:numId="6">
    <w:abstractNumId w:val="7"/>
  </w:num>
  <w:num w:numId="7">
    <w:abstractNumId w:val="6"/>
  </w:num>
  <w:num w:numId="8">
    <w:abstractNumId w:val="15"/>
  </w:num>
  <w:num w:numId="9">
    <w:abstractNumId w:val="20"/>
  </w:num>
  <w:num w:numId="10">
    <w:abstractNumId w:val="0"/>
  </w:num>
  <w:num w:numId="11">
    <w:abstractNumId w:val="16"/>
  </w:num>
  <w:num w:numId="12">
    <w:abstractNumId w:val="4"/>
  </w:num>
  <w:num w:numId="13">
    <w:abstractNumId w:val="1"/>
  </w:num>
  <w:num w:numId="14">
    <w:abstractNumId w:val="13"/>
  </w:num>
  <w:num w:numId="15">
    <w:abstractNumId w:val="8"/>
  </w:num>
  <w:num w:numId="16">
    <w:abstractNumId w:val="21"/>
  </w:num>
  <w:num w:numId="17">
    <w:abstractNumId w:val="18"/>
  </w:num>
  <w:num w:numId="18">
    <w:abstractNumId w:val="22"/>
  </w:num>
  <w:num w:numId="19">
    <w:abstractNumId w:val="14"/>
  </w:num>
  <w:num w:numId="20">
    <w:abstractNumId w:val="9"/>
  </w:num>
  <w:num w:numId="21">
    <w:abstractNumId w:val="2"/>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58"/>
    <w:rsid w:val="00212DF1"/>
    <w:rsid w:val="003312CE"/>
    <w:rsid w:val="003E4028"/>
    <w:rsid w:val="003E6E5B"/>
    <w:rsid w:val="00491276"/>
    <w:rsid w:val="004E3D15"/>
    <w:rsid w:val="006F3122"/>
    <w:rsid w:val="00700052"/>
    <w:rsid w:val="00794A0A"/>
    <w:rsid w:val="007F1FF5"/>
    <w:rsid w:val="00996186"/>
    <w:rsid w:val="00AD1137"/>
    <w:rsid w:val="00B649B7"/>
    <w:rsid w:val="00B83837"/>
    <w:rsid w:val="00BD5503"/>
    <w:rsid w:val="00CD1013"/>
    <w:rsid w:val="00D2236F"/>
    <w:rsid w:val="00D34BD6"/>
    <w:rsid w:val="00D65BE4"/>
    <w:rsid w:val="00D65FF0"/>
    <w:rsid w:val="00D727A8"/>
    <w:rsid w:val="00EF2492"/>
    <w:rsid w:val="00F93858"/>
    <w:rsid w:val="00FF70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D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93858"/>
    <w:pPr>
      <w:tabs>
        <w:tab w:val="center" w:pos="4536"/>
        <w:tab w:val="right" w:pos="9072"/>
      </w:tabs>
      <w:spacing w:line="240" w:lineRule="auto"/>
    </w:pPr>
  </w:style>
  <w:style w:type="character" w:customStyle="1" w:styleId="HeaderChar">
    <w:name w:val="Header Char"/>
    <w:basedOn w:val="DefaultParagraphFont"/>
    <w:link w:val="Header"/>
    <w:uiPriority w:val="99"/>
    <w:rsid w:val="00F93858"/>
    <w:rPr>
      <w:rFonts w:ascii="Verdana" w:hAnsi="Verdana"/>
      <w:color w:val="000000"/>
      <w:sz w:val="18"/>
      <w:szCs w:val="18"/>
    </w:rPr>
  </w:style>
  <w:style w:type="paragraph" w:styleId="Footer">
    <w:name w:val="footer"/>
    <w:basedOn w:val="Normal"/>
    <w:link w:val="FooterChar"/>
    <w:uiPriority w:val="99"/>
    <w:unhideWhenUsed/>
    <w:rsid w:val="00F93858"/>
    <w:pPr>
      <w:tabs>
        <w:tab w:val="center" w:pos="4536"/>
        <w:tab w:val="right" w:pos="9072"/>
      </w:tabs>
      <w:spacing w:line="240" w:lineRule="auto"/>
    </w:pPr>
  </w:style>
  <w:style w:type="character" w:customStyle="1" w:styleId="FooterChar">
    <w:name w:val="Footer Char"/>
    <w:basedOn w:val="DefaultParagraphFont"/>
    <w:link w:val="Footer"/>
    <w:uiPriority w:val="99"/>
    <w:rsid w:val="00F9385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115</ap:Words>
  <ap:Characters>656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Parlement - Uitstelbrief beantwoording vragen over de aanpak van lawaaibakken van verkeersaso’s.</vt:lpstr>
    </vt:vector>
  </ap:TitlesOfParts>
  <ap:LinksUpToDate>false</ap:LinksUpToDate>
  <ap:CharactersWithSpaces>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2025-11-11T12:54:00.0000000Z</dcterms:created>
  <dcterms:modified xsi:type="dcterms:W3CDTF">2025-11-11T12:54:00.0000000Z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Uitstelbrief beantwoording vragen over de aanpak van lawaaibakken van verkeersaso’s.</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B.J. Stolte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