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4C8B3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064B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783C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49B0E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97CCD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4F85E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8B2ADE" w14:textId="77777777"/>
        </w:tc>
      </w:tr>
      <w:tr w:rsidR="00997775" w14:paraId="518A5B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3E7139" w14:textId="77777777"/>
        </w:tc>
      </w:tr>
      <w:tr w:rsidR="00997775" w14:paraId="7356B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5BF8E" w14:textId="77777777"/>
        </w:tc>
        <w:tc>
          <w:tcPr>
            <w:tcW w:w="7654" w:type="dxa"/>
            <w:gridSpan w:val="2"/>
          </w:tcPr>
          <w:p w:rsidR="00997775" w:rsidRDefault="00997775" w14:paraId="5FF273F0" w14:textId="77777777"/>
        </w:tc>
      </w:tr>
      <w:tr w:rsidR="00997775" w14:paraId="52841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24BD2" w14:paraId="60D2FF82" w14:textId="08765F4D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Pr="00424BD2" w:rsidR="00997775" w:rsidP="00A07C71" w:rsidRDefault="00424BD2" w14:paraId="19A10D33" w14:textId="23FFB832">
            <w:r w:rsidRPr="00424BD2">
              <w:rPr>
                <w:b/>
                <w:bCs/>
              </w:rPr>
              <w:t>Kabinetsformatie 2025</w:t>
            </w:r>
          </w:p>
        </w:tc>
      </w:tr>
      <w:tr w:rsidR="00997775" w14:paraId="405AE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B8464" w14:textId="77777777"/>
        </w:tc>
        <w:tc>
          <w:tcPr>
            <w:tcW w:w="7654" w:type="dxa"/>
            <w:gridSpan w:val="2"/>
          </w:tcPr>
          <w:p w:rsidR="00997775" w:rsidRDefault="00997775" w14:paraId="7C32B51C" w14:textId="77777777"/>
        </w:tc>
      </w:tr>
      <w:tr w:rsidR="00997775" w14:paraId="7FBCA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C1CC6E" w14:textId="77777777"/>
        </w:tc>
        <w:tc>
          <w:tcPr>
            <w:tcW w:w="7654" w:type="dxa"/>
            <w:gridSpan w:val="2"/>
          </w:tcPr>
          <w:p w:rsidR="00997775" w:rsidRDefault="00997775" w14:paraId="77CC9D55" w14:textId="77777777"/>
        </w:tc>
      </w:tr>
      <w:tr w:rsidR="00997775" w14:paraId="0178C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1F9263" w14:textId="52F879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24BD2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997775" w:rsidRDefault="00997775" w14:paraId="4A3F825B" w14:textId="3195AF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24BD2">
              <w:rPr>
                <w:b/>
              </w:rPr>
              <w:t>HET LID JETTEN</w:t>
            </w:r>
          </w:p>
        </w:tc>
      </w:tr>
      <w:tr w:rsidR="00997775" w14:paraId="29EE6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326E87" w14:textId="77777777"/>
        </w:tc>
        <w:tc>
          <w:tcPr>
            <w:tcW w:w="7654" w:type="dxa"/>
            <w:gridSpan w:val="2"/>
          </w:tcPr>
          <w:p w:rsidR="00997775" w:rsidP="00280D6A" w:rsidRDefault="00997775" w14:paraId="56C6F694" w14:textId="1727DECA">
            <w:r>
              <w:t>Voorgesteld</w:t>
            </w:r>
            <w:r w:rsidR="00280D6A">
              <w:t xml:space="preserve"> </w:t>
            </w:r>
            <w:r w:rsidR="00424BD2">
              <w:t>13 november 2025</w:t>
            </w:r>
          </w:p>
        </w:tc>
      </w:tr>
      <w:tr w:rsidR="00997775" w14:paraId="78966E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F21623" w14:textId="77777777"/>
        </w:tc>
        <w:tc>
          <w:tcPr>
            <w:tcW w:w="7654" w:type="dxa"/>
            <w:gridSpan w:val="2"/>
          </w:tcPr>
          <w:p w:rsidR="00997775" w:rsidRDefault="00997775" w14:paraId="3A480938" w14:textId="77777777"/>
        </w:tc>
      </w:tr>
      <w:tr w:rsidR="00997775" w14:paraId="032EF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1177D4" w14:textId="77777777"/>
        </w:tc>
        <w:tc>
          <w:tcPr>
            <w:tcW w:w="7654" w:type="dxa"/>
            <w:gridSpan w:val="2"/>
          </w:tcPr>
          <w:p w:rsidR="00997775" w:rsidRDefault="00997775" w14:paraId="3F2ED85B" w14:textId="77777777">
            <w:r>
              <w:t>De Kamer,</w:t>
            </w:r>
          </w:p>
        </w:tc>
      </w:tr>
      <w:tr w:rsidR="00997775" w14:paraId="3B8A8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590303" w14:textId="77777777"/>
        </w:tc>
        <w:tc>
          <w:tcPr>
            <w:tcW w:w="7654" w:type="dxa"/>
            <w:gridSpan w:val="2"/>
          </w:tcPr>
          <w:p w:rsidR="00997775" w:rsidRDefault="00997775" w14:paraId="3DD550D3" w14:textId="77777777"/>
        </w:tc>
      </w:tr>
      <w:tr w:rsidR="00997775" w14:paraId="15CD4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7B6EB" w14:textId="77777777"/>
        </w:tc>
        <w:tc>
          <w:tcPr>
            <w:tcW w:w="7654" w:type="dxa"/>
            <w:gridSpan w:val="2"/>
          </w:tcPr>
          <w:p w:rsidR="00997775" w:rsidRDefault="00997775" w14:paraId="3C0137FA" w14:textId="77777777">
            <w:r>
              <w:t>gehoord de beraadslaging,</w:t>
            </w:r>
          </w:p>
        </w:tc>
      </w:tr>
      <w:tr w:rsidR="00997775" w14:paraId="308D0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15E17C" w14:textId="77777777"/>
        </w:tc>
        <w:tc>
          <w:tcPr>
            <w:tcW w:w="7654" w:type="dxa"/>
            <w:gridSpan w:val="2"/>
          </w:tcPr>
          <w:p w:rsidR="00997775" w:rsidRDefault="00997775" w14:paraId="6277FF60" w14:textId="77777777"/>
        </w:tc>
      </w:tr>
      <w:tr w:rsidR="00997775" w14:paraId="18D40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90F3B0" w14:textId="77777777"/>
        </w:tc>
        <w:tc>
          <w:tcPr>
            <w:tcW w:w="7654" w:type="dxa"/>
            <w:gridSpan w:val="2"/>
          </w:tcPr>
          <w:p w:rsidR="00424BD2" w:rsidP="00424BD2" w:rsidRDefault="00424BD2" w14:paraId="111946E7" w14:textId="77777777">
            <w:r>
              <w:t>kennisgenomen hebbende van het verslag van de verkenner en het daarin opgenomen advies ten aanzien van de kabinetsinformatie;</w:t>
            </w:r>
          </w:p>
          <w:p w:rsidR="00424BD2" w:rsidP="00424BD2" w:rsidRDefault="00424BD2" w14:paraId="6E1F4B6D" w14:textId="77777777"/>
          <w:p w:rsidR="00424BD2" w:rsidP="00424BD2" w:rsidRDefault="00424BD2" w14:paraId="11C1B9C7" w14:textId="77777777">
            <w:r>
              <w:t>wijst op grond van artikel 11.1 van het Reglement van Orde de heer Wijers en de heer Buma aan als informateurs, met als opdracht:</w:t>
            </w:r>
          </w:p>
          <w:p w:rsidR="00424BD2" w:rsidP="00424BD2" w:rsidRDefault="00424BD2" w14:paraId="5000C110" w14:textId="1141D1A1">
            <w:pPr>
              <w:pStyle w:val="Lijstalinea"/>
              <w:numPr>
                <w:ilvl w:val="0"/>
                <w:numId w:val="1"/>
              </w:numPr>
            </w:pPr>
            <w:r>
              <w:t>het opstellen van een inhoudelijke en ambitieuze agenda die antwoord geeft op de grote vraagstukken die bepalend zijn voor de toekomst van Nederland;</w:t>
            </w:r>
          </w:p>
          <w:p w:rsidR="00424BD2" w:rsidP="00424BD2" w:rsidRDefault="00424BD2" w14:paraId="47FB5E60" w14:textId="1FF57809">
            <w:pPr>
              <w:pStyle w:val="Lijstalinea"/>
              <w:numPr>
                <w:ilvl w:val="0"/>
                <w:numId w:val="1"/>
              </w:numPr>
            </w:pPr>
            <w:r>
              <w:t>het formuleren van uitgangspunten voor de vorming en samenstelling van en de samenwerking in een kabinet;</w:t>
            </w:r>
          </w:p>
          <w:p w:rsidR="00424BD2" w:rsidP="00424BD2" w:rsidRDefault="00424BD2" w14:paraId="1160615E" w14:textId="5E52F2AA">
            <w:pPr>
              <w:pStyle w:val="Lijstalinea"/>
              <w:numPr>
                <w:ilvl w:val="0"/>
                <w:numId w:val="1"/>
              </w:numPr>
            </w:pPr>
            <w:r>
              <w:t>daarbij in acht te nemen dat voor daadkrachtig bestuur het kabinet moet kunnen rekenen op voldoende steun in beide Kamers der Staten-Generaal;</w:t>
            </w:r>
          </w:p>
          <w:p w:rsidR="00424BD2" w:rsidP="00424BD2" w:rsidRDefault="00424BD2" w14:paraId="39841A7B" w14:textId="5620F285">
            <w:pPr>
              <w:pStyle w:val="Lijstalinea"/>
              <w:numPr>
                <w:ilvl w:val="0"/>
                <w:numId w:val="1"/>
              </w:numPr>
            </w:pPr>
            <w:r>
              <w:t>hierover uiterlijk 9 december verslag uit te brengen aan de Tweede Kamer,</w:t>
            </w:r>
          </w:p>
          <w:p w:rsidR="00424BD2" w:rsidP="00424BD2" w:rsidRDefault="00424BD2" w14:paraId="1BF8B787" w14:textId="77777777"/>
          <w:p w:rsidR="00424BD2" w:rsidP="00424BD2" w:rsidRDefault="00424BD2" w14:paraId="2FA57D87" w14:textId="77777777">
            <w:r>
              <w:t>en gaat over tot de orde van de dag.</w:t>
            </w:r>
          </w:p>
          <w:p w:rsidR="00424BD2" w:rsidP="00424BD2" w:rsidRDefault="00424BD2" w14:paraId="62486EDE" w14:textId="77777777"/>
          <w:p w:rsidR="00997775" w:rsidP="00424BD2" w:rsidRDefault="00424BD2" w14:paraId="4FE17F0D" w14:textId="5D064E30">
            <w:proofErr w:type="spellStart"/>
            <w:r>
              <w:t>Jetten</w:t>
            </w:r>
            <w:proofErr w:type="spellEnd"/>
          </w:p>
        </w:tc>
      </w:tr>
    </w:tbl>
    <w:p w:rsidR="00997775" w:rsidRDefault="00997775" w14:paraId="191B10A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C3F8" w14:textId="77777777" w:rsidR="00424BD2" w:rsidRDefault="00424BD2">
      <w:pPr>
        <w:spacing w:line="20" w:lineRule="exact"/>
      </w:pPr>
    </w:p>
  </w:endnote>
  <w:endnote w:type="continuationSeparator" w:id="0">
    <w:p w14:paraId="6581B9B9" w14:textId="77777777" w:rsidR="00424BD2" w:rsidRDefault="00424B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51C067" w14:textId="77777777" w:rsidR="00424BD2" w:rsidRDefault="00424B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28AE" w14:textId="77777777" w:rsidR="00424BD2" w:rsidRDefault="00424B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000821" w14:textId="77777777" w:rsidR="00424BD2" w:rsidRDefault="0042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24E"/>
    <w:multiLevelType w:val="hybridMultilevel"/>
    <w:tmpl w:val="25046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936"/>
    <w:multiLevelType w:val="hybridMultilevel"/>
    <w:tmpl w:val="57F2642A"/>
    <w:lvl w:ilvl="0" w:tplc="432A3700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01281">
    <w:abstractNumId w:val="0"/>
  </w:num>
  <w:num w:numId="2" w16cid:durableId="92137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4BD2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334B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1D21B"/>
  <w15:docId w15:val="{4004F961-F52D-4921-A3A5-0AB66871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42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2025-11-14T08:30:00.0000000Z</dcterms:created>
  <dcterms:modified xsi:type="dcterms:W3CDTF">2025-11-14T08:41:00.0000000Z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