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B7600" w14:paraId="2DCD9620" w14:textId="77777777">
        <w:tc>
          <w:tcPr>
            <w:tcW w:w="6733" w:type="dxa"/>
            <w:gridSpan w:val="2"/>
            <w:tcBorders>
              <w:top w:val="nil"/>
              <w:left w:val="nil"/>
              <w:bottom w:val="nil"/>
              <w:right w:val="nil"/>
            </w:tcBorders>
            <w:vAlign w:val="center"/>
          </w:tcPr>
          <w:p w:rsidR="00997775" w:rsidP="00710A7A" w:rsidRDefault="00997775" w14:paraId="28203ED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17380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B7600" w14:paraId="3442FF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050FFC" w14:textId="77777777">
            <w:r w:rsidRPr="008B0CC5">
              <w:t xml:space="preserve">Vergaderjaar </w:t>
            </w:r>
            <w:r w:rsidR="00AC6B87">
              <w:t>202</w:t>
            </w:r>
            <w:r w:rsidR="00684DFF">
              <w:t>5</w:t>
            </w:r>
            <w:r w:rsidR="00AC6B87">
              <w:t>-202</w:t>
            </w:r>
            <w:r w:rsidR="00684DFF">
              <w:t>6</w:t>
            </w:r>
          </w:p>
        </w:tc>
      </w:tr>
      <w:tr w:rsidR="00997775" w:rsidTr="004B7600" w14:paraId="1E8F7035" w14:textId="77777777">
        <w:trPr>
          <w:cantSplit/>
        </w:trPr>
        <w:tc>
          <w:tcPr>
            <w:tcW w:w="10985" w:type="dxa"/>
            <w:gridSpan w:val="3"/>
            <w:tcBorders>
              <w:top w:val="nil"/>
              <w:left w:val="nil"/>
              <w:bottom w:val="nil"/>
              <w:right w:val="nil"/>
            </w:tcBorders>
          </w:tcPr>
          <w:p w:rsidR="00997775" w:rsidRDefault="00997775" w14:paraId="0951B4BD" w14:textId="77777777"/>
        </w:tc>
      </w:tr>
      <w:tr w:rsidR="00997775" w:rsidTr="004B7600" w14:paraId="792F3A7F" w14:textId="77777777">
        <w:trPr>
          <w:cantSplit/>
        </w:trPr>
        <w:tc>
          <w:tcPr>
            <w:tcW w:w="10985" w:type="dxa"/>
            <w:gridSpan w:val="3"/>
            <w:tcBorders>
              <w:top w:val="nil"/>
              <w:left w:val="nil"/>
              <w:bottom w:val="single" w:color="auto" w:sz="4" w:space="0"/>
              <w:right w:val="nil"/>
            </w:tcBorders>
          </w:tcPr>
          <w:p w:rsidR="00997775" w:rsidRDefault="00997775" w14:paraId="7FD067E8" w14:textId="77777777"/>
        </w:tc>
      </w:tr>
      <w:tr w:rsidR="00997775" w:rsidTr="004B7600" w14:paraId="45C7C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E406DC" w14:textId="77777777"/>
        </w:tc>
        <w:tc>
          <w:tcPr>
            <w:tcW w:w="7654" w:type="dxa"/>
            <w:gridSpan w:val="2"/>
          </w:tcPr>
          <w:p w:rsidR="00997775" w:rsidRDefault="00997775" w14:paraId="7DE7EEF9" w14:textId="77777777"/>
        </w:tc>
      </w:tr>
      <w:tr w:rsidR="004B7600" w:rsidTr="004B7600" w14:paraId="7453F3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600" w:rsidP="004B7600" w:rsidRDefault="004B7600" w14:paraId="1CAFACA0" w14:textId="1356EC91">
            <w:pPr>
              <w:rPr>
                <w:b/>
              </w:rPr>
            </w:pPr>
            <w:r>
              <w:rPr>
                <w:b/>
              </w:rPr>
              <w:t>36 848</w:t>
            </w:r>
          </w:p>
        </w:tc>
        <w:tc>
          <w:tcPr>
            <w:tcW w:w="7654" w:type="dxa"/>
            <w:gridSpan w:val="2"/>
          </w:tcPr>
          <w:p w:rsidR="004B7600" w:rsidP="004B7600" w:rsidRDefault="004B7600" w14:paraId="1A7E24BC" w14:textId="00EE3CA8">
            <w:pPr>
              <w:rPr>
                <w:b/>
              </w:rPr>
            </w:pPr>
            <w:r w:rsidRPr="00424BD2">
              <w:rPr>
                <w:b/>
                <w:bCs/>
              </w:rPr>
              <w:t>Kabinetsformatie 2025</w:t>
            </w:r>
          </w:p>
        </w:tc>
      </w:tr>
      <w:tr w:rsidR="004B7600" w:rsidTr="004B7600" w14:paraId="457A8C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600" w:rsidP="004B7600" w:rsidRDefault="004B7600" w14:paraId="539F05E5" w14:textId="77777777"/>
        </w:tc>
        <w:tc>
          <w:tcPr>
            <w:tcW w:w="7654" w:type="dxa"/>
            <w:gridSpan w:val="2"/>
          </w:tcPr>
          <w:p w:rsidR="004B7600" w:rsidP="004B7600" w:rsidRDefault="004B7600" w14:paraId="16B1FE6E" w14:textId="77777777"/>
        </w:tc>
      </w:tr>
      <w:tr w:rsidR="004B7600" w:rsidTr="004B7600" w14:paraId="5D2535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600" w:rsidP="004B7600" w:rsidRDefault="004B7600" w14:paraId="096A93A9" w14:textId="77777777"/>
        </w:tc>
        <w:tc>
          <w:tcPr>
            <w:tcW w:w="7654" w:type="dxa"/>
            <w:gridSpan w:val="2"/>
          </w:tcPr>
          <w:p w:rsidR="004B7600" w:rsidP="004B7600" w:rsidRDefault="004B7600" w14:paraId="58AF6E3E" w14:textId="77777777"/>
        </w:tc>
      </w:tr>
      <w:tr w:rsidR="004B7600" w:rsidTr="004B7600" w14:paraId="5145EF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600" w:rsidP="004B7600" w:rsidRDefault="004B7600" w14:paraId="7770856A" w14:textId="429D9EC3">
            <w:pPr>
              <w:rPr>
                <w:b/>
              </w:rPr>
            </w:pPr>
            <w:r>
              <w:rPr>
                <w:b/>
              </w:rPr>
              <w:t xml:space="preserve">Nr. </w:t>
            </w:r>
            <w:r w:rsidR="00F43DE0">
              <w:rPr>
                <w:b/>
              </w:rPr>
              <w:t>4</w:t>
            </w:r>
          </w:p>
        </w:tc>
        <w:tc>
          <w:tcPr>
            <w:tcW w:w="7654" w:type="dxa"/>
            <w:gridSpan w:val="2"/>
          </w:tcPr>
          <w:p w:rsidR="004B7600" w:rsidP="004B7600" w:rsidRDefault="004B7600" w14:paraId="32BB29F8" w14:textId="38BD232B">
            <w:pPr>
              <w:rPr>
                <w:b/>
              </w:rPr>
            </w:pPr>
            <w:r>
              <w:rPr>
                <w:b/>
              </w:rPr>
              <w:t xml:space="preserve">MOTIE VAN </w:t>
            </w:r>
            <w:r w:rsidR="00F43DE0">
              <w:rPr>
                <w:b/>
              </w:rPr>
              <w:t>HET LID EERDMANS</w:t>
            </w:r>
          </w:p>
        </w:tc>
      </w:tr>
      <w:tr w:rsidR="004B7600" w:rsidTr="004B7600" w14:paraId="6456B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600" w:rsidP="004B7600" w:rsidRDefault="004B7600" w14:paraId="03089EDC" w14:textId="77777777"/>
        </w:tc>
        <w:tc>
          <w:tcPr>
            <w:tcW w:w="7654" w:type="dxa"/>
            <w:gridSpan w:val="2"/>
          </w:tcPr>
          <w:p w:rsidR="004B7600" w:rsidP="004B7600" w:rsidRDefault="004B7600" w14:paraId="7CC31DAF" w14:textId="4A3E9E68">
            <w:r>
              <w:t>Voorgesteld 13 november 2025</w:t>
            </w:r>
          </w:p>
        </w:tc>
      </w:tr>
      <w:tr w:rsidR="004B7600" w:rsidTr="004B7600" w14:paraId="5316EB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600" w:rsidP="004B7600" w:rsidRDefault="004B7600" w14:paraId="6D0B711B" w14:textId="77777777"/>
        </w:tc>
        <w:tc>
          <w:tcPr>
            <w:tcW w:w="7654" w:type="dxa"/>
            <w:gridSpan w:val="2"/>
          </w:tcPr>
          <w:p w:rsidR="004B7600" w:rsidP="004B7600" w:rsidRDefault="004B7600" w14:paraId="6AFEFC03" w14:textId="77777777"/>
        </w:tc>
      </w:tr>
      <w:tr w:rsidR="004B7600" w:rsidTr="004B7600" w14:paraId="70A8C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600" w:rsidP="004B7600" w:rsidRDefault="004B7600" w14:paraId="3161539E" w14:textId="77777777"/>
        </w:tc>
        <w:tc>
          <w:tcPr>
            <w:tcW w:w="7654" w:type="dxa"/>
            <w:gridSpan w:val="2"/>
          </w:tcPr>
          <w:p w:rsidR="004B7600" w:rsidP="004B7600" w:rsidRDefault="004B7600" w14:paraId="7DD1B20E" w14:textId="14AEE758">
            <w:r>
              <w:t>De Kamer,</w:t>
            </w:r>
          </w:p>
        </w:tc>
      </w:tr>
      <w:tr w:rsidR="004B7600" w:rsidTr="004B7600" w14:paraId="14124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600" w:rsidP="004B7600" w:rsidRDefault="004B7600" w14:paraId="15A37C45" w14:textId="77777777"/>
        </w:tc>
        <w:tc>
          <w:tcPr>
            <w:tcW w:w="7654" w:type="dxa"/>
            <w:gridSpan w:val="2"/>
          </w:tcPr>
          <w:p w:rsidR="004B7600" w:rsidP="004B7600" w:rsidRDefault="004B7600" w14:paraId="3BE32514" w14:textId="77777777"/>
        </w:tc>
      </w:tr>
      <w:tr w:rsidR="004B7600" w:rsidTr="004B7600" w14:paraId="078ED8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600" w:rsidP="004B7600" w:rsidRDefault="004B7600" w14:paraId="1CD71DCD" w14:textId="77777777"/>
        </w:tc>
        <w:tc>
          <w:tcPr>
            <w:tcW w:w="7654" w:type="dxa"/>
            <w:gridSpan w:val="2"/>
          </w:tcPr>
          <w:p w:rsidR="004B7600" w:rsidP="004B7600" w:rsidRDefault="004B7600" w14:paraId="039F0BA8" w14:textId="00976E4A">
            <w:r>
              <w:t>gehoord de beraadslaging,</w:t>
            </w:r>
          </w:p>
        </w:tc>
      </w:tr>
      <w:tr w:rsidR="00997775" w:rsidTr="004B7600" w14:paraId="41E6F6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1E9B8B" w14:textId="77777777"/>
        </w:tc>
        <w:tc>
          <w:tcPr>
            <w:tcW w:w="7654" w:type="dxa"/>
            <w:gridSpan w:val="2"/>
          </w:tcPr>
          <w:p w:rsidR="00997775" w:rsidRDefault="00997775" w14:paraId="4741C9C9" w14:textId="77777777"/>
        </w:tc>
      </w:tr>
      <w:tr w:rsidR="00997775" w:rsidTr="004B7600" w14:paraId="6F9EEE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9A5E9F" w14:textId="77777777"/>
        </w:tc>
        <w:tc>
          <w:tcPr>
            <w:tcW w:w="7654" w:type="dxa"/>
            <w:gridSpan w:val="2"/>
          </w:tcPr>
          <w:p w:rsidR="004B7600" w:rsidP="004B7600" w:rsidRDefault="004B7600" w14:paraId="5C2489BE" w14:textId="77777777">
            <w:r>
              <w:t>overwegende dat er inmiddels een brede meerderheid in de Tweede Kamer is van partijen die in hun verkiezingsprogramma's een fundamentele herziening van het asielstelsel nastreven;</w:t>
            </w:r>
          </w:p>
          <w:p w:rsidR="00F43DE0" w:rsidP="004B7600" w:rsidRDefault="00F43DE0" w14:paraId="181C1741" w14:textId="77777777"/>
          <w:p w:rsidR="004B7600" w:rsidP="004B7600" w:rsidRDefault="004B7600" w14:paraId="00C514CB" w14:textId="77777777">
            <w:r>
              <w:t>overwegende dat het huidige asielstelsel leidt tot criminele mensensmokkel, duizenden slachtoffers op zee en een te hoge instroom, en dat eventuele opvang doorgaans beter en goedkoper kan worden geboden buiten de EU;</w:t>
            </w:r>
          </w:p>
          <w:p w:rsidR="00F43DE0" w:rsidP="004B7600" w:rsidRDefault="00F43DE0" w14:paraId="1A14EAE5" w14:textId="77777777"/>
          <w:p w:rsidR="004B7600" w:rsidP="004B7600" w:rsidRDefault="004B7600" w14:paraId="23BB7043" w14:textId="77777777">
            <w:r>
              <w:t>spreekt uit dat in de voorgestelde "ambitieuze agenda" in ieder geval een voorstel dient te worden opgenomen voor de ambitie van een fundamentele herziening van het asielstelsel, waarbij opvang, aanvraag en procedures worden verplaatst naar landen buiten de EU, en waarbij de nieuwe regering de opdracht krijgt om daartoe het voortouw te nemen in Europa,</w:t>
            </w:r>
          </w:p>
          <w:p w:rsidR="00F43DE0" w:rsidP="004B7600" w:rsidRDefault="00F43DE0" w14:paraId="7711DF04" w14:textId="77777777"/>
          <w:p w:rsidR="004B7600" w:rsidP="004B7600" w:rsidRDefault="004B7600" w14:paraId="68CE7CE0" w14:textId="77777777">
            <w:r>
              <w:t>en gaat over tot de orde van de dag.</w:t>
            </w:r>
          </w:p>
          <w:p w:rsidR="00F43DE0" w:rsidP="004B7600" w:rsidRDefault="00F43DE0" w14:paraId="7FB1D63A" w14:textId="77777777"/>
          <w:p w:rsidR="00997775" w:rsidP="004B7600" w:rsidRDefault="004B7600" w14:paraId="412CD2C7" w14:textId="5BDF371F">
            <w:r>
              <w:t>Eerdmans</w:t>
            </w:r>
          </w:p>
        </w:tc>
      </w:tr>
    </w:tbl>
    <w:p w:rsidR="00997775" w:rsidRDefault="00997775" w14:paraId="3F1ED5F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6E4F" w14:textId="77777777" w:rsidR="004B7600" w:rsidRDefault="004B7600">
      <w:pPr>
        <w:spacing w:line="20" w:lineRule="exact"/>
      </w:pPr>
    </w:p>
  </w:endnote>
  <w:endnote w:type="continuationSeparator" w:id="0">
    <w:p w14:paraId="453BC9DB" w14:textId="77777777" w:rsidR="004B7600" w:rsidRDefault="004B7600">
      <w:pPr>
        <w:pStyle w:val="Amendement"/>
      </w:pPr>
      <w:r>
        <w:rPr>
          <w:b w:val="0"/>
        </w:rPr>
        <w:t xml:space="preserve"> </w:t>
      </w:r>
    </w:p>
  </w:endnote>
  <w:endnote w:type="continuationNotice" w:id="1">
    <w:p w14:paraId="367F80D8" w14:textId="77777777" w:rsidR="004B7600" w:rsidRDefault="004B76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841B" w14:textId="77777777" w:rsidR="004B7600" w:rsidRDefault="004B7600">
      <w:pPr>
        <w:pStyle w:val="Amendement"/>
      </w:pPr>
      <w:r>
        <w:rPr>
          <w:b w:val="0"/>
        </w:rPr>
        <w:separator/>
      </w:r>
    </w:p>
  </w:footnote>
  <w:footnote w:type="continuationSeparator" w:id="0">
    <w:p w14:paraId="58D730FD" w14:textId="77777777" w:rsidR="004B7600" w:rsidRDefault="004B7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00"/>
    <w:rsid w:val="00133FCE"/>
    <w:rsid w:val="001E482C"/>
    <w:rsid w:val="001E4877"/>
    <w:rsid w:val="0021105A"/>
    <w:rsid w:val="00280D6A"/>
    <w:rsid w:val="002B78E9"/>
    <w:rsid w:val="002C5406"/>
    <w:rsid w:val="00330D60"/>
    <w:rsid w:val="00345A5C"/>
    <w:rsid w:val="003F71A1"/>
    <w:rsid w:val="00476415"/>
    <w:rsid w:val="004B7600"/>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F334B"/>
    <w:rsid w:val="00D43192"/>
    <w:rsid w:val="00DE2437"/>
    <w:rsid w:val="00E27DF4"/>
    <w:rsid w:val="00E63508"/>
    <w:rsid w:val="00ED0FE5"/>
    <w:rsid w:val="00F234E2"/>
    <w:rsid w:val="00F43DE0"/>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E7A6E"/>
  <w15:docId w15:val="{BCD7FBCD-D4C9-4AC7-835B-78D1CA76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2025-11-14T08:30:00.0000000Z</dcterms:created>
  <dcterms:modified xsi:type="dcterms:W3CDTF">2025-11-14T08:43:00.0000000Z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