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A3F81" w14:paraId="328287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77BD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9C62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A3F81" w14:paraId="51EB7E3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9ACE5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A3F81" w14:paraId="366186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55887A" w14:textId="77777777"/>
        </w:tc>
      </w:tr>
      <w:tr w:rsidR="00997775" w:rsidTr="005A3F81" w14:paraId="06B3C9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689F4A" w14:textId="77777777"/>
        </w:tc>
      </w:tr>
      <w:tr w:rsidR="00997775" w:rsidTr="005A3F81" w14:paraId="73376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FABDC" w14:textId="77777777"/>
        </w:tc>
        <w:tc>
          <w:tcPr>
            <w:tcW w:w="7654" w:type="dxa"/>
            <w:gridSpan w:val="2"/>
          </w:tcPr>
          <w:p w:rsidR="00997775" w:rsidRDefault="00997775" w14:paraId="1D80D9FC" w14:textId="77777777"/>
        </w:tc>
      </w:tr>
      <w:tr w:rsidR="005A3F81" w:rsidTr="005A3F81" w14:paraId="7A5A72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2EB0CE38" w14:textId="02D3E5A9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5A3F81" w:rsidP="005A3F81" w:rsidRDefault="005A3F81" w14:paraId="4FE409D8" w14:textId="1FC27E28">
            <w:pPr>
              <w:rPr>
                <w:b/>
              </w:rPr>
            </w:pPr>
            <w:r w:rsidRPr="00424BD2">
              <w:rPr>
                <w:b/>
                <w:bCs/>
              </w:rPr>
              <w:t>Kabinetsformatie 2025</w:t>
            </w:r>
          </w:p>
        </w:tc>
      </w:tr>
      <w:tr w:rsidR="005A3F81" w:rsidTr="005A3F81" w14:paraId="105679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7AEB03DD" w14:textId="77777777"/>
        </w:tc>
        <w:tc>
          <w:tcPr>
            <w:tcW w:w="7654" w:type="dxa"/>
            <w:gridSpan w:val="2"/>
          </w:tcPr>
          <w:p w:rsidR="005A3F81" w:rsidP="005A3F81" w:rsidRDefault="005A3F81" w14:paraId="25001C9D" w14:textId="77777777"/>
        </w:tc>
      </w:tr>
      <w:tr w:rsidR="005A3F81" w:rsidTr="005A3F81" w14:paraId="7BDA46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60706130" w14:textId="77777777"/>
        </w:tc>
        <w:tc>
          <w:tcPr>
            <w:tcW w:w="7654" w:type="dxa"/>
            <w:gridSpan w:val="2"/>
          </w:tcPr>
          <w:p w:rsidR="005A3F81" w:rsidP="005A3F81" w:rsidRDefault="005A3F81" w14:paraId="524D559D" w14:textId="77777777"/>
        </w:tc>
      </w:tr>
      <w:tr w:rsidR="005A3F81" w:rsidTr="005A3F81" w14:paraId="59B981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7FCD5828" w14:textId="4B4FB7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26822"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5A3F81" w:rsidP="005A3F81" w:rsidRDefault="005A3F81" w14:paraId="03BBE129" w14:textId="74FDCB8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26822">
              <w:rPr>
                <w:b/>
              </w:rPr>
              <w:t>HET LID DE VOS</w:t>
            </w:r>
          </w:p>
        </w:tc>
      </w:tr>
      <w:tr w:rsidR="005A3F81" w:rsidTr="005A3F81" w14:paraId="30E86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3CA1D1D8" w14:textId="77777777"/>
        </w:tc>
        <w:tc>
          <w:tcPr>
            <w:tcW w:w="7654" w:type="dxa"/>
            <w:gridSpan w:val="2"/>
          </w:tcPr>
          <w:p w:rsidR="005A3F81" w:rsidP="005A3F81" w:rsidRDefault="005A3F81" w14:paraId="26FC1CC5" w14:textId="4DBB09F8">
            <w:r>
              <w:t>Voorgesteld 13 november 2025</w:t>
            </w:r>
          </w:p>
        </w:tc>
      </w:tr>
      <w:tr w:rsidR="005A3F81" w:rsidTr="005A3F81" w14:paraId="2CF1A5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5EEF035D" w14:textId="77777777"/>
        </w:tc>
        <w:tc>
          <w:tcPr>
            <w:tcW w:w="7654" w:type="dxa"/>
            <w:gridSpan w:val="2"/>
          </w:tcPr>
          <w:p w:rsidR="005A3F81" w:rsidP="005A3F81" w:rsidRDefault="005A3F81" w14:paraId="1260F708" w14:textId="77777777"/>
        </w:tc>
      </w:tr>
      <w:tr w:rsidR="005A3F81" w:rsidTr="005A3F81" w14:paraId="3DA79C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4D58B7CE" w14:textId="77777777"/>
        </w:tc>
        <w:tc>
          <w:tcPr>
            <w:tcW w:w="7654" w:type="dxa"/>
            <w:gridSpan w:val="2"/>
          </w:tcPr>
          <w:p w:rsidR="005A3F81" w:rsidP="005A3F81" w:rsidRDefault="005A3F81" w14:paraId="5F904B5A" w14:textId="404C47F7">
            <w:r>
              <w:t>De Kamer,</w:t>
            </w:r>
          </w:p>
        </w:tc>
      </w:tr>
      <w:tr w:rsidR="005A3F81" w:rsidTr="005A3F81" w14:paraId="5C82F2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62318E27" w14:textId="77777777"/>
        </w:tc>
        <w:tc>
          <w:tcPr>
            <w:tcW w:w="7654" w:type="dxa"/>
            <w:gridSpan w:val="2"/>
          </w:tcPr>
          <w:p w:rsidR="005A3F81" w:rsidP="005A3F81" w:rsidRDefault="005A3F81" w14:paraId="2227660E" w14:textId="77777777"/>
        </w:tc>
      </w:tr>
      <w:tr w:rsidR="005A3F81" w:rsidTr="005A3F81" w14:paraId="639041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A3F81" w:rsidP="005A3F81" w:rsidRDefault="005A3F81" w14:paraId="269F6E9A" w14:textId="77777777"/>
        </w:tc>
        <w:tc>
          <w:tcPr>
            <w:tcW w:w="7654" w:type="dxa"/>
            <w:gridSpan w:val="2"/>
          </w:tcPr>
          <w:p w:rsidR="005A3F81" w:rsidP="005A3F81" w:rsidRDefault="005A3F81" w14:paraId="4D62D4F3" w14:textId="2A200669">
            <w:r>
              <w:t>gehoord de beraadslaging,</w:t>
            </w:r>
          </w:p>
        </w:tc>
      </w:tr>
      <w:tr w:rsidR="00997775" w:rsidTr="005A3F81" w14:paraId="2CEF91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25E457" w14:textId="77777777"/>
        </w:tc>
        <w:tc>
          <w:tcPr>
            <w:tcW w:w="7654" w:type="dxa"/>
            <w:gridSpan w:val="2"/>
          </w:tcPr>
          <w:p w:rsidR="00997775" w:rsidRDefault="00997775" w14:paraId="38B5AE61" w14:textId="77777777"/>
        </w:tc>
      </w:tr>
      <w:tr w:rsidR="00997775" w:rsidTr="005A3F81" w14:paraId="3EB82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B6B29C" w14:textId="77777777"/>
        </w:tc>
        <w:tc>
          <w:tcPr>
            <w:tcW w:w="7654" w:type="dxa"/>
            <w:gridSpan w:val="2"/>
          </w:tcPr>
          <w:p w:rsidR="005A3F81" w:rsidP="005A3F81" w:rsidRDefault="005A3F81" w14:paraId="2BE9B919" w14:textId="77777777">
            <w:r>
              <w:t>constaterende dat op basis van de verkiezingsprogramma's een meerderheid bestaat in deze Kamer voor een migratiesaldo van maximaal 60.000 mensen per jaar;</w:t>
            </w:r>
          </w:p>
          <w:p w:rsidR="00926822" w:rsidP="005A3F81" w:rsidRDefault="00926822" w14:paraId="3AC83684" w14:textId="77777777"/>
          <w:p w:rsidR="005A3F81" w:rsidP="005A3F81" w:rsidRDefault="005A3F81" w14:paraId="406EB3FF" w14:textId="77777777">
            <w:r>
              <w:t>besluit een migratiesaldo van ten hoogste 60.000 mensen per jaar te zullen realiseren,</w:t>
            </w:r>
          </w:p>
          <w:p w:rsidR="00926822" w:rsidP="005A3F81" w:rsidRDefault="00926822" w14:paraId="0C0DE22D" w14:textId="77777777"/>
          <w:p w:rsidR="005A3F81" w:rsidP="005A3F81" w:rsidRDefault="005A3F81" w14:paraId="71FC1526" w14:textId="77777777">
            <w:r>
              <w:t>en gaat over tot de orde van de dag.</w:t>
            </w:r>
          </w:p>
          <w:p w:rsidR="00926822" w:rsidP="005A3F81" w:rsidRDefault="00926822" w14:paraId="28E84DA5" w14:textId="77777777"/>
          <w:p w:rsidR="00997775" w:rsidP="005A3F81" w:rsidRDefault="005A3F81" w14:paraId="64EEF84A" w14:textId="328CA100">
            <w:r>
              <w:t>De Vos</w:t>
            </w:r>
          </w:p>
        </w:tc>
      </w:tr>
    </w:tbl>
    <w:p w:rsidR="00997775" w:rsidRDefault="00997775" w14:paraId="3977C1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EC15D" w14:textId="77777777" w:rsidR="005A3F81" w:rsidRDefault="005A3F81">
      <w:pPr>
        <w:spacing w:line="20" w:lineRule="exact"/>
      </w:pPr>
    </w:p>
  </w:endnote>
  <w:endnote w:type="continuationSeparator" w:id="0">
    <w:p w14:paraId="2792CFF8" w14:textId="77777777" w:rsidR="005A3F81" w:rsidRDefault="005A3F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E28C23" w14:textId="77777777" w:rsidR="005A3F81" w:rsidRDefault="005A3F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7FC44" w14:textId="77777777" w:rsidR="005A3F81" w:rsidRDefault="005A3F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AD34B8" w14:textId="77777777" w:rsidR="005A3F81" w:rsidRDefault="005A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3F81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6822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F334B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1CEC3"/>
  <w15:docId w15:val="{9A713759-ADD6-463E-97F4-8807B6FC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429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2025-11-14T08:30:00.0000000Z</dcterms:created>
  <dcterms:modified xsi:type="dcterms:W3CDTF">2025-11-14T08:46:00.0000000Z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