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25BBE" w14:paraId="0E7B21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79F7D7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9D02A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25BBE" w14:paraId="5FA129F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4B5704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25BBE" w14:paraId="0475B6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D397DC" w14:textId="77777777"/>
        </w:tc>
      </w:tr>
      <w:tr w:rsidR="00997775" w:rsidTr="00D25BBE" w14:paraId="7CBD84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E455D4" w14:textId="77777777"/>
        </w:tc>
      </w:tr>
      <w:tr w:rsidR="00997775" w:rsidTr="00D25BBE" w14:paraId="5440B0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9F5D92" w14:textId="77777777"/>
        </w:tc>
        <w:tc>
          <w:tcPr>
            <w:tcW w:w="7654" w:type="dxa"/>
            <w:gridSpan w:val="2"/>
          </w:tcPr>
          <w:p w:rsidR="00997775" w:rsidRDefault="00997775" w14:paraId="35D55593" w14:textId="77777777"/>
        </w:tc>
      </w:tr>
      <w:tr w:rsidR="00D25BBE" w:rsidTr="00D25BBE" w14:paraId="000C9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BE" w:rsidP="00D25BBE" w:rsidRDefault="00D25BBE" w14:paraId="50B9951A" w14:textId="550D8059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D25BBE" w:rsidP="00D25BBE" w:rsidRDefault="00D25BBE" w14:paraId="7A99F9AF" w14:textId="1499E7A0">
            <w:pPr>
              <w:rPr>
                <w:b/>
              </w:rPr>
            </w:pPr>
            <w:r w:rsidRPr="00424BD2">
              <w:rPr>
                <w:b/>
                <w:bCs/>
              </w:rPr>
              <w:t>Kabinetsformatie 2025</w:t>
            </w:r>
          </w:p>
        </w:tc>
      </w:tr>
      <w:tr w:rsidR="00D25BBE" w:rsidTr="00D25BBE" w14:paraId="5C1573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BE" w:rsidP="00D25BBE" w:rsidRDefault="00D25BBE" w14:paraId="7DF0C432" w14:textId="77777777"/>
        </w:tc>
        <w:tc>
          <w:tcPr>
            <w:tcW w:w="7654" w:type="dxa"/>
            <w:gridSpan w:val="2"/>
          </w:tcPr>
          <w:p w:rsidR="00D25BBE" w:rsidP="00D25BBE" w:rsidRDefault="00D25BBE" w14:paraId="18A3B9A3" w14:textId="77777777"/>
        </w:tc>
      </w:tr>
      <w:tr w:rsidR="00D25BBE" w:rsidTr="00D25BBE" w14:paraId="4747FF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BE" w:rsidP="00D25BBE" w:rsidRDefault="00D25BBE" w14:paraId="3DEC0647" w14:textId="77777777"/>
        </w:tc>
        <w:tc>
          <w:tcPr>
            <w:tcW w:w="7654" w:type="dxa"/>
            <w:gridSpan w:val="2"/>
          </w:tcPr>
          <w:p w:rsidR="00D25BBE" w:rsidP="00D25BBE" w:rsidRDefault="00D25BBE" w14:paraId="22B9A6FD" w14:textId="77777777"/>
        </w:tc>
      </w:tr>
      <w:tr w:rsidR="00D25BBE" w:rsidTr="00D25BBE" w14:paraId="084373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BE" w:rsidP="00D25BBE" w:rsidRDefault="00D25BBE" w14:paraId="302343D9" w14:textId="25433C5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43514"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D25BBE" w:rsidP="00D25BBE" w:rsidRDefault="00D25BBE" w14:paraId="53EEB931" w14:textId="09F4987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43514">
              <w:rPr>
                <w:b/>
              </w:rPr>
              <w:t>HET LID DE VOS</w:t>
            </w:r>
          </w:p>
        </w:tc>
      </w:tr>
      <w:tr w:rsidR="00D25BBE" w:rsidTr="00D25BBE" w14:paraId="14565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BE" w:rsidP="00D25BBE" w:rsidRDefault="00D25BBE" w14:paraId="1EA29DC9" w14:textId="77777777"/>
        </w:tc>
        <w:tc>
          <w:tcPr>
            <w:tcW w:w="7654" w:type="dxa"/>
            <w:gridSpan w:val="2"/>
          </w:tcPr>
          <w:p w:rsidR="00D25BBE" w:rsidP="00D25BBE" w:rsidRDefault="00D25BBE" w14:paraId="5F8BE17D" w14:textId="7702D7CD">
            <w:r>
              <w:t>Voorgesteld 13 november 2025</w:t>
            </w:r>
          </w:p>
        </w:tc>
      </w:tr>
      <w:tr w:rsidR="00D25BBE" w:rsidTr="00D25BBE" w14:paraId="1075E7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BE" w:rsidP="00D25BBE" w:rsidRDefault="00D25BBE" w14:paraId="5072BDD7" w14:textId="77777777"/>
        </w:tc>
        <w:tc>
          <w:tcPr>
            <w:tcW w:w="7654" w:type="dxa"/>
            <w:gridSpan w:val="2"/>
          </w:tcPr>
          <w:p w:rsidR="00D25BBE" w:rsidP="00D25BBE" w:rsidRDefault="00D25BBE" w14:paraId="5CE9CD4D" w14:textId="77777777"/>
        </w:tc>
      </w:tr>
      <w:tr w:rsidR="00D25BBE" w:rsidTr="00D25BBE" w14:paraId="648B69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BE" w:rsidP="00D25BBE" w:rsidRDefault="00D25BBE" w14:paraId="164E5619" w14:textId="77777777"/>
        </w:tc>
        <w:tc>
          <w:tcPr>
            <w:tcW w:w="7654" w:type="dxa"/>
            <w:gridSpan w:val="2"/>
          </w:tcPr>
          <w:p w:rsidR="00D25BBE" w:rsidP="00D25BBE" w:rsidRDefault="00D25BBE" w14:paraId="5649B401" w14:textId="69FDE937">
            <w:r>
              <w:t>De Kamer,</w:t>
            </w:r>
          </w:p>
        </w:tc>
      </w:tr>
      <w:tr w:rsidR="00D25BBE" w:rsidTr="00D25BBE" w14:paraId="2ACDAF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BE" w:rsidP="00D25BBE" w:rsidRDefault="00D25BBE" w14:paraId="5361C71F" w14:textId="77777777"/>
        </w:tc>
        <w:tc>
          <w:tcPr>
            <w:tcW w:w="7654" w:type="dxa"/>
            <w:gridSpan w:val="2"/>
          </w:tcPr>
          <w:p w:rsidR="00D25BBE" w:rsidP="00D25BBE" w:rsidRDefault="00D25BBE" w14:paraId="6920CFB8" w14:textId="77777777"/>
        </w:tc>
      </w:tr>
      <w:tr w:rsidR="00D25BBE" w:rsidTr="00D25BBE" w14:paraId="56C8DC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BE" w:rsidP="00D25BBE" w:rsidRDefault="00D25BBE" w14:paraId="2FCF7317" w14:textId="77777777"/>
        </w:tc>
        <w:tc>
          <w:tcPr>
            <w:tcW w:w="7654" w:type="dxa"/>
            <w:gridSpan w:val="2"/>
          </w:tcPr>
          <w:p w:rsidR="00D25BBE" w:rsidP="00D25BBE" w:rsidRDefault="00D25BBE" w14:paraId="447EFD51" w14:textId="18A62A32">
            <w:r>
              <w:t>gehoord de beraadslaging,</w:t>
            </w:r>
          </w:p>
        </w:tc>
      </w:tr>
      <w:tr w:rsidR="00997775" w:rsidTr="00D25BBE" w14:paraId="4C967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C3C10E" w14:textId="77777777"/>
        </w:tc>
        <w:tc>
          <w:tcPr>
            <w:tcW w:w="7654" w:type="dxa"/>
            <w:gridSpan w:val="2"/>
          </w:tcPr>
          <w:p w:rsidR="00997775" w:rsidRDefault="00997775" w14:paraId="5AD2305E" w14:textId="77777777"/>
        </w:tc>
      </w:tr>
      <w:tr w:rsidR="00997775" w:rsidTr="00D25BBE" w14:paraId="2C67F0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71219D" w14:textId="77777777"/>
        </w:tc>
        <w:tc>
          <w:tcPr>
            <w:tcW w:w="7654" w:type="dxa"/>
            <w:gridSpan w:val="2"/>
          </w:tcPr>
          <w:p w:rsidR="00D25BBE" w:rsidP="00D25BBE" w:rsidRDefault="00D25BBE" w14:paraId="46BD444A" w14:textId="77777777">
            <w:r>
              <w:t>constaterende dat op basis van de verkiezingsprogramma's een meerderheid bestaat in deze Kamer vóór kernenergie;</w:t>
            </w:r>
          </w:p>
          <w:p w:rsidR="00843514" w:rsidP="00D25BBE" w:rsidRDefault="00843514" w14:paraId="4C00226C" w14:textId="77777777"/>
          <w:p w:rsidR="00D25BBE" w:rsidP="00D25BBE" w:rsidRDefault="00D25BBE" w14:paraId="65F19E47" w14:textId="77777777">
            <w:r>
              <w:t>besluit de Nederlandse energieopwekking door middel van kernenergie te zullen uitbreiden,</w:t>
            </w:r>
          </w:p>
          <w:p w:rsidR="00843514" w:rsidP="00D25BBE" w:rsidRDefault="00843514" w14:paraId="6A2EBEA7" w14:textId="77777777"/>
          <w:p w:rsidR="00D25BBE" w:rsidP="00D25BBE" w:rsidRDefault="00D25BBE" w14:paraId="0151EA01" w14:textId="77777777">
            <w:r>
              <w:t>en gaat over tot de orde van de dag.</w:t>
            </w:r>
          </w:p>
          <w:p w:rsidR="00843514" w:rsidP="00D25BBE" w:rsidRDefault="00843514" w14:paraId="3FC499B8" w14:textId="77777777"/>
          <w:p w:rsidR="00997775" w:rsidP="00D25BBE" w:rsidRDefault="00D25BBE" w14:paraId="09235B08" w14:textId="02EC8C35">
            <w:r>
              <w:t>De Vos</w:t>
            </w:r>
          </w:p>
        </w:tc>
      </w:tr>
    </w:tbl>
    <w:p w:rsidR="00997775" w:rsidRDefault="00997775" w14:paraId="2A93E9E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7E32" w14:textId="77777777" w:rsidR="00D25BBE" w:rsidRDefault="00D25BBE">
      <w:pPr>
        <w:spacing w:line="20" w:lineRule="exact"/>
      </w:pPr>
    </w:p>
  </w:endnote>
  <w:endnote w:type="continuationSeparator" w:id="0">
    <w:p w14:paraId="323D2481" w14:textId="77777777" w:rsidR="00D25BBE" w:rsidRDefault="00D25BB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92EF7C" w14:textId="77777777" w:rsidR="00D25BBE" w:rsidRDefault="00D25BB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1A8E" w14:textId="77777777" w:rsidR="00D25BBE" w:rsidRDefault="00D25BB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D8AD40" w14:textId="77777777" w:rsidR="00D25BBE" w:rsidRDefault="00D25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43514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F334B"/>
    <w:rsid w:val="00D25BBE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6CCBE"/>
  <w15:docId w15:val="{1829EFF6-603C-4B10-AD87-3E56E4FD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2025-11-14T08:30:00.0000000Z</dcterms:created>
  <dcterms:modified xsi:type="dcterms:W3CDTF">2025-11-14T08:48:00.0000000Z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