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256A" w14:paraId="40D178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4E0E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9CAE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256A" w14:paraId="72CA2E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1A66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256A" w14:paraId="522CBD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660723" w14:textId="77777777"/>
        </w:tc>
      </w:tr>
      <w:tr w:rsidR="00997775" w:rsidTr="00B0256A" w14:paraId="044ABF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73A341" w14:textId="77777777"/>
        </w:tc>
      </w:tr>
      <w:tr w:rsidR="00997775" w:rsidTr="00B0256A" w14:paraId="5C529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A63F0" w14:textId="77777777"/>
        </w:tc>
        <w:tc>
          <w:tcPr>
            <w:tcW w:w="7654" w:type="dxa"/>
            <w:gridSpan w:val="2"/>
          </w:tcPr>
          <w:p w:rsidR="00997775" w:rsidRDefault="00997775" w14:paraId="37F8BC0A" w14:textId="77777777"/>
        </w:tc>
      </w:tr>
      <w:tr w:rsidR="00B0256A" w:rsidTr="00B0256A" w14:paraId="72C3D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680D96DD" w14:textId="68214F29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B0256A" w:rsidP="00B0256A" w:rsidRDefault="00B0256A" w14:paraId="6C617B4B" w14:textId="12BAEBBB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B0256A" w:rsidTr="00B0256A" w14:paraId="5E0FF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5D6A7687" w14:textId="77777777"/>
        </w:tc>
        <w:tc>
          <w:tcPr>
            <w:tcW w:w="7654" w:type="dxa"/>
            <w:gridSpan w:val="2"/>
          </w:tcPr>
          <w:p w:rsidR="00B0256A" w:rsidP="00B0256A" w:rsidRDefault="00B0256A" w14:paraId="58520829" w14:textId="77777777"/>
        </w:tc>
      </w:tr>
      <w:tr w:rsidR="00B0256A" w:rsidTr="00B0256A" w14:paraId="0BA37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25389345" w14:textId="77777777"/>
        </w:tc>
        <w:tc>
          <w:tcPr>
            <w:tcW w:w="7654" w:type="dxa"/>
            <w:gridSpan w:val="2"/>
          </w:tcPr>
          <w:p w:rsidR="00B0256A" w:rsidP="00B0256A" w:rsidRDefault="00B0256A" w14:paraId="0676839B" w14:textId="77777777"/>
        </w:tc>
      </w:tr>
      <w:tr w:rsidR="00B0256A" w:rsidTr="00B0256A" w14:paraId="4B00A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18A601AA" w14:textId="7C08D2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D1459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B0256A" w:rsidP="00B0256A" w:rsidRDefault="00B0256A" w14:paraId="339A8C2F" w14:textId="404BA5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D1459">
              <w:rPr>
                <w:b/>
              </w:rPr>
              <w:t>HET LID DE VOS</w:t>
            </w:r>
          </w:p>
        </w:tc>
      </w:tr>
      <w:tr w:rsidR="00B0256A" w:rsidTr="00B0256A" w14:paraId="20F32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74242323" w14:textId="77777777"/>
        </w:tc>
        <w:tc>
          <w:tcPr>
            <w:tcW w:w="7654" w:type="dxa"/>
            <w:gridSpan w:val="2"/>
          </w:tcPr>
          <w:p w:rsidR="00B0256A" w:rsidP="00B0256A" w:rsidRDefault="00B0256A" w14:paraId="2964F40C" w14:textId="58A9F518">
            <w:r>
              <w:t>Voorgesteld 13 november 2025</w:t>
            </w:r>
          </w:p>
        </w:tc>
      </w:tr>
      <w:tr w:rsidR="00B0256A" w:rsidTr="00B0256A" w14:paraId="26763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2C2289DD" w14:textId="77777777"/>
        </w:tc>
        <w:tc>
          <w:tcPr>
            <w:tcW w:w="7654" w:type="dxa"/>
            <w:gridSpan w:val="2"/>
          </w:tcPr>
          <w:p w:rsidR="00B0256A" w:rsidP="00B0256A" w:rsidRDefault="00B0256A" w14:paraId="440F9FE7" w14:textId="77777777"/>
        </w:tc>
      </w:tr>
      <w:tr w:rsidR="00B0256A" w:rsidTr="00B0256A" w14:paraId="213D7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206B59A4" w14:textId="77777777"/>
        </w:tc>
        <w:tc>
          <w:tcPr>
            <w:tcW w:w="7654" w:type="dxa"/>
            <w:gridSpan w:val="2"/>
          </w:tcPr>
          <w:p w:rsidR="00B0256A" w:rsidP="00B0256A" w:rsidRDefault="00B0256A" w14:paraId="515ABE25" w14:textId="4684A227">
            <w:r>
              <w:t>De Kamer,</w:t>
            </w:r>
          </w:p>
        </w:tc>
      </w:tr>
      <w:tr w:rsidR="00B0256A" w:rsidTr="00B0256A" w14:paraId="20B62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4EC79E1E" w14:textId="77777777"/>
        </w:tc>
        <w:tc>
          <w:tcPr>
            <w:tcW w:w="7654" w:type="dxa"/>
            <w:gridSpan w:val="2"/>
          </w:tcPr>
          <w:p w:rsidR="00B0256A" w:rsidP="00B0256A" w:rsidRDefault="00B0256A" w14:paraId="5B09C422" w14:textId="77777777"/>
        </w:tc>
      </w:tr>
      <w:tr w:rsidR="00B0256A" w:rsidTr="00B0256A" w14:paraId="2A63A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56A" w:rsidP="00B0256A" w:rsidRDefault="00B0256A" w14:paraId="061DA066" w14:textId="77777777"/>
        </w:tc>
        <w:tc>
          <w:tcPr>
            <w:tcW w:w="7654" w:type="dxa"/>
            <w:gridSpan w:val="2"/>
          </w:tcPr>
          <w:p w:rsidR="00B0256A" w:rsidP="00B0256A" w:rsidRDefault="00B0256A" w14:paraId="399F2BE4" w14:textId="5D408E92">
            <w:r>
              <w:t>gehoord de beraadslaging,</w:t>
            </w:r>
          </w:p>
        </w:tc>
      </w:tr>
      <w:tr w:rsidR="00997775" w:rsidTr="00B0256A" w14:paraId="1381C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D273E" w14:textId="77777777"/>
        </w:tc>
        <w:tc>
          <w:tcPr>
            <w:tcW w:w="7654" w:type="dxa"/>
            <w:gridSpan w:val="2"/>
          </w:tcPr>
          <w:p w:rsidR="00997775" w:rsidRDefault="00997775" w14:paraId="4CC743D3" w14:textId="77777777"/>
        </w:tc>
      </w:tr>
      <w:tr w:rsidR="00997775" w:rsidTr="00B0256A" w14:paraId="5558F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0D2BA" w14:textId="77777777"/>
        </w:tc>
        <w:tc>
          <w:tcPr>
            <w:tcW w:w="7654" w:type="dxa"/>
            <w:gridSpan w:val="2"/>
          </w:tcPr>
          <w:p w:rsidR="00B0256A" w:rsidP="00B0256A" w:rsidRDefault="00B0256A" w14:paraId="3906C718" w14:textId="77777777">
            <w:r>
              <w:t>constaterende dat op basis van de verkiezingsprogramma's een meerderheid bestaat in deze Kamer voor het behoud van de hypotheekrenteaftrek;</w:t>
            </w:r>
          </w:p>
          <w:p w:rsidR="00BD1459" w:rsidP="00B0256A" w:rsidRDefault="00BD1459" w14:paraId="5A36E1AF" w14:textId="77777777"/>
          <w:p w:rsidR="00B0256A" w:rsidP="00B0256A" w:rsidRDefault="00B0256A" w14:paraId="5410A308" w14:textId="77777777">
            <w:r>
              <w:t>besluit de hypotheekrenteaftrek voor huiseigenaren te zullen behouden,</w:t>
            </w:r>
          </w:p>
          <w:p w:rsidR="00BD1459" w:rsidP="00B0256A" w:rsidRDefault="00BD1459" w14:paraId="7F0650A6" w14:textId="77777777"/>
          <w:p w:rsidR="00B0256A" w:rsidP="00B0256A" w:rsidRDefault="00B0256A" w14:paraId="1D4B5668" w14:textId="77777777">
            <w:r>
              <w:t>en gaat over tot de orde van de dag.</w:t>
            </w:r>
          </w:p>
          <w:p w:rsidR="00BD1459" w:rsidP="00B0256A" w:rsidRDefault="00BD1459" w14:paraId="2AD16C4A" w14:textId="77777777"/>
          <w:p w:rsidR="00997775" w:rsidP="00B0256A" w:rsidRDefault="00B0256A" w14:paraId="55D13131" w14:textId="5BBCFB7D">
            <w:r>
              <w:t>De Vos</w:t>
            </w:r>
          </w:p>
        </w:tc>
      </w:tr>
    </w:tbl>
    <w:p w:rsidR="00997775" w:rsidRDefault="00997775" w14:paraId="50E03A40" w14:textId="77777777"/>
    <w:sectPr w:rsidR="00997775" w:rsidSect="00BD145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51C7" w14:textId="77777777" w:rsidR="00B0256A" w:rsidRDefault="00B0256A">
      <w:pPr>
        <w:spacing w:line="20" w:lineRule="exact"/>
      </w:pPr>
    </w:p>
  </w:endnote>
  <w:endnote w:type="continuationSeparator" w:id="0">
    <w:p w14:paraId="6237639B" w14:textId="77777777" w:rsidR="00B0256A" w:rsidRDefault="00B025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5B440" w14:textId="77777777" w:rsidR="00B0256A" w:rsidRDefault="00B025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FD49" w14:textId="77777777" w:rsidR="00B0256A" w:rsidRDefault="00B025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E1D1B0" w14:textId="77777777" w:rsidR="00B0256A" w:rsidRDefault="00B0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256A"/>
    <w:rsid w:val="00B511EE"/>
    <w:rsid w:val="00B74E9D"/>
    <w:rsid w:val="00BD1459"/>
    <w:rsid w:val="00BF5690"/>
    <w:rsid w:val="00CC23D1"/>
    <w:rsid w:val="00CC270F"/>
    <w:rsid w:val="00CF334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EB54"/>
  <w15:docId w15:val="{FF27B81D-1CE4-452C-88FA-705E75D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