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62FB" w14:paraId="15A0EF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7EA1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FF6A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62FB" w14:paraId="6FCFBD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1EEF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62FB" w14:paraId="4BD385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B27231" w14:textId="77777777"/>
        </w:tc>
      </w:tr>
      <w:tr w:rsidR="00997775" w:rsidTr="007362FB" w14:paraId="31B9BD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A85B0D" w14:textId="77777777"/>
        </w:tc>
      </w:tr>
      <w:tr w:rsidR="00997775" w:rsidTr="007362FB" w14:paraId="0C311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568F9" w14:textId="77777777"/>
        </w:tc>
        <w:tc>
          <w:tcPr>
            <w:tcW w:w="7654" w:type="dxa"/>
            <w:gridSpan w:val="2"/>
          </w:tcPr>
          <w:p w:rsidR="00997775" w:rsidRDefault="00997775" w14:paraId="0DB8F8E5" w14:textId="77777777"/>
        </w:tc>
      </w:tr>
      <w:tr w:rsidR="007362FB" w:rsidTr="007362FB" w14:paraId="1498B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51D54CEC" w14:textId="5EA7B09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7362FB" w:rsidP="007362FB" w:rsidRDefault="007362FB" w14:paraId="7EF4E8ED" w14:textId="212063A9">
            <w:pPr>
              <w:rPr>
                <w:b/>
              </w:rPr>
            </w:pPr>
            <w:r w:rsidRPr="00424BD2">
              <w:rPr>
                <w:b/>
                <w:bCs/>
              </w:rPr>
              <w:t>Kabinetsformatie 2025</w:t>
            </w:r>
          </w:p>
        </w:tc>
      </w:tr>
      <w:tr w:rsidR="007362FB" w:rsidTr="007362FB" w14:paraId="1A8B5C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42531535" w14:textId="77777777"/>
        </w:tc>
        <w:tc>
          <w:tcPr>
            <w:tcW w:w="7654" w:type="dxa"/>
            <w:gridSpan w:val="2"/>
          </w:tcPr>
          <w:p w:rsidR="007362FB" w:rsidP="007362FB" w:rsidRDefault="007362FB" w14:paraId="08615F22" w14:textId="77777777"/>
        </w:tc>
      </w:tr>
      <w:tr w:rsidR="007362FB" w:rsidTr="007362FB" w14:paraId="7EA9A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6F7294A1" w14:textId="77777777"/>
        </w:tc>
        <w:tc>
          <w:tcPr>
            <w:tcW w:w="7654" w:type="dxa"/>
            <w:gridSpan w:val="2"/>
          </w:tcPr>
          <w:p w:rsidR="007362FB" w:rsidP="007362FB" w:rsidRDefault="007362FB" w14:paraId="19BCE4FE" w14:textId="77777777"/>
        </w:tc>
      </w:tr>
      <w:tr w:rsidR="007362FB" w:rsidTr="007362FB" w14:paraId="4803A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4E265047" w14:textId="2AAFEE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3AAC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7362FB" w:rsidP="007362FB" w:rsidRDefault="007362FB" w14:paraId="2EE2A5E9" w14:textId="739D79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3AAC">
              <w:rPr>
                <w:b/>
              </w:rPr>
              <w:t>HET LID DE VOS</w:t>
            </w:r>
          </w:p>
        </w:tc>
      </w:tr>
      <w:tr w:rsidR="007362FB" w:rsidTr="007362FB" w14:paraId="2716B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4F425FA5" w14:textId="77777777"/>
        </w:tc>
        <w:tc>
          <w:tcPr>
            <w:tcW w:w="7654" w:type="dxa"/>
            <w:gridSpan w:val="2"/>
          </w:tcPr>
          <w:p w:rsidR="007362FB" w:rsidP="007362FB" w:rsidRDefault="007362FB" w14:paraId="405C1176" w14:textId="66AAD6CE">
            <w:r>
              <w:t>Voorgesteld 13 november 2025</w:t>
            </w:r>
          </w:p>
        </w:tc>
      </w:tr>
      <w:tr w:rsidR="007362FB" w:rsidTr="007362FB" w14:paraId="5F11A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2CA4B9AB" w14:textId="77777777"/>
        </w:tc>
        <w:tc>
          <w:tcPr>
            <w:tcW w:w="7654" w:type="dxa"/>
            <w:gridSpan w:val="2"/>
          </w:tcPr>
          <w:p w:rsidR="007362FB" w:rsidP="007362FB" w:rsidRDefault="007362FB" w14:paraId="4673AF1C" w14:textId="77777777"/>
        </w:tc>
      </w:tr>
      <w:tr w:rsidR="007362FB" w:rsidTr="007362FB" w14:paraId="272CC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42EB5DCE" w14:textId="77777777"/>
        </w:tc>
        <w:tc>
          <w:tcPr>
            <w:tcW w:w="7654" w:type="dxa"/>
            <w:gridSpan w:val="2"/>
          </w:tcPr>
          <w:p w:rsidR="007362FB" w:rsidP="007362FB" w:rsidRDefault="007362FB" w14:paraId="5A7A76CF" w14:textId="5E7B5C58">
            <w:r>
              <w:t>De Kamer,</w:t>
            </w:r>
          </w:p>
        </w:tc>
      </w:tr>
      <w:tr w:rsidR="007362FB" w:rsidTr="007362FB" w14:paraId="4B8ACB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7CF21C8E" w14:textId="77777777"/>
        </w:tc>
        <w:tc>
          <w:tcPr>
            <w:tcW w:w="7654" w:type="dxa"/>
            <w:gridSpan w:val="2"/>
          </w:tcPr>
          <w:p w:rsidR="007362FB" w:rsidP="007362FB" w:rsidRDefault="007362FB" w14:paraId="6F3E7E93" w14:textId="77777777"/>
        </w:tc>
      </w:tr>
      <w:tr w:rsidR="007362FB" w:rsidTr="007362FB" w14:paraId="0D32F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62FB" w:rsidP="007362FB" w:rsidRDefault="007362FB" w14:paraId="26AE08AE" w14:textId="77777777"/>
        </w:tc>
        <w:tc>
          <w:tcPr>
            <w:tcW w:w="7654" w:type="dxa"/>
            <w:gridSpan w:val="2"/>
          </w:tcPr>
          <w:p w:rsidR="007362FB" w:rsidP="007362FB" w:rsidRDefault="007362FB" w14:paraId="7D8FB580" w14:textId="37623080">
            <w:r>
              <w:t>gehoord de beraadslaging,</w:t>
            </w:r>
          </w:p>
        </w:tc>
      </w:tr>
      <w:tr w:rsidR="00997775" w:rsidTr="007362FB" w14:paraId="695DB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F4492F" w14:textId="77777777"/>
        </w:tc>
        <w:tc>
          <w:tcPr>
            <w:tcW w:w="7654" w:type="dxa"/>
            <w:gridSpan w:val="2"/>
          </w:tcPr>
          <w:p w:rsidR="00997775" w:rsidRDefault="00997775" w14:paraId="71A8875B" w14:textId="77777777"/>
        </w:tc>
      </w:tr>
      <w:tr w:rsidR="00997775" w:rsidTr="007362FB" w14:paraId="6AE0F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F006B5" w14:textId="77777777"/>
        </w:tc>
        <w:tc>
          <w:tcPr>
            <w:tcW w:w="7654" w:type="dxa"/>
            <w:gridSpan w:val="2"/>
          </w:tcPr>
          <w:p w:rsidR="007362FB" w:rsidP="007362FB" w:rsidRDefault="007362FB" w14:paraId="7D231E30" w14:textId="77777777">
            <w:r>
              <w:t>constaterende dat op basis van de verkiezingsprogramma's een meerderheid bestaat in deze Kamer om lastenverlichtingen te realiseren;</w:t>
            </w:r>
          </w:p>
          <w:p w:rsidR="00913AAC" w:rsidP="007362FB" w:rsidRDefault="00913AAC" w14:paraId="4A3A6A7E" w14:textId="77777777"/>
          <w:p w:rsidR="007362FB" w:rsidP="007362FB" w:rsidRDefault="007362FB" w14:paraId="474A122C" w14:textId="77777777">
            <w:r>
              <w:t>besluit de overheidsuitgaven te zullen reduceren om zo lastenverlichtingen te kunnen realiseren voor Nederlanders,</w:t>
            </w:r>
          </w:p>
          <w:p w:rsidR="00913AAC" w:rsidP="007362FB" w:rsidRDefault="00913AAC" w14:paraId="666B3221" w14:textId="77777777"/>
          <w:p w:rsidR="007362FB" w:rsidP="007362FB" w:rsidRDefault="007362FB" w14:paraId="7FA7E9D6" w14:textId="77777777">
            <w:r>
              <w:t>en gaat over tot de orde van de dag.</w:t>
            </w:r>
          </w:p>
          <w:p w:rsidR="00913AAC" w:rsidP="007362FB" w:rsidRDefault="00913AAC" w14:paraId="751826CD" w14:textId="77777777"/>
          <w:p w:rsidR="00997775" w:rsidP="007362FB" w:rsidRDefault="007362FB" w14:paraId="753E1CBA" w14:textId="44FA6ECC">
            <w:r>
              <w:t>De Vos</w:t>
            </w:r>
          </w:p>
        </w:tc>
      </w:tr>
    </w:tbl>
    <w:p w:rsidR="00997775" w:rsidRDefault="00997775" w14:paraId="5362E1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8523" w14:textId="77777777" w:rsidR="007362FB" w:rsidRDefault="007362FB">
      <w:pPr>
        <w:spacing w:line="20" w:lineRule="exact"/>
      </w:pPr>
    </w:p>
  </w:endnote>
  <w:endnote w:type="continuationSeparator" w:id="0">
    <w:p w14:paraId="52E6996A" w14:textId="77777777" w:rsidR="007362FB" w:rsidRDefault="007362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9A70CB" w14:textId="77777777" w:rsidR="007362FB" w:rsidRDefault="007362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170D" w14:textId="77777777" w:rsidR="007362FB" w:rsidRDefault="007362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34B744" w14:textId="77777777" w:rsidR="007362FB" w:rsidRDefault="00736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62FB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3AAC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334B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C6EAF"/>
  <w15:docId w15:val="{2348F0C6-0B11-44F6-9C9A-24D9E2C3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