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4E2B" w14:paraId="7DAC3DEA" w14:textId="77777777">
        <w:tc>
          <w:tcPr>
            <w:tcW w:w="6733" w:type="dxa"/>
            <w:gridSpan w:val="2"/>
            <w:tcBorders>
              <w:top w:val="nil"/>
              <w:left w:val="nil"/>
              <w:bottom w:val="nil"/>
              <w:right w:val="nil"/>
            </w:tcBorders>
            <w:vAlign w:val="center"/>
          </w:tcPr>
          <w:p w:rsidR="00997775" w:rsidP="00710A7A" w:rsidRDefault="00997775" w14:paraId="2DE3601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EAEDA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4E2B" w14:paraId="742E14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D02BD3" w14:textId="77777777">
            <w:r w:rsidRPr="008B0CC5">
              <w:t xml:space="preserve">Vergaderjaar </w:t>
            </w:r>
            <w:r w:rsidR="00AC6B87">
              <w:t>202</w:t>
            </w:r>
            <w:r w:rsidR="00684DFF">
              <w:t>5</w:t>
            </w:r>
            <w:r w:rsidR="00AC6B87">
              <w:t>-202</w:t>
            </w:r>
            <w:r w:rsidR="00684DFF">
              <w:t>6</w:t>
            </w:r>
          </w:p>
        </w:tc>
      </w:tr>
      <w:tr w:rsidR="00997775" w:rsidTr="005E4E2B" w14:paraId="1E44D1C4" w14:textId="77777777">
        <w:trPr>
          <w:cantSplit/>
        </w:trPr>
        <w:tc>
          <w:tcPr>
            <w:tcW w:w="10985" w:type="dxa"/>
            <w:gridSpan w:val="3"/>
            <w:tcBorders>
              <w:top w:val="nil"/>
              <w:left w:val="nil"/>
              <w:bottom w:val="nil"/>
              <w:right w:val="nil"/>
            </w:tcBorders>
          </w:tcPr>
          <w:p w:rsidR="00997775" w:rsidRDefault="00997775" w14:paraId="26C99423" w14:textId="77777777"/>
        </w:tc>
      </w:tr>
      <w:tr w:rsidR="00997775" w:rsidTr="005E4E2B" w14:paraId="3D10FE1C" w14:textId="77777777">
        <w:trPr>
          <w:cantSplit/>
        </w:trPr>
        <w:tc>
          <w:tcPr>
            <w:tcW w:w="10985" w:type="dxa"/>
            <w:gridSpan w:val="3"/>
            <w:tcBorders>
              <w:top w:val="nil"/>
              <w:left w:val="nil"/>
              <w:bottom w:val="single" w:color="auto" w:sz="4" w:space="0"/>
              <w:right w:val="nil"/>
            </w:tcBorders>
          </w:tcPr>
          <w:p w:rsidR="00997775" w:rsidRDefault="00997775" w14:paraId="513017E1" w14:textId="77777777"/>
        </w:tc>
      </w:tr>
      <w:tr w:rsidR="00997775" w:rsidTr="005E4E2B" w14:paraId="3212C9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F15D2D" w14:textId="77777777"/>
        </w:tc>
        <w:tc>
          <w:tcPr>
            <w:tcW w:w="7654" w:type="dxa"/>
            <w:gridSpan w:val="2"/>
          </w:tcPr>
          <w:p w:rsidR="00997775" w:rsidRDefault="00997775" w14:paraId="79905B7D" w14:textId="77777777"/>
        </w:tc>
      </w:tr>
      <w:tr w:rsidR="005E4E2B" w:rsidTr="005E4E2B" w14:paraId="191AD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E2B" w:rsidP="005E4E2B" w:rsidRDefault="005E4E2B" w14:paraId="15D9DC06" w14:textId="16705A85">
            <w:pPr>
              <w:rPr>
                <w:b/>
              </w:rPr>
            </w:pPr>
            <w:r>
              <w:rPr>
                <w:b/>
              </w:rPr>
              <w:t>36 848</w:t>
            </w:r>
          </w:p>
        </w:tc>
        <w:tc>
          <w:tcPr>
            <w:tcW w:w="7654" w:type="dxa"/>
            <w:gridSpan w:val="2"/>
          </w:tcPr>
          <w:p w:rsidR="005E4E2B" w:rsidP="005E4E2B" w:rsidRDefault="005E4E2B" w14:paraId="61DA91DE" w14:textId="077CE2ED">
            <w:pPr>
              <w:rPr>
                <w:b/>
              </w:rPr>
            </w:pPr>
            <w:r w:rsidRPr="00424BD2">
              <w:rPr>
                <w:b/>
                <w:bCs/>
              </w:rPr>
              <w:t>Kabinetsformatie 2025</w:t>
            </w:r>
          </w:p>
        </w:tc>
      </w:tr>
      <w:tr w:rsidR="005E4E2B" w:rsidTr="005E4E2B" w14:paraId="70EB2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E2B" w:rsidP="005E4E2B" w:rsidRDefault="005E4E2B" w14:paraId="3641F1F6" w14:textId="77777777"/>
        </w:tc>
        <w:tc>
          <w:tcPr>
            <w:tcW w:w="7654" w:type="dxa"/>
            <w:gridSpan w:val="2"/>
          </w:tcPr>
          <w:p w:rsidR="005E4E2B" w:rsidP="005E4E2B" w:rsidRDefault="005E4E2B" w14:paraId="1AEC28EF" w14:textId="77777777"/>
        </w:tc>
      </w:tr>
      <w:tr w:rsidR="005E4E2B" w:rsidTr="005E4E2B" w14:paraId="5719F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E2B" w:rsidP="005E4E2B" w:rsidRDefault="005E4E2B" w14:paraId="081DAB4A" w14:textId="77777777"/>
        </w:tc>
        <w:tc>
          <w:tcPr>
            <w:tcW w:w="7654" w:type="dxa"/>
            <w:gridSpan w:val="2"/>
          </w:tcPr>
          <w:p w:rsidR="005E4E2B" w:rsidP="005E4E2B" w:rsidRDefault="005E4E2B" w14:paraId="7540EEE6" w14:textId="77777777"/>
        </w:tc>
      </w:tr>
      <w:tr w:rsidR="005E4E2B" w:rsidTr="005E4E2B" w14:paraId="5C3518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E2B" w:rsidP="005E4E2B" w:rsidRDefault="005E4E2B" w14:paraId="1A134E05" w14:textId="08207E0F">
            <w:pPr>
              <w:rPr>
                <w:b/>
              </w:rPr>
            </w:pPr>
            <w:r>
              <w:rPr>
                <w:b/>
              </w:rPr>
              <w:t xml:space="preserve">Nr. </w:t>
            </w:r>
            <w:r w:rsidR="007B43EA">
              <w:rPr>
                <w:b/>
              </w:rPr>
              <w:t>11</w:t>
            </w:r>
          </w:p>
        </w:tc>
        <w:tc>
          <w:tcPr>
            <w:tcW w:w="7654" w:type="dxa"/>
            <w:gridSpan w:val="2"/>
          </w:tcPr>
          <w:p w:rsidR="005E4E2B" w:rsidP="005E4E2B" w:rsidRDefault="005E4E2B" w14:paraId="71A4D966" w14:textId="59C56F66">
            <w:pPr>
              <w:rPr>
                <w:b/>
              </w:rPr>
            </w:pPr>
            <w:r>
              <w:rPr>
                <w:b/>
              </w:rPr>
              <w:t xml:space="preserve">MOTIE VAN </w:t>
            </w:r>
            <w:r w:rsidR="007B43EA">
              <w:rPr>
                <w:b/>
              </w:rPr>
              <w:t>HET LID JIMMY DIJK</w:t>
            </w:r>
          </w:p>
        </w:tc>
      </w:tr>
      <w:tr w:rsidR="005E4E2B" w:rsidTr="005E4E2B" w14:paraId="0B151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E2B" w:rsidP="005E4E2B" w:rsidRDefault="005E4E2B" w14:paraId="7BEAE653" w14:textId="77777777"/>
        </w:tc>
        <w:tc>
          <w:tcPr>
            <w:tcW w:w="7654" w:type="dxa"/>
            <w:gridSpan w:val="2"/>
          </w:tcPr>
          <w:p w:rsidR="005E4E2B" w:rsidP="005E4E2B" w:rsidRDefault="005E4E2B" w14:paraId="7D92FD87" w14:textId="79E5E81F">
            <w:r>
              <w:t>Voorgesteld 13 november 2025</w:t>
            </w:r>
          </w:p>
        </w:tc>
      </w:tr>
      <w:tr w:rsidR="005E4E2B" w:rsidTr="005E4E2B" w14:paraId="6FE9B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E2B" w:rsidP="005E4E2B" w:rsidRDefault="005E4E2B" w14:paraId="43E5E49A" w14:textId="77777777"/>
        </w:tc>
        <w:tc>
          <w:tcPr>
            <w:tcW w:w="7654" w:type="dxa"/>
            <w:gridSpan w:val="2"/>
          </w:tcPr>
          <w:p w:rsidR="005E4E2B" w:rsidP="005E4E2B" w:rsidRDefault="005E4E2B" w14:paraId="657FB904" w14:textId="77777777"/>
        </w:tc>
      </w:tr>
      <w:tr w:rsidR="005E4E2B" w:rsidTr="005E4E2B" w14:paraId="52B6F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E2B" w:rsidP="005E4E2B" w:rsidRDefault="005E4E2B" w14:paraId="74FDB37B" w14:textId="77777777"/>
        </w:tc>
        <w:tc>
          <w:tcPr>
            <w:tcW w:w="7654" w:type="dxa"/>
            <w:gridSpan w:val="2"/>
          </w:tcPr>
          <w:p w:rsidR="005E4E2B" w:rsidP="005E4E2B" w:rsidRDefault="005E4E2B" w14:paraId="43DB64CD" w14:textId="164FBCBF">
            <w:r>
              <w:t>De Kamer,</w:t>
            </w:r>
          </w:p>
        </w:tc>
      </w:tr>
      <w:tr w:rsidR="005E4E2B" w:rsidTr="005E4E2B" w14:paraId="64DA6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E2B" w:rsidP="005E4E2B" w:rsidRDefault="005E4E2B" w14:paraId="4FD643E7" w14:textId="77777777"/>
        </w:tc>
        <w:tc>
          <w:tcPr>
            <w:tcW w:w="7654" w:type="dxa"/>
            <w:gridSpan w:val="2"/>
          </w:tcPr>
          <w:p w:rsidR="005E4E2B" w:rsidP="005E4E2B" w:rsidRDefault="005E4E2B" w14:paraId="69F7DCB1" w14:textId="77777777"/>
        </w:tc>
      </w:tr>
      <w:tr w:rsidR="005E4E2B" w:rsidTr="005E4E2B" w14:paraId="11F0A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E2B" w:rsidP="005E4E2B" w:rsidRDefault="005E4E2B" w14:paraId="28F20CDC" w14:textId="77777777"/>
        </w:tc>
        <w:tc>
          <w:tcPr>
            <w:tcW w:w="7654" w:type="dxa"/>
            <w:gridSpan w:val="2"/>
          </w:tcPr>
          <w:p w:rsidR="005E4E2B" w:rsidP="005E4E2B" w:rsidRDefault="005E4E2B" w14:paraId="68E41B1A" w14:textId="416FF9B5">
            <w:r>
              <w:t>gehoord de beraadslaging,</w:t>
            </w:r>
          </w:p>
        </w:tc>
      </w:tr>
      <w:tr w:rsidR="00997775" w:rsidTr="005E4E2B" w14:paraId="0075A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C57334" w14:textId="77777777"/>
        </w:tc>
        <w:tc>
          <w:tcPr>
            <w:tcW w:w="7654" w:type="dxa"/>
            <w:gridSpan w:val="2"/>
          </w:tcPr>
          <w:p w:rsidR="00997775" w:rsidRDefault="00997775" w14:paraId="4CE175EB" w14:textId="77777777"/>
        </w:tc>
      </w:tr>
      <w:tr w:rsidR="00997775" w:rsidTr="005E4E2B" w14:paraId="7907F5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4872D4" w14:textId="77777777"/>
        </w:tc>
        <w:tc>
          <w:tcPr>
            <w:tcW w:w="7654" w:type="dxa"/>
            <w:gridSpan w:val="2"/>
          </w:tcPr>
          <w:p w:rsidR="005E4E2B" w:rsidP="005E4E2B" w:rsidRDefault="005E4E2B" w14:paraId="33CBAD20" w14:textId="77777777">
            <w:r>
              <w:t>constaterende dat de verkenner in zijn verslag het advies geeft aan D66 en het CDA voor een inhoudelijke agenda voor de verdere onderhandelingen over een regeerakkoord met de thema's wonen, landbouw, natuurherstel, economische groei, migratie, defensie en begrotingsbeleid;</w:t>
            </w:r>
          </w:p>
          <w:p w:rsidR="007B43EA" w:rsidP="005E4E2B" w:rsidRDefault="007B43EA" w14:paraId="0162563E" w14:textId="77777777"/>
          <w:p w:rsidR="005E4E2B" w:rsidP="005E4E2B" w:rsidRDefault="005E4E2B" w14:paraId="27BD75ED" w14:textId="77777777">
            <w:r>
              <w:t>van mening dat de thema's zorg en sociale zekerheid in deze voorgestelde agenda ontbreken;</w:t>
            </w:r>
          </w:p>
          <w:p w:rsidR="007B43EA" w:rsidP="005E4E2B" w:rsidRDefault="007B43EA" w14:paraId="0FCAB9AB" w14:textId="77777777"/>
          <w:p w:rsidR="005E4E2B" w:rsidP="005E4E2B" w:rsidRDefault="005E4E2B" w14:paraId="2A61BBA6" w14:textId="77777777">
            <w:r>
              <w:t>spreekt uit dat de toekomst van de zorg en de sociale zekerheid nadrukkelijk onderdeel dienen te zijn van de inhoudelijke agenda voor het voorbereiden op een regeerakkoord,</w:t>
            </w:r>
          </w:p>
          <w:p w:rsidR="007B43EA" w:rsidP="005E4E2B" w:rsidRDefault="007B43EA" w14:paraId="3FE45A09" w14:textId="77777777"/>
          <w:p w:rsidR="005E4E2B" w:rsidP="005E4E2B" w:rsidRDefault="005E4E2B" w14:paraId="02688BC7" w14:textId="77777777">
            <w:r>
              <w:t>en gaat over tot de orde van de dag.</w:t>
            </w:r>
          </w:p>
          <w:p w:rsidR="007B43EA" w:rsidP="005E4E2B" w:rsidRDefault="007B43EA" w14:paraId="70630208" w14:textId="77777777"/>
          <w:p w:rsidR="00997775" w:rsidP="005E4E2B" w:rsidRDefault="005E4E2B" w14:paraId="426A09D4" w14:textId="5EB1A08A">
            <w:r>
              <w:t>Jimmy Dijk</w:t>
            </w:r>
          </w:p>
        </w:tc>
      </w:tr>
    </w:tbl>
    <w:p w:rsidR="00997775" w:rsidRDefault="00997775" w14:paraId="414F5C9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65BF" w14:textId="77777777" w:rsidR="005E4E2B" w:rsidRDefault="005E4E2B">
      <w:pPr>
        <w:spacing w:line="20" w:lineRule="exact"/>
      </w:pPr>
    </w:p>
  </w:endnote>
  <w:endnote w:type="continuationSeparator" w:id="0">
    <w:p w14:paraId="34E27E2A" w14:textId="77777777" w:rsidR="005E4E2B" w:rsidRDefault="005E4E2B">
      <w:pPr>
        <w:pStyle w:val="Amendement"/>
      </w:pPr>
      <w:r>
        <w:rPr>
          <w:b w:val="0"/>
        </w:rPr>
        <w:t xml:space="preserve"> </w:t>
      </w:r>
    </w:p>
  </w:endnote>
  <w:endnote w:type="continuationNotice" w:id="1">
    <w:p w14:paraId="058C44B5" w14:textId="77777777" w:rsidR="005E4E2B" w:rsidRDefault="005E4E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652E" w14:textId="77777777" w:rsidR="005E4E2B" w:rsidRDefault="005E4E2B">
      <w:pPr>
        <w:pStyle w:val="Amendement"/>
      </w:pPr>
      <w:r>
        <w:rPr>
          <w:b w:val="0"/>
        </w:rPr>
        <w:separator/>
      </w:r>
    </w:p>
  </w:footnote>
  <w:footnote w:type="continuationSeparator" w:id="0">
    <w:p w14:paraId="759EE487" w14:textId="77777777" w:rsidR="005E4E2B" w:rsidRDefault="005E4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2B"/>
    <w:rsid w:val="00133FCE"/>
    <w:rsid w:val="001E482C"/>
    <w:rsid w:val="001E4877"/>
    <w:rsid w:val="0021105A"/>
    <w:rsid w:val="00280D6A"/>
    <w:rsid w:val="002B78E9"/>
    <w:rsid w:val="002C5406"/>
    <w:rsid w:val="00330D60"/>
    <w:rsid w:val="00345A5C"/>
    <w:rsid w:val="003F71A1"/>
    <w:rsid w:val="00476415"/>
    <w:rsid w:val="00546F8D"/>
    <w:rsid w:val="00560113"/>
    <w:rsid w:val="005E4E2B"/>
    <w:rsid w:val="00621F64"/>
    <w:rsid w:val="00644DED"/>
    <w:rsid w:val="006765BC"/>
    <w:rsid w:val="00684DFF"/>
    <w:rsid w:val="00710A7A"/>
    <w:rsid w:val="00744C6E"/>
    <w:rsid w:val="007B35A1"/>
    <w:rsid w:val="007B43EA"/>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F334B"/>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F600C"/>
  <w15:docId w15:val="{D39E39E0-301B-4263-888E-165D7343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688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2025-11-14T08:30:00.0000000Z</dcterms:created>
  <dcterms:modified xsi:type="dcterms:W3CDTF">2025-11-14T08:59:00.0000000Z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