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A577E" w14:paraId="4F0FD45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804DD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36B02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A577E" w14:paraId="29F7CC9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517B6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A577E" w14:paraId="3CB20C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6FF90C" w14:textId="77777777"/>
        </w:tc>
      </w:tr>
      <w:tr w:rsidR="00997775" w:rsidTr="006A577E" w14:paraId="699E12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93FEAE" w14:textId="77777777"/>
        </w:tc>
      </w:tr>
      <w:tr w:rsidR="00997775" w:rsidTr="006A577E" w14:paraId="13311A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36E3A6" w14:textId="77777777"/>
        </w:tc>
        <w:tc>
          <w:tcPr>
            <w:tcW w:w="7654" w:type="dxa"/>
            <w:gridSpan w:val="2"/>
          </w:tcPr>
          <w:p w:rsidR="00997775" w:rsidRDefault="00997775" w14:paraId="04C84CA5" w14:textId="77777777"/>
        </w:tc>
      </w:tr>
      <w:tr w:rsidR="006A577E" w:rsidTr="006A577E" w14:paraId="49D7B1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77E" w:rsidP="006A577E" w:rsidRDefault="006A577E" w14:paraId="5DDE018A" w14:textId="4C9A0278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6A577E" w:rsidP="006A577E" w:rsidRDefault="006A577E" w14:paraId="28EDE785" w14:textId="627942C8">
            <w:pPr>
              <w:rPr>
                <w:b/>
              </w:rPr>
            </w:pPr>
            <w:r w:rsidRPr="00424BD2">
              <w:rPr>
                <w:b/>
                <w:bCs/>
              </w:rPr>
              <w:t>Kabinetsformatie 2025</w:t>
            </w:r>
          </w:p>
        </w:tc>
      </w:tr>
      <w:tr w:rsidR="006A577E" w:rsidTr="006A577E" w14:paraId="16A907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77E" w:rsidP="006A577E" w:rsidRDefault="006A577E" w14:paraId="72CA39A8" w14:textId="77777777"/>
        </w:tc>
        <w:tc>
          <w:tcPr>
            <w:tcW w:w="7654" w:type="dxa"/>
            <w:gridSpan w:val="2"/>
          </w:tcPr>
          <w:p w:rsidR="006A577E" w:rsidP="006A577E" w:rsidRDefault="006A577E" w14:paraId="5312E35B" w14:textId="77777777"/>
        </w:tc>
      </w:tr>
      <w:tr w:rsidR="006A577E" w:rsidTr="006A577E" w14:paraId="7B4A64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77E" w:rsidP="006A577E" w:rsidRDefault="006A577E" w14:paraId="6D986E15" w14:textId="77777777"/>
        </w:tc>
        <w:tc>
          <w:tcPr>
            <w:tcW w:w="7654" w:type="dxa"/>
            <w:gridSpan w:val="2"/>
          </w:tcPr>
          <w:p w:rsidR="006A577E" w:rsidP="006A577E" w:rsidRDefault="006A577E" w14:paraId="0BC40D99" w14:textId="77777777"/>
        </w:tc>
      </w:tr>
      <w:tr w:rsidR="006A577E" w:rsidTr="006A577E" w14:paraId="17AE32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77E" w:rsidP="006A577E" w:rsidRDefault="006A577E" w14:paraId="7005F0C1" w14:textId="15C5056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4096E"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6A577E" w:rsidP="006A577E" w:rsidRDefault="006A577E" w14:paraId="2EF21220" w14:textId="22415CD3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E4096E">
              <w:rPr>
                <w:b/>
              </w:rPr>
              <w:t xml:space="preserve"> HET LID JIMMY DIJK</w:t>
            </w:r>
          </w:p>
        </w:tc>
      </w:tr>
      <w:tr w:rsidR="006A577E" w:rsidTr="006A577E" w14:paraId="25DBE9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77E" w:rsidP="006A577E" w:rsidRDefault="006A577E" w14:paraId="10DE3437" w14:textId="77777777"/>
        </w:tc>
        <w:tc>
          <w:tcPr>
            <w:tcW w:w="7654" w:type="dxa"/>
            <w:gridSpan w:val="2"/>
          </w:tcPr>
          <w:p w:rsidR="006A577E" w:rsidP="006A577E" w:rsidRDefault="006A577E" w14:paraId="3785DF7F" w14:textId="6DCBBEDE">
            <w:r>
              <w:t>Voorgesteld 13 november 2025</w:t>
            </w:r>
          </w:p>
        </w:tc>
      </w:tr>
      <w:tr w:rsidR="006A577E" w:rsidTr="006A577E" w14:paraId="26CA61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77E" w:rsidP="006A577E" w:rsidRDefault="006A577E" w14:paraId="00A6F417" w14:textId="77777777"/>
        </w:tc>
        <w:tc>
          <w:tcPr>
            <w:tcW w:w="7654" w:type="dxa"/>
            <w:gridSpan w:val="2"/>
          </w:tcPr>
          <w:p w:rsidR="006A577E" w:rsidP="006A577E" w:rsidRDefault="006A577E" w14:paraId="1FEECA0F" w14:textId="77777777"/>
        </w:tc>
      </w:tr>
      <w:tr w:rsidR="006A577E" w:rsidTr="006A577E" w14:paraId="15B6CC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77E" w:rsidP="006A577E" w:rsidRDefault="006A577E" w14:paraId="3D118F49" w14:textId="77777777"/>
        </w:tc>
        <w:tc>
          <w:tcPr>
            <w:tcW w:w="7654" w:type="dxa"/>
            <w:gridSpan w:val="2"/>
          </w:tcPr>
          <w:p w:rsidR="006A577E" w:rsidP="006A577E" w:rsidRDefault="006A577E" w14:paraId="65B2C184" w14:textId="3B04C25C">
            <w:r>
              <w:t>De Kamer,</w:t>
            </w:r>
          </w:p>
        </w:tc>
      </w:tr>
      <w:tr w:rsidR="006A577E" w:rsidTr="006A577E" w14:paraId="3C75C3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77E" w:rsidP="006A577E" w:rsidRDefault="006A577E" w14:paraId="20E18AFA" w14:textId="77777777"/>
        </w:tc>
        <w:tc>
          <w:tcPr>
            <w:tcW w:w="7654" w:type="dxa"/>
            <w:gridSpan w:val="2"/>
          </w:tcPr>
          <w:p w:rsidR="006A577E" w:rsidP="006A577E" w:rsidRDefault="006A577E" w14:paraId="079D669A" w14:textId="77777777"/>
        </w:tc>
      </w:tr>
      <w:tr w:rsidR="006A577E" w:rsidTr="006A577E" w14:paraId="077977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77E" w:rsidP="006A577E" w:rsidRDefault="006A577E" w14:paraId="0CE8C02C" w14:textId="77777777"/>
        </w:tc>
        <w:tc>
          <w:tcPr>
            <w:tcW w:w="7654" w:type="dxa"/>
            <w:gridSpan w:val="2"/>
          </w:tcPr>
          <w:p w:rsidR="006A577E" w:rsidP="006A577E" w:rsidRDefault="006A577E" w14:paraId="58211041" w14:textId="7F488C61">
            <w:r>
              <w:t>gehoord de beraadslaging,</w:t>
            </w:r>
          </w:p>
        </w:tc>
      </w:tr>
      <w:tr w:rsidR="00997775" w:rsidTr="006A577E" w14:paraId="40E0FB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E12386" w14:textId="77777777"/>
        </w:tc>
        <w:tc>
          <w:tcPr>
            <w:tcW w:w="7654" w:type="dxa"/>
            <w:gridSpan w:val="2"/>
          </w:tcPr>
          <w:p w:rsidR="00997775" w:rsidRDefault="00997775" w14:paraId="2D1CB1E2" w14:textId="77777777"/>
        </w:tc>
      </w:tr>
      <w:tr w:rsidR="00997775" w:rsidTr="006A577E" w14:paraId="2C1AC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22F343" w14:textId="77777777"/>
        </w:tc>
        <w:tc>
          <w:tcPr>
            <w:tcW w:w="7654" w:type="dxa"/>
            <w:gridSpan w:val="2"/>
          </w:tcPr>
          <w:p w:rsidR="006A577E" w:rsidP="006A577E" w:rsidRDefault="006A577E" w14:paraId="2B9FB13A" w14:textId="77777777">
            <w:r>
              <w:t>constaterende dat de Nederlandse Arbeidsinspectie aangeeft dat het aanpakken van misstanden bij uitzendbureaus dweilen met de kraan open is;</w:t>
            </w:r>
          </w:p>
          <w:p w:rsidR="00E4096E" w:rsidP="006A577E" w:rsidRDefault="00E4096E" w14:paraId="5D1295EE" w14:textId="77777777"/>
          <w:p w:rsidR="006A577E" w:rsidP="006A577E" w:rsidRDefault="006A577E" w14:paraId="285ED98F" w14:textId="77777777">
            <w:r>
              <w:t>constaterende dat de helft van de dakloze mensen in de grote steden arbeidsmigrant is;</w:t>
            </w:r>
          </w:p>
          <w:p w:rsidR="00E4096E" w:rsidP="006A577E" w:rsidRDefault="00E4096E" w14:paraId="26050B5A" w14:textId="77777777"/>
          <w:p w:rsidR="006A577E" w:rsidP="006A577E" w:rsidRDefault="006A577E" w14:paraId="59CD1478" w14:textId="77777777">
            <w:r>
              <w:t>constaterende dat de huidige omvang van arbeidsmigratie leidt tot sociale ontwrichting in zowel Nederland als de landen van herkomst;</w:t>
            </w:r>
          </w:p>
          <w:p w:rsidR="00E4096E" w:rsidP="006A577E" w:rsidRDefault="00E4096E" w14:paraId="240CC022" w14:textId="77777777"/>
          <w:p w:rsidR="006A577E" w:rsidP="006A577E" w:rsidRDefault="006A577E" w14:paraId="2B973169" w14:textId="77777777">
            <w:r>
              <w:t>spreekt uit dat een werkvergunning voor werknemers uit Midden- en Oost-Europa nodig is om misstanden tegen arbeidsmigranten aan te pakken,</w:t>
            </w:r>
          </w:p>
          <w:p w:rsidR="00E4096E" w:rsidP="006A577E" w:rsidRDefault="00E4096E" w14:paraId="10A4265B" w14:textId="77777777"/>
          <w:p w:rsidR="00997775" w:rsidP="006A577E" w:rsidRDefault="006A577E" w14:paraId="2731A6D4" w14:textId="77777777">
            <w:r>
              <w:t>en gaat over tot de orde van de dag.</w:t>
            </w:r>
          </w:p>
          <w:p w:rsidR="00E4096E" w:rsidP="006A577E" w:rsidRDefault="00E4096E" w14:paraId="7B4340F3" w14:textId="77777777"/>
          <w:p w:rsidR="006A577E" w:rsidP="006A577E" w:rsidRDefault="006A577E" w14:paraId="61DB10A7" w14:textId="5B00B58B">
            <w:r>
              <w:t>Jimmy Dijk</w:t>
            </w:r>
          </w:p>
        </w:tc>
      </w:tr>
    </w:tbl>
    <w:p w:rsidR="00997775" w:rsidRDefault="00997775" w14:paraId="19BDFCB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7F7EC" w14:textId="77777777" w:rsidR="006A577E" w:rsidRDefault="006A577E">
      <w:pPr>
        <w:spacing w:line="20" w:lineRule="exact"/>
      </w:pPr>
    </w:p>
  </w:endnote>
  <w:endnote w:type="continuationSeparator" w:id="0">
    <w:p w14:paraId="59D39687" w14:textId="77777777" w:rsidR="006A577E" w:rsidRDefault="006A577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511404" w14:textId="77777777" w:rsidR="006A577E" w:rsidRDefault="006A577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40A1" w14:textId="77777777" w:rsidR="006A577E" w:rsidRDefault="006A577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83E910" w14:textId="77777777" w:rsidR="006A577E" w:rsidRDefault="006A5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7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A577E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F334B"/>
    <w:rsid w:val="00D43192"/>
    <w:rsid w:val="00DE2437"/>
    <w:rsid w:val="00E27DF4"/>
    <w:rsid w:val="00E4096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C38FE"/>
  <w15:docId w15:val="{63E8161E-7A25-4CCB-9384-953D4F49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2025-11-14T08:30:00.0000000Z</dcterms:created>
  <dcterms:modified xsi:type="dcterms:W3CDTF">2025-11-14T09:00:00.0000000Z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