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2DAF" w14:paraId="06CCF383" w14:textId="77777777">
        <w:tc>
          <w:tcPr>
            <w:tcW w:w="6733" w:type="dxa"/>
            <w:gridSpan w:val="2"/>
            <w:tcBorders>
              <w:top w:val="nil"/>
              <w:left w:val="nil"/>
              <w:bottom w:val="nil"/>
              <w:right w:val="nil"/>
            </w:tcBorders>
            <w:vAlign w:val="center"/>
          </w:tcPr>
          <w:p w:rsidR="00997775" w:rsidP="00710A7A" w:rsidRDefault="00997775" w14:paraId="556B07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04F23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2DAF" w14:paraId="364803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A69FA9" w14:textId="77777777">
            <w:r w:rsidRPr="008B0CC5">
              <w:t xml:space="preserve">Vergaderjaar </w:t>
            </w:r>
            <w:r w:rsidR="00AC6B87">
              <w:t>202</w:t>
            </w:r>
            <w:r w:rsidR="00684DFF">
              <w:t>5</w:t>
            </w:r>
            <w:r w:rsidR="00AC6B87">
              <w:t>-202</w:t>
            </w:r>
            <w:r w:rsidR="00684DFF">
              <w:t>6</w:t>
            </w:r>
          </w:p>
        </w:tc>
      </w:tr>
      <w:tr w:rsidR="00997775" w:rsidTr="00872DAF" w14:paraId="0AB35969" w14:textId="77777777">
        <w:trPr>
          <w:cantSplit/>
        </w:trPr>
        <w:tc>
          <w:tcPr>
            <w:tcW w:w="10985" w:type="dxa"/>
            <w:gridSpan w:val="3"/>
            <w:tcBorders>
              <w:top w:val="nil"/>
              <w:left w:val="nil"/>
              <w:bottom w:val="nil"/>
              <w:right w:val="nil"/>
            </w:tcBorders>
          </w:tcPr>
          <w:p w:rsidR="00997775" w:rsidRDefault="00997775" w14:paraId="03C07E21" w14:textId="77777777"/>
        </w:tc>
      </w:tr>
      <w:tr w:rsidR="00997775" w:rsidTr="00872DAF" w14:paraId="638A18A8" w14:textId="77777777">
        <w:trPr>
          <w:cantSplit/>
        </w:trPr>
        <w:tc>
          <w:tcPr>
            <w:tcW w:w="10985" w:type="dxa"/>
            <w:gridSpan w:val="3"/>
            <w:tcBorders>
              <w:top w:val="nil"/>
              <w:left w:val="nil"/>
              <w:bottom w:val="single" w:color="auto" w:sz="4" w:space="0"/>
              <w:right w:val="nil"/>
            </w:tcBorders>
          </w:tcPr>
          <w:p w:rsidR="00997775" w:rsidRDefault="00997775" w14:paraId="1D79C513" w14:textId="77777777"/>
        </w:tc>
      </w:tr>
      <w:tr w:rsidR="00997775" w:rsidTr="00872DAF" w14:paraId="21FED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E0CC0F" w14:textId="77777777"/>
        </w:tc>
        <w:tc>
          <w:tcPr>
            <w:tcW w:w="7654" w:type="dxa"/>
            <w:gridSpan w:val="2"/>
          </w:tcPr>
          <w:p w:rsidR="00997775" w:rsidRDefault="00997775" w14:paraId="22012BED" w14:textId="77777777"/>
        </w:tc>
      </w:tr>
      <w:tr w:rsidR="00872DAF" w:rsidTr="00872DAF" w14:paraId="61786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48F351A4" w14:textId="594659BD">
            <w:pPr>
              <w:rPr>
                <w:b/>
              </w:rPr>
            </w:pPr>
            <w:r>
              <w:rPr>
                <w:b/>
              </w:rPr>
              <w:t>36 848</w:t>
            </w:r>
          </w:p>
        </w:tc>
        <w:tc>
          <w:tcPr>
            <w:tcW w:w="7654" w:type="dxa"/>
            <w:gridSpan w:val="2"/>
          </w:tcPr>
          <w:p w:rsidR="00872DAF" w:rsidP="00872DAF" w:rsidRDefault="00872DAF" w14:paraId="398FECB3" w14:textId="084B121C">
            <w:pPr>
              <w:rPr>
                <w:b/>
              </w:rPr>
            </w:pPr>
            <w:r w:rsidRPr="00424BD2">
              <w:rPr>
                <w:b/>
                <w:bCs/>
              </w:rPr>
              <w:t>Kabinetsformatie 2025</w:t>
            </w:r>
          </w:p>
        </w:tc>
      </w:tr>
      <w:tr w:rsidR="00872DAF" w:rsidTr="00872DAF" w14:paraId="5BD3F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63F9F735" w14:textId="77777777"/>
        </w:tc>
        <w:tc>
          <w:tcPr>
            <w:tcW w:w="7654" w:type="dxa"/>
            <w:gridSpan w:val="2"/>
          </w:tcPr>
          <w:p w:rsidR="00872DAF" w:rsidP="00872DAF" w:rsidRDefault="00872DAF" w14:paraId="078D892B" w14:textId="77777777"/>
        </w:tc>
      </w:tr>
      <w:tr w:rsidR="00872DAF" w:rsidTr="00872DAF" w14:paraId="5A94E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6D21833B" w14:textId="77777777"/>
        </w:tc>
        <w:tc>
          <w:tcPr>
            <w:tcW w:w="7654" w:type="dxa"/>
            <w:gridSpan w:val="2"/>
          </w:tcPr>
          <w:p w:rsidR="00872DAF" w:rsidP="00872DAF" w:rsidRDefault="00872DAF" w14:paraId="39B47262" w14:textId="77777777"/>
        </w:tc>
      </w:tr>
      <w:tr w:rsidR="00872DAF" w:rsidTr="00872DAF" w14:paraId="11BC9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1E8E5043" w14:textId="7AB6D8A9">
            <w:pPr>
              <w:rPr>
                <w:b/>
              </w:rPr>
            </w:pPr>
            <w:r>
              <w:rPr>
                <w:b/>
              </w:rPr>
              <w:t xml:space="preserve">Nr. </w:t>
            </w:r>
            <w:r w:rsidR="00587808">
              <w:rPr>
                <w:b/>
              </w:rPr>
              <w:t>13</w:t>
            </w:r>
          </w:p>
        </w:tc>
        <w:tc>
          <w:tcPr>
            <w:tcW w:w="7654" w:type="dxa"/>
            <w:gridSpan w:val="2"/>
          </w:tcPr>
          <w:p w:rsidR="00872DAF" w:rsidP="00872DAF" w:rsidRDefault="00872DAF" w14:paraId="54A9D0D0" w14:textId="0DAED75D">
            <w:pPr>
              <w:rPr>
                <w:b/>
              </w:rPr>
            </w:pPr>
            <w:r>
              <w:rPr>
                <w:b/>
              </w:rPr>
              <w:t xml:space="preserve">MOTIE VAN </w:t>
            </w:r>
            <w:r w:rsidR="00587808">
              <w:rPr>
                <w:b/>
              </w:rPr>
              <w:t>DE LEDEN STRUIJS EN VAN BRENK</w:t>
            </w:r>
          </w:p>
        </w:tc>
      </w:tr>
      <w:tr w:rsidR="00872DAF" w:rsidTr="00872DAF" w14:paraId="54861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0B09FE9A" w14:textId="77777777"/>
        </w:tc>
        <w:tc>
          <w:tcPr>
            <w:tcW w:w="7654" w:type="dxa"/>
            <w:gridSpan w:val="2"/>
          </w:tcPr>
          <w:p w:rsidR="00872DAF" w:rsidP="00872DAF" w:rsidRDefault="00872DAF" w14:paraId="197910CC" w14:textId="662C7F34">
            <w:r>
              <w:t>Voorgesteld 13 november 2025</w:t>
            </w:r>
          </w:p>
        </w:tc>
      </w:tr>
      <w:tr w:rsidR="00872DAF" w:rsidTr="00872DAF" w14:paraId="4E549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36BD6FC0" w14:textId="77777777"/>
        </w:tc>
        <w:tc>
          <w:tcPr>
            <w:tcW w:w="7654" w:type="dxa"/>
            <w:gridSpan w:val="2"/>
          </w:tcPr>
          <w:p w:rsidR="00872DAF" w:rsidP="00872DAF" w:rsidRDefault="00872DAF" w14:paraId="1C74F7D6" w14:textId="77777777"/>
        </w:tc>
      </w:tr>
      <w:tr w:rsidR="00872DAF" w:rsidTr="00872DAF" w14:paraId="7FC40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1DAA74C8" w14:textId="77777777"/>
        </w:tc>
        <w:tc>
          <w:tcPr>
            <w:tcW w:w="7654" w:type="dxa"/>
            <w:gridSpan w:val="2"/>
          </w:tcPr>
          <w:p w:rsidR="00872DAF" w:rsidP="00872DAF" w:rsidRDefault="00872DAF" w14:paraId="2F4EDEBF" w14:textId="59733769">
            <w:r>
              <w:t>De Kamer,</w:t>
            </w:r>
          </w:p>
        </w:tc>
      </w:tr>
      <w:tr w:rsidR="00872DAF" w:rsidTr="00872DAF" w14:paraId="472DF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1D5FBA40" w14:textId="77777777"/>
        </w:tc>
        <w:tc>
          <w:tcPr>
            <w:tcW w:w="7654" w:type="dxa"/>
            <w:gridSpan w:val="2"/>
          </w:tcPr>
          <w:p w:rsidR="00872DAF" w:rsidP="00872DAF" w:rsidRDefault="00872DAF" w14:paraId="7C78F3CD" w14:textId="77777777"/>
        </w:tc>
      </w:tr>
      <w:tr w:rsidR="00872DAF" w:rsidTr="00872DAF" w14:paraId="1A1F4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2DAF" w:rsidP="00872DAF" w:rsidRDefault="00872DAF" w14:paraId="492C9363" w14:textId="77777777"/>
        </w:tc>
        <w:tc>
          <w:tcPr>
            <w:tcW w:w="7654" w:type="dxa"/>
            <w:gridSpan w:val="2"/>
          </w:tcPr>
          <w:p w:rsidR="00872DAF" w:rsidP="00872DAF" w:rsidRDefault="00872DAF" w14:paraId="4E1F196D" w14:textId="0764DDFB">
            <w:r>
              <w:t>gehoord de beraadslaging,</w:t>
            </w:r>
          </w:p>
        </w:tc>
      </w:tr>
      <w:tr w:rsidR="00997775" w:rsidTr="00872DAF" w14:paraId="62A04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604CA" w14:textId="77777777"/>
        </w:tc>
        <w:tc>
          <w:tcPr>
            <w:tcW w:w="7654" w:type="dxa"/>
            <w:gridSpan w:val="2"/>
          </w:tcPr>
          <w:p w:rsidR="00997775" w:rsidRDefault="00997775" w14:paraId="0DD294B9" w14:textId="77777777"/>
        </w:tc>
      </w:tr>
      <w:tr w:rsidR="00997775" w:rsidTr="00872DAF" w14:paraId="02AB4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27F71" w14:textId="77777777"/>
        </w:tc>
        <w:tc>
          <w:tcPr>
            <w:tcW w:w="7654" w:type="dxa"/>
            <w:gridSpan w:val="2"/>
          </w:tcPr>
          <w:p w:rsidR="00587808" w:rsidP="00872DAF" w:rsidRDefault="00872DAF" w14:paraId="459037AC" w14:textId="77777777">
            <w:r>
              <w:t>overwegende dat een nieuw kabinet ruim draagvlak moet hebben in beide Kamers;</w:t>
            </w:r>
          </w:p>
          <w:p w:rsidR="00587808" w:rsidP="00872DAF" w:rsidRDefault="00587808" w14:paraId="541C2C4C" w14:textId="77777777"/>
          <w:p w:rsidR="00872DAF" w:rsidP="00872DAF" w:rsidRDefault="00872DAF" w14:paraId="7B9D67F0" w14:textId="48B49DF2">
            <w:r>
              <w:t>overwegende dat het vertrouwen van burgers in de politiek momenteel historisch laag is, en dat het vertrouwen in het functioneren van de democratie versterkt moet worden;</w:t>
            </w:r>
          </w:p>
          <w:p w:rsidR="00587808" w:rsidP="00872DAF" w:rsidRDefault="00587808" w14:paraId="37E51352" w14:textId="77777777"/>
          <w:p w:rsidR="00872DAF" w:rsidP="00872DAF" w:rsidRDefault="00872DAF" w14:paraId="60A94DC8" w14:textId="77777777">
            <w:r>
              <w:t>overwegende dat ook denkbeelden van de politieke minderheid meegewogen moeten worden;</w:t>
            </w:r>
          </w:p>
          <w:p w:rsidR="00587808" w:rsidP="00872DAF" w:rsidRDefault="00587808" w14:paraId="5A05DA92" w14:textId="77777777"/>
          <w:p w:rsidR="00872DAF" w:rsidP="00872DAF" w:rsidRDefault="00872DAF" w14:paraId="5A19EB90" w14:textId="77777777">
            <w:r>
              <w:t>roept formerende partijen op te streven naar een kabinet dat kan rekenen op zo breed mogelijke steun en dat, binnen rechtsstatelijke grenzen, recht gaat doen aan de uitslag van de verkiezingen,</w:t>
            </w:r>
          </w:p>
          <w:p w:rsidR="00587808" w:rsidP="00872DAF" w:rsidRDefault="00587808" w14:paraId="44542C86" w14:textId="77777777"/>
          <w:p w:rsidR="00872DAF" w:rsidP="00872DAF" w:rsidRDefault="00872DAF" w14:paraId="2F6EE175" w14:textId="77777777">
            <w:r>
              <w:t>en gaat over tot de orde van de dag.</w:t>
            </w:r>
          </w:p>
          <w:p w:rsidR="00587808" w:rsidP="00872DAF" w:rsidRDefault="00587808" w14:paraId="776568D7" w14:textId="77777777"/>
          <w:p w:rsidR="00587808" w:rsidP="00872DAF" w:rsidRDefault="00872DAF" w14:paraId="41BCA996" w14:textId="77777777">
            <w:proofErr w:type="spellStart"/>
            <w:r>
              <w:t>Struijs</w:t>
            </w:r>
            <w:proofErr w:type="spellEnd"/>
          </w:p>
          <w:p w:rsidR="00997775" w:rsidP="00872DAF" w:rsidRDefault="00872DAF" w14:paraId="643FE7C4" w14:textId="7DC2BB47">
            <w:r>
              <w:t>Van Brenk</w:t>
            </w:r>
          </w:p>
        </w:tc>
      </w:tr>
    </w:tbl>
    <w:p w:rsidR="00997775" w:rsidRDefault="00997775" w14:paraId="7F2756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6637" w14:textId="77777777" w:rsidR="00872DAF" w:rsidRDefault="00872DAF">
      <w:pPr>
        <w:spacing w:line="20" w:lineRule="exact"/>
      </w:pPr>
    </w:p>
  </w:endnote>
  <w:endnote w:type="continuationSeparator" w:id="0">
    <w:p w14:paraId="60FEC76E" w14:textId="77777777" w:rsidR="00872DAF" w:rsidRDefault="00872DAF">
      <w:pPr>
        <w:pStyle w:val="Amendement"/>
      </w:pPr>
      <w:r>
        <w:rPr>
          <w:b w:val="0"/>
        </w:rPr>
        <w:t xml:space="preserve"> </w:t>
      </w:r>
    </w:p>
  </w:endnote>
  <w:endnote w:type="continuationNotice" w:id="1">
    <w:p w14:paraId="0DD05753" w14:textId="77777777" w:rsidR="00872DAF" w:rsidRDefault="00872D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718D" w14:textId="77777777" w:rsidR="00872DAF" w:rsidRDefault="00872DAF">
      <w:pPr>
        <w:pStyle w:val="Amendement"/>
      </w:pPr>
      <w:r>
        <w:rPr>
          <w:b w:val="0"/>
        </w:rPr>
        <w:separator/>
      </w:r>
    </w:p>
  </w:footnote>
  <w:footnote w:type="continuationSeparator" w:id="0">
    <w:p w14:paraId="702A0572" w14:textId="77777777" w:rsidR="00872DAF" w:rsidRDefault="00872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AF"/>
    <w:rsid w:val="00133FCE"/>
    <w:rsid w:val="001E482C"/>
    <w:rsid w:val="001E4877"/>
    <w:rsid w:val="0021105A"/>
    <w:rsid w:val="00280D6A"/>
    <w:rsid w:val="002B78E9"/>
    <w:rsid w:val="002C5406"/>
    <w:rsid w:val="00330D60"/>
    <w:rsid w:val="00345A5C"/>
    <w:rsid w:val="003F71A1"/>
    <w:rsid w:val="00476415"/>
    <w:rsid w:val="00546F8D"/>
    <w:rsid w:val="00560113"/>
    <w:rsid w:val="00587808"/>
    <w:rsid w:val="00621F64"/>
    <w:rsid w:val="00644DED"/>
    <w:rsid w:val="006765BC"/>
    <w:rsid w:val="00684DFF"/>
    <w:rsid w:val="00710A7A"/>
    <w:rsid w:val="00744C6E"/>
    <w:rsid w:val="007B35A1"/>
    <w:rsid w:val="007C50C6"/>
    <w:rsid w:val="008304CB"/>
    <w:rsid w:val="00831CE0"/>
    <w:rsid w:val="00850A1D"/>
    <w:rsid w:val="00862909"/>
    <w:rsid w:val="00872A23"/>
    <w:rsid w:val="00872DAF"/>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334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B1505"/>
  <w15:docId w15:val="{C34864D7-6512-4582-B269-75AE8B9A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2025-11-14T08:30:00.0000000Z</dcterms:created>
  <dcterms:modified xsi:type="dcterms:W3CDTF">2025-11-14T09:01:00.0000000Z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