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DD" w:rsidP="00E45C22" w:rsidRDefault="002642DD" w14:paraId="1F3ABB0B" w14:textId="77777777">
      <w:pPr>
        <w:pStyle w:val="BodyText"/>
      </w:pPr>
      <w:bookmarkStart w:name="_GoBack" w:id="0"/>
      <w:bookmarkEnd w:id="0"/>
      <w:r>
        <w:t>Geachte</w:t>
      </w:r>
      <w:r>
        <w:rPr>
          <w:spacing w:val="-2"/>
        </w:rPr>
        <w:t xml:space="preserve"> voorzitter,</w:t>
      </w:r>
    </w:p>
    <w:p w:rsidR="002642DD" w:rsidP="00E45C22" w:rsidRDefault="002642DD" w14:paraId="2B265DC1" w14:textId="77777777">
      <w:pPr>
        <w:pStyle w:val="BodyText"/>
        <w:spacing w:line="264" w:lineRule="auto"/>
        <w:ind w:right="17"/>
      </w:pPr>
    </w:p>
    <w:p w:rsidRPr="0097634B" w:rsidR="002642DD" w:rsidP="00E45C22" w:rsidRDefault="002642DD" w14:paraId="3FC941D4" w14:textId="5804254D">
      <w:pPr>
        <w:pStyle w:val="BodyText"/>
        <w:spacing w:before="1" w:line="264" w:lineRule="auto"/>
      </w:pPr>
      <w:r>
        <w:t xml:space="preserve">Met deze brief wordt een geactualiseerde versie </w:t>
      </w:r>
      <w:r w:rsidR="009A5D7F">
        <w:t xml:space="preserve">aangeboden </w:t>
      </w:r>
      <w:r>
        <w:t>van het rapport Ruimte voor Zeespiegelstijging</w:t>
      </w:r>
      <w:r w:rsidR="009A5D7F">
        <w:t>,</w:t>
      </w:r>
      <w:r>
        <w:t xml:space="preserve"> over verschillende alternatieve denkrichtingen</w:t>
      </w:r>
      <w:r w:rsidR="009A5D7F">
        <w:t xml:space="preserve"> voor de lange termijn.</w:t>
      </w:r>
      <w:r>
        <w:t xml:space="preserve"> </w:t>
      </w:r>
      <w:r w:rsidR="00294D67">
        <w:t>Er wordt een nieuwe versie van dit rapport gepubliceerd omdat</w:t>
      </w:r>
      <w:r>
        <w:t xml:space="preserve"> een vierde denkrichtin</w:t>
      </w:r>
      <w:r w:rsidR="00294D67">
        <w:t>g</w:t>
      </w:r>
      <w:r w:rsidR="00DB67F7">
        <w:t>,</w:t>
      </w:r>
      <w:r w:rsidR="00294D67">
        <w:t xml:space="preserve"> genaamd </w:t>
      </w:r>
      <w:r w:rsidR="00294D67">
        <w:rPr>
          <w:i/>
          <w:iCs/>
        </w:rPr>
        <w:t>Meegroeien</w:t>
      </w:r>
      <w:r w:rsidR="00DB67F7">
        <w:rPr>
          <w:i/>
          <w:iCs/>
        </w:rPr>
        <w:t>,</w:t>
      </w:r>
      <w:r w:rsidR="00294D67">
        <w:t xml:space="preserve"> is uitgewerkt. </w:t>
      </w:r>
      <w:r w:rsidR="000A72AF">
        <w:t>De r</w:t>
      </w:r>
      <w:r w:rsidR="00294D67">
        <w:t xml:space="preserve">esultaten zijn </w:t>
      </w:r>
      <w:r w:rsidR="000A72AF">
        <w:t xml:space="preserve">ook </w:t>
      </w:r>
      <w:r>
        <w:t xml:space="preserve">verwerkt in </w:t>
      </w:r>
      <w:r w:rsidR="000A72AF">
        <w:t>het</w:t>
      </w:r>
      <w:r>
        <w:t xml:space="preserve"> rapport dat </w:t>
      </w:r>
      <w:r w:rsidR="000A72AF">
        <w:t>de</w:t>
      </w:r>
      <w:r w:rsidR="00294D67">
        <w:t xml:space="preserve"> Kamer eerder ontving</w:t>
      </w:r>
      <w:r w:rsidR="00E45C22">
        <w:t>.</w:t>
      </w:r>
      <w:r w:rsidDel="00A80ED7">
        <w:t xml:space="preserve"> </w:t>
      </w:r>
      <w:r>
        <w:t>De</w:t>
      </w:r>
      <w:r>
        <w:rPr>
          <w:spacing w:val="-3"/>
        </w:rPr>
        <w:t xml:space="preserve"> </w:t>
      </w:r>
      <w:r>
        <w:t>resultaten</w:t>
      </w:r>
      <w:r>
        <w:rPr>
          <w:spacing w:val="-2"/>
        </w:rPr>
        <w:t xml:space="preserve"> </w:t>
      </w:r>
      <w:r w:rsidR="00DB67F7">
        <w:rPr>
          <w:spacing w:val="-2"/>
        </w:rPr>
        <w:t xml:space="preserve">van het rapport Meegroeien </w:t>
      </w:r>
      <w:r>
        <w:t>worden</w:t>
      </w:r>
      <w:r>
        <w:rPr>
          <w:spacing w:val="-2"/>
        </w:rPr>
        <w:t xml:space="preserve"> </w:t>
      </w:r>
      <w:r>
        <w:t>op</w:t>
      </w:r>
      <w:r>
        <w:rPr>
          <w:spacing w:val="-3"/>
        </w:rPr>
        <w:t xml:space="preserve"> 13 november</w:t>
      </w:r>
      <w:r>
        <w:rPr>
          <w:spacing w:val="-2"/>
        </w:rPr>
        <w:t xml:space="preserve"> </w:t>
      </w:r>
      <w:r>
        <w:t>gepubliceerd</w:t>
      </w:r>
      <w:r>
        <w:rPr>
          <w:spacing w:val="-3"/>
        </w:rPr>
        <w:t xml:space="preserve"> </w:t>
      </w:r>
      <w:r>
        <w:t>en</w:t>
      </w:r>
      <w:r>
        <w:rPr>
          <w:spacing w:val="-2"/>
        </w:rPr>
        <w:t xml:space="preserve"> </w:t>
      </w:r>
      <w:r>
        <w:t>gepresenteerd</w:t>
      </w:r>
      <w:r>
        <w:rPr>
          <w:spacing w:val="-3"/>
        </w:rPr>
        <w:t xml:space="preserve"> </w:t>
      </w:r>
      <w:r>
        <w:t>op</w:t>
      </w:r>
      <w:r>
        <w:rPr>
          <w:spacing w:val="-3"/>
        </w:rPr>
        <w:t xml:space="preserve"> het Deltacongres.</w:t>
      </w:r>
      <w:r w:rsidR="00294D67">
        <w:rPr>
          <w:spacing w:val="-3"/>
        </w:rPr>
        <w:t xml:space="preserve"> </w:t>
      </w:r>
    </w:p>
    <w:p w:rsidR="002642DD" w:rsidP="00E45C22" w:rsidRDefault="002642DD" w14:paraId="26EF27A0" w14:textId="77777777">
      <w:pPr>
        <w:pStyle w:val="BodyText"/>
        <w:spacing w:line="264" w:lineRule="auto"/>
        <w:ind w:right="17" w:hanging="1"/>
        <w:rPr>
          <w:i/>
          <w:iCs/>
        </w:rPr>
      </w:pPr>
    </w:p>
    <w:p w:rsidR="00294D67" w:rsidP="00E45C22" w:rsidRDefault="00294D67" w14:paraId="08DD1C2C" w14:textId="671F094D">
      <w:pPr>
        <w:pStyle w:val="BodyText"/>
        <w:spacing w:line="264" w:lineRule="auto"/>
        <w:ind w:right="17" w:hanging="1"/>
        <w:rPr>
          <w:i/>
          <w:iCs/>
        </w:rPr>
      </w:pPr>
      <w:r>
        <w:rPr>
          <w:i/>
          <w:iCs/>
        </w:rPr>
        <w:t>Achtergrond</w:t>
      </w:r>
    </w:p>
    <w:p w:rsidR="002642DD" w:rsidP="00E45C22" w:rsidRDefault="002642DD" w14:paraId="3FCFF526" w14:textId="405B47C5">
      <w:pPr>
        <w:pStyle w:val="BodyText"/>
        <w:spacing w:line="264" w:lineRule="auto"/>
        <w:ind w:right="17" w:hanging="1"/>
      </w:pPr>
      <w:r>
        <w:t>Sinds 2019 onderzoekt het Kennisprogramma Zeespiegelstijging (KP ZSS) hoe Nederland veilig en leefbaar kan blijven bij een zeespiegelstijging tot 5 meter. Daarbij wordt onder andere gekeken wat een dergelijke zeespiegelstijging betekent voor de huidige aanpak van waterveiligheid en de zoetwatervoorziening en welke andere strategie</w:t>
      </w:r>
      <w:r>
        <w:rPr>
          <w:rFonts w:ascii="Tahoma" w:hAnsi="Tahoma" w:cs="Tahoma"/>
        </w:rPr>
        <w:t>ë</w:t>
      </w:r>
      <w:r>
        <w:t xml:space="preserve">n denkbaar zijn. </w:t>
      </w:r>
    </w:p>
    <w:p w:rsidR="002642DD" w:rsidP="00E45C22" w:rsidRDefault="002642DD" w14:paraId="27FC8C59" w14:textId="77777777">
      <w:pPr>
        <w:pStyle w:val="BodyText"/>
        <w:spacing w:line="264" w:lineRule="auto"/>
        <w:ind w:right="17" w:hanging="1"/>
      </w:pPr>
    </w:p>
    <w:p w:rsidR="002642DD" w:rsidP="00E45C22" w:rsidRDefault="002642DD" w14:paraId="1EA0E822" w14:textId="3508D076">
      <w:pPr>
        <w:pStyle w:val="BodyText"/>
        <w:spacing w:line="264" w:lineRule="auto"/>
        <w:ind w:right="17" w:hanging="1"/>
      </w:pPr>
      <w:r>
        <w:t xml:space="preserve">In november 2023 ontving </w:t>
      </w:r>
      <w:r w:rsidR="000A72AF">
        <w:t>de</w:t>
      </w:r>
      <w:r>
        <w:t xml:space="preserve"> Kamer de tussenbalans</w:t>
      </w:r>
      <w:r w:rsidR="00294D67">
        <w:rPr>
          <w:rStyle w:val="FootnoteReference"/>
        </w:rPr>
        <w:footnoteReference w:id="1"/>
      </w:r>
      <w:r>
        <w:rPr>
          <w:spacing w:val="28"/>
          <w:position w:val="6"/>
          <w:sz w:val="12"/>
        </w:rPr>
        <w:t xml:space="preserve"> </w:t>
      </w:r>
      <w:r>
        <w:t>van het KP ZSS als afronding van de eerste fase. Hierin is met name onderzoek gedaan naar de effecten van</w:t>
      </w:r>
      <w:r>
        <w:rPr>
          <w:spacing w:val="-3"/>
        </w:rPr>
        <w:t xml:space="preserve"> </w:t>
      </w:r>
      <w:r>
        <w:t>zeespiegelstijging</w:t>
      </w:r>
      <w:r>
        <w:rPr>
          <w:spacing w:val="-4"/>
        </w:rPr>
        <w:t xml:space="preserve"> </w:t>
      </w:r>
      <w:r>
        <w:t>op</w:t>
      </w:r>
      <w:r>
        <w:rPr>
          <w:spacing w:val="-4"/>
        </w:rPr>
        <w:t xml:space="preserve"> </w:t>
      </w:r>
      <w:r>
        <w:t>onze</w:t>
      </w:r>
      <w:r>
        <w:rPr>
          <w:spacing w:val="-4"/>
        </w:rPr>
        <w:t xml:space="preserve"> </w:t>
      </w:r>
      <w:r>
        <w:t>waterkeringen,</w:t>
      </w:r>
      <w:r>
        <w:rPr>
          <w:spacing w:val="-5"/>
        </w:rPr>
        <w:t xml:space="preserve"> </w:t>
      </w:r>
      <w:r>
        <w:t>de</w:t>
      </w:r>
      <w:r>
        <w:rPr>
          <w:spacing w:val="-4"/>
        </w:rPr>
        <w:t xml:space="preserve"> invloed van verzilting op de </w:t>
      </w:r>
      <w:r>
        <w:t>beschikbaarheid</w:t>
      </w:r>
      <w:r>
        <w:rPr>
          <w:spacing w:val="-4"/>
        </w:rPr>
        <w:t xml:space="preserve"> </w:t>
      </w:r>
      <w:r>
        <w:t>van</w:t>
      </w:r>
      <w:r>
        <w:rPr>
          <w:spacing w:val="-3"/>
        </w:rPr>
        <w:t xml:space="preserve"> </w:t>
      </w:r>
      <w:r>
        <w:t>zoetwater en de volhoudbaarheid van de huidige aanpak.</w:t>
      </w:r>
    </w:p>
    <w:p w:rsidR="002642DD" w:rsidP="00E45C22" w:rsidRDefault="002642DD" w14:paraId="1DF623DD" w14:textId="77777777">
      <w:pPr>
        <w:pStyle w:val="BodyText"/>
        <w:spacing w:before="17"/>
      </w:pPr>
    </w:p>
    <w:p w:rsidR="002642DD" w:rsidP="00E45C22" w:rsidRDefault="00294D67" w14:paraId="06CAA204" w14:textId="68129EB9">
      <w:pPr>
        <w:pStyle w:val="BodyText"/>
        <w:spacing w:before="1" w:line="264" w:lineRule="auto"/>
      </w:pPr>
      <w:r>
        <w:t>In maart 2024</w:t>
      </w:r>
      <w:r>
        <w:rPr>
          <w:rStyle w:val="FootnoteReference"/>
        </w:rPr>
        <w:footnoteReference w:id="2"/>
      </w:r>
      <w:r>
        <w:t xml:space="preserve"> </w:t>
      </w:r>
      <w:r w:rsidR="002642DD">
        <w:t xml:space="preserve">heeft </w:t>
      </w:r>
      <w:r w:rsidR="000A72AF">
        <w:t>de</w:t>
      </w:r>
      <w:r>
        <w:t xml:space="preserve"> Kamer</w:t>
      </w:r>
      <w:r w:rsidR="002642DD">
        <w:t xml:space="preserve"> ook het rapport Ruimte voor Zeespiegelstijging ontvangen, waarin een beschrijving en conclusies over verschillende alternatieve denkrichtingen zijn opgenomen</w:t>
      </w:r>
      <w:r w:rsidR="000A72AF">
        <w:t>. Dez</w:t>
      </w:r>
      <w:r w:rsidR="00A776ED">
        <w:t>e</w:t>
      </w:r>
      <w:r w:rsidR="002642DD">
        <w:t xml:space="preserve"> zijn verkend voor extreme</w:t>
      </w:r>
      <w:r w:rsidR="00A776ED">
        <w:t>,</w:t>
      </w:r>
      <w:r w:rsidR="002642DD">
        <w:t xml:space="preserve"> lange termijn scenario’s</w:t>
      </w:r>
      <w:r w:rsidR="002642DD">
        <w:rPr>
          <w:spacing w:val="-4"/>
        </w:rPr>
        <w:t xml:space="preserve"> </w:t>
      </w:r>
      <w:r w:rsidR="002642DD">
        <w:t>met</w:t>
      </w:r>
      <w:r w:rsidR="002642DD">
        <w:rPr>
          <w:spacing w:val="-3"/>
        </w:rPr>
        <w:t xml:space="preserve"> </w:t>
      </w:r>
      <w:r w:rsidR="002642DD">
        <w:t>twee</w:t>
      </w:r>
      <w:r w:rsidR="002642DD">
        <w:rPr>
          <w:spacing w:val="-4"/>
        </w:rPr>
        <w:t xml:space="preserve"> </w:t>
      </w:r>
      <w:r w:rsidR="002642DD">
        <w:t>en</w:t>
      </w:r>
      <w:r w:rsidR="002642DD">
        <w:rPr>
          <w:spacing w:val="-3"/>
        </w:rPr>
        <w:t xml:space="preserve"> </w:t>
      </w:r>
      <w:r w:rsidR="002642DD">
        <w:t>vijf</w:t>
      </w:r>
      <w:r w:rsidR="002642DD">
        <w:rPr>
          <w:spacing w:val="-5"/>
        </w:rPr>
        <w:t xml:space="preserve"> </w:t>
      </w:r>
      <w:r w:rsidR="002642DD">
        <w:t>meter</w:t>
      </w:r>
      <w:r w:rsidR="002642DD">
        <w:rPr>
          <w:spacing w:val="-4"/>
        </w:rPr>
        <w:t xml:space="preserve"> </w:t>
      </w:r>
      <w:r w:rsidR="002642DD">
        <w:t>zeespiegelstijging. Deze verkenningen zijn gedaan</w:t>
      </w:r>
      <w:r w:rsidR="002642DD">
        <w:rPr>
          <w:spacing w:val="-3"/>
        </w:rPr>
        <w:t xml:space="preserve"> </w:t>
      </w:r>
      <w:r w:rsidR="002642DD">
        <w:t>door</w:t>
      </w:r>
      <w:r w:rsidR="002642DD">
        <w:rPr>
          <w:spacing w:val="-4"/>
        </w:rPr>
        <w:t xml:space="preserve"> </w:t>
      </w:r>
      <w:r w:rsidR="002642DD">
        <w:t>drie</w:t>
      </w:r>
      <w:r w:rsidR="002642DD">
        <w:rPr>
          <w:spacing w:val="-4"/>
        </w:rPr>
        <w:t xml:space="preserve"> </w:t>
      </w:r>
      <w:r w:rsidR="002642DD">
        <w:t>breed samengestelde</w:t>
      </w:r>
      <w:r w:rsidR="002642DD">
        <w:rPr>
          <w:spacing w:val="-1"/>
        </w:rPr>
        <w:t xml:space="preserve"> </w:t>
      </w:r>
      <w:r w:rsidR="002642DD">
        <w:t>consortia</w:t>
      </w:r>
      <w:r w:rsidR="002642DD">
        <w:rPr>
          <w:spacing w:val="-1"/>
        </w:rPr>
        <w:t xml:space="preserve"> </w:t>
      </w:r>
      <w:r w:rsidR="002642DD">
        <w:t>van kennisinstellingen,</w:t>
      </w:r>
      <w:r w:rsidR="002642DD">
        <w:rPr>
          <w:spacing w:val="-2"/>
        </w:rPr>
        <w:t xml:space="preserve"> </w:t>
      </w:r>
      <w:r w:rsidR="002642DD">
        <w:t>bedrijfsleven,</w:t>
      </w:r>
      <w:r w:rsidR="002642DD">
        <w:rPr>
          <w:spacing w:val="-2"/>
        </w:rPr>
        <w:t xml:space="preserve"> </w:t>
      </w:r>
      <w:r w:rsidR="002642DD">
        <w:t>de</w:t>
      </w:r>
      <w:r w:rsidR="002642DD">
        <w:rPr>
          <w:spacing w:val="-1"/>
        </w:rPr>
        <w:t xml:space="preserve"> </w:t>
      </w:r>
      <w:r w:rsidR="002642DD">
        <w:t>Topsector</w:t>
      </w:r>
      <w:r w:rsidR="002642DD">
        <w:rPr>
          <w:spacing w:val="-1"/>
        </w:rPr>
        <w:t xml:space="preserve"> </w:t>
      </w:r>
      <w:r w:rsidR="002642DD">
        <w:t xml:space="preserve">Water en Maritiem, ngo’s en overheden. </w:t>
      </w:r>
    </w:p>
    <w:p w:rsidR="002642DD" w:rsidP="00E45C22" w:rsidRDefault="002642DD" w14:paraId="26B626EE" w14:textId="77777777">
      <w:pPr>
        <w:pStyle w:val="BodyText"/>
        <w:spacing w:before="1" w:line="264" w:lineRule="auto"/>
      </w:pPr>
    </w:p>
    <w:p w:rsidR="002642DD" w:rsidP="00E45C22" w:rsidRDefault="002642DD" w14:paraId="35004A22" w14:textId="157C4BA7">
      <w:pPr>
        <w:pStyle w:val="BodyText"/>
        <w:spacing w:before="1" w:line="264" w:lineRule="auto"/>
      </w:pPr>
      <w:r w:rsidRPr="003332F4">
        <w:t>Uit de</w:t>
      </w:r>
      <w:r>
        <w:t>ze</w:t>
      </w:r>
      <w:r w:rsidRPr="003332F4">
        <w:t xml:space="preserve"> tussenresultaten</w:t>
      </w:r>
      <w:r>
        <w:t xml:space="preserve"> </w:t>
      </w:r>
      <w:r w:rsidRPr="003332F4">
        <w:t xml:space="preserve">is gebleken dat de waterveiligheid in dat extreme geval zowel met de huidige aanpak als op andere manieren (Beschermen, Meebewegen, Zeewaarts) technisch gerealiseerd kan worden. Dit is </w:t>
      </w:r>
      <w:r w:rsidR="00A776ED">
        <w:t>vanzelfsprekend</w:t>
      </w:r>
      <w:r w:rsidRPr="003332F4">
        <w:t xml:space="preserve"> niet eenvoudig</w:t>
      </w:r>
      <w:r w:rsidR="00A776ED">
        <w:t>: het vraagt een grote inspanning,</w:t>
      </w:r>
      <w:r w:rsidRPr="003332F4">
        <w:t xml:space="preserve"> kost veel materiaal en middelen en kan grote impact hebben op de leefomgeving.</w:t>
      </w:r>
      <w:r>
        <w:t xml:space="preserve"> </w:t>
      </w:r>
      <w:r w:rsidRPr="00864C67">
        <w:t xml:space="preserve">Daarnaast is duidelijk dat door </w:t>
      </w:r>
      <w:r w:rsidRPr="00864C67">
        <w:lastRenderedPageBreak/>
        <w:t xml:space="preserve">zeespiegelstijging verzilting in zowel oppervlaktewater als in de kustgebieden op termijn toeneemt. Deze extra verzilting komt bovenop de steeds vaker beperkte beschikbaarheid van zoetwater in droge zomers. Verschillende denkrichtingen hebben invloed op de mate van verzilting, maar omdat de basis van het probleem ligt in een beperkte aanvoer, biedt geen enkele denkrichting een oplossing waarmee ook in de toekomst voor alle bestaande functies voldoende zoetwater beschikbaar is. </w:t>
      </w:r>
    </w:p>
    <w:p w:rsidR="002642DD" w:rsidP="00E45C22" w:rsidRDefault="002642DD" w14:paraId="6728D3BD" w14:textId="77777777">
      <w:pPr>
        <w:pStyle w:val="BodyText"/>
        <w:spacing w:before="1" w:line="264" w:lineRule="auto"/>
      </w:pPr>
    </w:p>
    <w:p w:rsidRPr="00CB7A8F" w:rsidR="002642DD" w:rsidP="00E45C22" w:rsidRDefault="002642DD" w14:paraId="244FEE40" w14:textId="2B7BA3AE">
      <w:pPr>
        <w:pStyle w:val="BodyText"/>
        <w:spacing w:before="1" w:line="264" w:lineRule="auto"/>
        <w:rPr>
          <w:i/>
          <w:iCs/>
        </w:rPr>
      </w:pPr>
      <w:r>
        <w:rPr>
          <w:i/>
          <w:iCs/>
        </w:rPr>
        <w:t xml:space="preserve">Extra denkrichting ‘Meegroeien’ en </w:t>
      </w:r>
      <w:r w:rsidRPr="00CB7A8F">
        <w:rPr>
          <w:i/>
          <w:iCs/>
        </w:rPr>
        <w:t>actualis</w:t>
      </w:r>
      <w:r w:rsidR="00294D67">
        <w:rPr>
          <w:i/>
          <w:iCs/>
        </w:rPr>
        <w:t>atie</w:t>
      </w:r>
      <w:r w:rsidRPr="00CB7A8F">
        <w:rPr>
          <w:i/>
          <w:iCs/>
        </w:rPr>
        <w:t xml:space="preserve"> </w:t>
      </w:r>
      <w:r w:rsidR="00294D67">
        <w:rPr>
          <w:i/>
          <w:iCs/>
        </w:rPr>
        <w:t>r</w:t>
      </w:r>
      <w:r w:rsidRPr="00CB7A8F">
        <w:rPr>
          <w:i/>
          <w:iCs/>
        </w:rPr>
        <w:t>apport Ruimte voor Zeespiegelstijging</w:t>
      </w:r>
    </w:p>
    <w:p w:rsidR="002642DD" w:rsidP="00E45C22" w:rsidRDefault="002642DD" w14:paraId="2973D901" w14:textId="19D5893D">
      <w:pPr>
        <w:pStyle w:val="BodyText"/>
        <w:spacing w:before="1" w:line="264" w:lineRule="auto"/>
      </w:pPr>
      <w:r>
        <w:t xml:space="preserve">Voor het voorkomen van overstromingen is in de uitwerking van de denkrichtingen in de eerste fase vooral uitgegaan van dijken en kunstwerken, met daarbij de aantekening dat dit mogelijk ook zou kunnen met </w:t>
      </w:r>
      <w:r w:rsidRPr="00A41483">
        <w:rPr>
          <w:i/>
          <w:iCs/>
        </w:rPr>
        <w:t xml:space="preserve">nature based </w:t>
      </w:r>
      <w:r>
        <w:t xml:space="preserve">maatregelen. </w:t>
      </w:r>
      <w:r w:rsidR="00A776ED">
        <w:t>Een nieuw consortium heeft verkend</w:t>
      </w:r>
      <w:r>
        <w:t xml:space="preserve"> op welke wijze natuurlijke processen en een robuust ecosysteem kunnen bijdragen aan een veilig en leefbaar Nederland bij </w:t>
      </w:r>
      <w:r w:rsidR="000A72AF">
        <w:t>twee</w:t>
      </w:r>
      <w:r>
        <w:t xml:space="preserve"> tot </w:t>
      </w:r>
      <w:r w:rsidR="000A72AF">
        <w:t>vijf</w:t>
      </w:r>
      <w:r>
        <w:t xml:space="preserve"> meter zeespiegelstijging</w:t>
      </w:r>
      <w:r w:rsidR="00A776ED">
        <w:t xml:space="preserve">. Dit heeft geleid tot de uitwerking van een vierde denkrichting </w:t>
      </w:r>
      <w:r w:rsidRPr="00A776ED">
        <w:rPr>
          <w:i/>
          <w:iCs/>
        </w:rPr>
        <w:t>Meegroeien</w:t>
      </w:r>
      <w:r>
        <w:t>.</w:t>
      </w:r>
    </w:p>
    <w:p w:rsidR="002642DD" w:rsidP="00E45C22" w:rsidRDefault="002642DD" w14:paraId="54E4357D" w14:textId="66674E26">
      <w:pPr>
        <w:pStyle w:val="BodyText"/>
        <w:spacing w:before="1" w:line="264" w:lineRule="auto"/>
      </w:pPr>
    </w:p>
    <w:p w:rsidR="002642DD" w:rsidP="00E45C22" w:rsidRDefault="002642DD" w14:paraId="51E4D0EE" w14:textId="62793527">
      <w:pPr>
        <w:pStyle w:val="BodyText"/>
        <w:spacing w:before="1" w:line="264" w:lineRule="auto"/>
      </w:pPr>
      <w:r>
        <w:t>Er zijn een aantal verschillende bouwstenen onderzocht.</w:t>
      </w:r>
      <w:r w:rsidR="007B5301">
        <w:t xml:space="preserve"> </w:t>
      </w:r>
      <w:r w:rsidRPr="00576D3D" w:rsidR="007B5301">
        <w:t>De uitwerking laat zien dat</w:t>
      </w:r>
      <w:r w:rsidR="007B5301">
        <w:t xml:space="preserve"> M</w:t>
      </w:r>
      <w:r w:rsidRPr="00576D3D" w:rsidR="007B5301">
        <w:t>eegroeien onder voorwaarden haalbaar en uitvoerbaar is</w:t>
      </w:r>
      <w:r w:rsidR="00BB5DCC">
        <w:rPr>
          <w:rStyle w:val="FootnoteReference"/>
        </w:rPr>
        <w:footnoteReference w:id="3"/>
      </w:r>
      <w:r w:rsidRPr="00576D3D" w:rsidR="007B5301">
        <w:t>.</w:t>
      </w:r>
      <w:r w:rsidR="007B5301">
        <w:t xml:space="preserve"> </w:t>
      </w:r>
      <w:r>
        <w:t xml:space="preserve">De meest kansrijke bouwstenen zijn verschillende varianten van ‘meegroeilandschappen’, waarbij dijken in combinatie met meegroeiende voorlanden zorgen voor de waterveiligheid. Uiteindelijk wordt hierbij niet alleen voldaan aan de norm voor de waterkering, maar is ook sprake van een reductie van de gevolgen in geval een kering toch bezwijkt. Een dergelijk landschap vraagt </w:t>
      </w:r>
      <w:r w:rsidR="00294D67">
        <w:t>naast</w:t>
      </w:r>
      <w:r>
        <w:t xml:space="preserve"> ruimte, beschikbaarhei</w:t>
      </w:r>
      <w:r w:rsidR="00A776ED">
        <w:t>d</w:t>
      </w:r>
      <w:r>
        <w:t xml:space="preserve"> van sediment en dynamiek </w:t>
      </w:r>
      <w:r w:rsidR="00294D67">
        <w:t>ook</w:t>
      </w:r>
      <w:r>
        <w:t xml:space="preserve"> tijd</w:t>
      </w:r>
      <w:r w:rsidR="00294D67">
        <w:t>. De effectiviteit van deze bouwstenen vraagt dus om</w:t>
      </w:r>
      <w:r>
        <w:t xml:space="preserve"> </w:t>
      </w:r>
      <w:r w:rsidR="00294D67">
        <w:t xml:space="preserve">het </w:t>
      </w:r>
      <w:r>
        <w:t>tijdig</w:t>
      </w:r>
      <w:r w:rsidR="00294D67">
        <w:t xml:space="preserve"> inzetten ervan. </w:t>
      </w:r>
    </w:p>
    <w:p w:rsidR="002642DD" w:rsidP="00E45C22" w:rsidRDefault="002642DD" w14:paraId="5230101A" w14:textId="77777777">
      <w:pPr>
        <w:pStyle w:val="BodyText"/>
        <w:spacing w:before="1" w:line="264" w:lineRule="auto"/>
      </w:pPr>
    </w:p>
    <w:p w:rsidR="002642DD" w:rsidP="00E45C22" w:rsidRDefault="00294D67" w14:paraId="06B0BFE7" w14:textId="51569E95">
      <w:pPr>
        <w:pStyle w:val="BodyText"/>
        <w:spacing w:before="1" w:line="264" w:lineRule="auto"/>
      </w:pPr>
      <w:r>
        <w:t xml:space="preserve">Zover is het echter nog niet. De rapportage die u </w:t>
      </w:r>
      <w:r w:rsidR="00BB5DCC">
        <w:t xml:space="preserve">hierbij </w:t>
      </w:r>
      <w:r>
        <w:t xml:space="preserve">ontvangt </w:t>
      </w:r>
      <w:r w:rsidR="00BB5DCC">
        <w:t xml:space="preserve">brengt de voornaamste </w:t>
      </w:r>
      <w:r>
        <w:t xml:space="preserve">resultaten </w:t>
      </w:r>
      <w:r w:rsidR="00BB5DCC">
        <w:t xml:space="preserve">bijeen </w:t>
      </w:r>
      <w:r>
        <w:t xml:space="preserve">van </w:t>
      </w:r>
      <w:r w:rsidR="00BB5DCC">
        <w:t>alle uitgewerkte</w:t>
      </w:r>
      <w:r w:rsidR="002642DD">
        <w:t xml:space="preserve"> denkrichtingen voor de lange termijn. </w:t>
      </w:r>
      <w:r w:rsidR="00FE3A52">
        <w:t>Het</w:t>
      </w:r>
      <w:r>
        <w:t xml:space="preserve"> biedt inzicht in</w:t>
      </w:r>
      <w:r w:rsidR="00BB5DCC">
        <w:t xml:space="preserve"> een breed palet aan</w:t>
      </w:r>
      <w:r>
        <w:t xml:space="preserve"> mogelijkheden voor de toekomst. </w:t>
      </w:r>
      <w:bookmarkStart w:name="_Hlk213838690" w:id="1"/>
      <w:r w:rsidR="002642DD">
        <w:t>Over de maatschappelijk</w:t>
      </w:r>
      <w:r w:rsidR="00FE3A52">
        <w:t>e</w:t>
      </w:r>
      <w:r w:rsidR="002642DD">
        <w:t xml:space="preserve"> haalbaarheid van (een combinatie van) de</w:t>
      </w:r>
      <w:r w:rsidR="00BB5DCC">
        <w:t>ze</w:t>
      </w:r>
      <w:r w:rsidR="002642DD">
        <w:t xml:space="preserve"> denkrichtingen kunnen en hoeven nu nog geen uitspraken gedaan te worden.</w:t>
      </w:r>
      <w:r w:rsidRPr="00294D67">
        <w:t xml:space="preserve"> </w:t>
      </w:r>
      <w:r w:rsidR="005232BD">
        <w:t>Ze zijn in deze fase bedoeld als versterking van de kennisbasis voor later te maken keuzes.</w:t>
      </w:r>
    </w:p>
    <w:bookmarkEnd w:id="1"/>
    <w:p w:rsidR="002642DD" w:rsidP="00E45C22" w:rsidRDefault="002642DD" w14:paraId="45BEA987" w14:textId="77777777">
      <w:pPr>
        <w:pStyle w:val="BodyText"/>
        <w:spacing w:before="1" w:line="264" w:lineRule="auto"/>
      </w:pPr>
    </w:p>
    <w:p w:rsidRPr="00CB7A8F" w:rsidR="002642DD" w:rsidP="00E45C22" w:rsidRDefault="002642DD" w14:paraId="3E7A8B1E" w14:textId="77777777">
      <w:pPr>
        <w:pStyle w:val="BodyText"/>
        <w:spacing w:before="1" w:line="264" w:lineRule="auto"/>
        <w:rPr>
          <w:i/>
          <w:iCs/>
        </w:rPr>
      </w:pPr>
      <w:r w:rsidRPr="00CB7A8F">
        <w:rPr>
          <w:i/>
          <w:iCs/>
        </w:rPr>
        <w:t>Vervolg</w:t>
      </w:r>
    </w:p>
    <w:p w:rsidR="002642DD" w:rsidP="00E45C22" w:rsidRDefault="002642DD" w14:paraId="13249C11" w14:textId="030E8E34">
      <w:pPr>
        <w:pStyle w:val="BodyText"/>
        <w:spacing w:before="1" w:line="264" w:lineRule="auto"/>
      </w:pPr>
      <w:r w:rsidRPr="003332F4">
        <w:t>De resultaten van de denkrichting Meegroeien worden, net als die van de andere denkrichtingen, meegenomen in het eindrapport</w:t>
      </w:r>
      <w:r>
        <w:t xml:space="preserve"> </w:t>
      </w:r>
      <w:r w:rsidRPr="003332F4">
        <w:t xml:space="preserve">van het kennisprogramma dat in </w:t>
      </w:r>
      <w:r>
        <w:t xml:space="preserve">het tweede kwartaal van </w:t>
      </w:r>
      <w:r w:rsidRPr="003332F4">
        <w:t>2026</w:t>
      </w:r>
      <w:r>
        <w:t xml:space="preserve"> gepubliceerd zal worden. </w:t>
      </w:r>
      <w:r w:rsidRPr="003332F4">
        <w:t>Hierin is ook aandacht voor</w:t>
      </w:r>
      <w:r>
        <w:t xml:space="preserve"> een eerste beeld van</w:t>
      </w:r>
      <w:r w:rsidRPr="003332F4">
        <w:t xml:space="preserve"> effecten op functies, </w:t>
      </w:r>
      <w:r>
        <w:t>de</w:t>
      </w:r>
      <w:r w:rsidRPr="003332F4">
        <w:t xml:space="preserve"> </w:t>
      </w:r>
      <w:r>
        <w:t xml:space="preserve">volgorde van </w:t>
      </w:r>
      <w:r w:rsidRPr="003332F4">
        <w:t>keuzes</w:t>
      </w:r>
      <w:r>
        <w:t xml:space="preserve"> die op termijn op ons afkomen en wat we nu </w:t>
      </w:r>
      <w:r w:rsidR="00A776ED">
        <w:t>moet</w:t>
      </w:r>
      <w:r>
        <w:t>en doen om ook in de verdere toekomst goed om te kunnen gaan met de stijgende zeespiegel.</w:t>
      </w:r>
    </w:p>
    <w:p w:rsidR="00F56BE6" w:rsidRDefault="00CA480D" w14:paraId="7391E350" w14:textId="77777777">
      <w:pPr>
        <w:pStyle w:val="Slotzin"/>
      </w:pPr>
      <w:r>
        <w:t>Hoogachtend,</w:t>
      </w:r>
    </w:p>
    <w:p w:rsidR="00F56BE6" w:rsidRDefault="00CA480D" w14:paraId="3ECA6F9F" w14:textId="77777777">
      <w:pPr>
        <w:pStyle w:val="OndertekeningArea1"/>
      </w:pPr>
      <w:r>
        <w:t>DE MINISTER VAN INFRASTRUCTUUR EN WATERSTAAT,</w:t>
      </w:r>
    </w:p>
    <w:p w:rsidR="00F56BE6" w:rsidRDefault="00F56BE6" w14:paraId="7728EE77" w14:textId="77777777"/>
    <w:p w:rsidR="00F56BE6" w:rsidRDefault="00F56BE6" w14:paraId="60CD9E3F" w14:textId="77777777"/>
    <w:p w:rsidR="00F56BE6" w:rsidRDefault="00F56BE6" w14:paraId="4B3CBD9D" w14:textId="77777777"/>
    <w:p w:rsidR="00666EAC" w:rsidP="00294D67" w:rsidRDefault="00CA480D" w14:paraId="3B8DC4E1" w14:textId="737EBBD1">
      <w:r>
        <w:t>ing. R. (Robert) Tieman</w:t>
      </w:r>
    </w:p>
    <w:p w:rsidR="00666EAC" w:rsidP="00E45C22" w:rsidRDefault="00666EAC" w14:paraId="0598F39D" w14:textId="2C4CEDCC">
      <w:pPr>
        <w:rPr>
          <w:b/>
        </w:rPr>
      </w:pPr>
      <w:r w:rsidRPr="00666EAC">
        <w:rPr>
          <w:b/>
        </w:rPr>
        <w:t>Bijlage: voornaamste bevindingen en reflecties</w:t>
      </w:r>
    </w:p>
    <w:p w:rsidRPr="00666EAC" w:rsidR="00E45C22" w:rsidP="00E45C22" w:rsidRDefault="00E45C22" w14:paraId="0A8443E8" w14:textId="77777777">
      <w:pPr>
        <w:rPr>
          <w:b/>
        </w:rPr>
      </w:pPr>
    </w:p>
    <w:p w:rsidRPr="00647368" w:rsidR="002642DD" w:rsidP="00E45C22" w:rsidRDefault="002642DD" w14:paraId="6A033190" w14:textId="77777777">
      <w:pPr>
        <w:pStyle w:val="BodyText"/>
        <w:spacing w:before="2" w:line="264" w:lineRule="auto"/>
        <w:rPr>
          <w:i/>
          <w:iCs/>
        </w:rPr>
      </w:pPr>
      <w:r w:rsidRPr="00647368">
        <w:rPr>
          <w:i/>
          <w:iCs/>
        </w:rPr>
        <w:t>Achterg</w:t>
      </w:r>
      <w:r>
        <w:rPr>
          <w:i/>
          <w:iCs/>
        </w:rPr>
        <w:t>rond Kennisprogramma Zeespiegelstijging</w:t>
      </w:r>
    </w:p>
    <w:p w:rsidR="002642DD" w:rsidP="00E45C22" w:rsidRDefault="002642DD" w14:paraId="179149EA" w14:textId="77777777">
      <w:pPr>
        <w:pStyle w:val="BodyText"/>
        <w:spacing w:before="2" w:line="264" w:lineRule="auto"/>
      </w:pPr>
      <w:r>
        <w:t>De stijgende zeespiegel zorgt voor hogere waterstanden tegen onze dijken, duinen,</w:t>
      </w:r>
      <w:r>
        <w:rPr>
          <w:spacing w:val="-5"/>
        </w:rPr>
        <w:t xml:space="preserve"> </w:t>
      </w:r>
      <w:r>
        <w:t>dammen</w:t>
      </w:r>
      <w:r>
        <w:rPr>
          <w:spacing w:val="-3"/>
        </w:rPr>
        <w:t xml:space="preserve"> </w:t>
      </w:r>
      <w:r>
        <w:t>en</w:t>
      </w:r>
      <w:r>
        <w:rPr>
          <w:spacing w:val="-3"/>
        </w:rPr>
        <w:t xml:space="preserve"> </w:t>
      </w:r>
      <w:r>
        <w:t>stormvloedkeringen</w:t>
      </w:r>
      <w:r>
        <w:rPr>
          <w:spacing w:val="-3"/>
        </w:rPr>
        <w:t xml:space="preserve"> </w:t>
      </w:r>
      <w:r>
        <w:t>en</w:t>
      </w:r>
      <w:r>
        <w:rPr>
          <w:spacing w:val="-4"/>
        </w:rPr>
        <w:t xml:space="preserve"> </w:t>
      </w:r>
      <w:r>
        <w:t>maakt</w:t>
      </w:r>
      <w:r>
        <w:rPr>
          <w:spacing w:val="-3"/>
        </w:rPr>
        <w:t xml:space="preserve"> </w:t>
      </w:r>
      <w:r>
        <w:t>het</w:t>
      </w:r>
      <w:r>
        <w:rPr>
          <w:spacing w:val="-3"/>
        </w:rPr>
        <w:t xml:space="preserve"> </w:t>
      </w:r>
      <w:r>
        <w:t>afvoeren</w:t>
      </w:r>
      <w:r>
        <w:rPr>
          <w:spacing w:val="-3"/>
        </w:rPr>
        <w:t xml:space="preserve"> </w:t>
      </w:r>
      <w:r>
        <w:t>van</w:t>
      </w:r>
      <w:r>
        <w:rPr>
          <w:spacing w:val="-3"/>
        </w:rPr>
        <w:t xml:space="preserve"> </w:t>
      </w:r>
      <w:r>
        <w:t>de</w:t>
      </w:r>
      <w:r>
        <w:rPr>
          <w:spacing w:val="-4"/>
        </w:rPr>
        <w:t xml:space="preserve"> </w:t>
      </w:r>
      <w:r>
        <w:t>grote hoeveelheden water uit Rijn en Maas steeds lastiger. Daarnaast leidt zeespiegelstijging</w:t>
      </w:r>
      <w:r>
        <w:rPr>
          <w:spacing w:val="-3"/>
        </w:rPr>
        <w:t xml:space="preserve"> </w:t>
      </w:r>
      <w:r>
        <w:t>tot</w:t>
      </w:r>
      <w:r>
        <w:rPr>
          <w:spacing w:val="-2"/>
        </w:rPr>
        <w:t xml:space="preserve"> </w:t>
      </w:r>
      <w:r>
        <w:t>een</w:t>
      </w:r>
      <w:r>
        <w:rPr>
          <w:spacing w:val="-2"/>
        </w:rPr>
        <w:t xml:space="preserve"> </w:t>
      </w:r>
      <w:r>
        <w:t>toename</w:t>
      </w:r>
      <w:r>
        <w:rPr>
          <w:spacing w:val="-3"/>
        </w:rPr>
        <w:t xml:space="preserve"> </w:t>
      </w:r>
      <w:r>
        <w:t>van</w:t>
      </w:r>
      <w:r>
        <w:rPr>
          <w:spacing w:val="-2"/>
        </w:rPr>
        <w:t xml:space="preserve"> </w:t>
      </w:r>
      <w:r>
        <w:t>verzilting;</w:t>
      </w:r>
      <w:r>
        <w:rPr>
          <w:spacing w:val="-3"/>
        </w:rPr>
        <w:t xml:space="preserve"> </w:t>
      </w:r>
      <w:r>
        <w:t>het</w:t>
      </w:r>
      <w:r>
        <w:rPr>
          <w:spacing w:val="-5"/>
        </w:rPr>
        <w:t xml:space="preserve"> </w:t>
      </w:r>
      <w:r>
        <w:t>verder</w:t>
      </w:r>
      <w:r>
        <w:rPr>
          <w:spacing w:val="-3"/>
        </w:rPr>
        <w:t xml:space="preserve"> </w:t>
      </w:r>
      <w:r>
        <w:t>doordringen</w:t>
      </w:r>
      <w:r>
        <w:rPr>
          <w:spacing w:val="-2"/>
        </w:rPr>
        <w:t xml:space="preserve"> </w:t>
      </w:r>
      <w:r>
        <w:t>van</w:t>
      </w:r>
      <w:r>
        <w:rPr>
          <w:spacing w:val="-2"/>
        </w:rPr>
        <w:t xml:space="preserve"> </w:t>
      </w:r>
      <w:r>
        <w:t xml:space="preserve">zout water in de lage delen van onze delta. Met het KP ZSS kijkt het ministerie van IenW samen met het Deltaprogramma ver vooruit, zodat tijdig alle informatie beschikbaar komt om keuzes te kunnen maken om Nederland ook in de verre toekomst veilig en leefbaar te houden. Maar ook om te voorkomen dat de voor de toekomst noodzakelijke (beslis)ruimte beperkt wordt. </w:t>
      </w:r>
    </w:p>
    <w:p w:rsidR="002642DD" w:rsidP="002642DD" w:rsidRDefault="002642DD" w14:paraId="3BCD5F5D" w14:textId="77777777">
      <w:pPr>
        <w:pStyle w:val="BodyText"/>
        <w:spacing w:before="2" w:line="264" w:lineRule="auto"/>
        <w:ind w:right="1767"/>
      </w:pPr>
    </w:p>
    <w:p w:rsidR="002642DD" w:rsidP="002642DD" w:rsidRDefault="002642DD" w14:paraId="50D045F4" w14:textId="77777777">
      <w:pPr>
        <w:pStyle w:val="BodyText"/>
        <w:spacing w:before="2" w:line="264" w:lineRule="auto"/>
        <w:ind w:right="1767"/>
      </w:pPr>
      <w:r>
        <w:rPr>
          <w:i/>
        </w:rPr>
        <w:t>Lange</w:t>
      </w:r>
      <w:r>
        <w:rPr>
          <w:i/>
          <w:spacing w:val="-6"/>
        </w:rPr>
        <w:t xml:space="preserve"> </w:t>
      </w:r>
      <w:r>
        <w:rPr>
          <w:i/>
        </w:rPr>
        <w:t>termijn</w:t>
      </w:r>
      <w:r>
        <w:rPr>
          <w:i/>
          <w:spacing w:val="-3"/>
        </w:rPr>
        <w:t xml:space="preserve"> </w:t>
      </w:r>
      <w:r>
        <w:rPr>
          <w:i/>
        </w:rPr>
        <w:t>denkrichtingen:</w:t>
      </w:r>
      <w:r>
        <w:rPr>
          <w:i/>
          <w:spacing w:val="-5"/>
        </w:rPr>
        <w:t xml:space="preserve"> </w:t>
      </w:r>
      <w:r>
        <w:rPr>
          <w:i/>
        </w:rPr>
        <w:t>Achtergrond</w:t>
      </w:r>
      <w:r>
        <w:rPr>
          <w:i/>
          <w:spacing w:val="-4"/>
        </w:rPr>
        <w:t xml:space="preserve"> </w:t>
      </w:r>
      <w:r>
        <w:rPr>
          <w:i/>
        </w:rPr>
        <w:t>en</w:t>
      </w:r>
      <w:r>
        <w:rPr>
          <w:i/>
          <w:spacing w:val="-2"/>
        </w:rPr>
        <w:t xml:space="preserve"> aanpak</w:t>
      </w:r>
    </w:p>
    <w:p w:rsidR="002642DD" w:rsidP="00E45C22" w:rsidRDefault="002642DD" w14:paraId="6118934E" w14:textId="56286A41">
      <w:pPr>
        <w:pStyle w:val="BodyText"/>
        <w:spacing w:before="2" w:line="264" w:lineRule="auto"/>
        <w:ind w:right="28"/>
      </w:pPr>
      <w:r>
        <w:t xml:space="preserve">Naast onderzoek naar de houdbaarheid van het huidige beleid (Tussenbalans) zijn </w:t>
      </w:r>
      <w:r w:rsidR="007B5301">
        <w:t xml:space="preserve">er nu </w:t>
      </w:r>
      <w:r>
        <w:t>vier lange termijn denkrichtingen verkend voor scenario’s van extreme zeespiegelstijging bij 2 en 5 meter</w:t>
      </w:r>
      <w:r w:rsidR="005232BD">
        <w:t>. De eerste drie denkrichtingen</w:t>
      </w:r>
      <w:r>
        <w:t xml:space="preserve"> Beschermen, Zeewaarts en Meebewegen</w:t>
      </w:r>
      <w:r w:rsidR="005232BD">
        <w:t xml:space="preserve"> waren reeds eerder gepubliceerd. Daar is nu de vierde denkrichting </w:t>
      </w:r>
      <w:r>
        <w:t>Meegroeien</w:t>
      </w:r>
      <w:r w:rsidR="005232BD">
        <w:t xml:space="preserve"> aan toegevoegd</w:t>
      </w:r>
      <w:r>
        <w:t xml:space="preserve">. </w:t>
      </w:r>
      <w:r w:rsidR="005232BD">
        <w:t>De denkrichtingen kenmerken zich als volgt:</w:t>
      </w:r>
    </w:p>
    <w:p w:rsidRPr="006957AC" w:rsidR="00E45C22" w:rsidP="00E45C22" w:rsidRDefault="00E45C22" w14:paraId="54F1A6FC" w14:textId="77777777">
      <w:pPr>
        <w:pStyle w:val="BodyText"/>
        <w:spacing w:before="2" w:line="264" w:lineRule="auto"/>
        <w:ind w:right="28"/>
      </w:pPr>
    </w:p>
    <w:p w:rsidRPr="00B61899" w:rsidR="002642DD" w:rsidP="002642DD" w:rsidRDefault="002642DD" w14:paraId="06D8063C" w14:textId="77777777">
      <w:pPr>
        <w:pStyle w:val="ListParagraph"/>
        <w:widowControl/>
        <w:numPr>
          <w:ilvl w:val="0"/>
          <w:numId w:val="27"/>
        </w:numPr>
        <w:shd w:val="clear" w:color="auto" w:fill="FFFFFF" w:themeFill="background1"/>
        <w:autoSpaceDE/>
        <w:autoSpaceDN/>
        <w:spacing w:line="240" w:lineRule="atLeast"/>
        <w:rPr>
          <w:i/>
          <w:iCs/>
          <w:sz w:val="18"/>
          <w:szCs w:val="18"/>
        </w:rPr>
      </w:pPr>
      <w:r w:rsidRPr="00B61899">
        <w:rPr>
          <w:i/>
          <w:iCs/>
          <w:sz w:val="18"/>
          <w:szCs w:val="18"/>
        </w:rPr>
        <w:t xml:space="preserve">Meebewegen </w:t>
      </w:r>
    </w:p>
    <w:p w:rsidRPr="00B61899" w:rsidR="002642DD" w:rsidP="002642DD" w:rsidRDefault="002642DD" w14:paraId="2873D8AE" w14:textId="77777777">
      <w:pPr>
        <w:pStyle w:val="ListParagraph"/>
        <w:ind w:left="360"/>
        <w:rPr>
          <w:sz w:val="18"/>
          <w:szCs w:val="18"/>
        </w:rPr>
      </w:pPr>
      <w:r w:rsidRPr="00B61899">
        <w:rPr>
          <w:sz w:val="18"/>
          <w:szCs w:val="18"/>
        </w:rPr>
        <w:t>We passen het landgebruik en de samenleving zoveel mogelijk aan de gevolgen van zeespiegelstijging aan. We kiezen vooral voor maatregelen die de gevolgen van overstromingen beperken. Denk bijvoorbeeld aan verhoogd of drijvend bouwen, zouttolerante landbouw en verschuiving van investeringen naar hoog-Nederland.</w:t>
      </w:r>
    </w:p>
    <w:p w:rsidRPr="00B61899" w:rsidR="002642DD" w:rsidP="002642DD" w:rsidRDefault="002642DD" w14:paraId="7F4C5D7B" w14:textId="77777777">
      <w:pPr>
        <w:pStyle w:val="ListParagraph"/>
        <w:widowControl/>
        <w:numPr>
          <w:ilvl w:val="0"/>
          <w:numId w:val="27"/>
        </w:numPr>
        <w:shd w:val="clear" w:color="auto" w:fill="FFFFFF" w:themeFill="background1"/>
        <w:autoSpaceDE/>
        <w:autoSpaceDN/>
        <w:spacing w:line="240" w:lineRule="atLeast"/>
        <w:rPr>
          <w:i/>
          <w:iCs/>
          <w:sz w:val="18"/>
          <w:szCs w:val="18"/>
        </w:rPr>
      </w:pPr>
      <w:r w:rsidRPr="00B61899">
        <w:rPr>
          <w:i/>
          <w:iCs/>
          <w:sz w:val="18"/>
          <w:szCs w:val="18"/>
        </w:rPr>
        <w:t>Beschermen</w:t>
      </w:r>
    </w:p>
    <w:p w:rsidRPr="00B61899" w:rsidR="002642DD" w:rsidP="002642DD" w:rsidRDefault="002642DD" w14:paraId="2FAB2275" w14:textId="77777777">
      <w:pPr>
        <w:pStyle w:val="ListParagraph"/>
        <w:ind w:left="360"/>
        <w:rPr>
          <w:sz w:val="18"/>
          <w:szCs w:val="18"/>
        </w:rPr>
      </w:pPr>
      <w:r w:rsidRPr="00B61899">
        <w:rPr>
          <w:sz w:val="18"/>
          <w:szCs w:val="18"/>
        </w:rPr>
        <w:t xml:space="preserve">We continueren het huidige waterbeheer met voornamelijk waterbouwkundige middelen, zoals dijkversterkingen, stormvloedkeringen, zandsuppleties, sluizen, stuwen, gemalen en pompen en daarbij kiezen we voor afsluitbare of altijd gesloten riviermondingen. </w:t>
      </w:r>
    </w:p>
    <w:p w:rsidRPr="00B61899" w:rsidR="002642DD" w:rsidP="002642DD" w:rsidRDefault="002642DD" w14:paraId="5355B633" w14:textId="77777777">
      <w:pPr>
        <w:pStyle w:val="ListParagraph"/>
        <w:widowControl/>
        <w:numPr>
          <w:ilvl w:val="0"/>
          <w:numId w:val="27"/>
        </w:numPr>
        <w:shd w:val="clear" w:color="auto" w:fill="FFFFFF" w:themeFill="background1"/>
        <w:autoSpaceDE/>
        <w:autoSpaceDN/>
        <w:spacing w:line="240" w:lineRule="atLeast"/>
        <w:rPr>
          <w:i/>
          <w:iCs/>
          <w:sz w:val="18"/>
          <w:szCs w:val="18"/>
        </w:rPr>
      </w:pPr>
      <w:r w:rsidRPr="00B61899">
        <w:rPr>
          <w:i/>
          <w:iCs/>
          <w:sz w:val="18"/>
          <w:szCs w:val="18"/>
        </w:rPr>
        <w:t>Zeewaarts</w:t>
      </w:r>
    </w:p>
    <w:p w:rsidRPr="00B61899" w:rsidR="002642DD" w:rsidP="002642DD" w:rsidRDefault="002642DD" w14:paraId="1A3B983F" w14:textId="77777777">
      <w:pPr>
        <w:pStyle w:val="ListParagraph"/>
        <w:ind w:left="360"/>
        <w:rPr>
          <w:sz w:val="18"/>
          <w:szCs w:val="18"/>
        </w:rPr>
      </w:pPr>
      <w:r w:rsidRPr="00B61899">
        <w:rPr>
          <w:sz w:val="18"/>
          <w:szCs w:val="18"/>
        </w:rPr>
        <w:t xml:space="preserve">We beperken complexe maatregelen in en langs de riviermondingen door een groot meer voor de kust aan te leggen, voor het bergen van hoge rivierafvoeren en het verminderen van verzilting. </w:t>
      </w:r>
    </w:p>
    <w:p w:rsidRPr="00B61899" w:rsidR="002642DD" w:rsidP="002642DD" w:rsidRDefault="002642DD" w14:paraId="7B4C7AEE" w14:textId="77777777">
      <w:pPr>
        <w:pStyle w:val="ListParagraph"/>
        <w:widowControl/>
        <w:numPr>
          <w:ilvl w:val="0"/>
          <w:numId w:val="27"/>
        </w:numPr>
        <w:shd w:val="clear" w:color="auto" w:fill="FFFFFF" w:themeFill="background1"/>
        <w:autoSpaceDE/>
        <w:autoSpaceDN/>
        <w:spacing w:line="240" w:lineRule="atLeast"/>
        <w:rPr>
          <w:i/>
          <w:iCs/>
          <w:sz w:val="18"/>
          <w:szCs w:val="18"/>
        </w:rPr>
      </w:pPr>
      <w:r w:rsidRPr="00B61899">
        <w:rPr>
          <w:i/>
          <w:iCs/>
          <w:sz w:val="18"/>
          <w:szCs w:val="18"/>
        </w:rPr>
        <w:t>Meegroeien</w:t>
      </w:r>
    </w:p>
    <w:p w:rsidRPr="00B61899" w:rsidR="002642DD" w:rsidP="002642DD" w:rsidRDefault="002642DD" w14:paraId="4014F8B1" w14:textId="77777777">
      <w:pPr>
        <w:pStyle w:val="ListParagraph"/>
        <w:ind w:left="360"/>
        <w:rPr>
          <w:sz w:val="18"/>
          <w:szCs w:val="18"/>
        </w:rPr>
      </w:pPr>
      <w:r w:rsidRPr="00B61899">
        <w:rPr>
          <w:sz w:val="18"/>
          <w:szCs w:val="18"/>
        </w:rPr>
        <w:t>We gebruiken waar dat kansrijk is de natuurlijke dynamiek van water en sediment om zand en slib in te vangen, zodat de overgang van zee naar land meegroeit met de zeespiegelstijging en bijdraagt aan de veiligheid en leefbaarheid. Daarnaast wordt gebruik gemaakt van waterbouwkundige maatregelen.</w:t>
      </w:r>
    </w:p>
    <w:p w:rsidR="002642DD" w:rsidP="002642DD" w:rsidRDefault="002642DD" w14:paraId="7F957E6E" w14:textId="77777777">
      <w:pPr>
        <w:pStyle w:val="BodyText"/>
        <w:spacing w:before="2" w:line="264" w:lineRule="auto"/>
        <w:ind w:right="1767"/>
      </w:pPr>
    </w:p>
    <w:p w:rsidR="002642DD" w:rsidP="00E45C22" w:rsidRDefault="00A776ED" w14:paraId="252043E3" w14:textId="4F30067B">
      <w:pPr>
        <w:pStyle w:val="BodyText"/>
        <w:spacing w:before="2" w:line="264" w:lineRule="auto"/>
        <w:ind w:right="28"/>
      </w:pPr>
      <w:r>
        <w:t xml:space="preserve">De eerste drie denkrichtingen zijn gebaseerd op de fundamenteel </w:t>
      </w:r>
      <w:r w:rsidRPr="006957AC">
        <w:t xml:space="preserve">verschillende </w:t>
      </w:r>
      <w:r>
        <w:t>richtingen die h</w:t>
      </w:r>
      <w:r w:rsidRPr="006957AC">
        <w:t xml:space="preserve">et Intergovernmental Panel on Climate Change (IPCC) en Deltares </w:t>
      </w:r>
      <w:r>
        <w:t xml:space="preserve">onderscheiden. </w:t>
      </w:r>
      <w:r w:rsidR="002642DD">
        <w:t>De laatste denkrichting is toegevoegd om antwoord te geven op de vraag of</w:t>
      </w:r>
      <w:r>
        <w:t>,</w:t>
      </w:r>
      <w:r w:rsidR="002642DD">
        <w:t xml:space="preserve"> en zo ja hoe, natuurlijke processen en een robuust ecosysteem kunnen bijdragen aan waterveiligheid en zoetwatervoorziening, ook bij extreme zeespiegelstijging.</w:t>
      </w:r>
    </w:p>
    <w:p w:rsidR="002642DD" w:rsidP="002642DD" w:rsidRDefault="002642DD" w14:paraId="61D9341A" w14:textId="77777777">
      <w:pPr>
        <w:pStyle w:val="BodyText"/>
        <w:spacing w:before="2" w:line="264" w:lineRule="auto"/>
        <w:ind w:right="1767"/>
      </w:pPr>
    </w:p>
    <w:p w:rsidRPr="006122BC" w:rsidR="002642DD" w:rsidP="002642DD" w:rsidRDefault="002642DD" w14:paraId="64B0C513" w14:textId="77777777">
      <w:pPr>
        <w:rPr>
          <w:rStyle w:val="SubtleEmphasis"/>
        </w:rPr>
      </w:pPr>
      <w:r w:rsidRPr="006122BC">
        <w:rPr>
          <w:rStyle w:val="SubtleEmphasis"/>
        </w:rPr>
        <w:t>Consortia, kernteams en hackathons</w:t>
      </w:r>
    </w:p>
    <w:p w:rsidRPr="006122BC" w:rsidR="002642DD" w:rsidP="002642DD" w:rsidRDefault="002642DD" w14:paraId="539532E1" w14:textId="76EE74EE">
      <w:r w:rsidRPr="006122BC">
        <w:t>Per denkrichting is een consortium gevormd van ingenieursbureaus, kennisinstellingen, overheden, beheerders, ngo’s</w:t>
      </w:r>
      <w:r>
        <w:t>, ecologen</w:t>
      </w:r>
      <w:r w:rsidRPr="006122BC">
        <w:t xml:space="preserve"> en ontwerpers, met alle deskundigheid die voor de betreffende denkrichting nodig was. Zij zijn samen aan het werk gegaan met gemeenschappelijke financiering door de Topsector Water &amp; Maritiem, het ministerie van Infrastructuur en Water en het Deltaprogramma en met bijdragen in natura (capaciteit) van alle deelnemende partijen. Aan het consortium ‘Meegroeien’ hebben ook het ministerie van Landbouw, V</w:t>
      </w:r>
      <w:r w:rsidR="005232BD">
        <w:t>isserij, V</w:t>
      </w:r>
      <w:r w:rsidRPr="006122BC">
        <w:t>oedsel</w:t>
      </w:r>
      <w:r w:rsidR="005232BD">
        <w:t>zekerheid</w:t>
      </w:r>
      <w:r w:rsidRPr="006122BC">
        <w:t xml:space="preserve"> en Natuur en het Wereld Natuur Fonds financieel bijgedragen.</w:t>
      </w:r>
      <w:r>
        <w:t xml:space="preserve"> Door middel van het organiseren van hackathons is het aantal </w:t>
      </w:r>
      <w:r w:rsidRPr="006122BC">
        <w:t xml:space="preserve">betrokken deskundigen per denkrichting nog groter. Toch is het belangrijk te benadrukken dat de studies nog maar een eerste concretiseringsslag geven. Ze vormen de aanzet naar meer en specifiekere onderzoeken. Zo zal er in de loop van de tijd steeds nieuwe waardevolle en noodzakelijke informatie bij komen, in het bijzonder over de effecten op andere functies. Desalniettemin geven ze nu al een </w:t>
      </w:r>
      <w:r w:rsidR="007B5301">
        <w:t xml:space="preserve">goede </w:t>
      </w:r>
      <w:r w:rsidRPr="006122BC">
        <w:t xml:space="preserve">eerste indruk van de technische, fysische en ruimtelijke haalbaarheid van verschillende denkrichtingen. </w:t>
      </w:r>
    </w:p>
    <w:p w:rsidRPr="006122BC" w:rsidR="002642DD" w:rsidP="002642DD" w:rsidRDefault="002642DD" w14:paraId="1DCDBF7A" w14:textId="77777777"/>
    <w:p w:rsidRPr="00A44903" w:rsidR="002642DD" w:rsidP="002642DD" w:rsidRDefault="002642DD" w14:paraId="793767B6" w14:textId="77777777">
      <w:pPr>
        <w:rPr>
          <w:i/>
          <w:iCs/>
        </w:rPr>
      </w:pPr>
      <w:r w:rsidRPr="00A44903">
        <w:rPr>
          <w:i/>
          <w:iCs/>
        </w:rPr>
        <w:t>Uitgangspunten</w:t>
      </w:r>
    </w:p>
    <w:p w:rsidRPr="00463403" w:rsidR="002642DD" w:rsidP="00E45C22" w:rsidRDefault="002642DD" w14:paraId="5D929A64" w14:textId="23798E47">
      <w:pPr>
        <w:pStyle w:val="BodyText"/>
        <w:spacing w:before="2" w:line="264" w:lineRule="auto"/>
        <w:ind w:right="28"/>
        <w:rPr>
          <w:rStyle w:val="SubtleEmphasis"/>
          <w:i w:val="0"/>
          <w:iCs w:val="0"/>
        </w:rPr>
      </w:pPr>
      <w:r w:rsidRPr="00463403">
        <w:rPr>
          <w:rStyle w:val="SubtleEmphasis"/>
          <w:i w:val="0"/>
          <w:iCs w:val="0"/>
        </w:rPr>
        <w:t>Alle vier de consortia hebben de uitwerking van hun denkrichting gericht op de extreme scenario’s van 2 en 5 meter zeespiegelstijging in resp</w:t>
      </w:r>
      <w:r w:rsidR="00A776ED">
        <w:rPr>
          <w:rStyle w:val="SubtleEmphasis"/>
          <w:i w:val="0"/>
          <w:iCs w:val="0"/>
        </w:rPr>
        <w:t>ectievelijk he</w:t>
      </w:r>
      <w:r w:rsidRPr="00463403">
        <w:rPr>
          <w:rStyle w:val="SubtleEmphasis"/>
          <w:i w:val="0"/>
          <w:iCs w:val="0"/>
        </w:rPr>
        <w:t xml:space="preserve">t jaar 2200 en het jaar 2300. </w:t>
      </w:r>
      <w:r w:rsidRPr="00463403">
        <w:t xml:space="preserve">Achterliggende gedachte is dat een denkrichting die haalbaar is bij </w:t>
      </w:r>
      <w:r w:rsidR="00A776ED">
        <w:t>da</w:t>
      </w:r>
      <w:r w:rsidRPr="00463403">
        <w:t xml:space="preserve">t </w:t>
      </w:r>
      <w:r w:rsidR="00A776ED">
        <w:t xml:space="preserve">zeer </w:t>
      </w:r>
      <w:r w:rsidRPr="00463403">
        <w:t>extreme scenario, zeker haalbaar is bij een scenario waarin de zeespiegelstijging minder snel gaat.</w:t>
      </w:r>
      <w:r w:rsidRPr="00463403">
        <w:rPr>
          <w:rStyle w:val="SubtleEmphasis"/>
          <w:i w:val="0"/>
          <w:iCs w:val="0"/>
        </w:rPr>
        <w:t xml:space="preserve"> De consortia hebben de bouwstenen binnen de denkrichting getoetst aan doelstellingen voor waterveiligheid en zoetwater. Voor de uitwerking van Meegroeien is ook </w:t>
      </w:r>
      <w:r w:rsidR="007B5301">
        <w:rPr>
          <w:rStyle w:val="SubtleEmphasis"/>
          <w:i w:val="0"/>
          <w:iCs w:val="0"/>
        </w:rPr>
        <w:t xml:space="preserve">getoetst op herstel en behoud van </w:t>
      </w:r>
      <w:r w:rsidRPr="00463403">
        <w:rPr>
          <w:rStyle w:val="SubtleEmphasis"/>
          <w:i w:val="0"/>
          <w:iCs w:val="0"/>
        </w:rPr>
        <w:t xml:space="preserve">een </w:t>
      </w:r>
      <w:r w:rsidRPr="00463403" w:rsidR="001907FE">
        <w:rPr>
          <w:rStyle w:val="SubtleEmphasis"/>
          <w:i w:val="0"/>
          <w:iCs w:val="0"/>
        </w:rPr>
        <w:t>robuust</w:t>
      </w:r>
      <w:r w:rsidRPr="00463403">
        <w:rPr>
          <w:rStyle w:val="SubtleEmphasis"/>
          <w:i w:val="0"/>
          <w:iCs w:val="0"/>
        </w:rPr>
        <w:t xml:space="preserve"> ecosyst</w:t>
      </w:r>
      <w:r w:rsidR="007B5301">
        <w:rPr>
          <w:rStyle w:val="SubtleEmphasis"/>
          <w:i w:val="0"/>
          <w:iCs w:val="0"/>
        </w:rPr>
        <w:t>eem</w:t>
      </w:r>
      <w:r w:rsidRPr="00463403">
        <w:rPr>
          <w:rStyle w:val="SubtleEmphasis"/>
          <w:i w:val="0"/>
          <w:iCs w:val="0"/>
        </w:rPr>
        <w:t xml:space="preserve">, omdat </w:t>
      </w:r>
      <w:r w:rsidR="00A776ED">
        <w:rPr>
          <w:rStyle w:val="SubtleEmphasis"/>
          <w:i w:val="0"/>
          <w:iCs w:val="0"/>
        </w:rPr>
        <w:t xml:space="preserve">een dergelijke robuustheid </w:t>
      </w:r>
      <w:r w:rsidRPr="00463403">
        <w:rPr>
          <w:rStyle w:val="SubtleEmphasis"/>
          <w:i w:val="0"/>
          <w:iCs w:val="0"/>
        </w:rPr>
        <w:t xml:space="preserve">een voorwaarde is </w:t>
      </w:r>
      <w:r w:rsidR="007B5301">
        <w:rPr>
          <w:rStyle w:val="SubtleEmphasis"/>
          <w:i w:val="0"/>
          <w:iCs w:val="0"/>
        </w:rPr>
        <w:t xml:space="preserve">om </w:t>
      </w:r>
      <w:r w:rsidRPr="00463403">
        <w:rPr>
          <w:rStyle w:val="SubtleEmphasis"/>
          <w:i w:val="0"/>
          <w:iCs w:val="0"/>
        </w:rPr>
        <w:t xml:space="preserve">langdurig gebruik </w:t>
      </w:r>
      <w:r w:rsidR="007B5301">
        <w:rPr>
          <w:rStyle w:val="SubtleEmphasis"/>
          <w:i w:val="0"/>
          <w:iCs w:val="0"/>
        </w:rPr>
        <w:t xml:space="preserve">te kunnen </w:t>
      </w:r>
      <w:r w:rsidRPr="00463403">
        <w:rPr>
          <w:rStyle w:val="SubtleEmphasis"/>
          <w:i w:val="0"/>
          <w:iCs w:val="0"/>
        </w:rPr>
        <w:t>maken van natuurlijke processen.</w:t>
      </w:r>
    </w:p>
    <w:p w:rsidRPr="00463403" w:rsidR="002642DD" w:rsidP="002642DD" w:rsidRDefault="002642DD" w14:paraId="5C39D01C" w14:textId="77777777">
      <w:pPr>
        <w:pStyle w:val="BodyText"/>
        <w:spacing w:before="2" w:line="264" w:lineRule="auto"/>
        <w:ind w:right="1767"/>
      </w:pPr>
    </w:p>
    <w:p w:rsidR="002642DD" w:rsidP="002642DD" w:rsidRDefault="002642DD" w14:paraId="590914D1" w14:textId="77777777">
      <w:pPr>
        <w:rPr>
          <w:i/>
          <w:iCs/>
        </w:rPr>
      </w:pPr>
      <w:r w:rsidRPr="00DC0D6B">
        <w:rPr>
          <w:i/>
          <w:iCs/>
        </w:rPr>
        <w:t>Veiligheid en leefbaarheid bij zeespiegelstijging: een aantal overall conclusies</w:t>
      </w:r>
    </w:p>
    <w:p w:rsidRPr="00620415" w:rsidR="002642DD" w:rsidP="002642DD" w:rsidRDefault="002642DD" w14:paraId="11B0160A" w14:textId="77777777">
      <w:r>
        <w:t>Op basis van de vier denkrichtingen kunnen een aantal overall uitspraken worden gedaan. Veel van deze uitspraken zijn al opgenomen in de eerste versie van het rapport Ruimte voor Zeespiegelstijging en blijken ook te gelden voor de denkrichting Meegroeien, met daarbij enkele aanvullingen:</w:t>
      </w:r>
    </w:p>
    <w:p w:rsidR="002642DD" w:rsidP="002642DD" w:rsidRDefault="002642DD" w14:paraId="2B4A4411" w14:textId="77777777"/>
    <w:p w:rsidRPr="0014261A" w:rsidR="002642DD" w:rsidP="002642DD" w:rsidRDefault="00A03E9E" w14:paraId="5B22101F" w14:textId="2326F5C8">
      <w:pPr>
        <w:pStyle w:val="ListParagraph"/>
        <w:numPr>
          <w:ilvl w:val="0"/>
          <w:numId w:val="28"/>
        </w:numPr>
        <w:ind w:left="360"/>
        <w:rPr>
          <w:sz w:val="18"/>
          <w:szCs w:val="18"/>
        </w:rPr>
      </w:pPr>
      <w:r>
        <w:rPr>
          <w:sz w:val="18"/>
          <w:szCs w:val="18"/>
        </w:rPr>
        <w:t>De resultaten laten zien</w:t>
      </w:r>
      <w:r w:rsidRPr="0014261A" w:rsidR="002642DD">
        <w:rPr>
          <w:sz w:val="18"/>
          <w:szCs w:val="18"/>
        </w:rPr>
        <w:t xml:space="preserve"> dat Nederland veilig en leefbaar kan blijven tot een zeespiegelstijging van 5 meter, in ieder geval met de denkrichtingen Beschermen, Zeewaarts en Meegroeien. Voor Meebewegen is verdere verdieping nodig om dit te kunnen concluderen. In alle gevallen zijn de gevolgen groot: de aanleg en het onderhoud van watergerelateerde infrastructuur en landschappen zullen grote inspanning vragen, voor de benodigde maatregelen is veel ruimte nodig en het huidige landgebruik en gebruiksfuncties zullen moeten veranderen. De nieuwe omstandigheden hebben zeker grote effecten op onder andere natuurwaarden, waterkwaliteit, landbouw, woningbouw, scheepvaart en regionale watersystemen. </w:t>
      </w:r>
    </w:p>
    <w:p w:rsidR="002642DD" w:rsidP="002642DD" w:rsidRDefault="002642DD" w14:paraId="44D16E32" w14:textId="77777777"/>
    <w:p w:rsidRPr="0014261A" w:rsidR="002642DD" w:rsidP="002642DD" w:rsidRDefault="002642DD" w14:paraId="317D5473" w14:textId="5747140D">
      <w:pPr>
        <w:pStyle w:val="ListParagraph"/>
        <w:numPr>
          <w:ilvl w:val="0"/>
          <w:numId w:val="28"/>
        </w:numPr>
        <w:ind w:left="360"/>
        <w:rPr>
          <w:sz w:val="18"/>
          <w:szCs w:val="18"/>
        </w:rPr>
      </w:pPr>
      <w:r w:rsidRPr="0014261A">
        <w:rPr>
          <w:sz w:val="18"/>
          <w:szCs w:val="18"/>
        </w:rPr>
        <w:t>Het is essentieel dat Nederland genoeg verdienvermogen houdt om klimaatadaptatie in het hele land te bekostigen; dit betekent dat gebieden waar het economisch verdienpotentieel hoog is zo lang mogelijk beschermd blijven tegen overstromingen. Voor de Randstad is dit in de</w:t>
      </w:r>
      <w:r w:rsidR="00A776ED">
        <w:rPr>
          <w:sz w:val="18"/>
          <w:szCs w:val="18"/>
        </w:rPr>
        <w:t xml:space="preserve"> eerste</w:t>
      </w:r>
      <w:r w:rsidRPr="0014261A">
        <w:rPr>
          <w:sz w:val="18"/>
          <w:szCs w:val="18"/>
        </w:rPr>
        <w:t xml:space="preserve"> fase onderzocht. De meest effectieve strategie voor de bescherming blijkt het versterken van de bestaande waterkeringen rond deze regio. Het gericht verschuiven van dit verdienvermogen naar hoger gelegen regio’s is aanzienlijk duurder en moeilijk te organiseren. </w:t>
      </w:r>
    </w:p>
    <w:p w:rsidR="002642DD" w:rsidP="002642DD" w:rsidRDefault="002642DD" w14:paraId="301D82EA" w14:textId="77777777"/>
    <w:p w:rsidRPr="0014261A" w:rsidR="002642DD" w:rsidP="002642DD" w:rsidRDefault="002642DD" w14:paraId="77341B41" w14:textId="77777777">
      <w:pPr>
        <w:pStyle w:val="ListParagraph"/>
        <w:numPr>
          <w:ilvl w:val="0"/>
          <w:numId w:val="28"/>
        </w:numPr>
        <w:ind w:left="360"/>
        <w:rPr>
          <w:sz w:val="18"/>
          <w:szCs w:val="18"/>
        </w:rPr>
      </w:pPr>
      <w:r w:rsidRPr="0014261A">
        <w:rPr>
          <w:sz w:val="18"/>
          <w:szCs w:val="18"/>
        </w:rPr>
        <w:t>Een belangrijk vraagstuk is hoe we bij verdergaande zeespiegelstijging het rivierwater van Rijn en Maas veilig en snel naar zee kunnen afvoeren. Hier komen de meest ingrijpende onderdelen van de vier denkrichtingen uit voort, zoals omvangrijke pompcomplexen en peilstijgingen. Over dit vraagstuk zijn op landelijk niveau bepalende systeemkeuzes nodig, onder meer over de afvoerverdeling van de Rijntakken, een open of gesloten Rijnmond, het al dan niet bergen van rivierwater in de zuidwestelijke delta en een eventueel kustmeer. Deze systeemkeuzes hebben verstrekkende gevolgen en vragen gedegen onderbouwing. Het onderzoek hiervoor moet tijdig starten.</w:t>
      </w:r>
    </w:p>
    <w:p w:rsidR="002642DD" w:rsidP="002642DD" w:rsidRDefault="002642DD" w14:paraId="25067B0F" w14:textId="77777777">
      <w:pPr>
        <w:keepLines/>
      </w:pPr>
    </w:p>
    <w:p w:rsidRPr="0014261A" w:rsidR="002642DD" w:rsidP="002642DD" w:rsidRDefault="002642DD" w14:paraId="04ABBE67" w14:textId="77777777">
      <w:pPr>
        <w:pStyle w:val="ListParagraph"/>
        <w:keepLines/>
        <w:numPr>
          <w:ilvl w:val="0"/>
          <w:numId w:val="28"/>
        </w:numPr>
        <w:ind w:left="360"/>
        <w:rPr>
          <w:sz w:val="18"/>
          <w:szCs w:val="18"/>
        </w:rPr>
      </w:pPr>
      <w:r w:rsidRPr="0014261A">
        <w:rPr>
          <w:sz w:val="18"/>
          <w:szCs w:val="18"/>
        </w:rPr>
        <w:t xml:space="preserve">In alle denkrichtingen wordt het in stand houden van de zandige kust en de duinen door middel van zandsuppleties voortgezet (zacht waar het kan, hard waar het moet), waarbij vorm en omvang enigszins verschillen. Beschikbaarheid van voldoende zand voor de suppleties is in alle denkrichtingen een essentiële voorwaarde. </w:t>
      </w:r>
    </w:p>
    <w:p w:rsidR="002642DD" w:rsidP="002642DD" w:rsidRDefault="002642DD" w14:paraId="4BB421A0" w14:textId="77777777"/>
    <w:p w:rsidRPr="0014261A" w:rsidR="002642DD" w:rsidP="002642DD" w:rsidRDefault="002642DD" w14:paraId="587AD768" w14:textId="1D77C05A">
      <w:pPr>
        <w:pStyle w:val="ListParagraph"/>
        <w:numPr>
          <w:ilvl w:val="0"/>
          <w:numId w:val="28"/>
        </w:numPr>
        <w:ind w:left="360"/>
        <w:rPr>
          <w:sz w:val="18"/>
          <w:szCs w:val="18"/>
        </w:rPr>
      </w:pPr>
      <w:r w:rsidRPr="0014261A">
        <w:rPr>
          <w:sz w:val="18"/>
          <w:szCs w:val="18"/>
        </w:rPr>
        <w:t xml:space="preserve">Ook is in alle denkrichtingen vastgesteld dat dijken een essentiële bouwsteen blijven. Alle denkrichtingen bieden in meer of mindere mate mogelijkheden om dijken ‘nature based’ vorm te geven, </w:t>
      </w:r>
      <w:r>
        <w:rPr>
          <w:sz w:val="18"/>
          <w:szCs w:val="18"/>
        </w:rPr>
        <w:t xml:space="preserve">waarbij de effecten van een ‘nature based’ vorm </w:t>
      </w:r>
      <w:r w:rsidR="001907FE">
        <w:rPr>
          <w:sz w:val="18"/>
          <w:szCs w:val="18"/>
        </w:rPr>
        <w:t>variëren</w:t>
      </w:r>
      <w:r>
        <w:rPr>
          <w:sz w:val="18"/>
          <w:szCs w:val="18"/>
        </w:rPr>
        <w:t xml:space="preserve"> van het minder verstoren van </w:t>
      </w:r>
      <w:r w:rsidRPr="0014261A">
        <w:rPr>
          <w:sz w:val="18"/>
          <w:szCs w:val="18"/>
        </w:rPr>
        <w:t xml:space="preserve">de natuurlijk dynamiek en het ecosysteem </w:t>
      </w:r>
      <w:r>
        <w:rPr>
          <w:sz w:val="18"/>
          <w:szCs w:val="18"/>
        </w:rPr>
        <w:t xml:space="preserve">tot het </w:t>
      </w:r>
      <w:r w:rsidRPr="0014261A">
        <w:rPr>
          <w:sz w:val="18"/>
          <w:szCs w:val="18"/>
        </w:rPr>
        <w:t>zelfs versterken</w:t>
      </w:r>
      <w:r>
        <w:rPr>
          <w:sz w:val="18"/>
          <w:szCs w:val="18"/>
        </w:rPr>
        <w:t xml:space="preserve"> hiervan</w:t>
      </w:r>
      <w:r w:rsidRPr="0014261A">
        <w:rPr>
          <w:sz w:val="18"/>
          <w:szCs w:val="18"/>
        </w:rPr>
        <w:t xml:space="preserve">. </w:t>
      </w:r>
    </w:p>
    <w:p w:rsidR="002642DD" w:rsidP="002642DD" w:rsidRDefault="002642DD" w14:paraId="7BA69A47" w14:textId="77777777"/>
    <w:p w:rsidRPr="0014261A" w:rsidR="002642DD" w:rsidP="002642DD" w:rsidRDefault="002642DD" w14:paraId="41798C68" w14:textId="318CB2DE">
      <w:pPr>
        <w:pStyle w:val="ListParagraph"/>
        <w:numPr>
          <w:ilvl w:val="0"/>
          <w:numId w:val="28"/>
        </w:numPr>
        <w:ind w:left="360"/>
        <w:rPr>
          <w:sz w:val="18"/>
          <w:szCs w:val="18"/>
        </w:rPr>
      </w:pPr>
      <w:r w:rsidRPr="0014261A">
        <w:rPr>
          <w:sz w:val="18"/>
          <w:szCs w:val="18"/>
        </w:rPr>
        <w:t>Nederland moet op termijn met minder zoetwater zien te leven.</w:t>
      </w:r>
      <w:r w:rsidR="00923352">
        <w:rPr>
          <w:sz w:val="18"/>
          <w:szCs w:val="18"/>
        </w:rPr>
        <w:t xml:space="preserve"> Door de combinatie van zeespiegelstijging en andere gevolgen van klimaatverandering neemt de zoetwaterbeschikbaarheid af. </w:t>
      </w:r>
      <w:r w:rsidRPr="0014261A">
        <w:rPr>
          <w:sz w:val="18"/>
          <w:szCs w:val="18"/>
        </w:rPr>
        <w:t xml:space="preserve">Regionale aanpassingen aan verziltende omstandigheden zijn in alle </w:t>
      </w:r>
      <w:r w:rsidR="00923352">
        <w:rPr>
          <w:sz w:val="18"/>
          <w:szCs w:val="18"/>
        </w:rPr>
        <w:t>onderzochte denkrichtingen onontkoombaar</w:t>
      </w:r>
      <w:r w:rsidRPr="0014261A">
        <w:rPr>
          <w:sz w:val="18"/>
          <w:szCs w:val="18"/>
        </w:rPr>
        <w:t xml:space="preserve">. Het bestrijden van verzilting met bijvoorbeeld zoet-zoutscheidingen bij sluizen is een geen-spijt-maatregel die nu al voordeel kan opleveren. </w:t>
      </w:r>
    </w:p>
    <w:p w:rsidR="002642DD" w:rsidP="002642DD" w:rsidRDefault="002642DD" w14:paraId="6F0C39EF" w14:textId="77777777"/>
    <w:p w:rsidRPr="00DC0D6B" w:rsidR="002642DD" w:rsidP="002642DD" w:rsidRDefault="002642DD" w14:paraId="431782F4" w14:textId="77777777">
      <w:pPr>
        <w:rPr>
          <w:i/>
          <w:iCs/>
        </w:rPr>
      </w:pPr>
      <w:r w:rsidRPr="00DC0D6B">
        <w:rPr>
          <w:i/>
          <w:iCs/>
        </w:rPr>
        <w:t xml:space="preserve">Vervolgonderzoek </w:t>
      </w:r>
    </w:p>
    <w:p w:rsidR="002642DD" w:rsidP="002642DD" w:rsidRDefault="002642DD" w14:paraId="7807B1AA" w14:textId="78FABBBC">
      <w:r w:rsidRPr="00A44903">
        <w:t xml:space="preserve">Uit deze eerste </w:t>
      </w:r>
      <w:r w:rsidR="0030647E">
        <w:t xml:space="preserve">uitwerking van de </w:t>
      </w:r>
      <w:r w:rsidRPr="00A44903">
        <w:t xml:space="preserve">denkrichtingen </w:t>
      </w:r>
      <w:r w:rsidR="0030647E">
        <w:t>volgt g</w:t>
      </w:r>
      <w:r w:rsidRPr="00A44903">
        <w:t xml:space="preserve">een compleet beeld van de gevolgen voor andere functies en voor de maatschappij als geheel. </w:t>
      </w:r>
      <w:r w:rsidR="007B5301">
        <w:t>Wel</w:t>
      </w:r>
      <w:r w:rsidRPr="00A44903">
        <w:t xml:space="preserve"> is duidelijk dat de gevolgen van de verschillende uitwerkingen groot zijn</w:t>
      </w:r>
      <w:r>
        <w:t xml:space="preserve">. </w:t>
      </w:r>
      <w:r w:rsidRPr="00DC0D6B">
        <w:t>Het ligt voor de hand dat uiteindelijk bouwstenen van de verschillende denkrichtingen gecombineerd zullen worden om een goede invulling te geven aan veiligheid en leefbaarheid van de toekomst</w:t>
      </w:r>
      <w:r w:rsidR="0030647E">
        <w:t>. Welke</w:t>
      </w:r>
      <w:r w:rsidRPr="00DC0D6B">
        <w:t xml:space="preserve"> bouwstenen dat zijn, </w:t>
      </w:r>
      <w:r w:rsidR="0030647E">
        <w:t xml:space="preserve">zal </w:t>
      </w:r>
      <w:r w:rsidRPr="00DC0D6B">
        <w:t xml:space="preserve">deels bepaald worden door systeemkeuzes op nationale schaal en </w:t>
      </w:r>
      <w:r w:rsidR="00A776ED">
        <w:t>zal</w:t>
      </w:r>
      <w:r w:rsidR="0030647E">
        <w:t xml:space="preserve"> </w:t>
      </w:r>
      <w:r w:rsidRPr="00DC0D6B">
        <w:t>deels afhankelijk</w:t>
      </w:r>
      <w:r w:rsidR="00A776ED">
        <w:t xml:space="preserve"> zijn</w:t>
      </w:r>
      <w:r w:rsidRPr="00DC0D6B">
        <w:t xml:space="preserve"> van de regionale en lokale situatie.  Vervolgonderzoeken</w:t>
      </w:r>
      <w:r w:rsidR="0030647E">
        <w:t xml:space="preserve">, zeker naar </w:t>
      </w:r>
      <w:r w:rsidR="00A776ED">
        <w:t>doorwerking</w:t>
      </w:r>
      <w:r w:rsidR="0030647E">
        <w:t xml:space="preserve"> op andere functies,</w:t>
      </w:r>
      <w:r w:rsidRPr="00DC0D6B">
        <w:t xml:space="preserve"> zijn nodig om op lange termijn weloverwogen keuzes te kunnen maken </w:t>
      </w:r>
      <w:r w:rsidR="00A776ED">
        <w:t>e</w:t>
      </w:r>
      <w:r w:rsidRPr="00DC0D6B">
        <w:t xml:space="preserve">n </w:t>
      </w:r>
      <w:r w:rsidR="00A776ED">
        <w:t xml:space="preserve">ook </w:t>
      </w:r>
      <w:r w:rsidRPr="00DC0D6B">
        <w:t xml:space="preserve">om </w:t>
      </w:r>
      <w:r w:rsidR="00A776ED">
        <w:t xml:space="preserve">vooruitlopend daarop </w:t>
      </w:r>
      <w:r w:rsidRPr="00DC0D6B">
        <w:t>verstandig te kunnen investeren.</w:t>
      </w:r>
    </w:p>
    <w:p w:rsidRPr="00DC0D6B" w:rsidR="002642DD" w:rsidP="002642DD" w:rsidRDefault="002642DD" w14:paraId="5A37BD98" w14:textId="77777777"/>
    <w:p w:rsidRPr="00DC0D6B" w:rsidR="002642DD" w:rsidP="002642DD" w:rsidRDefault="002642DD" w14:paraId="27714D5B" w14:textId="77777777">
      <w:pPr>
        <w:rPr>
          <w:i/>
          <w:iCs/>
        </w:rPr>
      </w:pPr>
      <w:r w:rsidRPr="00DC0D6B">
        <w:rPr>
          <w:i/>
          <w:iCs/>
        </w:rPr>
        <w:t xml:space="preserve">Toepassing van de resultaten </w:t>
      </w:r>
    </w:p>
    <w:p w:rsidRPr="00DC0D6B" w:rsidR="002642DD" w:rsidP="002642DD" w:rsidRDefault="002642DD" w14:paraId="40B16D6E" w14:textId="13FF357B">
      <w:r w:rsidRPr="00DC0D6B">
        <w:t xml:space="preserve">De onderzoeken laten zien dat alle toekomstige denkrichtingen ruimte vragen: ruimte voor de winning van Noordzeezand voor kustonderhoud, voor het afvoeren en bergen van water, voor sterkere waterkeringen, meegroeilandschappen en hogere waterpeilen. </w:t>
      </w:r>
      <w:r w:rsidR="00923352">
        <w:t>Nu</w:t>
      </w:r>
      <w:r w:rsidRPr="00DC0D6B">
        <w:t xml:space="preserve"> ruimte </w:t>
      </w:r>
      <w:r w:rsidR="00923352">
        <w:t>hier</w:t>
      </w:r>
      <w:r w:rsidRPr="00DC0D6B">
        <w:t xml:space="preserve">voor vrijhouden, </w:t>
      </w:r>
      <w:r w:rsidR="00923352">
        <w:t>biedt</w:t>
      </w:r>
      <w:r w:rsidRPr="00DC0D6B">
        <w:t xml:space="preserve"> toekomstige generaties de mogelijkheid om de noodzakelijke </w:t>
      </w:r>
      <w:r w:rsidR="00923352">
        <w:t>keuzes te maken</w:t>
      </w:r>
      <w:r w:rsidRPr="00DC0D6B">
        <w:t xml:space="preserve"> Daar is wel concretere, gebiedsgerichte kennis voor nodig: over de locaties, manieren om de ruimte vrij te houden, de gevolgen daarvan en de termijn waarop betreffende ruimte nodig is. </w:t>
      </w:r>
    </w:p>
    <w:p w:rsidR="002642DD" w:rsidP="002642DD" w:rsidRDefault="002642DD" w14:paraId="71BFF8D6" w14:textId="77777777"/>
    <w:p w:rsidRPr="00AD44FB" w:rsidR="002642DD" w:rsidP="002642DD" w:rsidRDefault="002642DD" w14:paraId="6CBA2ED0" w14:textId="77777777">
      <w:r w:rsidRPr="00DC0D6B">
        <w:t xml:space="preserve">Het Kennisprogramma Zeespiegelstijging gebruikt de resultaten van dit onderzoek voor het in beeld brengen van de momenten waarop belangrijke systeemkeuzes nodig zijn, welke verschillende richtingen dan gevolgd kunnen worden en welke acties nodig zijn om opties voor de toekomst open te houden. De resultaten hiervan zijn ook input voor de herijking van het Deltaprogramma in 2026 en voor beleidstrajecten over deze onderwerpen. </w:t>
      </w:r>
    </w:p>
    <w:p w:rsidRPr="00666EAC" w:rsidR="00666EAC" w:rsidP="00666EAC" w:rsidRDefault="00666EAC" w14:paraId="57C67020" w14:textId="77777777"/>
    <w:sectPr w:rsidRPr="00666EAC" w:rsidR="00666EA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F55E4" w14:textId="77777777" w:rsidR="000D0F58" w:rsidRDefault="000D0F58">
      <w:pPr>
        <w:spacing w:line="240" w:lineRule="auto"/>
      </w:pPr>
      <w:r>
        <w:separator/>
      </w:r>
    </w:p>
  </w:endnote>
  <w:endnote w:type="continuationSeparator" w:id="0">
    <w:p w14:paraId="07B10533" w14:textId="77777777" w:rsidR="000D0F58" w:rsidRDefault="000D0F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325AC" w14:textId="77777777" w:rsidR="00666EAC" w:rsidRDefault="00666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7C46" w14:textId="77777777" w:rsidR="00F56BE6" w:rsidRDefault="00F56BE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8C4A7" w14:textId="77777777" w:rsidR="00F56BE6" w:rsidRDefault="00F56BE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CDB08" w14:textId="77777777" w:rsidR="000D0F58" w:rsidRDefault="000D0F58">
      <w:pPr>
        <w:spacing w:line="240" w:lineRule="auto"/>
      </w:pPr>
      <w:r>
        <w:separator/>
      </w:r>
    </w:p>
  </w:footnote>
  <w:footnote w:type="continuationSeparator" w:id="0">
    <w:p w14:paraId="39665CA0" w14:textId="77777777" w:rsidR="000D0F58" w:rsidRDefault="000D0F58">
      <w:pPr>
        <w:spacing w:line="240" w:lineRule="auto"/>
      </w:pPr>
      <w:r>
        <w:continuationSeparator/>
      </w:r>
    </w:p>
  </w:footnote>
  <w:footnote w:id="1">
    <w:p w14:paraId="33616062" w14:textId="3A3E7C31" w:rsidR="00294D67" w:rsidRPr="00113898" w:rsidRDefault="00294D67">
      <w:pPr>
        <w:pStyle w:val="FootnoteText"/>
        <w:rPr>
          <w:sz w:val="14"/>
          <w:szCs w:val="14"/>
        </w:rPr>
      </w:pPr>
      <w:r w:rsidRPr="00113898">
        <w:rPr>
          <w:rStyle w:val="FootnoteReference"/>
          <w:sz w:val="14"/>
          <w:szCs w:val="14"/>
        </w:rPr>
        <w:footnoteRef/>
      </w:r>
      <w:r w:rsidRPr="00113898">
        <w:rPr>
          <w:sz w:val="14"/>
          <w:szCs w:val="14"/>
        </w:rPr>
        <w:t xml:space="preserve"> Kamerstukken (2023</w:t>
      </w:r>
      <w:r w:rsidR="00A776ED" w:rsidRPr="00113898">
        <w:rPr>
          <w:sz w:val="14"/>
          <w:szCs w:val="14"/>
        </w:rPr>
        <w:t>-2024</w:t>
      </w:r>
      <w:r w:rsidRPr="00113898">
        <w:rPr>
          <w:sz w:val="14"/>
          <w:szCs w:val="14"/>
        </w:rPr>
        <w:t>) 36 410</w:t>
      </w:r>
      <w:r w:rsidR="000A72AF">
        <w:rPr>
          <w:sz w:val="14"/>
          <w:szCs w:val="14"/>
        </w:rPr>
        <w:t>-</w:t>
      </w:r>
      <w:r w:rsidRPr="00113898">
        <w:rPr>
          <w:sz w:val="14"/>
          <w:szCs w:val="14"/>
        </w:rPr>
        <w:t>J, nr</w:t>
      </w:r>
      <w:r w:rsidR="00485906" w:rsidRPr="00113898">
        <w:rPr>
          <w:sz w:val="14"/>
          <w:szCs w:val="14"/>
        </w:rPr>
        <w:t>.</w:t>
      </w:r>
      <w:r w:rsidRPr="00113898">
        <w:rPr>
          <w:sz w:val="14"/>
          <w:szCs w:val="14"/>
        </w:rPr>
        <w:t xml:space="preserve"> </w:t>
      </w:r>
      <w:r w:rsidR="00485906" w:rsidRPr="00113898">
        <w:rPr>
          <w:sz w:val="14"/>
          <w:szCs w:val="14"/>
        </w:rPr>
        <w:t>5</w:t>
      </w:r>
    </w:p>
  </w:footnote>
  <w:footnote w:id="2">
    <w:p w14:paraId="5B32F23D" w14:textId="518D6C0D" w:rsidR="00294D67" w:rsidRDefault="00294D67" w:rsidP="00294D67">
      <w:pPr>
        <w:pStyle w:val="FootnoteText"/>
      </w:pPr>
      <w:r w:rsidRPr="00113898">
        <w:rPr>
          <w:rStyle w:val="FootnoteReference"/>
          <w:sz w:val="14"/>
          <w:szCs w:val="14"/>
        </w:rPr>
        <w:footnoteRef/>
      </w:r>
      <w:r w:rsidRPr="00113898">
        <w:rPr>
          <w:sz w:val="14"/>
          <w:szCs w:val="14"/>
        </w:rPr>
        <w:t xml:space="preserve"> Kamerstukken (20</w:t>
      </w:r>
      <w:r w:rsidR="00A776ED" w:rsidRPr="00113898">
        <w:rPr>
          <w:sz w:val="14"/>
          <w:szCs w:val="14"/>
        </w:rPr>
        <w:t>23-20</w:t>
      </w:r>
      <w:r w:rsidRPr="00113898">
        <w:rPr>
          <w:sz w:val="14"/>
          <w:szCs w:val="14"/>
        </w:rPr>
        <w:t>24) 36 410</w:t>
      </w:r>
      <w:r w:rsidR="000A72AF">
        <w:rPr>
          <w:sz w:val="14"/>
          <w:szCs w:val="14"/>
        </w:rPr>
        <w:t>-</w:t>
      </w:r>
      <w:r w:rsidRPr="00113898">
        <w:rPr>
          <w:sz w:val="14"/>
          <w:szCs w:val="14"/>
        </w:rPr>
        <w:t>J, nr. 9</w:t>
      </w:r>
    </w:p>
  </w:footnote>
  <w:footnote w:id="3">
    <w:p w14:paraId="5EF905D0" w14:textId="352B91CC" w:rsidR="00BB5DCC" w:rsidRPr="00113898" w:rsidRDefault="00BB5DCC">
      <w:pPr>
        <w:pStyle w:val="FootnoteText"/>
        <w:rPr>
          <w:sz w:val="14"/>
          <w:szCs w:val="14"/>
        </w:rPr>
      </w:pPr>
      <w:r w:rsidRPr="00113898">
        <w:rPr>
          <w:rStyle w:val="FootnoteReference"/>
          <w:sz w:val="14"/>
          <w:szCs w:val="14"/>
        </w:rPr>
        <w:footnoteRef/>
      </w:r>
      <w:r w:rsidR="009D1849">
        <w:rPr>
          <w:sz w:val="14"/>
          <w:szCs w:val="14"/>
        </w:rPr>
        <w:t xml:space="preserve"> </w:t>
      </w:r>
      <w:hyperlink r:id="rId1" w:history="1">
        <w:r w:rsidR="00805FD2" w:rsidRPr="00805FD2">
          <w:rPr>
            <w:rStyle w:val="Hyperlink"/>
            <w:sz w:val="14"/>
            <w:szCs w:val="14"/>
          </w:rPr>
          <w:t>https://www.deltaprogramma.nl/documenten/2025/11/11/eindrapportage-oplossingsrichting-meegroeien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773E" w14:textId="77777777" w:rsidR="00666EAC" w:rsidRDefault="00666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FEB51" w14:textId="77777777" w:rsidR="00F56BE6" w:rsidRDefault="00CA480D">
    <w:r>
      <w:rPr>
        <w:noProof/>
        <w:lang w:val="en-GB" w:eastAsia="en-GB"/>
      </w:rPr>
      <mc:AlternateContent>
        <mc:Choice Requires="wps">
          <w:drawing>
            <wp:anchor distT="0" distB="0" distL="0" distR="0" simplePos="0" relativeHeight="251651584" behindDoc="0" locked="1" layoutInCell="1" allowOverlap="1" wp14:anchorId="3E4D10BE" wp14:editId="2D88285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DE0547D" w14:textId="77777777" w:rsidR="00F56BE6" w:rsidRDefault="00CA480D">
                          <w:pPr>
                            <w:pStyle w:val="AfzendgegevensKop0"/>
                          </w:pPr>
                          <w:r>
                            <w:t>Ministerie van Infrastructuur en Waterstaat</w:t>
                          </w:r>
                        </w:p>
                        <w:p w14:paraId="3DA9BB3B" w14:textId="77777777" w:rsidR="00CA480D" w:rsidRDefault="00CA480D" w:rsidP="00CA480D"/>
                        <w:p w14:paraId="03131B27" w14:textId="77777777" w:rsidR="00CA480D" w:rsidRDefault="00CA480D" w:rsidP="00CA480D">
                          <w:pPr>
                            <w:spacing w:line="276" w:lineRule="auto"/>
                            <w:rPr>
                              <w:b/>
                              <w:bCs/>
                              <w:sz w:val="13"/>
                              <w:szCs w:val="13"/>
                            </w:rPr>
                          </w:pPr>
                          <w:r w:rsidRPr="00CA480D">
                            <w:rPr>
                              <w:b/>
                              <w:bCs/>
                              <w:sz w:val="13"/>
                              <w:szCs w:val="13"/>
                            </w:rPr>
                            <w:t>Kenmerk</w:t>
                          </w:r>
                        </w:p>
                        <w:p w14:paraId="0F054A8A" w14:textId="77777777" w:rsidR="00CA480D" w:rsidRPr="00CA480D" w:rsidRDefault="00CA480D" w:rsidP="00CA480D">
                          <w:pPr>
                            <w:spacing w:line="276" w:lineRule="auto"/>
                            <w:rPr>
                              <w:sz w:val="13"/>
                              <w:szCs w:val="13"/>
                            </w:rPr>
                          </w:pPr>
                          <w:r w:rsidRPr="00CA480D">
                            <w:rPr>
                              <w:sz w:val="13"/>
                              <w:szCs w:val="13"/>
                            </w:rPr>
                            <w:t>IENW/BSK-2025/280696</w:t>
                          </w:r>
                        </w:p>
                        <w:p w14:paraId="686EF0A7" w14:textId="77777777" w:rsidR="00CA480D" w:rsidRPr="00CA480D" w:rsidRDefault="00CA480D" w:rsidP="00CA480D"/>
                      </w:txbxContent>
                    </wps:txbx>
                    <wps:bodyPr vert="horz" wrap="square" lIns="0" tIns="0" rIns="0" bIns="0" anchor="t" anchorCtr="0"/>
                  </wps:wsp>
                </a:graphicData>
              </a:graphic>
            </wp:anchor>
          </w:drawing>
        </mc:Choice>
        <mc:Fallback>
          <w:pict>
            <v:shapetype w14:anchorId="3E4D10B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DE0547D" w14:textId="77777777" w:rsidR="00F56BE6" w:rsidRDefault="00CA480D">
                    <w:pPr>
                      <w:pStyle w:val="AfzendgegevensKop0"/>
                    </w:pPr>
                    <w:r>
                      <w:t>Ministerie van Infrastructuur en Waterstaat</w:t>
                    </w:r>
                  </w:p>
                  <w:p w14:paraId="3DA9BB3B" w14:textId="77777777" w:rsidR="00CA480D" w:rsidRDefault="00CA480D" w:rsidP="00CA480D"/>
                  <w:p w14:paraId="03131B27" w14:textId="77777777" w:rsidR="00CA480D" w:rsidRDefault="00CA480D" w:rsidP="00CA480D">
                    <w:pPr>
                      <w:spacing w:line="276" w:lineRule="auto"/>
                      <w:rPr>
                        <w:b/>
                        <w:bCs/>
                        <w:sz w:val="13"/>
                        <w:szCs w:val="13"/>
                      </w:rPr>
                    </w:pPr>
                    <w:r w:rsidRPr="00CA480D">
                      <w:rPr>
                        <w:b/>
                        <w:bCs/>
                        <w:sz w:val="13"/>
                        <w:szCs w:val="13"/>
                      </w:rPr>
                      <w:t>Kenmerk</w:t>
                    </w:r>
                  </w:p>
                  <w:p w14:paraId="0F054A8A" w14:textId="77777777" w:rsidR="00CA480D" w:rsidRPr="00CA480D" w:rsidRDefault="00CA480D" w:rsidP="00CA480D">
                    <w:pPr>
                      <w:spacing w:line="276" w:lineRule="auto"/>
                      <w:rPr>
                        <w:sz w:val="13"/>
                        <w:szCs w:val="13"/>
                      </w:rPr>
                    </w:pPr>
                    <w:r w:rsidRPr="00CA480D">
                      <w:rPr>
                        <w:sz w:val="13"/>
                        <w:szCs w:val="13"/>
                      </w:rPr>
                      <w:t>IENW/BSK-2025/280696</w:t>
                    </w:r>
                  </w:p>
                  <w:p w14:paraId="686EF0A7" w14:textId="77777777" w:rsidR="00CA480D" w:rsidRPr="00CA480D" w:rsidRDefault="00CA480D" w:rsidP="00CA480D"/>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B802084" wp14:editId="5D6C476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C4B07EB" w14:textId="77777777" w:rsidR="00F56BE6" w:rsidRDefault="00CA480D">
                          <w:pPr>
                            <w:pStyle w:val="Referentiegegevens"/>
                          </w:pPr>
                          <w:r>
                            <w:t xml:space="preserve">Page </w:t>
                          </w:r>
                          <w:r>
                            <w:fldChar w:fldCharType="begin"/>
                          </w:r>
                          <w:r>
                            <w:instrText>PAGE</w:instrText>
                          </w:r>
                          <w:r>
                            <w:fldChar w:fldCharType="separate"/>
                          </w:r>
                          <w:r w:rsidR="00666EAC">
                            <w:rPr>
                              <w:noProof/>
                            </w:rPr>
                            <w:t>1</w:t>
                          </w:r>
                          <w:r>
                            <w:fldChar w:fldCharType="end"/>
                          </w:r>
                          <w:r>
                            <w:t xml:space="preserve"> of </w:t>
                          </w:r>
                          <w:r>
                            <w:fldChar w:fldCharType="begin"/>
                          </w:r>
                          <w:r>
                            <w:instrText>NUMPAGES</w:instrText>
                          </w:r>
                          <w:r>
                            <w:fldChar w:fldCharType="separate"/>
                          </w:r>
                          <w:r w:rsidR="00666EAC">
                            <w:rPr>
                              <w:noProof/>
                            </w:rPr>
                            <w:t>1</w:t>
                          </w:r>
                          <w:r>
                            <w:fldChar w:fldCharType="end"/>
                          </w:r>
                        </w:p>
                      </w:txbxContent>
                    </wps:txbx>
                    <wps:bodyPr vert="horz" wrap="square" lIns="0" tIns="0" rIns="0" bIns="0" anchor="t" anchorCtr="0"/>
                  </wps:wsp>
                </a:graphicData>
              </a:graphic>
            </wp:anchor>
          </w:drawing>
        </mc:Choice>
        <mc:Fallback>
          <w:pict>
            <v:shape w14:anchorId="5B80208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C4B07EB" w14:textId="77777777" w:rsidR="00F56BE6" w:rsidRDefault="00CA480D">
                    <w:pPr>
                      <w:pStyle w:val="Referentiegegevens"/>
                    </w:pPr>
                    <w:r>
                      <w:t xml:space="preserve">Page </w:t>
                    </w:r>
                    <w:r>
                      <w:fldChar w:fldCharType="begin"/>
                    </w:r>
                    <w:r>
                      <w:instrText>PAGE</w:instrText>
                    </w:r>
                    <w:r>
                      <w:fldChar w:fldCharType="separate"/>
                    </w:r>
                    <w:r w:rsidR="00666EAC">
                      <w:rPr>
                        <w:noProof/>
                      </w:rPr>
                      <w:t>1</w:t>
                    </w:r>
                    <w:r>
                      <w:fldChar w:fldCharType="end"/>
                    </w:r>
                    <w:r>
                      <w:t xml:space="preserve"> of </w:t>
                    </w:r>
                    <w:r>
                      <w:fldChar w:fldCharType="begin"/>
                    </w:r>
                    <w:r>
                      <w:instrText>NUMPAGES</w:instrText>
                    </w:r>
                    <w:r>
                      <w:fldChar w:fldCharType="separate"/>
                    </w:r>
                    <w:r w:rsidR="00666EA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DFC70B9" wp14:editId="787D1A0F">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55210B1" w14:textId="77777777" w:rsidR="007478D7" w:rsidRDefault="007478D7"/>
                      </w:txbxContent>
                    </wps:txbx>
                    <wps:bodyPr vert="horz" wrap="square" lIns="0" tIns="0" rIns="0" bIns="0" anchor="t" anchorCtr="0"/>
                  </wps:wsp>
                </a:graphicData>
              </a:graphic>
            </wp:anchor>
          </w:drawing>
        </mc:Choice>
        <mc:Fallback>
          <w:pict>
            <v:shape w14:anchorId="1DFC70B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55210B1" w14:textId="77777777" w:rsidR="007478D7" w:rsidRDefault="007478D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25D9BC5" wp14:editId="0C2DCB2E">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18301E9" w14:textId="77777777" w:rsidR="007478D7" w:rsidRDefault="007478D7"/>
                      </w:txbxContent>
                    </wps:txbx>
                    <wps:bodyPr vert="horz" wrap="square" lIns="0" tIns="0" rIns="0" bIns="0" anchor="t" anchorCtr="0"/>
                  </wps:wsp>
                </a:graphicData>
              </a:graphic>
            </wp:anchor>
          </w:drawing>
        </mc:Choice>
        <mc:Fallback>
          <w:pict>
            <v:shape w14:anchorId="725D9BC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18301E9" w14:textId="77777777" w:rsidR="007478D7" w:rsidRDefault="007478D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BD521" w14:textId="77777777" w:rsidR="00F56BE6" w:rsidRDefault="00CA480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3D86BDE" wp14:editId="30AEFA6B">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8F81B9" w14:textId="77777777" w:rsidR="007478D7" w:rsidRDefault="007478D7"/>
                      </w:txbxContent>
                    </wps:txbx>
                    <wps:bodyPr vert="horz" wrap="square" lIns="0" tIns="0" rIns="0" bIns="0" anchor="t" anchorCtr="0"/>
                  </wps:wsp>
                </a:graphicData>
              </a:graphic>
            </wp:anchor>
          </w:drawing>
        </mc:Choice>
        <mc:Fallback>
          <w:pict>
            <v:shapetype w14:anchorId="53D86BD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68F81B9" w14:textId="77777777" w:rsidR="007478D7" w:rsidRDefault="007478D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3C99B62" wp14:editId="285AE781">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0313FB" w14:textId="724129F9" w:rsidR="00F56BE6" w:rsidRDefault="00CA480D">
                          <w:pPr>
                            <w:pStyle w:val="Referentiegegevens"/>
                          </w:pPr>
                          <w:r>
                            <w:t xml:space="preserve">Page </w:t>
                          </w:r>
                          <w:r>
                            <w:fldChar w:fldCharType="begin"/>
                          </w:r>
                          <w:r>
                            <w:instrText>PAGE</w:instrText>
                          </w:r>
                          <w:r>
                            <w:fldChar w:fldCharType="separate"/>
                          </w:r>
                          <w:r w:rsidR="00CB452A">
                            <w:rPr>
                              <w:noProof/>
                            </w:rPr>
                            <w:t>1</w:t>
                          </w:r>
                          <w:r>
                            <w:fldChar w:fldCharType="end"/>
                          </w:r>
                          <w:r>
                            <w:t xml:space="preserve"> of </w:t>
                          </w:r>
                          <w:r>
                            <w:fldChar w:fldCharType="begin"/>
                          </w:r>
                          <w:r>
                            <w:instrText>NUMPAGES</w:instrText>
                          </w:r>
                          <w:r>
                            <w:fldChar w:fldCharType="separate"/>
                          </w:r>
                          <w:r w:rsidR="00CB452A">
                            <w:rPr>
                              <w:noProof/>
                            </w:rPr>
                            <w:t>1</w:t>
                          </w:r>
                          <w:r>
                            <w:fldChar w:fldCharType="end"/>
                          </w:r>
                        </w:p>
                      </w:txbxContent>
                    </wps:txbx>
                    <wps:bodyPr vert="horz" wrap="square" lIns="0" tIns="0" rIns="0" bIns="0" anchor="t" anchorCtr="0"/>
                  </wps:wsp>
                </a:graphicData>
              </a:graphic>
            </wp:anchor>
          </w:drawing>
        </mc:Choice>
        <mc:Fallback>
          <w:pict>
            <v:shape w14:anchorId="43C99B6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60313FB" w14:textId="724129F9" w:rsidR="00F56BE6" w:rsidRDefault="00CA480D">
                    <w:pPr>
                      <w:pStyle w:val="Referentiegegevens"/>
                    </w:pPr>
                    <w:r>
                      <w:t xml:space="preserve">Page </w:t>
                    </w:r>
                    <w:r>
                      <w:fldChar w:fldCharType="begin"/>
                    </w:r>
                    <w:r>
                      <w:instrText>PAGE</w:instrText>
                    </w:r>
                    <w:r>
                      <w:fldChar w:fldCharType="separate"/>
                    </w:r>
                    <w:r w:rsidR="00CB452A">
                      <w:rPr>
                        <w:noProof/>
                      </w:rPr>
                      <w:t>1</w:t>
                    </w:r>
                    <w:r>
                      <w:fldChar w:fldCharType="end"/>
                    </w:r>
                    <w:r>
                      <w:t xml:space="preserve"> of </w:t>
                    </w:r>
                    <w:r>
                      <w:fldChar w:fldCharType="begin"/>
                    </w:r>
                    <w:r>
                      <w:instrText>NUMPAGES</w:instrText>
                    </w:r>
                    <w:r>
                      <w:fldChar w:fldCharType="separate"/>
                    </w:r>
                    <w:r w:rsidR="00CB452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26FFEBA" wp14:editId="5D8C0E9E">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4166282" w14:textId="77777777" w:rsidR="00F56BE6" w:rsidRDefault="00CA480D">
                          <w:pPr>
                            <w:pStyle w:val="AfzendgegevensKop0"/>
                          </w:pPr>
                          <w:r>
                            <w:t>Ministerie van Infrastructuur en Waterstaat</w:t>
                          </w:r>
                        </w:p>
                        <w:p w14:paraId="29CDE986" w14:textId="77777777" w:rsidR="00F56BE6" w:rsidRDefault="00F56BE6">
                          <w:pPr>
                            <w:pStyle w:val="WitregelW1"/>
                          </w:pPr>
                        </w:p>
                        <w:p w14:paraId="5B847A6B" w14:textId="77777777" w:rsidR="00F56BE6" w:rsidRDefault="00CA480D">
                          <w:pPr>
                            <w:pStyle w:val="Afzendgegevens"/>
                          </w:pPr>
                          <w:r>
                            <w:t>Rijnstraat 8</w:t>
                          </w:r>
                        </w:p>
                        <w:p w14:paraId="04593251" w14:textId="77777777" w:rsidR="00F56BE6" w:rsidRPr="00666EAC" w:rsidRDefault="00CA480D">
                          <w:pPr>
                            <w:pStyle w:val="Afzendgegevens"/>
                            <w:rPr>
                              <w:lang w:val="de-DE"/>
                            </w:rPr>
                          </w:pPr>
                          <w:r w:rsidRPr="00666EAC">
                            <w:rPr>
                              <w:lang w:val="de-DE"/>
                            </w:rPr>
                            <w:t>2515 XP  Den Haag</w:t>
                          </w:r>
                        </w:p>
                        <w:p w14:paraId="6CEBFFED" w14:textId="77777777" w:rsidR="00F56BE6" w:rsidRPr="00666EAC" w:rsidRDefault="00CA480D">
                          <w:pPr>
                            <w:pStyle w:val="Afzendgegevens"/>
                            <w:rPr>
                              <w:lang w:val="de-DE"/>
                            </w:rPr>
                          </w:pPr>
                          <w:r w:rsidRPr="00666EAC">
                            <w:rPr>
                              <w:lang w:val="de-DE"/>
                            </w:rPr>
                            <w:t>Postbus 20901</w:t>
                          </w:r>
                        </w:p>
                        <w:p w14:paraId="34C61146" w14:textId="77777777" w:rsidR="00F56BE6" w:rsidRPr="00666EAC" w:rsidRDefault="00CA480D">
                          <w:pPr>
                            <w:pStyle w:val="Afzendgegevens"/>
                            <w:rPr>
                              <w:lang w:val="de-DE"/>
                            </w:rPr>
                          </w:pPr>
                          <w:r w:rsidRPr="00666EAC">
                            <w:rPr>
                              <w:lang w:val="de-DE"/>
                            </w:rPr>
                            <w:t>2500 EX Den Haag</w:t>
                          </w:r>
                        </w:p>
                        <w:p w14:paraId="2D916CBE" w14:textId="77777777" w:rsidR="00F56BE6" w:rsidRPr="00666EAC" w:rsidRDefault="00F56BE6">
                          <w:pPr>
                            <w:pStyle w:val="WitregelW1"/>
                            <w:rPr>
                              <w:lang w:val="de-DE"/>
                            </w:rPr>
                          </w:pPr>
                        </w:p>
                        <w:p w14:paraId="3F058559" w14:textId="77777777" w:rsidR="00F56BE6" w:rsidRPr="00666EAC" w:rsidRDefault="00CA480D">
                          <w:pPr>
                            <w:pStyle w:val="Afzendgegevens"/>
                            <w:rPr>
                              <w:lang w:val="de-DE"/>
                            </w:rPr>
                          </w:pPr>
                          <w:r w:rsidRPr="00666EAC">
                            <w:rPr>
                              <w:lang w:val="de-DE"/>
                            </w:rPr>
                            <w:t>T   070-456 0000</w:t>
                          </w:r>
                        </w:p>
                        <w:p w14:paraId="51D97661" w14:textId="77777777" w:rsidR="00F56BE6" w:rsidRDefault="00CA480D">
                          <w:pPr>
                            <w:pStyle w:val="Afzendgegevens"/>
                          </w:pPr>
                          <w:r>
                            <w:t>F   070-456 1111</w:t>
                          </w:r>
                        </w:p>
                        <w:p w14:paraId="6F51D7A6" w14:textId="77777777" w:rsidR="00CA480D" w:rsidRDefault="00CA480D" w:rsidP="00CA480D"/>
                        <w:p w14:paraId="500EBF5B" w14:textId="4C28EC38" w:rsidR="00CA480D" w:rsidRDefault="00CA480D" w:rsidP="00CA480D">
                          <w:pPr>
                            <w:spacing w:line="276" w:lineRule="auto"/>
                            <w:rPr>
                              <w:b/>
                              <w:bCs/>
                              <w:sz w:val="13"/>
                              <w:szCs w:val="13"/>
                            </w:rPr>
                          </w:pPr>
                          <w:r w:rsidRPr="00CA480D">
                            <w:rPr>
                              <w:b/>
                              <w:bCs/>
                              <w:sz w:val="13"/>
                              <w:szCs w:val="13"/>
                            </w:rPr>
                            <w:t>Kenmerk</w:t>
                          </w:r>
                        </w:p>
                        <w:p w14:paraId="0389CE2D" w14:textId="0A402DC4" w:rsidR="00CA480D" w:rsidRPr="00CA480D" w:rsidRDefault="00CA480D" w:rsidP="00CA480D">
                          <w:pPr>
                            <w:spacing w:line="276" w:lineRule="auto"/>
                            <w:rPr>
                              <w:sz w:val="13"/>
                              <w:szCs w:val="13"/>
                            </w:rPr>
                          </w:pPr>
                          <w:r w:rsidRPr="00CA480D">
                            <w:rPr>
                              <w:sz w:val="13"/>
                              <w:szCs w:val="13"/>
                            </w:rPr>
                            <w:t>IENW/BSK-2025/280696</w:t>
                          </w:r>
                        </w:p>
                        <w:p w14:paraId="32C6876F" w14:textId="77777777" w:rsidR="00CA480D" w:rsidRPr="00CA480D" w:rsidRDefault="00CA480D" w:rsidP="00CA480D">
                          <w:pPr>
                            <w:spacing w:line="276" w:lineRule="auto"/>
                            <w:rPr>
                              <w:sz w:val="13"/>
                              <w:szCs w:val="13"/>
                            </w:rPr>
                          </w:pPr>
                        </w:p>
                        <w:p w14:paraId="79E51428" w14:textId="7787EC80" w:rsidR="00CA480D" w:rsidRDefault="00CA480D" w:rsidP="00CA480D">
                          <w:pPr>
                            <w:spacing w:line="276" w:lineRule="auto"/>
                            <w:rPr>
                              <w:b/>
                              <w:bCs/>
                              <w:sz w:val="13"/>
                              <w:szCs w:val="13"/>
                            </w:rPr>
                          </w:pPr>
                          <w:r w:rsidRPr="00CA480D">
                            <w:rPr>
                              <w:b/>
                              <w:bCs/>
                              <w:sz w:val="13"/>
                              <w:szCs w:val="13"/>
                            </w:rPr>
                            <w:t>Bijlage(n)</w:t>
                          </w:r>
                        </w:p>
                        <w:p w14:paraId="7A5C009F" w14:textId="559EB8B2" w:rsidR="00CA480D" w:rsidRPr="00CA480D" w:rsidRDefault="00CA480D" w:rsidP="00CA480D">
                          <w:pPr>
                            <w:spacing w:line="276" w:lineRule="auto"/>
                            <w:rPr>
                              <w:sz w:val="13"/>
                              <w:szCs w:val="13"/>
                            </w:rPr>
                          </w:pPr>
                          <w:r>
                            <w:rPr>
                              <w:sz w:val="13"/>
                              <w:szCs w:val="13"/>
                            </w:rPr>
                            <w:t>2</w:t>
                          </w:r>
                        </w:p>
                        <w:p w14:paraId="1F26A42B" w14:textId="77777777" w:rsidR="00CA480D" w:rsidRPr="00CA480D" w:rsidRDefault="00CA480D" w:rsidP="00CA480D"/>
                      </w:txbxContent>
                    </wps:txbx>
                    <wps:bodyPr vert="horz" wrap="square" lIns="0" tIns="0" rIns="0" bIns="0" anchor="t" anchorCtr="0"/>
                  </wps:wsp>
                </a:graphicData>
              </a:graphic>
            </wp:anchor>
          </w:drawing>
        </mc:Choice>
        <mc:Fallback>
          <w:pict>
            <v:shape w14:anchorId="426FFEBA"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4166282" w14:textId="77777777" w:rsidR="00F56BE6" w:rsidRDefault="00CA480D">
                    <w:pPr>
                      <w:pStyle w:val="AfzendgegevensKop0"/>
                    </w:pPr>
                    <w:r>
                      <w:t>Ministerie van Infrastructuur en Waterstaat</w:t>
                    </w:r>
                  </w:p>
                  <w:p w14:paraId="29CDE986" w14:textId="77777777" w:rsidR="00F56BE6" w:rsidRDefault="00F56BE6">
                    <w:pPr>
                      <w:pStyle w:val="WitregelW1"/>
                    </w:pPr>
                  </w:p>
                  <w:p w14:paraId="5B847A6B" w14:textId="77777777" w:rsidR="00F56BE6" w:rsidRDefault="00CA480D">
                    <w:pPr>
                      <w:pStyle w:val="Afzendgegevens"/>
                    </w:pPr>
                    <w:r>
                      <w:t>Rijnstraat 8</w:t>
                    </w:r>
                  </w:p>
                  <w:p w14:paraId="04593251" w14:textId="77777777" w:rsidR="00F56BE6" w:rsidRPr="00666EAC" w:rsidRDefault="00CA480D">
                    <w:pPr>
                      <w:pStyle w:val="Afzendgegevens"/>
                      <w:rPr>
                        <w:lang w:val="de-DE"/>
                      </w:rPr>
                    </w:pPr>
                    <w:r w:rsidRPr="00666EAC">
                      <w:rPr>
                        <w:lang w:val="de-DE"/>
                      </w:rPr>
                      <w:t>2515 XP  Den Haag</w:t>
                    </w:r>
                  </w:p>
                  <w:p w14:paraId="6CEBFFED" w14:textId="77777777" w:rsidR="00F56BE6" w:rsidRPr="00666EAC" w:rsidRDefault="00CA480D">
                    <w:pPr>
                      <w:pStyle w:val="Afzendgegevens"/>
                      <w:rPr>
                        <w:lang w:val="de-DE"/>
                      </w:rPr>
                    </w:pPr>
                    <w:r w:rsidRPr="00666EAC">
                      <w:rPr>
                        <w:lang w:val="de-DE"/>
                      </w:rPr>
                      <w:t>Postbus 20901</w:t>
                    </w:r>
                  </w:p>
                  <w:p w14:paraId="34C61146" w14:textId="77777777" w:rsidR="00F56BE6" w:rsidRPr="00666EAC" w:rsidRDefault="00CA480D">
                    <w:pPr>
                      <w:pStyle w:val="Afzendgegevens"/>
                      <w:rPr>
                        <w:lang w:val="de-DE"/>
                      </w:rPr>
                    </w:pPr>
                    <w:r w:rsidRPr="00666EAC">
                      <w:rPr>
                        <w:lang w:val="de-DE"/>
                      </w:rPr>
                      <w:t>2500 EX Den Haag</w:t>
                    </w:r>
                  </w:p>
                  <w:p w14:paraId="2D916CBE" w14:textId="77777777" w:rsidR="00F56BE6" w:rsidRPr="00666EAC" w:rsidRDefault="00F56BE6">
                    <w:pPr>
                      <w:pStyle w:val="WitregelW1"/>
                      <w:rPr>
                        <w:lang w:val="de-DE"/>
                      </w:rPr>
                    </w:pPr>
                  </w:p>
                  <w:p w14:paraId="3F058559" w14:textId="77777777" w:rsidR="00F56BE6" w:rsidRPr="00666EAC" w:rsidRDefault="00CA480D">
                    <w:pPr>
                      <w:pStyle w:val="Afzendgegevens"/>
                      <w:rPr>
                        <w:lang w:val="de-DE"/>
                      </w:rPr>
                    </w:pPr>
                    <w:r w:rsidRPr="00666EAC">
                      <w:rPr>
                        <w:lang w:val="de-DE"/>
                      </w:rPr>
                      <w:t>T   070-456 0000</w:t>
                    </w:r>
                  </w:p>
                  <w:p w14:paraId="51D97661" w14:textId="77777777" w:rsidR="00F56BE6" w:rsidRDefault="00CA480D">
                    <w:pPr>
                      <w:pStyle w:val="Afzendgegevens"/>
                    </w:pPr>
                    <w:r>
                      <w:t>F   070-456 1111</w:t>
                    </w:r>
                  </w:p>
                  <w:p w14:paraId="6F51D7A6" w14:textId="77777777" w:rsidR="00CA480D" w:rsidRDefault="00CA480D" w:rsidP="00CA480D"/>
                  <w:p w14:paraId="500EBF5B" w14:textId="4C28EC38" w:rsidR="00CA480D" w:rsidRDefault="00CA480D" w:rsidP="00CA480D">
                    <w:pPr>
                      <w:spacing w:line="276" w:lineRule="auto"/>
                      <w:rPr>
                        <w:b/>
                        <w:bCs/>
                        <w:sz w:val="13"/>
                        <w:szCs w:val="13"/>
                      </w:rPr>
                    </w:pPr>
                    <w:r w:rsidRPr="00CA480D">
                      <w:rPr>
                        <w:b/>
                        <w:bCs/>
                        <w:sz w:val="13"/>
                        <w:szCs w:val="13"/>
                      </w:rPr>
                      <w:t>Kenmerk</w:t>
                    </w:r>
                  </w:p>
                  <w:p w14:paraId="0389CE2D" w14:textId="0A402DC4" w:rsidR="00CA480D" w:rsidRPr="00CA480D" w:rsidRDefault="00CA480D" w:rsidP="00CA480D">
                    <w:pPr>
                      <w:spacing w:line="276" w:lineRule="auto"/>
                      <w:rPr>
                        <w:sz w:val="13"/>
                        <w:szCs w:val="13"/>
                      </w:rPr>
                    </w:pPr>
                    <w:r w:rsidRPr="00CA480D">
                      <w:rPr>
                        <w:sz w:val="13"/>
                        <w:szCs w:val="13"/>
                      </w:rPr>
                      <w:t>IENW/BSK-2025/280696</w:t>
                    </w:r>
                  </w:p>
                  <w:p w14:paraId="32C6876F" w14:textId="77777777" w:rsidR="00CA480D" w:rsidRPr="00CA480D" w:rsidRDefault="00CA480D" w:rsidP="00CA480D">
                    <w:pPr>
                      <w:spacing w:line="276" w:lineRule="auto"/>
                      <w:rPr>
                        <w:sz w:val="13"/>
                        <w:szCs w:val="13"/>
                      </w:rPr>
                    </w:pPr>
                  </w:p>
                  <w:p w14:paraId="79E51428" w14:textId="7787EC80" w:rsidR="00CA480D" w:rsidRDefault="00CA480D" w:rsidP="00CA480D">
                    <w:pPr>
                      <w:spacing w:line="276" w:lineRule="auto"/>
                      <w:rPr>
                        <w:b/>
                        <w:bCs/>
                        <w:sz w:val="13"/>
                        <w:szCs w:val="13"/>
                      </w:rPr>
                    </w:pPr>
                    <w:r w:rsidRPr="00CA480D">
                      <w:rPr>
                        <w:b/>
                        <w:bCs/>
                        <w:sz w:val="13"/>
                        <w:szCs w:val="13"/>
                      </w:rPr>
                      <w:t>Bijlage(n)</w:t>
                    </w:r>
                  </w:p>
                  <w:p w14:paraId="7A5C009F" w14:textId="559EB8B2" w:rsidR="00CA480D" w:rsidRPr="00CA480D" w:rsidRDefault="00CA480D" w:rsidP="00CA480D">
                    <w:pPr>
                      <w:spacing w:line="276" w:lineRule="auto"/>
                      <w:rPr>
                        <w:sz w:val="13"/>
                        <w:szCs w:val="13"/>
                      </w:rPr>
                    </w:pPr>
                    <w:r>
                      <w:rPr>
                        <w:sz w:val="13"/>
                        <w:szCs w:val="13"/>
                      </w:rPr>
                      <w:t>2</w:t>
                    </w:r>
                  </w:p>
                  <w:p w14:paraId="1F26A42B" w14:textId="77777777" w:rsidR="00CA480D" w:rsidRPr="00CA480D" w:rsidRDefault="00CA480D" w:rsidP="00CA480D"/>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119B690" wp14:editId="327D931F">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230E42A" w14:textId="77777777" w:rsidR="00F56BE6" w:rsidRDefault="00CA480D">
                          <w:pPr>
                            <w:spacing w:line="240" w:lineRule="auto"/>
                          </w:pPr>
                          <w:r>
                            <w:rPr>
                              <w:noProof/>
                              <w:lang w:val="en-GB" w:eastAsia="en-GB"/>
                            </w:rPr>
                            <w:drawing>
                              <wp:inline distT="0" distB="0" distL="0" distR="0" wp14:anchorId="2798169D" wp14:editId="10A83EE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19B69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230E42A" w14:textId="77777777" w:rsidR="00F56BE6" w:rsidRDefault="00CA480D">
                    <w:pPr>
                      <w:spacing w:line="240" w:lineRule="auto"/>
                    </w:pPr>
                    <w:r>
                      <w:rPr>
                        <w:noProof/>
                        <w:lang w:val="en-GB" w:eastAsia="en-GB"/>
                      </w:rPr>
                      <w:drawing>
                        <wp:inline distT="0" distB="0" distL="0" distR="0" wp14:anchorId="2798169D" wp14:editId="10A83EE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681D9D1" wp14:editId="0E8DDA54">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E6527D" w14:textId="77777777" w:rsidR="00F56BE6" w:rsidRDefault="00CA480D">
                          <w:pPr>
                            <w:spacing w:line="240" w:lineRule="auto"/>
                          </w:pPr>
                          <w:r>
                            <w:rPr>
                              <w:noProof/>
                              <w:lang w:val="en-GB" w:eastAsia="en-GB"/>
                            </w:rPr>
                            <w:drawing>
                              <wp:inline distT="0" distB="0" distL="0" distR="0" wp14:anchorId="21812045" wp14:editId="71BFCB6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81D9D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6E6527D" w14:textId="77777777" w:rsidR="00F56BE6" w:rsidRDefault="00CA480D">
                    <w:pPr>
                      <w:spacing w:line="240" w:lineRule="auto"/>
                    </w:pPr>
                    <w:r>
                      <w:rPr>
                        <w:noProof/>
                        <w:lang w:val="en-GB" w:eastAsia="en-GB"/>
                      </w:rPr>
                      <w:drawing>
                        <wp:inline distT="0" distB="0" distL="0" distR="0" wp14:anchorId="21812045" wp14:editId="71BFCB6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2FD9337" wp14:editId="0505A8DC">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3344F4D" w14:textId="77777777" w:rsidR="00F56BE6" w:rsidRDefault="00CA480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2FD933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3344F4D" w14:textId="77777777" w:rsidR="00F56BE6" w:rsidRDefault="00CA480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52BA769" wp14:editId="36C2366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4DCDE35" w14:textId="77777777" w:rsidR="00F56BE6" w:rsidRDefault="00CA480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52BA76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4DCDE35" w14:textId="77777777" w:rsidR="00F56BE6" w:rsidRDefault="00CA480D">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3AE8774" wp14:editId="698F4C26">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56BE6" w14:paraId="0A45A4A7" w14:textId="77777777">
                            <w:trPr>
                              <w:trHeight w:val="200"/>
                            </w:trPr>
                            <w:tc>
                              <w:tcPr>
                                <w:tcW w:w="1140" w:type="dxa"/>
                              </w:tcPr>
                              <w:p w14:paraId="7DB3F925" w14:textId="77777777" w:rsidR="00F56BE6" w:rsidRDefault="00F56BE6"/>
                            </w:tc>
                            <w:tc>
                              <w:tcPr>
                                <w:tcW w:w="5400" w:type="dxa"/>
                              </w:tcPr>
                              <w:p w14:paraId="7C6A04C3" w14:textId="77777777" w:rsidR="00F56BE6" w:rsidRDefault="00F56BE6"/>
                            </w:tc>
                          </w:tr>
                          <w:tr w:rsidR="00F56BE6" w14:paraId="19AE8800" w14:textId="77777777">
                            <w:trPr>
                              <w:trHeight w:val="240"/>
                            </w:trPr>
                            <w:tc>
                              <w:tcPr>
                                <w:tcW w:w="1140" w:type="dxa"/>
                              </w:tcPr>
                              <w:p w14:paraId="2CCA5F3B" w14:textId="77777777" w:rsidR="00F56BE6" w:rsidRDefault="00CA480D">
                                <w:r>
                                  <w:t>Datum</w:t>
                                </w:r>
                              </w:p>
                            </w:tc>
                            <w:tc>
                              <w:tcPr>
                                <w:tcW w:w="5400" w:type="dxa"/>
                              </w:tcPr>
                              <w:p w14:paraId="6AB415A0" w14:textId="3A84A56F" w:rsidR="00F56BE6" w:rsidRDefault="002F1BF8">
                                <w:r>
                                  <w:t>13 november 2025</w:t>
                                </w:r>
                              </w:p>
                            </w:tc>
                          </w:tr>
                          <w:tr w:rsidR="00F56BE6" w14:paraId="63430FED" w14:textId="77777777">
                            <w:trPr>
                              <w:trHeight w:val="240"/>
                            </w:trPr>
                            <w:tc>
                              <w:tcPr>
                                <w:tcW w:w="1140" w:type="dxa"/>
                              </w:tcPr>
                              <w:p w14:paraId="57A4188D" w14:textId="77777777" w:rsidR="00F56BE6" w:rsidRDefault="00CA480D">
                                <w:r>
                                  <w:t>Betreft</w:t>
                                </w:r>
                              </w:p>
                            </w:tc>
                            <w:tc>
                              <w:tcPr>
                                <w:tcW w:w="5400" w:type="dxa"/>
                              </w:tcPr>
                              <w:p w14:paraId="4D4ECE09" w14:textId="77777777" w:rsidR="00F56BE6" w:rsidRDefault="00CA480D">
                                <w:r>
                                  <w:t>Aanbieding heruitgave Ruimte voor Zeespiegelstijging</w:t>
                                </w:r>
                              </w:p>
                            </w:tc>
                          </w:tr>
                          <w:tr w:rsidR="00F56BE6" w14:paraId="23CECB9A" w14:textId="77777777">
                            <w:trPr>
                              <w:trHeight w:val="200"/>
                            </w:trPr>
                            <w:tc>
                              <w:tcPr>
                                <w:tcW w:w="1140" w:type="dxa"/>
                              </w:tcPr>
                              <w:p w14:paraId="1EC6DD14" w14:textId="77777777" w:rsidR="00F56BE6" w:rsidRDefault="00F56BE6"/>
                            </w:tc>
                            <w:tc>
                              <w:tcPr>
                                <w:tcW w:w="5400" w:type="dxa"/>
                              </w:tcPr>
                              <w:p w14:paraId="4E1C03E8" w14:textId="77777777" w:rsidR="00F56BE6" w:rsidRDefault="00F56BE6"/>
                            </w:tc>
                          </w:tr>
                        </w:tbl>
                        <w:p w14:paraId="4F659123" w14:textId="77777777" w:rsidR="007478D7" w:rsidRDefault="007478D7"/>
                      </w:txbxContent>
                    </wps:txbx>
                    <wps:bodyPr vert="horz" wrap="square" lIns="0" tIns="0" rIns="0" bIns="0" anchor="t" anchorCtr="0"/>
                  </wps:wsp>
                </a:graphicData>
              </a:graphic>
            </wp:anchor>
          </w:drawing>
        </mc:Choice>
        <mc:Fallback>
          <w:pict>
            <v:shape w14:anchorId="53AE877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56BE6" w14:paraId="0A45A4A7" w14:textId="77777777">
                      <w:trPr>
                        <w:trHeight w:val="200"/>
                      </w:trPr>
                      <w:tc>
                        <w:tcPr>
                          <w:tcW w:w="1140" w:type="dxa"/>
                        </w:tcPr>
                        <w:p w14:paraId="7DB3F925" w14:textId="77777777" w:rsidR="00F56BE6" w:rsidRDefault="00F56BE6"/>
                      </w:tc>
                      <w:tc>
                        <w:tcPr>
                          <w:tcW w:w="5400" w:type="dxa"/>
                        </w:tcPr>
                        <w:p w14:paraId="7C6A04C3" w14:textId="77777777" w:rsidR="00F56BE6" w:rsidRDefault="00F56BE6"/>
                      </w:tc>
                    </w:tr>
                    <w:tr w:rsidR="00F56BE6" w14:paraId="19AE8800" w14:textId="77777777">
                      <w:trPr>
                        <w:trHeight w:val="240"/>
                      </w:trPr>
                      <w:tc>
                        <w:tcPr>
                          <w:tcW w:w="1140" w:type="dxa"/>
                        </w:tcPr>
                        <w:p w14:paraId="2CCA5F3B" w14:textId="77777777" w:rsidR="00F56BE6" w:rsidRDefault="00CA480D">
                          <w:r>
                            <w:t>Datum</w:t>
                          </w:r>
                        </w:p>
                      </w:tc>
                      <w:tc>
                        <w:tcPr>
                          <w:tcW w:w="5400" w:type="dxa"/>
                        </w:tcPr>
                        <w:p w14:paraId="6AB415A0" w14:textId="3A84A56F" w:rsidR="00F56BE6" w:rsidRDefault="002F1BF8">
                          <w:r>
                            <w:t>13 november 2025</w:t>
                          </w:r>
                        </w:p>
                      </w:tc>
                    </w:tr>
                    <w:tr w:rsidR="00F56BE6" w14:paraId="63430FED" w14:textId="77777777">
                      <w:trPr>
                        <w:trHeight w:val="240"/>
                      </w:trPr>
                      <w:tc>
                        <w:tcPr>
                          <w:tcW w:w="1140" w:type="dxa"/>
                        </w:tcPr>
                        <w:p w14:paraId="57A4188D" w14:textId="77777777" w:rsidR="00F56BE6" w:rsidRDefault="00CA480D">
                          <w:r>
                            <w:t>Betreft</w:t>
                          </w:r>
                        </w:p>
                      </w:tc>
                      <w:tc>
                        <w:tcPr>
                          <w:tcW w:w="5400" w:type="dxa"/>
                        </w:tcPr>
                        <w:p w14:paraId="4D4ECE09" w14:textId="77777777" w:rsidR="00F56BE6" w:rsidRDefault="00CA480D">
                          <w:r>
                            <w:t>Aanbieding heruitgave Ruimte voor Zeespiegelstijging</w:t>
                          </w:r>
                        </w:p>
                      </w:tc>
                    </w:tr>
                    <w:tr w:rsidR="00F56BE6" w14:paraId="23CECB9A" w14:textId="77777777">
                      <w:trPr>
                        <w:trHeight w:val="200"/>
                      </w:trPr>
                      <w:tc>
                        <w:tcPr>
                          <w:tcW w:w="1140" w:type="dxa"/>
                        </w:tcPr>
                        <w:p w14:paraId="1EC6DD14" w14:textId="77777777" w:rsidR="00F56BE6" w:rsidRDefault="00F56BE6"/>
                      </w:tc>
                      <w:tc>
                        <w:tcPr>
                          <w:tcW w:w="5400" w:type="dxa"/>
                        </w:tcPr>
                        <w:p w14:paraId="4E1C03E8" w14:textId="77777777" w:rsidR="00F56BE6" w:rsidRDefault="00F56BE6"/>
                      </w:tc>
                    </w:tr>
                  </w:tbl>
                  <w:p w14:paraId="4F659123" w14:textId="77777777" w:rsidR="007478D7" w:rsidRDefault="007478D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96933EF" wp14:editId="13FA216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0B1FA0A" w14:textId="77777777" w:rsidR="007478D7" w:rsidRDefault="007478D7"/>
                      </w:txbxContent>
                    </wps:txbx>
                    <wps:bodyPr vert="horz" wrap="square" lIns="0" tIns="0" rIns="0" bIns="0" anchor="t" anchorCtr="0"/>
                  </wps:wsp>
                </a:graphicData>
              </a:graphic>
            </wp:anchor>
          </w:drawing>
        </mc:Choice>
        <mc:Fallback>
          <w:pict>
            <v:shape w14:anchorId="396933E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0B1FA0A" w14:textId="77777777" w:rsidR="007478D7" w:rsidRDefault="007478D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A81EC0"/>
    <w:multiLevelType w:val="multilevel"/>
    <w:tmpl w:val="711CA0B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52290BE"/>
    <w:multiLevelType w:val="multilevel"/>
    <w:tmpl w:val="14B34B9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E760FF"/>
    <w:multiLevelType w:val="multilevel"/>
    <w:tmpl w:val="2066C63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183FD45"/>
    <w:multiLevelType w:val="multilevel"/>
    <w:tmpl w:val="97E71EA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D490C97"/>
    <w:multiLevelType w:val="multilevel"/>
    <w:tmpl w:val="6E8DC21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AB36B8"/>
    <w:multiLevelType w:val="multilevel"/>
    <w:tmpl w:val="360323C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6A1B14"/>
    <w:multiLevelType w:val="multilevel"/>
    <w:tmpl w:val="C8ABE04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D81CCBBD"/>
    <w:multiLevelType w:val="multilevel"/>
    <w:tmpl w:val="07F5595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2A44BF"/>
    <w:multiLevelType w:val="multilevel"/>
    <w:tmpl w:val="4254055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95F7C59"/>
    <w:multiLevelType w:val="multilevel"/>
    <w:tmpl w:val="F539699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BA0AFE1"/>
    <w:multiLevelType w:val="multilevel"/>
    <w:tmpl w:val="7ED23EF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D0301E7"/>
    <w:multiLevelType w:val="multilevel"/>
    <w:tmpl w:val="EFE7A20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F2539E62"/>
    <w:multiLevelType w:val="multilevel"/>
    <w:tmpl w:val="5E812B8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D67829D"/>
    <w:multiLevelType w:val="multilevel"/>
    <w:tmpl w:val="4390865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3455B4B"/>
    <w:multiLevelType w:val="multilevel"/>
    <w:tmpl w:val="8F0D29C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003E59"/>
    <w:multiLevelType w:val="multilevel"/>
    <w:tmpl w:val="FE68114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685E386"/>
    <w:multiLevelType w:val="multilevel"/>
    <w:tmpl w:val="71167B2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9FDE4A7"/>
    <w:multiLevelType w:val="multilevel"/>
    <w:tmpl w:val="060BC38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A3C17C1"/>
    <w:multiLevelType w:val="hybridMultilevel"/>
    <w:tmpl w:val="FEC6A38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9" w15:restartNumberingAfterBreak="0">
    <w:nsid w:val="3528F22B"/>
    <w:multiLevelType w:val="multilevel"/>
    <w:tmpl w:val="F9CC449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1306B1"/>
    <w:multiLevelType w:val="multilevel"/>
    <w:tmpl w:val="E7FE352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4A48FE"/>
    <w:multiLevelType w:val="multilevel"/>
    <w:tmpl w:val="F09630D6"/>
    <w:lvl w:ilvl="0">
      <w:start w:val="1"/>
      <w:numFmt w:val="decimal"/>
      <w:lvlText w:val="%1."/>
      <w:lvlJc w:val="left"/>
      <w:pPr>
        <w:ind w:left="360" w:hanging="360"/>
      </w:pPr>
    </w:lvl>
    <w:lvl w:ilvl="1">
      <w:start w:val="5"/>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6C413C86"/>
    <w:multiLevelType w:val="hybridMultilevel"/>
    <w:tmpl w:val="277651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3045894"/>
    <w:multiLevelType w:val="multilevel"/>
    <w:tmpl w:val="B1E8198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60D76D"/>
    <w:multiLevelType w:val="multilevel"/>
    <w:tmpl w:val="B576C43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B3D415"/>
    <w:multiLevelType w:val="multilevel"/>
    <w:tmpl w:val="D28144D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0"/>
  </w:num>
  <w:num w:numId="3">
    <w:abstractNumId w:val="12"/>
  </w:num>
  <w:num w:numId="4">
    <w:abstractNumId w:val="7"/>
  </w:num>
  <w:num w:numId="5">
    <w:abstractNumId w:val="11"/>
  </w:num>
  <w:num w:numId="6">
    <w:abstractNumId w:val="10"/>
  </w:num>
  <w:num w:numId="7">
    <w:abstractNumId w:val="16"/>
  </w:num>
  <w:num w:numId="8">
    <w:abstractNumId w:val="4"/>
  </w:num>
  <w:num w:numId="9">
    <w:abstractNumId w:val="8"/>
  </w:num>
  <w:num w:numId="10">
    <w:abstractNumId w:val="19"/>
  </w:num>
  <w:num w:numId="11">
    <w:abstractNumId w:val="17"/>
  </w:num>
  <w:num w:numId="12">
    <w:abstractNumId w:val="6"/>
  </w:num>
  <w:num w:numId="13">
    <w:abstractNumId w:val="1"/>
  </w:num>
  <w:num w:numId="14">
    <w:abstractNumId w:val="15"/>
  </w:num>
  <w:num w:numId="15">
    <w:abstractNumId w:val="20"/>
  </w:num>
  <w:num w:numId="16">
    <w:abstractNumId w:val="5"/>
  </w:num>
  <w:num w:numId="17">
    <w:abstractNumId w:val="9"/>
  </w:num>
  <w:num w:numId="18">
    <w:abstractNumId w:val="14"/>
  </w:num>
  <w:num w:numId="19">
    <w:abstractNumId w:val="24"/>
  </w:num>
  <w:num w:numId="20">
    <w:abstractNumId w:val="3"/>
  </w:num>
  <w:num w:numId="21">
    <w:abstractNumId w:val="13"/>
  </w:num>
  <w:num w:numId="22">
    <w:abstractNumId w:val="2"/>
  </w:num>
  <w:num w:numId="23">
    <w:abstractNumId w:val="2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EAC"/>
    <w:rsid w:val="0003106A"/>
    <w:rsid w:val="000A72AF"/>
    <w:rsid w:val="000B1908"/>
    <w:rsid w:val="000C024D"/>
    <w:rsid w:val="000C4110"/>
    <w:rsid w:val="000D0F58"/>
    <w:rsid w:val="000D5120"/>
    <w:rsid w:val="000E2010"/>
    <w:rsid w:val="000F3050"/>
    <w:rsid w:val="00113898"/>
    <w:rsid w:val="00126A83"/>
    <w:rsid w:val="001907FE"/>
    <w:rsid w:val="001B0651"/>
    <w:rsid w:val="001E1149"/>
    <w:rsid w:val="00201F14"/>
    <w:rsid w:val="00255926"/>
    <w:rsid w:val="002642DD"/>
    <w:rsid w:val="00265DD9"/>
    <w:rsid w:val="00275012"/>
    <w:rsid w:val="00293457"/>
    <w:rsid w:val="00294D67"/>
    <w:rsid w:val="002F1BF8"/>
    <w:rsid w:val="0030647E"/>
    <w:rsid w:val="00323C82"/>
    <w:rsid w:val="003724F0"/>
    <w:rsid w:val="003A146A"/>
    <w:rsid w:val="00430D0C"/>
    <w:rsid w:val="00463403"/>
    <w:rsid w:val="00485906"/>
    <w:rsid w:val="004A10AA"/>
    <w:rsid w:val="004B216D"/>
    <w:rsid w:val="005232BD"/>
    <w:rsid w:val="00592D2C"/>
    <w:rsid w:val="006414A9"/>
    <w:rsid w:val="00646861"/>
    <w:rsid w:val="00666EAC"/>
    <w:rsid w:val="006B0BD0"/>
    <w:rsid w:val="007478D7"/>
    <w:rsid w:val="0075138A"/>
    <w:rsid w:val="007B5301"/>
    <w:rsid w:val="00805FD2"/>
    <w:rsid w:val="00832A60"/>
    <w:rsid w:val="008353C2"/>
    <w:rsid w:val="008960E9"/>
    <w:rsid w:val="008B597F"/>
    <w:rsid w:val="008B7469"/>
    <w:rsid w:val="00923352"/>
    <w:rsid w:val="00965F16"/>
    <w:rsid w:val="00984866"/>
    <w:rsid w:val="009A5D7F"/>
    <w:rsid w:val="009D1849"/>
    <w:rsid w:val="00A03E9E"/>
    <w:rsid w:val="00A51898"/>
    <w:rsid w:val="00A752FE"/>
    <w:rsid w:val="00A776ED"/>
    <w:rsid w:val="00AD4AC3"/>
    <w:rsid w:val="00BB5DCC"/>
    <w:rsid w:val="00C63F1E"/>
    <w:rsid w:val="00C745FB"/>
    <w:rsid w:val="00CA0F00"/>
    <w:rsid w:val="00CA480D"/>
    <w:rsid w:val="00CB452A"/>
    <w:rsid w:val="00CD3A4A"/>
    <w:rsid w:val="00CE55A6"/>
    <w:rsid w:val="00DB67F7"/>
    <w:rsid w:val="00E00493"/>
    <w:rsid w:val="00E45C22"/>
    <w:rsid w:val="00F56BE6"/>
    <w:rsid w:val="00FE3A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9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66EAC"/>
    <w:pPr>
      <w:tabs>
        <w:tab w:val="center" w:pos="4536"/>
        <w:tab w:val="right" w:pos="9072"/>
      </w:tabs>
      <w:spacing w:line="240" w:lineRule="auto"/>
    </w:pPr>
  </w:style>
  <w:style w:type="character" w:customStyle="1" w:styleId="HeaderChar">
    <w:name w:val="Header Char"/>
    <w:basedOn w:val="DefaultParagraphFont"/>
    <w:link w:val="Header"/>
    <w:uiPriority w:val="99"/>
    <w:rsid w:val="00666EAC"/>
    <w:rPr>
      <w:rFonts w:ascii="Verdana" w:hAnsi="Verdana"/>
      <w:color w:val="000000"/>
      <w:sz w:val="18"/>
      <w:szCs w:val="18"/>
    </w:rPr>
  </w:style>
  <w:style w:type="paragraph" w:styleId="Footer">
    <w:name w:val="footer"/>
    <w:basedOn w:val="Normal"/>
    <w:link w:val="FooterChar"/>
    <w:uiPriority w:val="99"/>
    <w:unhideWhenUsed/>
    <w:rsid w:val="00666EAC"/>
    <w:pPr>
      <w:tabs>
        <w:tab w:val="center" w:pos="4536"/>
        <w:tab w:val="right" w:pos="9072"/>
      </w:tabs>
      <w:spacing w:line="240" w:lineRule="auto"/>
    </w:pPr>
  </w:style>
  <w:style w:type="character" w:customStyle="1" w:styleId="FooterChar">
    <w:name w:val="Footer Char"/>
    <w:basedOn w:val="DefaultParagraphFont"/>
    <w:link w:val="Footer"/>
    <w:uiPriority w:val="99"/>
    <w:rsid w:val="00666EAC"/>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666EAC"/>
    <w:rPr>
      <w:color w:val="605E5C"/>
      <w:shd w:val="clear" w:color="auto" w:fill="E1DFDD"/>
    </w:rPr>
  </w:style>
  <w:style w:type="paragraph" w:styleId="CommentText">
    <w:name w:val="annotation text"/>
    <w:basedOn w:val="Normal"/>
    <w:link w:val="CommentTextChar"/>
    <w:uiPriority w:val="99"/>
    <w:unhideWhenUsed/>
    <w:rsid w:val="00666EAC"/>
    <w:pPr>
      <w:widowControl w:val="0"/>
      <w:autoSpaceDE w:val="0"/>
      <w:spacing w:line="240" w:lineRule="auto"/>
      <w:textAlignment w:val="auto"/>
    </w:pPr>
    <w:rPr>
      <w:rFonts w:eastAsia="Verdana" w:cs="Verdana"/>
      <w:color w:val="auto"/>
      <w:sz w:val="20"/>
      <w:szCs w:val="20"/>
      <w:lang w:eastAsia="en-US"/>
    </w:rPr>
  </w:style>
  <w:style w:type="character" w:customStyle="1" w:styleId="CommentTextChar">
    <w:name w:val="Comment Text Char"/>
    <w:basedOn w:val="DefaultParagraphFont"/>
    <w:link w:val="CommentText"/>
    <w:uiPriority w:val="99"/>
    <w:rsid w:val="00666EAC"/>
    <w:rPr>
      <w:rFonts w:ascii="Verdana" w:eastAsia="Verdana" w:hAnsi="Verdana" w:cs="Verdana"/>
      <w:lang w:eastAsia="en-US"/>
    </w:rPr>
  </w:style>
  <w:style w:type="character" w:styleId="CommentReference">
    <w:name w:val="annotation reference"/>
    <w:basedOn w:val="DefaultParagraphFont"/>
    <w:uiPriority w:val="99"/>
    <w:semiHidden/>
    <w:unhideWhenUsed/>
    <w:rsid w:val="00666EAC"/>
    <w:rPr>
      <w:sz w:val="16"/>
      <w:szCs w:val="16"/>
    </w:rPr>
  </w:style>
  <w:style w:type="paragraph" w:styleId="ListParagraph">
    <w:name w:val="List Paragraph"/>
    <w:basedOn w:val="Normal"/>
    <w:uiPriority w:val="1"/>
    <w:qFormat/>
    <w:rsid w:val="002642DD"/>
    <w:pPr>
      <w:widowControl w:val="0"/>
      <w:autoSpaceDE w:val="0"/>
      <w:spacing w:line="240" w:lineRule="auto"/>
      <w:ind w:left="720"/>
      <w:contextualSpacing/>
      <w:textAlignment w:val="auto"/>
    </w:pPr>
    <w:rPr>
      <w:rFonts w:eastAsia="Verdana" w:cs="Verdana"/>
      <w:color w:val="auto"/>
      <w:sz w:val="22"/>
      <w:szCs w:val="22"/>
      <w:lang w:eastAsia="en-US"/>
    </w:rPr>
  </w:style>
  <w:style w:type="paragraph" w:styleId="BodyText">
    <w:name w:val="Body Text"/>
    <w:basedOn w:val="Normal"/>
    <w:link w:val="BodyTextChar"/>
    <w:uiPriority w:val="1"/>
    <w:qFormat/>
    <w:rsid w:val="002642DD"/>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2642DD"/>
    <w:rPr>
      <w:rFonts w:ascii="Verdana" w:eastAsia="Verdana" w:hAnsi="Verdana" w:cs="Verdana"/>
      <w:sz w:val="18"/>
      <w:szCs w:val="18"/>
      <w:lang w:eastAsia="en-US"/>
    </w:rPr>
  </w:style>
  <w:style w:type="character" w:styleId="SubtleEmphasis">
    <w:name w:val="Subtle Emphasis"/>
    <w:basedOn w:val="DefaultParagraphFont"/>
    <w:uiPriority w:val="19"/>
    <w:qFormat/>
    <w:rsid w:val="002642DD"/>
    <w:rPr>
      <w:i/>
      <w:iCs/>
      <w:color w:val="404040" w:themeColor="text1" w:themeTint="BF"/>
    </w:rPr>
  </w:style>
  <w:style w:type="paragraph" w:styleId="FootnoteText">
    <w:name w:val="footnote text"/>
    <w:basedOn w:val="Normal"/>
    <w:link w:val="FootnoteTextChar"/>
    <w:uiPriority w:val="99"/>
    <w:semiHidden/>
    <w:unhideWhenUsed/>
    <w:rsid w:val="00294D67"/>
    <w:pPr>
      <w:spacing w:line="240" w:lineRule="auto"/>
    </w:pPr>
    <w:rPr>
      <w:sz w:val="20"/>
      <w:szCs w:val="20"/>
    </w:rPr>
  </w:style>
  <w:style w:type="character" w:customStyle="1" w:styleId="FootnoteTextChar">
    <w:name w:val="Footnote Text Char"/>
    <w:basedOn w:val="DefaultParagraphFont"/>
    <w:link w:val="FootnoteText"/>
    <w:uiPriority w:val="99"/>
    <w:semiHidden/>
    <w:rsid w:val="00294D67"/>
    <w:rPr>
      <w:rFonts w:ascii="Verdana" w:hAnsi="Verdana"/>
      <w:color w:val="000000"/>
    </w:rPr>
  </w:style>
  <w:style w:type="character" w:styleId="FootnoteReference">
    <w:name w:val="footnote reference"/>
    <w:basedOn w:val="DefaultParagraphFont"/>
    <w:uiPriority w:val="99"/>
    <w:semiHidden/>
    <w:unhideWhenUsed/>
    <w:rsid w:val="00294D67"/>
    <w:rPr>
      <w:vertAlign w:val="superscript"/>
    </w:rPr>
  </w:style>
  <w:style w:type="paragraph" w:styleId="CommentSubject">
    <w:name w:val="annotation subject"/>
    <w:basedOn w:val="CommentText"/>
    <w:next w:val="CommentText"/>
    <w:link w:val="CommentSubjectChar"/>
    <w:uiPriority w:val="99"/>
    <w:semiHidden/>
    <w:unhideWhenUsed/>
    <w:rsid w:val="00294D67"/>
    <w:pPr>
      <w:widowControl/>
      <w:autoSpaceDE/>
      <w:textAlignment w:val="baseline"/>
    </w:pPr>
    <w:rPr>
      <w:rFonts w:eastAsia="DejaVu Sans" w:cs="Lohit Hindi"/>
      <w:b/>
      <w:bCs/>
      <w:color w:val="000000"/>
      <w:lang w:eastAsia="nl-NL"/>
    </w:rPr>
  </w:style>
  <w:style w:type="character" w:customStyle="1" w:styleId="CommentSubjectChar">
    <w:name w:val="Comment Subject Char"/>
    <w:basedOn w:val="CommentTextChar"/>
    <w:link w:val="CommentSubject"/>
    <w:uiPriority w:val="99"/>
    <w:semiHidden/>
    <w:rsid w:val="00294D67"/>
    <w:rPr>
      <w:rFonts w:ascii="Verdana" w:eastAsia="Verdana" w:hAnsi="Verdana" w:cs="Verdana"/>
      <w:b/>
      <w:bCs/>
      <w:color w:val="000000"/>
      <w:lang w:eastAsia="en-US"/>
    </w:rPr>
  </w:style>
  <w:style w:type="paragraph" w:styleId="Revision">
    <w:name w:val="Revision"/>
    <w:hidden/>
    <w:uiPriority w:val="99"/>
    <w:semiHidden/>
    <w:rsid w:val="007B5301"/>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A752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91116">
      <w:bodyDiv w:val="1"/>
      <w:marLeft w:val="0"/>
      <w:marRight w:val="0"/>
      <w:marTop w:val="0"/>
      <w:marBottom w:val="0"/>
      <w:divBdr>
        <w:top w:val="none" w:sz="0" w:space="0" w:color="auto"/>
        <w:left w:val="none" w:sz="0" w:space="0" w:color="auto"/>
        <w:bottom w:val="none" w:sz="0" w:space="0" w:color="auto"/>
        <w:right w:val="none" w:sz="0" w:space="0" w:color="auto"/>
      </w:divBdr>
    </w:div>
    <w:div w:id="270170002">
      <w:bodyDiv w:val="1"/>
      <w:marLeft w:val="0"/>
      <w:marRight w:val="0"/>
      <w:marTop w:val="0"/>
      <w:marBottom w:val="0"/>
      <w:divBdr>
        <w:top w:val="none" w:sz="0" w:space="0" w:color="auto"/>
        <w:left w:val="none" w:sz="0" w:space="0" w:color="auto"/>
        <w:bottom w:val="none" w:sz="0" w:space="0" w:color="auto"/>
        <w:right w:val="none" w:sz="0" w:space="0" w:color="auto"/>
      </w:divBdr>
    </w:div>
    <w:div w:id="1618833189">
      <w:bodyDiv w:val="1"/>
      <w:marLeft w:val="0"/>
      <w:marRight w:val="0"/>
      <w:marTop w:val="0"/>
      <w:marBottom w:val="0"/>
      <w:divBdr>
        <w:top w:val="none" w:sz="0" w:space="0" w:color="auto"/>
        <w:left w:val="none" w:sz="0" w:space="0" w:color="auto"/>
        <w:bottom w:val="none" w:sz="0" w:space="0" w:color="auto"/>
        <w:right w:val="none" w:sz="0" w:space="0" w:color="auto"/>
      </w:divBdr>
    </w:div>
    <w:div w:id="1918859224">
      <w:bodyDiv w:val="1"/>
      <w:marLeft w:val="0"/>
      <w:marRight w:val="0"/>
      <w:marTop w:val="0"/>
      <w:marBottom w:val="0"/>
      <w:divBdr>
        <w:top w:val="none" w:sz="0" w:space="0" w:color="auto"/>
        <w:left w:val="none" w:sz="0" w:space="0" w:color="auto"/>
        <w:bottom w:val="none" w:sz="0" w:space="0" w:color="auto"/>
        <w:right w:val="none" w:sz="0" w:space="0" w:color="auto"/>
      </w:divBdr>
    </w:div>
    <w:div w:id="1942105513">
      <w:bodyDiv w:val="1"/>
      <w:marLeft w:val="0"/>
      <w:marRight w:val="0"/>
      <w:marTop w:val="0"/>
      <w:marBottom w:val="0"/>
      <w:divBdr>
        <w:top w:val="none" w:sz="0" w:space="0" w:color="auto"/>
        <w:left w:val="none" w:sz="0" w:space="0" w:color="auto"/>
        <w:bottom w:val="none" w:sz="0" w:space="0" w:color="auto"/>
        <w:right w:val="none" w:sz="0" w:space="0" w:color="auto"/>
      </w:divBdr>
    </w:div>
    <w:div w:id="2005425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deltaprogramma.nl/documenten/2025/11/11/eindrapportage-oplossingsrichting-meegroei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2177</ap:Words>
  <ap:Characters>12409</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Brief aan Parlement - Aanbieding heruitgave Ruimte voor Zeespiegelstijging</vt:lpstr>
    </vt:vector>
  </ap:TitlesOfParts>
  <ap:LinksUpToDate>false</ap:LinksUpToDate>
  <ap:CharactersWithSpaces>14557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2025-11-13T10:43:00.0000000Z</dcterms:created>
  <dcterms:modified xsi:type="dcterms:W3CDTF">2025-11-13T10:43:00.0000000Z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heruitgave Ruimte voor Zeespiegelstijging</vt:lpwstr>
  </property>
  <property fmtid="{D5CDD505-2E9C-101B-9397-08002B2CF9AE}" pid="5" name="Publicatiedatum">
    <vt:lpwstr/>
  </property>
  <property fmtid="{D5CDD505-2E9C-101B-9397-08002B2CF9AE}" pid="6" name="Verantwoordelijke organisatie">
    <vt:lpwstr>Dir.Waterveiligheid, Rivieren en Zee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I.C. Roos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