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0825C3" w:rsidRDefault="000825C3" w14:paraId="68AF7E27" w14:textId="77777777"/>
    <w:p w:rsidR="000825C3" w:rsidRDefault="0090481C" w14:paraId="7DDC9652" w14:textId="2FAD4B59">
      <w:pPr>
        <w:pStyle w:val="WitregelW1bodytekst"/>
      </w:pPr>
      <w:r>
        <w:br/>
      </w:r>
      <w:r w:rsidRPr="00737522" w:rsidR="00737522">
        <w:t>Helaas lukt het mij niet de Kamervragen van het lid Welzijn (NSC) over het artikel 'Noodpakket vaak te duur voor mensen in armoede, ze hebben die spullen nu al dagelijks nodig' (2025Z19115) binnen de gestelde termijn van drie weken te beantwoorden aangezien interdepartementale afstemming vereist is. Dit proces vergt meer tijd.</w:t>
      </w:r>
    </w:p>
    <w:p w:rsidRPr="00737522" w:rsidR="00737522" w:rsidP="00737522" w:rsidRDefault="00737522" w14:paraId="3CFC0AE2" w14:textId="77777777"/>
    <w:p w:rsidR="000825C3" w:rsidRDefault="00224EAD" w14:paraId="127FD555" w14:textId="3E8F38A9">
      <w:r>
        <w:t>De Staatssecretaris Participatie                                                                        en Integratie,</w:t>
      </w:r>
    </w:p>
    <w:p w:rsidR="000825C3" w:rsidRDefault="000825C3" w14:paraId="4D27D600" w14:textId="77777777"/>
    <w:p w:rsidR="000825C3" w:rsidRDefault="000825C3" w14:paraId="0C4999B7" w14:textId="77777777"/>
    <w:p w:rsidR="000825C3" w:rsidRDefault="000825C3" w14:paraId="7E9AC18A" w14:textId="77777777"/>
    <w:p w:rsidR="000825C3" w:rsidRDefault="000825C3" w14:paraId="11FFD6F4" w14:textId="77777777"/>
    <w:p w:rsidR="000825C3" w:rsidRDefault="000825C3" w14:paraId="1EE60005" w14:textId="77777777"/>
    <w:p w:rsidR="000825C3" w:rsidRDefault="00224EAD" w14:paraId="789B8E30" w14:textId="77777777">
      <w:r>
        <w:t>J.N.J. Nobel</w:t>
      </w:r>
    </w:p>
    <w:sectPr w:rsidR="000825C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F7B4" w14:textId="77777777" w:rsidR="0079403A" w:rsidRDefault="0079403A">
      <w:pPr>
        <w:spacing w:line="240" w:lineRule="auto"/>
      </w:pPr>
      <w:r>
        <w:separator/>
      </w:r>
    </w:p>
  </w:endnote>
  <w:endnote w:type="continuationSeparator" w:id="0">
    <w:p w14:paraId="76716DC6" w14:textId="77777777" w:rsidR="0079403A" w:rsidRDefault="00794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22BD8" w:rsidRDefault="00522BD8" w14:paraId="0C6EA163"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22BD8" w:rsidRDefault="00522BD8" w14:paraId="1A7E3F9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22BD8" w:rsidRDefault="00522BD8" w14:paraId="40334B8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B99F" w14:textId="77777777" w:rsidR="0079403A" w:rsidRDefault="0079403A">
      <w:pPr>
        <w:spacing w:line="240" w:lineRule="auto"/>
      </w:pPr>
      <w:r>
        <w:separator/>
      </w:r>
    </w:p>
  </w:footnote>
  <w:footnote w:type="continuationSeparator" w:id="0">
    <w:p w14:paraId="4BB51338" w14:textId="77777777" w:rsidR="0079403A" w:rsidRDefault="0079403A">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22BD8" w:rsidRDefault="00522BD8" w14:paraId="66B5D712"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825C3" w:rsidRDefault="00224EAD" w14:paraId="5E9FB6DD" w14:textId="77777777">
    <w:r>
      <w:rPr>
        <w:noProof/>
      </w:rPr>
      <mc:AlternateContent>
        <mc:Choice Requires="wps">
          <w:drawing>
            <wp:anchor distT="0" distB="0" distL="0" distR="0" simplePos="true" relativeHeight="251654144" behindDoc="false" locked="true" layoutInCell="true" allowOverlap="true" wp14:anchorId="345C5770" wp14:editId="55933CB4">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0825C3" w:rsidRDefault="00224EAD" w14:paraId="4CDDE8B6" w14:textId="77777777">
                          <w:pPr>
                            <w:pStyle w:val="Afzendgegevenskopjes"/>
                          </w:pPr>
                          <w:r>
                            <w:t>Directoraat-Generaal Sociale Zekerheid en Integratie</w:t>
                          </w:r>
                        </w:p>
                        <w:p w:rsidR="000825C3" w:rsidRDefault="000825C3" w14:paraId="78356EB2" w14:textId="77777777">
                          <w:pPr>
                            <w:pStyle w:val="WitregelW2"/>
                          </w:pPr>
                        </w:p>
                        <w:p w:rsidR="000825C3" w:rsidRDefault="00224EAD" w14:paraId="34E4A80A" w14:textId="77777777">
                          <w:pPr>
                            <w:pStyle w:val="Referentiegegevenskopjes"/>
                          </w:pPr>
                          <w:r>
                            <w:t>Datum</w:t>
                          </w:r>
                        </w:p>
                        <w:p>
                          <w:pPr>
                            <w:pStyle w:val="Referentiegegevens"/>
                          </w:pPr>
                          <w:r>
                            <w:fldChar w:fldCharType="begin"/>
                            <w:instrText xml:space="preserve"> DOCPROPERTY  "iDatum"  \* MERGEFORMAT </w:instrText>
                            <w:fldChar w:fldCharType="separate"/>
                          </w:r>
                          <w:r>
                            <w:t>13 november 2025</w:t>
                          </w:r>
                          <w:r>
                            <w:fldChar w:fldCharType="end"/>
                          </w:r>
                        </w:p>
                        <w:p w:rsidR="000825C3" w:rsidRDefault="000825C3" w14:paraId="3C32DDA3" w14:textId="77777777">
                          <w:pPr>
                            <w:pStyle w:val="WitregelW1"/>
                          </w:pPr>
                        </w:p>
                        <w:p w:rsidR="000825C3" w:rsidRDefault="00224EAD" w14:paraId="066D77E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2025-0000252301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0825C3" w:rsidRDefault="00224EAD" w14:paraId="4CDDE8B6" w14:textId="77777777">
                    <w:pPr>
                      <w:pStyle w:val="Afzendgegevenskopjes"/>
                    </w:pPr>
                    <w:r>
                      <w:t>Directoraat-Generaal Sociale Zekerheid en Integratie</w:t>
                    </w:r>
                  </w:p>
                  <w:p w:rsidR="000825C3" w:rsidRDefault="000825C3" w14:paraId="78356EB2" w14:textId="77777777">
                    <w:pPr>
                      <w:pStyle w:val="WitregelW2"/>
                    </w:pPr>
                  </w:p>
                  <w:p w:rsidR="000825C3" w:rsidRDefault="00224EAD" w14:paraId="34E4A80A" w14:textId="77777777">
                    <w:pPr>
                      <w:pStyle w:val="Referentiegegevenskopjes"/>
                    </w:pPr>
                    <w:r>
                      <w:t>Datum</w:t>
                    </w:r>
                  </w:p>
                  <w:p>
                    <w:pPr>
                      <w:pStyle w:val="Referentiegegevens"/>
                    </w:pPr>
                    <w:r>
                      <w:fldChar w:fldCharType="begin"/>
                      <w:instrText xml:space="preserve"> DOCPROPERTY  "iDatum"  \* MERGEFORMAT </w:instrText>
                      <w:fldChar w:fldCharType="separate"/>
                    </w:r>
                    <w:r>
                      <w:t>13 november 2025</w:t>
                    </w:r>
                    <w:r>
                      <w:fldChar w:fldCharType="end"/>
                    </w:r>
                  </w:p>
                  <w:p w:rsidR="000825C3" w:rsidRDefault="000825C3" w14:paraId="3C32DDA3" w14:textId="77777777">
                    <w:pPr>
                      <w:pStyle w:val="WitregelW1"/>
                    </w:pPr>
                  </w:p>
                  <w:p w:rsidR="000825C3" w:rsidRDefault="00224EAD" w14:paraId="066D77E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2025-0000252301</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0C8C9724" wp14:editId="088EFA14">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825C3" w:rsidRDefault="00224EAD" w14:paraId="1D879E9C"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701C7501" wp14:editId="0EC199D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0825C3" w:rsidRDefault="00224EAD" w14:paraId="2D78721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0825C3" w:rsidRDefault="00224EAD" w14:paraId="2D78721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4382F04" wp14:editId="6A7078B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90481C" w:rsidR="000825C3" w:rsidRDefault="00224EAD" w14:paraId="1DC8D5EF" w14:textId="77777777">
                          <w:pPr>
                            <w:pStyle w:val="Afzendgegevens"/>
                            <w:rPr>
                              <w:lang w:val="de-DE"/>
                            </w:rPr>
                          </w:pPr>
                          <w:r w:rsidRPr="0090481C">
                            <w:rPr>
                              <w:lang w:val="de-DE"/>
                            </w:rPr>
                            <w:t>Postbus 90801</w:t>
                          </w:r>
                        </w:p>
                        <w:p w:rsidRPr="0090481C" w:rsidR="000825C3" w:rsidRDefault="00224EAD" w14:paraId="3CC3F2C0" w14:textId="0034B308">
                          <w:pPr>
                            <w:pStyle w:val="Afzendgegevens"/>
                            <w:rPr>
                              <w:lang w:val="de-DE"/>
                            </w:rPr>
                          </w:pPr>
                          <w:r w:rsidRPr="0090481C">
                            <w:rPr>
                              <w:lang w:val="de-DE"/>
                            </w:rPr>
                            <w:t xml:space="preserve">2509 </w:t>
                          </w:r>
                          <w:r w:rsidRPr="0090481C" w:rsidR="00575D45">
                            <w:rPr>
                              <w:lang w:val="de-DE"/>
                            </w:rPr>
                            <w:t>LV Den</w:t>
                          </w:r>
                          <w:r w:rsidRPr="0090481C">
                            <w:rPr>
                              <w:lang w:val="de-DE"/>
                            </w:rPr>
                            <w:t xml:space="preserve"> Haag</w:t>
                          </w:r>
                        </w:p>
                        <w:p w:rsidRPr="0090481C" w:rsidR="000825C3" w:rsidRDefault="00224EAD" w14:paraId="4444856E" w14:textId="77777777">
                          <w:pPr>
                            <w:pStyle w:val="Afzendgegevens"/>
                            <w:rPr>
                              <w:lang w:val="de-DE"/>
                            </w:rPr>
                          </w:pPr>
                          <w:r w:rsidRPr="0090481C">
                            <w:rPr>
                              <w:lang w:val="de-DE"/>
                            </w:rPr>
                            <w:t>T   070 333 44 44</w:t>
                          </w:r>
                        </w:p>
                        <w:p w:rsidRPr="0090481C" w:rsidR="000825C3" w:rsidRDefault="000825C3" w14:paraId="13BFAEAC" w14:textId="77777777">
                          <w:pPr>
                            <w:pStyle w:val="WitregelW2"/>
                            <w:rPr>
                              <w:sz w:val="13"/>
                              <w:szCs w:val="13"/>
                              <w:lang w:val="de-DE"/>
                            </w:rPr>
                          </w:pPr>
                        </w:p>
                        <w:p w:rsidRPr="0090481C" w:rsidR="000825C3" w:rsidRDefault="00224EAD" w14:paraId="3B9CAA91" w14:textId="77777777">
                          <w:pPr>
                            <w:pStyle w:val="Referentiegegevenskopjes"/>
                          </w:pPr>
                          <w:r w:rsidRPr="0090481C">
                            <w:t>Onze referentie</w:t>
                          </w:r>
                        </w:p>
                        <w:p>
                          <w:pPr>
                            <w:pStyle w:val="ReferentiegegevensHL"/>
                          </w:pPr>
                          <w:r>
                            <w:fldChar w:fldCharType="begin"/>
                            <w:instrText xml:space="preserve"> DOCPROPERTY  "iOnsKenmerk"  \* MERGEFORMAT </w:instrText>
                            <w:fldChar w:fldCharType="separate"/>
                          </w:r>
                          <w:r>
                            <w:t>2025-0000252301</w:t>
                          </w:r>
                          <w:r>
                            <w:fldChar w:fldCharType="end"/>
                          </w:r>
                          <w:r>
                            <w:br/>
                          </w:r>
                        </w:p>
                        <w:p>
                          <w:pPr>
                            <w:pStyle w:val="Referentiegegevens"/>
                          </w:pPr>
                          <w:r>
                            <w:rPr>
                              <w:b/>
                              <w:bCs/>
                            </w:rPr>
                            <w:t>Uw referentie</w:t>
                          </w:r>
                          <w:r>
                            <w:fldChar w:fldCharType="begin"/>
                            <w:instrText xml:space="preserve"> DOCPROPERTY  "iCC"  \* MERGEFORMAT </w:instrText>
                            <w:fldChar w:fldCharType="separate"/>
                          </w:r>
                          <w:r>
                            <w:t/>
                          </w:r>
                          <w:r>
                            <w:fldChar w:fldCharType="end"/>
                          </w:r>
                          <w:r>
                            <w:rPr>
                              <w:b/>
                              <w:bCs/>
                            </w:rPr>
                            <w:br/>
                          </w:r>
                          <w:r>
                            <w:t>2025Z19115</w:t>
                          </w: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90481C" w:rsidR="000825C3" w:rsidRDefault="00224EAD" w14:paraId="1DC8D5EF" w14:textId="77777777">
                    <w:pPr>
                      <w:pStyle w:val="Afzendgegevens"/>
                      <w:rPr>
                        <w:lang w:val="de-DE"/>
                      </w:rPr>
                    </w:pPr>
                    <w:r w:rsidRPr="0090481C">
                      <w:rPr>
                        <w:lang w:val="de-DE"/>
                      </w:rPr>
                      <w:t>Postbus 90801</w:t>
                    </w:r>
                  </w:p>
                  <w:p w:rsidRPr="0090481C" w:rsidR="000825C3" w:rsidRDefault="00224EAD" w14:paraId="3CC3F2C0" w14:textId="0034B308">
                    <w:pPr>
                      <w:pStyle w:val="Afzendgegevens"/>
                      <w:rPr>
                        <w:lang w:val="de-DE"/>
                      </w:rPr>
                    </w:pPr>
                    <w:r w:rsidRPr="0090481C">
                      <w:rPr>
                        <w:lang w:val="de-DE"/>
                      </w:rPr>
                      <w:t xml:space="preserve">2509 </w:t>
                    </w:r>
                    <w:r w:rsidRPr="0090481C" w:rsidR="00575D45">
                      <w:rPr>
                        <w:lang w:val="de-DE"/>
                      </w:rPr>
                      <w:t>LV Den</w:t>
                    </w:r>
                    <w:r w:rsidRPr="0090481C">
                      <w:rPr>
                        <w:lang w:val="de-DE"/>
                      </w:rPr>
                      <w:t xml:space="preserve"> Haag</w:t>
                    </w:r>
                  </w:p>
                  <w:p w:rsidRPr="0090481C" w:rsidR="000825C3" w:rsidRDefault="00224EAD" w14:paraId="4444856E" w14:textId="77777777">
                    <w:pPr>
                      <w:pStyle w:val="Afzendgegevens"/>
                      <w:rPr>
                        <w:lang w:val="de-DE"/>
                      </w:rPr>
                    </w:pPr>
                    <w:r w:rsidRPr="0090481C">
                      <w:rPr>
                        <w:lang w:val="de-DE"/>
                      </w:rPr>
                      <w:t>T   070 333 44 44</w:t>
                    </w:r>
                  </w:p>
                  <w:p w:rsidRPr="0090481C" w:rsidR="000825C3" w:rsidRDefault="000825C3" w14:paraId="13BFAEAC" w14:textId="77777777">
                    <w:pPr>
                      <w:pStyle w:val="WitregelW2"/>
                      <w:rPr>
                        <w:sz w:val="13"/>
                        <w:szCs w:val="13"/>
                        <w:lang w:val="de-DE"/>
                      </w:rPr>
                    </w:pPr>
                  </w:p>
                  <w:p w:rsidRPr="0090481C" w:rsidR="000825C3" w:rsidRDefault="00224EAD" w14:paraId="3B9CAA91" w14:textId="77777777">
                    <w:pPr>
                      <w:pStyle w:val="Referentiegegevenskopjes"/>
                    </w:pPr>
                    <w:r w:rsidRPr="0090481C">
                      <w:t>Onze referentie</w:t>
                    </w:r>
                  </w:p>
                  <w:p>
                    <w:pPr>
                      <w:pStyle w:val="ReferentiegegevensHL"/>
                    </w:pPr>
                    <w:r>
                      <w:fldChar w:fldCharType="begin"/>
                      <w:instrText xml:space="preserve"> DOCPROPERTY  "iOnsKenmerk"  \* MERGEFORMAT </w:instrText>
                      <w:fldChar w:fldCharType="separate"/>
                    </w:r>
                    <w:r>
                      <w:t>2025-0000252301</w:t>
                    </w:r>
                    <w:r>
                      <w:fldChar w:fldCharType="end"/>
                    </w:r>
                    <w:r>
                      <w:br/>
                    </w:r>
                  </w:p>
                  <w:p>
                    <w:pPr>
                      <w:pStyle w:val="Referentiegegevens"/>
                    </w:pPr>
                    <w:r>
                      <w:rPr>
                        <w:b/>
                        <w:bCs/>
                      </w:rPr>
                      <w:t>Uw referentie</w:t>
                    </w:r>
                    <w:r>
                      <w:fldChar w:fldCharType="begin"/>
                      <w:instrText xml:space="preserve"> DOCPROPERTY  "iCC"  \* MERGEFORMAT </w:instrText>
                      <w:fldChar w:fldCharType="separate"/>
                    </w:r>
                    <w:r>
                      <w:t/>
                    </w:r>
                    <w:r>
                      <w:fldChar w:fldCharType="end"/>
                    </w:r>
                    <w:r>
                      <w:rPr>
                        <w:b/>
                        <w:bCs/>
                      </w:rPr>
                      <w:br/>
                    </w:r>
                    <w:r>
                      <w:t>2025Z19115</w:t>
                    </w: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77D47453" wp14:editId="2C7F7E8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0825C3" w:rsidRDefault="00224EAD" w14:paraId="5CAEFB20"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0825C3" w:rsidRDefault="00224EAD" w14:paraId="5CAEFB2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226BE5E" wp14:editId="1361D92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0825C3" w:rsidRDefault="00224EAD" w14:paraId="48CBC9FF" w14:textId="77777777">
                          <w:r>
                            <w:t>De voorzitter van de Tweede Kamer der Staten-Generaal</w:t>
                          </w:r>
                        </w:p>
                        <w:p w:rsidR="000825C3" w:rsidRDefault="00224EAD" w14:paraId="4D111E8B" w14:textId="77777777">
                          <w:r>
                            <w:t>Prinses Irenestraat 6</w:t>
                          </w:r>
                        </w:p>
                        <w:p w:rsidR="000825C3" w:rsidRDefault="00224EAD" w14:paraId="24CD8B59" w14:textId="77777777">
                          <w:r>
                            <w:t>2595 BD  Den Haag</w:t>
                          </w:r>
                        </w:p>
                        <w:p w:rsidR="000825C3" w:rsidRDefault="00224EAD" w14:paraId="7C67886E" w14:textId="77777777">
                          <w:pPr>
                            <w:pStyle w:val="KixCode"/>
                          </w:pPr>
                          <w:r>
                            <w:t>2595 BD6</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0825C3" w:rsidRDefault="00224EAD" w14:paraId="48CBC9FF" w14:textId="77777777">
                    <w:r>
                      <w:t>De voorzitter van de Tweede Kamer der Staten-Generaal</w:t>
                    </w:r>
                  </w:p>
                  <w:p w:rsidR="000825C3" w:rsidRDefault="00224EAD" w14:paraId="4D111E8B" w14:textId="77777777">
                    <w:r>
                      <w:t>Prinses Irenestraat 6</w:t>
                    </w:r>
                  </w:p>
                  <w:p w:rsidR="000825C3" w:rsidRDefault="00224EAD" w14:paraId="24CD8B59" w14:textId="77777777">
                    <w:r>
                      <w:t>2595 BD  Den Haag</w:t>
                    </w:r>
                  </w:p>
                  <w:p w:rsidR="000825C3" w:rsidRDefault="00224EAD" w14:paraId="7C67886E" w14:textId="77777777">
                    <w:pPr>
                      <w:pStyle w:val="KixCode"/>
                    </w:pPr>
                    <w:r>
                      <w:t>2595 BD6</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BD40E60" wp14:editId="779F2722">
              <wp:simplePos x="0" y="0"/>
              <wp:positionH relativeFrom="page">
                <wp:posOffset>1009015</wp:posOffset>
              </wp:positionH>
              <wp:positionV relativeFrom="page">
                <wp:posOffset>3635375</wp:posOffset>
              </wp:positionV>
              <wp:extent cx="4103370" cy="972820"/>
              <wp:effectExtent l="0" t="0" r="0" b="0"/>
              <wp:wrapNone/>
              <wp:docPr id="8" name="bd55b0e2-03a6-11ee-8f29-0242ac130005"/>
              <wp:cNvGraphicFramePr/>
              <a:graphic>
                <a:graphicData uri="http://schemas.microsoft.com/office/word/2010/wordprocessingShape">
                  <wps:wsp>
                    <wps:cNvSpPr txBox="true"/>
                    <wps:spPr>
                      <a:xfrm>
                        <a:off x="0" y="0"/>
                        <a:ext cx="4103370" cy="97282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0825C3" w14:paraId="0F687DBE" w14:textId="77777777">
                            <w:trPr>
                              <w:trHeight w:val="200"/>
                            </w:trPr>
                            <w:tc>
                              <w:tcPr>
                                <w:tcW w:w="1134" w:type="dxa"/>
                              </w:tcPr>
                              <w:p w:rsidR="000825C3" w:rsidRDefault="000825C3" w14:paraId="6930B905" w14:textId="77777777"/>
                            </w:tc>
                            <w:tc>
                              <w:tcPr>
                                <w:tcW w:w="5244" w:type="dxa"/>
                              </w:tcPr>
                              <w:p w:rsidR="000825C3" w:rsidRDefault="000825C3" w14:paraId="0D36EE81" w14:textId="77777777"/>
                            </w:tc>
                          </w:tr>
                          <w:tr w:rsidR="000825C3" w14:paraId="613E29AD" w14:textId="77777777">
                            <w:trPr>
                              <w:trHeight w:val="240"/>
                            </w:trPr>
                            <w:tc>
                              <w:tcPr>
                                <w:tcW w:w="1134" w:type="dxa"/>
                              </w:tcPr>
                              <w:p w:rsidR="000825C3" w:rsidRDefault="00224EAD" w14:paraId="36ACA250" w14:textId="77777777">
                                <w:r>
                                  <w:t>Datum</w:t>
                                </w:r>
                              </w:p>
                            </w:tc>
                            <w:tc>
                              <w:tcPr>
                                <w:tcW w:w="5244" w:type="dxa"/>
                              </w:tcPr>
                              <w:p>
                                <w:r>
                                  <w:fldChar w:fldCharType="begin"/>
                                  <w:instrText xml:space="preserve"> DOCPROPERTY  "iDatum"  \* MERGEFORMAT </w:instrText>
                                  <w:fldChar w:fldCharType="separate"/>
                                </w:r>
                                <w:r>
                                  <w:t>13 november 2025</w:t>
                                </w:r>
                                <w:r>
                                  <w:fldChar w:fldCharType="end"/>
                                </w:r>
                              </w:p>
                            </w:tc>
                          </w:tr>
                          <w:tr w:rsidR="000825C3" w14:paraId="323B0D82" w14:textId="77777777">
                            <w:trPr>
                              <w:trHeight w:val="240"/>
                            </w:trPr>
                            <w:tc>
                              <w:tcPr>
                                <w:tcW w:w="1134" w:type="dxa"/>
                              </w:tcPr>
                              <w:p w:rsidR="000825C3" w:rsidRDefault="00224EAD" w14:paraId="28D1B9C6" w14:textId="77777777">
                                <w:r>
                                  <w:t>Betreft</w:t>
                                </w:r>
                              </w:p>
                            </w:tc>
                            <w:tc>
                              <w:tcPr>
                                <w:tcW w:w="5244" w:type="dxa"/>
                              </w:tcPr>
                              <w:p>
                                <w:r>
                                  <w:fldChar w:fldCharType="begin"/>
                                  <w:instrText xml:space="preserve"> DOCPROPERTY  "iOnderwerp"  \* MERGEFORMAT </w:instrText>
                                  <w:fldChar w:fldCharType="separate"/>
                                </w:r>
                                <w:r>
                                  <w:t>Uitstel beantwoording Kamervragen over het artikel 'Noodpakket vaak te duur voor mensen in armoede, ze hebben die spullen nu al dagelijks nodig' van 17 oktober 2025</w:t>
                                </w:r>
                                <w:r>
                                  <w:fldChar w:fldCharType="end"/>
                                </w:r>
                              </w:p>
                            </w:tc>
                          </w:tr>
                          <w:tr w:rsidR="000825C3" w14:paraId="2E46495B" w14:textId="77777777">
                            <w:trPr>
                              <w:trHeight w:val="200"/>
                            </w:trPr>
                            <w:tc>
                              <w:tcPr>
                                <w:tcW w:w="1134" w:type="dxa"/>
                              </w:tcPr>
                              <w:p w:rsidR="000825C3" w:rsidRDefault="000825C3" w14:paraId="1E81FC29" w14:textId="77777777"/>
                            </w:tc>
                            <w:tc>
                              <w:tcPr>
                                <w:tcW w:w="5244" w:type="dxa"/>
                              </w:tcPr>
                              <w:p w:rsidR="000825C3" w:rsidRDefault="000825C3" w14:paraId="7BB372C1" w14:textId="77777777"/>
                            </w:tc>
                          </w:tr>
                        </w:tbl>
                        <w:p w:rsidR="00F66A86" w:rsidRDefault="00F66A86" w14:paraId="5978E99F"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" type="#_x0000_t202" style="position:absolute;margin-left:79.45pt;margin-top:286.25pt;width:323.1pt;height:76.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0825C3" w14:paraId="0F687DBE" w14:textId="77777777">
                      <w:trPr>
                        <w:trHeight w:val="200"/>
                      </w:trPr>
                      <w:tc>
                        <w:tcPr>
                          <w:tcW w:w="1134" w:type="dxa"/>
                        </w:tcPr>
                        <w:p w:rsidR="000825C3" w:rsidRDefault="000825C3" w14:paraId="6930B905" w14:textId="77777777"/>
                      </w:tc>
                      <w:tc>
                        <w:tcPr>
                          <w:tcW w:w="5244" w:type="dxa"/>
                        </w:tcPr>
                        <w:p w:rsidR="000825C3" w:rsidRDefault="000825C3" w14:paraId="0D36EE81" w14:textId="77777777"/>
                      </w:tc>
                    </w:tr>
                    <w:tr w:rsidR="000825C3" w14:paraId="613E29AD" w14:textId="77777777">
                      <w:trPr>
                        <w:trHeight w:val="240"/>
                      </w:trPr>
                      <w:tc>
                        <w:tcPr>
                          <w:tcW w:w="1134" w:type="dxa"/>
                        </w:tcPr>
                        <w:p w:rsidR="000825C3" w:rsidRDefault="00224EAD" w14:paraId="36ACA250" w14:textId="77777777">
                          <w:r>
                            <w:t>Datum</w:t>
                          </w:r>
                        </w:p>
                      </w:tc>
                      <w:tc>
                        <w:tcPr>
                          <w:tcW w:w="5244" w:type="dxa"/>
                        </w:tcPr>
                        <w:p>
                          <w:r>
                            <w:fldChar w:fldCharType="begin"/>
                            <w:instrText xml:space="preserve"> DOCPROPERTY  "iDatum"  \* MERGEFORMAT </w:instrText>
                            <w:fldChar w:fldCharType="separate"/>
                          </w:r>
                          <w:r>
                            <w:t>13 november 2025</w:t>
                          </w:r>
                          <w:r>
                            <w:fldChar w:fldCharType="end"/>
                          </w:r>
                        </w:p>
                      </w:tc>
                    </w:tr>
                    <w:tr w:rsidR="000825C3" w14:paraId="323B0D82" w14:textId="77777777">
                      <w:trPr>
                        <w:trHeight w:val="240"/>
                      </w:trPr>
                      <w:tc>
                        <w:tcPr>
                          <w:tcW w:w="1134" w:type="dxa"/>
                        </w:tcPr>
                        <w:p w:rsidR="000825C3" w:rsidRDefault="00224EAD" w14:paraId="28D1B9C6" w14:textId="77777777">
                          <w:r>
                            <w:t>Betreft</w:t>
                          </w:r>
                        </w:p>
                      </w:tc>
                      <w:tc>
                        <w:tcPr>
                          <w:tcW w:w="5244" w:type="dxa"/>
                        </w:tcPr>
                        <w:p>
                          <w:r>
                            <w:fldChar w:fldCharType="begin"/>
                            <w:instrText xml:space="preserve"> DOCPROPERTY  "iOnderwerp"  \* MERGEFORMAT </w:instrText>
                            <w:fldChar w:fldCharType="separate"/>
                          </w:r>
                          <w:r>
                            <w:t>Uitstel beantwoording Kamervragen over het artikel 'Noodpakket vaak te duur voor mensen in armoede, ze hebben die spullen nu al dagelijks nodig' van 17 oktober 2025</w:t>
                          </w:r>
                          <w:r>
                            <w:fldChar w:fldCharType="end"/>
                          </w:r>
                        </w:p>
                      </w:tc>
                    </w:tr>
                    <w:tr w:rsidR="000825C3" w14:paraId="2E46495B" w14:textId="77777777">
                      <w:trPr>
                        <w:trHeight w:val="200"/>
                      </w:trPr>
                      <w:tc>
                        <w:tcPr>
                          <w:tcW w:w="1134" w:type="dxa"/>
                        </w:tcPr>
                        <w:p w:rsidR="000825C3" w:rsidRDefault="000825C3" w14:paraId="1E81FC29" w14:textId="77777777"/>
                      </w:tc>
                      <w:tc>
                        <w:tcPr>
                          <w:tcW w:w="5244" w:type="dxa"/>
                        </w:tcPr>
                        <w:p w:rsidR="000825C3" w:rsidRDefault="000825C3" w14:paraId="7BB372C1" w14:textId="77777777"/>
                      </w:tc>
                    </w:tr>
                  </w:tbl>
                  <w:p w:rsidR="00F66A86" w:rsidRDefault="00F66A86" w14:paraId="5978E99F"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5071379" wp14:editId="5B83082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DF961D"/>
    <w:multiLevelType w:val="multilevel"/>
    <w:tmpl w:val="2A0E576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F8ABAC"/>
    <w:multiLevelType w:val="multilevel"/>
    <w:tmpl w:val="0D181B1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9FC7B66"/>
    <w:multiLevelType w:val="multilevel"/>
    <w:tmpl w:val="7E54520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66C232B"/>
    <w:multiLevelType w:val="multilevel"/>
    <w:tmpl w:val="278B5C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8B964B6"/>
    <w:multiLevelType w:val="multilevel"/>
    <w:tmpl w:val="FA48FD8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689396"/>
    <w:multiLevelType w:val="multilevel"/>
    <w:tmpl w:val="7894CD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2AFD862"/>
    <w:multiLevelType w:val="multilevel"/>
    <w:tmpl w:val="83C4FDD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59F57C"/>
    <w:multiLevelType w:val="multilevel"/>
    <w:tmpl w:val="6330438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7887714">
    <w:abstractNumId w:val="2"/>
  </w:num>
  <w:num w:numId="2" w16cid:durableId="1933539187">
    <w:abstractNumId w:val="4"/>
  </w:num>
  <w:num w:numId="3" w16cid:durableId="1439831745">
    <w:abstractNumId w:val="5"/>
  </w:num>
  <w:num w:numId="4" w16cid:durableId="1071779312">
    <w:abstractNumId w:val="3"/>
  </w:num>
  <w:num w:numId="5" w16cid:durableId="1787432204">
    <w:abstractNumId w:val="7"/>
  </w:num>
  <w:num w:numId="6" w16cid:durableId="1408192280">
    <w:abstractNumId w:val="1"/>
  </w:num>
  <w:num w:numId="7" w16cid:durableId="1014381721">
    <w:abstractNumId w:val="0"/>
  </w:num>
  <w:num w:numId="8" w16cid:durableId="1827353890">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3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22"/>
    <w:rsid w:val="00007446"/>
    <w:rsid w:val="000825C3"/>
    <w:rsid w:val="0011763A"/>
    <w:rsid w:val="00224EAD"/>
    <w:rsid w:val="00424E15"/>
    <w:rsid w:val="00450D09"/>
    <w:rsid w:val="00522BD8"/>
    <w:rsid w:val="00522ED2"/>
    <w:rsid w:val="00575D45"/>
    <w:rsid w:val="00713CD5"/>
    <w:rsid w:val="00737522"/>
    <w:rsid w:val="0079403A"/>
    <w:rsid w:val="00822140"/>
    <w:rsid w:val="008D2BD7"/>
    <w:rsid w:val="0090481C"/>
    <w:rsid w:val="00904CDC"/>
    <w:rsid w:val="009A10C2"/>
    <w:rsid w:val="00A24A0D"/>
    <w:rsid w:val="00B71F46"/>
    <w:rsid w:val="00B90C24"/>
    <w:rsid w:val="00BE087A"/>
    <w:rsid w:val="00CD7CC4"/>
    <w:rsid w:val="00E0124A"/>
    <w:rsid w:val="00F66A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C88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Kamervragen%20Noodpakket%20Welzijn\Brief%20Kamer%20(3).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72</properties:Words>
  <properties:Characters>397</properties:Characters>
  <properties:Lines>3</properties:Lines>
  <properties:Paragraphs>1</properties:Paragraphs>
  <properties:ScaleCrop>false</properties:ScaleCrop>
  <properties:LinksUpToDate>false</properties:LinksUpToDate>
  <properties:CharactersWithSpaces>468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2025-10-30T14:02:00.0000000Z</dcterms:created>
  <dc:creator/>
  <lastModifiedBy/>
  <dcterms:modified xsi:type="dcterms:W3CDTF">2025-11-13T16:09:00.0000000Z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het lid Welzijn (NSC) over het artikel 'Noodpakket vaak te duur...'</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M.W. Farooqi</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13 november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Uitstel beantwoording Kamervragen over het artikel 'Noodpakket vaak te duur voor mensen in armoede, ze hebben die spullen nu al dagelijks nodig' van 17 oktober 2025</vt:lpwstr>
  </prop:property>
  <prop:property fmtid="{D5CDD505-2E9C-101B-9397-08002B2CF9AE}" pid="36" name="iOnsKenmerk">
    <vt:lpwstr>2025-0000252301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