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E388B" w:rsidP="000B6F3C" w14:paraId="71FDC443" w14:textId="77777777">
      <w:pPr>
        <w:spacing w:line="276" w:lineRule="auto"/>
      </w:pPr>
    </w:p>
    <w:p w:rsidRPr="0012224A" w:rsidR="008E388B" w:rsidP="000B6F3C" w14:paraId="2F5F3986" w14:textId="77777777">
      <w:pPr>
        <w:spacing w:line="276" w:lineRule="auto"/>
      </w:pPr>
      <w:r w:rsidRPr="0012224A">
        <w:t>I</w:t>
      </w:r>
      <w:r w:rsidRPr="0012224A" w:rsidR="00AB11ED">
        <w:t xml:space="preserve">n 2022 </w:t>
      </w:r>
      <w:r w:rsidRPr="0012224A">
        <w:t xml:space="preserve">waren er </w:t>
      </w:r>
      <w:r w:rsidRPr="0012224A" w:rsidR="00AB11ED">
        <w:t>circa 700.000 arbeidsmigranten in Nederland</w:t>
      </w:r>
      <w:r w:rsidRPr="0012224A" w:rsidR="00E57F70">
        <w:t xml:space="preserve"> en 140.000 meereizende gezinsleden.</w:t>
      </w:r>
      <w:r>
        <w:rPr>
          <w:rStyle w:val="FootnoteReference"/>
        </w:rPr>
        <w:footnoteReference w:id="3"/>
      </w:r>
      <w:r w:rsidRPr="0012224A" w:rsidR="00E57F70">
        <w:t xml:space="preserve"> De omvang van het aantal arbeidsmigranten neemt toe. J</w:t>
      </w:r>
      <w:r w:rsidRPr="0012224A" w:rsidR="00AB11ED">
        <w:t xml:space="preserve">aarlijks komen er </w:t>
      </w:r>
      <w:r w:rsidRPr="0012224A" w:rsidR="00E57F70">
        <w:t>ten minste</w:t>
      </w:r>
      <w:r w:rsidRPr="0012224A" w:rsidR="00AB11ED">
        <w:t xml:space="preserve"> 40.000 meer arbeidsmigranten naar Nederland dan er vertrekken.</w:t>
      </w:r>
      <w:r>
        <w:rPr>
          <w:rStyle w:val="FootnoteReference"/>
        </w:rPr>
        <w:footnoteReference w:id="4"/>
      </w:r>
      <w:r w:rsidRPr="0012224A" w:rsidR="00AB11ED">
        <w:t xml:space="preserve"> </w:t>
      </w:r>
      <w:r w:rsidRPr="0012224A" w:rsidR="00DC2AEA">
        <w:t>H</w:t>
      </w:r>
      <w:r w:rsidRPr="0012224A">
        <w:t>oewel een deel van deze groep slechts tijdelijk in Nederland blijft</w:t>
      </w:r>
      <w:r w:rsidR="001F3DF9">
        <w:t>,</w:t>
      </w:r>
      <w:r w:rsidRPr="0012224A" w:rsidR="00DC2AEA">
        <w:t xml:space="preserve"> </w:t>
      </w:r>
      <w:r w:rsidRPr="0012224A" w:rsidR="007414EB">
        <w:t xml:space="preserve">geldt wel dat </w:t>
      </w:r>
      <w:r w:rsidRPr="0012224A">
        <w:t>zolang ze hier zijn er adequate huisvesting voor hen</w:t>
      </w:r>
      <w:r w:rsidRPr="0012224A" w:rsidR="007414EB">
        <w:t xml:space="preserve"> moet</w:t>
      </w:r>
      <w:r w:rsidRPr="0012224A">
        <w:t xml:space="preserve"> zijn. Gezien het woningtekort dat we in Nederland hebben gaat dat niet vanzelfsprekend goed en </w:t>
      </w:r>
      <w:r w:rsidRPr="0012224A" w:rsidR="00DC2AEA">
        <w:t xml:space="preserve">zijn </w:t>
      </w:r>
      <w:r w:rsidRPr="0012224A">
        <w:t xml:space="preserve">er de afgelopen jaren dan ook verschillende excessen aan het licht gekomen in de huisvesting van arbeidsmigranten. Deze mensen komen naar Nederland om iets van hun leven te maken en bij te dragen aan de Nederlandse economie en samenleving en verdienen dan ook betere bescherming. </w:t>
      </w:r>
    </w:p>
    <w:p w:rsidRPr="0012224A" w:rsidR="008E388B" w:rsidP="000B6F3C" w14:paraId="732E94D4" w14:textId="77777777">
      <w:pPr>
        <w:spacing w:line="276" w:lineRule="auto"/>
      </w:pPr>
    </w:p>
    <w:p w:rsidRPr="0012224A" w:rsidR="00891EDF" w:rsidP="000B6F3C" w14:paraId="5D109056" w14:textId="77777777">
      <w:pPr>
        <w:spacing w:line="276" w:lineRule="auto"/>
      </w:pPr>
      <w:r w:rsidRPr="0012224A">
        <w:t xml:space="preserve">In het regeerprogramma is </w:t>
      </w:r>
      <w:r w:rsidRPr="0012224A" w:rsidR="008E388B">
        <w:t>met dit doel</w:t>
      </w:r>
      <w:r w:rsidRPr="0012224A">
        <w:t xml:space="preserve"> </w:t>
      </w:r>
      <w:r w:rsidRPr="0012224A" w:rsidR="001C5917">
        <w:t xml:space="preserve">afgesproken </w:t>
      </w:r>
      <w:r w:rsidRPr="0012224A" w:rsidR="00E638CA">
        <w:t xml:space="preserve">dat er </w:t>
      </w:r>
      <w:r w:rsidRPr="0012224A">
        <w:t xml:space="preserve">een doelgroepencontract voor arbeidsmigranten </w:t>
      </w:r>
      <w:r w:rsidRPr="0012224A" w:rsidR="001E05B4">
        <w:t>komt</w:t>
      </w:r>
      <w:r w:rsidRPr="0012224A">
        <w:t>.</w:t>
      </w:r>
      <w:r>
        <w:rPr>
          <w:rStyle w:val="FootnoteReference"/>
        </w:rPr>
        <w:footnoteReference w:id="5"/>
      </w:r>
      <w:r w:rsidRPr="0012224A">
        <w:t xml:space="preserve"> </w:t>
      </w:r>
      <w:r w:rsidRPr="0012224A" w:rsidR="00815AAB">
        <w:t xml:space="preserve">Een doelgroepencontract is een huurovereenkomst voor onbepaalde tijd, waarbij de verhuurder een opzeggingsgrond heeft indien de huurder niet meer tot de doelgroep van de woning behoort. </w:t>
      </w:r>
      <w:r w:rsidRPr="0012224A">
        <w:t xml:space="preserve">Daarmee wordt invulling gegeven aan de aanbeveling </w:t>
      </w:r>
      <w:r w:rsidRPr="0012224A" w:rsidR="001713F7">
        <w:t xml:space="preserve">uit het advies </w:t>
      </w:r>
      <w:r w:rsidRPr="0012224A" w:rsidR="001713F7">
        <w:rPr>
          <w:i/>
          <w:iCs/>
        </w:rPr>
        <w:t>Geen tweederangsburgers: Aanbevelingen o</w:t>
      </w:r>
      <w:r w:rsidRPr="0012224A" w:rsidR="00815AAB">
        <w:rPr>
          <w:i/>
          <w:iCs/>
        </w:rPr>
        <w:t>m</w:t>
      </w:r>
      <w:r w:rsidRPr="0012224A" w:rsidR="001713F7">
        <w:rPr>
          <w:i/>
          <w:iCs/>
        </w:rPr>
        <w:t xml:space="preserve"> misstanden bij arbeidsmigranten in Nederland tegen te gaan</w:t>
      </w:r>
      <w:r w:rsidRPr="0012224A" w:rsidR="001713F7">
        <w:t xml:space="preserve">, </w:t>
      </w:r>
      <w:r w:rsidRPr="0012224A">
        <w:t>van het Aanjaagteam bescherming arbeidsmigranten (commissie Roemer)</w:t>
      </w:r>
      <w:r w:rsidRPr="0012224A" w:rsidR="001713F7">
        <w:t>.</w:t>
      </w:r>
      <w:r>
        <w:rPr>
          <w:rStyle w:val="FootnoteReference"/>
        </w:rPr>
        <w:footnoteReference w:id="6"/>
      </w:r>
      <w:r w:rsidRPr="0012224A" w:rsidR="001713F7">
        <w:t xml:space="preserve"> </w:t>
      </w:r>
      <w:r w:rsidRPr="0012224A" w:rsidR="00F94D50">
        <w:t xml:space="preserve">De bedoeling </w:t>
      </w:r>
      <w:r w:rsidRPr="0012224A" w:rsidR="00AB11ED">
        <w:t>van het aanjaagteam is dat arbeidsmigranten voor hun wo</w:t>
      </w:r>
      <w:r w:rsidRPr="0012224A" w:rsidR="00E57F70">
        <w:t>onruimte</w:t>
      </w:r>
      <w:r w:rsidRPr="0012224A" w:rsidR="00AB11ED">
        <w:t xml:space="preserve"> minder afhankelijk worden van hun werkgever en langer in hun woning kunnen blijven wonen als hun werk stopt. Het aanjaagteam </w:t>
      </w:r>
      <w:r w:rsidRPr="0012224A" w:rsidR="00DC7EC6">
        <w:t xml:space="preserve">beveelt </w:t>
      </w:r>
      <w:r w:rsidRPr="0012224A" w:rsidR="00AB11ED">
        <w:t xml:space="preserve">daarom </w:t>
      </w:r>
      <w:r w:rsidRPr="0012224A" w:rsidR="00DC7EC6">
        <w:t>aan</w:t>
      </w:r>
      <w:r w:rsidRPr="0012224A" w:rsidR="005F15E6">
        <w:t xml:space="preserve"> </w:t>
      </w:r>
      <w:r w:rsidRPr="0012224A" w:rsidR="001713F7">
        <w:t>dat arbeidsmigranten een zelfstandig huurcontract met huurbescherming en huurprijsbescherming krijgen</w:t>
      </w:r>
      <w:r w:rsidRPr="0012224A">
        <w:t xml:space="preserve">. </w:t>
      </w:r>
      <w:r w:rsidRPr="0012224A" w:rsidR="001713F7">
        <w:t>Huurbescherming houdt in dat de</w:t>
      </w:r>
      <w:r w:rsidRPr="0012224A" w:rsidR="001C5917">
        <w:t xml:space="preserve"> verhuurder </w:t>
      </w:r>
      <w:r w:rsidRPr="0012224A" w:rsidR="001713F7">
        <w:t xml:space="preserve">de huur </w:t>
      </w:r>
      <w:r w:rsidRPr="0012224A" w:rsidR="001C5917">
        <w:t>niet zomaar op</w:t>
      </w:r>
      <w:r w:rsidRPr="0012224A" w:rsidR="001713F7">
        <w:t xml:space="preserve"> mag z</w:t>
      </w:r>
      <w:r w:rsidRPr="0012224A" w:rsidR="001C5917">
        <w:t>eggen. Met huurprijsbescherming worden huurders beschermd tegen onredelijk</w:t>
      </w:r>
      <w:r w:rsidRPr="0012224A" w:rsidR="001E05B4">
        <w:t xml:space="preserve"> hoge huur</w:t>
      </w:r>
      <w:r w:rsidRPr="0012224A" w:rsidR="001C5917">
        <w:t xml:space="preserve">prijzen door toepassing van het puntensysteem van het woningwaarderingsstelsel (WWS) en de regels met betrekking tot de </w:t>
      </w:r>
      <w:r w:rsidRPr="0012224A" w:rsidR="001C5917">
        <w:t xml:space="preserve">servicekosten. </w:t>
      </w:r>
      <w:r w:rsidRPr="0012224A" w:rsidR="00AB11ED">
        <w:t>Arbeidsmigranten moeten volgens het aanjaagteam ook een huur</w:t>
      </w:r>
      <w:r w:rsidRPr="0012224A" w:rsidR="00815AAB">
        <w:t>overeenkoms</w:t>
      </w:r>
      <w:r w:rsidRPr="0012224A" w:rsidR="00AB11ED">
        <w:t xml:space="preserve">t </w:t>
      </w:r>
      <w:r w:rsidRPr="0012224A" w:rsidR="00815AAB">
        <w:t xml:space="preserve">met huurbescherming en huurprijsbescherming </w:t>
      </w:r>
      <w:r w:rsidRPr="0012224A" w:rsidR="00AB11ED">
        <w:t>krijgen in het geval dat h</w:t>
      </w:r>
      <w:r w:rsidRPr="0012224A" w:rsidR="00F94D50">
        <w:t>uisvesting</w:t>
      </w:r>
      <w:r w:rsidRPr="0012224A" w:rsidR="00AB11ED">
        <w:t xml:space="preserve"> plaatsvindt op een bedrijventerrein of </w:t>
      </w:r>
      <w:r w:rsidRPr="0012224A" w:rsidR="006909A7">
        <w:t xml:space="preserve">als er </w:t>
      </w:r>
      <w:r w:rsidRPr="0012224A" w:rsidR="00AB11ED">
        <w:t>sprake is van groep</w:t>
      </w:r>
      <w:r w:rsidRPr="0012224A" w:rsidR="006909A7">
        <w:t xml:space="preserve">sgewijze huisvesting. </w:t>
      </w:r>
      <w:r w:rsidRPr="0012224A" w:rsidR="00AB11ED">
        <w:t xml:space="preserve"> </w:t>
      </w:r>
    </w:p>
    <w:p w:rsidRPr="0012224A" w:rsidR="007F011F" w:rsidP="000B6F3C" w14:paraId="5F7E0EE1" w14:textId="77777777">
      <w:pPr>
        <w:spacing w:line="276" w:lineRule="auto"/>
        <w:rPr>
          <w:i/>
          <w:iCs/>
        </w:rPr>
      </w:pPr>
    </w:p>
    <w:p w:rsidRPr="0012224A" w:rsidR="007178EE" w:rsidP="000B6F3C" w14:paraId="020DAD33" w14:textId="77777777">
      <w:pPr>
        <w:spacing w:line="276" w:lineRule="auto"/>
        <w:rPr>
          <w:i/>
          <w:iCs/>
          <w:u w:val="single"/>
        </w:rPr>
      </w:pPr>
      <w:r w:rsidRPr="0012224A">
        <w:rPr>
          <w:i/>
          <w:iCs/>
          <w:u w:val="single"/>
        </w:rPr>
        <w:t>Uitwerking huurbescherming arbeidsmigranten</w:t>
      </w:r>
    </w:p>
    <w:p w:rsidRPr="0012224A" w:rsidR="00D164AE" w:rsidP="000B6F3C" w14:paraId="61BA40BC" w14:textId="77777777">
      <w:pPr>
        <w:spacing w:line="276" w:lineRule="auto"/>
      </w:pPr>
      <w:r w:rsidRPr="0012224A">
        <w:t xml:space="preserve">Ik ben met de uitwerking van een doelgroepencontract </w:t>
      </w:r>
      <w:r w:rsidRPr="0012224A" w:rsidR="001E05B4">
        <w:t xml:space="preserve">voor arbeidsmigranten </w:t>
      </w:r>
      <w:r w:rsidRPr="0012224A">
        <w:t>aan de slag ge</w:t>
      </w:r>
      <w:r w:rsidR="00466734">
        <w:t>g</w:t>
      </w:r>
      <w:r w:rsidRPr="0012224A">
        <w:t>aan</w:t>
      </w:r>
      <w:r w:rsidRPr="0012224A" w:rsidR="008E388B">
        <w:t xml:space="preserve"> en heb hierover gesprekken met</w:t>
      </w:r>
      <w:r w:rsidRPr="0012224A" w:rsidR="007414EB">
        <w:t xml:space="preserve"> gemeenten en</w:t>
      </w:r>
      <w:r w:rsidRPr="0012224A" w:rsidR="008E388B">
        <w:t xml:space="preserve"> partijen in de sector gevoerd</w:t>
      </w:r>
      <w:r w:rsidRPr="0012224A">
        <w:t>.</w:t>
      </w:r>
      <w:r w:rsidRPr="0012224A" w:rsidR="007178EE">
        <w:t xml:space="preserve"> </w:t>
      </w:r>
      <w:r w:rsidRPr="0012224A" w:rsidR="008E388B">
        <w:t xml:space="preserve">Op basis hiervan constateer ik dat er veel kwalitatief goede oplossingen zijn om passende huisvesting voor arbeidsmigranten </w:t>
      </w:r>
      <w:r w:rsidR="00466734">
        <w:t xml:space="preserve">aan </w:t>
      </w:r>
      <w:r w:rsidRPr="0012224A" w:rsidR="008E388B">
        <w:t xml:space="preserve">te bieden, maar zie ik ook dat het huidige huurrecht hier niet altijd </w:t>
      </w:r>
      <w:r w:rsidRPr="0012224A" w:rsidR="00DC2AEA">
        <w:t xml:space="preserve">passend is </w:t>
      </w:r>
      <w:r w:rsidRPr="0012224A" w:rsidR="008E388B">
        <w:t xml:space="preserve">en ook ongewenste prikkels </w:t>
      </w:r>
      <w:r w:rsidRPr="0012224A">
        <w:t xml:space="preserve">kent die het ontwikkelen van passende huisvestingsconcepten juist tegenwerken. </w:t>
      </w:r>
    </w:p>
    <w:p w:rsidRPr="0012224A" w:rsidR="00D164AE" w:rsidP="000B6F3C" w14:paraId="415269E1" w14:textId="77777777">
      <w:pPr>
        <w:spacing w:line="276" w:lineRule="auto"/>
      </w:pPr>
    </w:p>
    <w:p w:rsidRPr="0012224A" w:rsidR="00971980" w:rsidP="000B6F3C" w14:paraId="11B4B7B4" w14:textId="77777777">
      <w:pPr>
        <w:spacing w:line="276" w:lineRule="auto"/>
      </w:pPr>
      <w:r w:rsidRPr="0012224A">
        <w:t>Op dit moment worden v</w:t>
      </w:r>
      <w:r w:rsidRPr="0012224A" w:rsidR="00D14F1D">
        <w:t>eel arbeidsmigranten</w:t>
      </w:r>
      <w:r w:rsidRPr="0012224A" w:rsidR="00AF248D">
        <w:t xml:space="preserve"> </w:t>
      </w:r>
      <w:r w:rsidRPr="0012224A" w:rsidR="00D14F1D">
        <w:t xml:space="preserve">gehuisvest op basis van </w:t>
      </w:r>
      <w:r w:rsidRPr="0012224A" w:rsidR="00B231B0">
        <w:t>zogenaamde</w:t>
      </w:r>
      <w:r w:rsidRPr="0012224A" w:rsidR="00171D92">
        <w:t xml:space="preserve"> </w:t>
      </w:r>
      <w:r w:rsidRPr="0012224A" w:rsidR="00D14F1D">
        <w:t>‘short-</w:t>
      </w:r>
      <w:r w:rsidRPr="0012224A" w:rsidR="00D14F1D">
        <w:t>stay</w:t>
      </w:r>
      <w:r w:rsidRPr="0012224A" w:rsidR="00171D92">
        <w:t>’</w:t>
      </w:r>
      <w:r w:rsidRPr="0012224A" w:rsidR="00D14F1D">
        <w:t>-</w:t>
      </w:r>
      <w:r w:rsidRPr="0012224A" w:rsidR="00E57F70">
        <w:t xml:space="preserve"> of logies</w:t>
      </w:r>
      <w:r w:rsidRPr="0012224A" w:rsidR="00D14F1D">
        <w:t>contracten</w:t>
      </w:r>
      <w:r w:rsidRPr="0012224A" w:rsidR="00AF248D">
        <w:t>. He</w:t>
      </w:r>
      <w:r w:rsidRPr="0012224A" w:rsidR="00D14F1D">
        <w:t xml:space="preserve">t huurrecht kent </w:t>
      </w:r>
      <w:r w:rsidRPr="0012224A" w:rsidR="00195A4C">
        <w:t>het begrip</w:t>
      </w:r>
      <w:r w:rsidRPr="0012224A" w:rsidR="00D14F1D">
        <w:t xml:space="preserve"> ‘short-</w:t>
      </w:r>
      <w:r w:rsidRPr="0012224A" w:rsidR="00D14F1D">
        <w:t>stay</w:t>
      </w:r>
      <w:r w:rsidRPr="0012224A" w:rsidR="00171D92">
        <w:t>’</w:t>
      </w:r>
      <w:r w:rsidRPr="0012224A" w:rsidR="00D14F1D">
        <w:t>-contracten</w:t>
      </w:r>
      <w:r w:rsidRPr="0012224A" w:rsidR="00195A4C">
        <w:t xml:space="preserve"> </w:t>
      </w:r>
      <w:r w:rsidRPr="0012224A" w:rsidR="0092541F">
        <w:t xml:space="preserve">echter </w:t>
      </w:r>
      <w:r w:rsidRPr="0012224A" w:rsidR="00195A4C">
        <w:t>niet</w:t>
      </w:r>
      <w:r w:rsidRPr="0012224A" w:rsidR="00D14F1D">
        <w:t>.</w:t>
      </w:r>
      <w:r w:rsidRPr="0012224A" w:rsidR="00A24178">
        <w:t xml:space="preserve"> </w:t>
      </w:r>
      <w:r w:rsidRPr="0012224A" w:rsidR="00D14F1D">
        <w:t>Waar wordt gesproken over ‘short-</w:t>
      </w:r>
      <w:r w:rsidRPr="0012224A" w:rsidR="00D14F1D">
        <w:t>stay</w:t>
      </w:r>
      <w:r w:rsidRPr="0012224A" w:rsidR="00D14F1D">
        <w:t xml:space="preserve">’ wordt </w:t>
      </w:r>
      <w:r w:rsidRPr="0012224A" w:rsidR="00195A4C">
        <w:t>binnen</w:t>
      </w:r>
      <w:r w:rsidRPr="0012224A" w:rsidR="00D14F1D">
        <w:t xml:space="preserve"> het huurrecht een beroep gedaan op de uitzondering</w:t>
      </w:r>
      <w:r w:rsidRPr="0012224A" w:rsidR="007178EE">
        <w:t xml:space="preserve"> in artikel 7:232 lid 2 van het Burgerlijk Wetboek (BW) gericht ‘op de huur van woonruimte die </w:t>
      </w:r>
      <w:r w:rsidRPr="0012224A" w:rsidR="00ED7E83">
        <w:t>naar aard</w:t>
      </w:r>
      <w:r w:rsidRPr="0012224A" w:rsidR="007178EE">
        <w:t xml:space="preserve"> van korte duur is’ (hierna: naar aard van korte duur).</w:t>
      </w:r>
      <w:r w:rsidRPr="0012224A" w:rsidR="00D14F1D">
        <w:t xml:space="preserve"> Op grond van </w:t>
      </w:r>
      <w:r w:rsidRPr="0012224A" w:rsidR="00FC307F">
        <w:t xml:space="preserve">deze bepaling </w:t>
      </w:r>
      <w:r w:rsidRPr="0012224A" w:rsidR="00D14F1D">
        <w:t xml:space="preserve">is Afdeling 5 van Boek 7 BW niet van toepassing op </w:t>
      </w:r>
      <w:r w:rsidRPr="0012224A" w:rsidR="004A5E93">
        <w:t xml:space="preserve">een </w:t>
      </w:r>
      <w:r w:rsidRPr="0012224A" w:rsidR="00D14F1D">
        <w:t>huur</w:t>
      </w:r>
      <w:r w:rsidRPr="0012224A" w:rsidR="004A5E93">
        <w:t>overeenkomst ‘</w:t>
      </w:r>
      <w:r w:rsidRPr="0012224A" w:rsidR="00ED7E83">
        <w:t>naar aard</w:t>
      </w:r>
      <w:r w:rsidRPr="0012224A" w:rsidR="004A5E93">
        <w:t xml:space="preserve"> van korte duur’</w:t>
      </w:r>
      <w:r w:rsidRPr="0012224A" w:rsidR="00D14F1D">
        <w:t xml:space="preserve">. </w:t>
      </w:r>
      <w:r w:rsidRPr="0012224A" w:rsidR="00195A4C">
        <w:t>Dit</w:t>
      </w:r>
      <w:r w:rsidRPr="0012224A" w:rsidR="00D14F1D">
        <w:t xml:space="preserve"> betekent d</w:t>
      </w:r>
      <w:r w:rsidRPr="0012224A" w:rsidR="00AF248D">
        <w:t xml:space="preserve">at </w:t>
      </w:r>
      <w:r w:rsidRPr="0012224A" w:rsidR="00195A4C">
        <w:t xml:space="preserve">de </w:t>
      </w:r>
      <w:r w:rsidRPr="0012224A" w:rsidR="00AF248D">
        <w:t>h</w:t>
      </w:r>
      <w:r w:rsidRPr="0012224A" w:rsidR="00D14F1D">
        <w:t xml:space="preserve">uurbescherming en huurprijsbescherming </w:t>
      </w:r>
      <w:r w:rsidRPr="0012224A" w:rsidR="00B71A6D">
        <w:t xml:space="preserve">niet van toepassing </w:t>
      </w:r>
      <w:r w:rsidR="00466734">
        <w:t>zijn</w:t>
      </w:r>
      <w:r w:rsidRPr="0012224A" w:rsidR="00B71A6D">
        <w:t xml:space="preserve"> op deze </w:t>
      </w:r>
      <w:r w:rsidRPr="0012224A" w:rsidR="004A5E93">
        <w:t>overeenkomst</w:t>
      </w:r>
      <w:r w:rsidRPr="0012224A" w:rsidR="00B71A6D">
        <w:t xml:space="preserve">. </w:t>
      </w:r>
      <w:r w:rsidRPr="0012224A" w:rsidR="004A5E93">
        <w:t xml:space="preserve">Omdat veel arbeidsmigranten worden gehuisvest via deze </w:t>
      </w:r>
      <w:r w:rsidRPr="0012224A" w:rsidR="00ED6A60">
        <w:t>contractvorm</w:t>
      </w:r>
      <w:r w:rsidRPr="0012224A" w:rsidR="00C2428F">
        <w:t xml:space="preserve"> en daarom geen huurbescherming hebben</w:t>
      </w:r>
      <w:r w:rsidRPr="0012224A" w:rsidR="004A5E93">
        <w:t xml:space="preserve">, </w:t>
      </w:r>
      <w:r w:rsidRPr="0012224A" w:rsidR="008522E7">
        <w:t>betekent dit dat zij</w:t>
      </w:r>
      <w:r w:rsidRPr="0012224A" w:rsidR="00D14F1D">
        <w:t xml:space="preserve"> </w:t>
      </w:r>
      <w:r w:rsidRPr="0012224A" w:rsidR="00C2428F">
        <w:t xml:space="preserve">vaak </w:t>
      </w:r>
      <w:r w:rsidRPr="0012224A" w:rsidR="001D6F2D">
        <w:t xml:space="preserve">vrijwel direct </w:t>
      </w:r>
      <w:r w:rsidRPr="0012224A" w:rsidR="00D14F1D">
        <w:t>hun huis verliezen als hun werk stopt</w:t>
      </w:r>
      <w:r w:rsidRPr="0012224A" w:rsidR="00071159">
        <w:t>.</w:t>
      </w:r>
      <w:r w:rsidRPr="0012224A" w:rsidR="00485C8B">
        <w:t xml:space="preserve"> </w:t>
      </w:r>
      <w:r w:rsidRPr="0012224A" w:rsidR="00493152">
        <w:t>Voorts geldt dat de uitzondering voor een huurovereenkomst ‘</w:t>
      </w:r>
      <w:r w:rsidRPr="0012224A" w:rsidR="00ED7E83">
        <w:t>naar aard</w:t>
      </w:r>
      <w:r w:rsidRPr="0012224A" w:rsidR="00493152">
        <w:t xml:space="preserve"> van korte duur’ in de praktijk veel breder wordt toegepast dan de wetgever oorspronkelijk heeft beoogd.</w:t>
      </w:r>
    </w:p>
    <w:p w:rsidRPr="0012224A" w:rsidR="00FC307F" w:rsidP="000B6F3C" w14:paraId="5CF83B7F" w14:textId="77777777">
      <w:pPr>
        <w:spacing w:line="276" w:lineRule="auto"/>
      </w:pPr>
    </w:p>
    <w:p w:rsidRPr="0012224A" w:rsidR="007F011F" w:rsidP="000B6F3C" w14:paraId="3A0F5F70" w14:textId="77777777">
      <w:pPr>
        <w:spacing w:line="276" w:lineRule="auto"/>
      </w:pPr>
      <w:r w:rsidRPr="0012224A">
        <w:t>Ik zie in het nader normeren van overeenkomsten ‘naar aard van korte duur’ een noodzakelijke randvoorwaarde om de huurbescherming van arbeidsmigranten wezenlijk te verbeteren. Zonder nadere normering van de genoemde uitzondering is het meest aannemelijke scenario dat het in de praktijk op grote schaal toepass</w:t>
      </w:r>
      <w:r w:rsidR="001F3DF9">
        <w:t>en</w:t>
      </w:r>
      <w:r w:rsidRPr="0012224A">
        <w:t xml:space="preserve"> van deze contractvorm blijft bestaan. Daarom biedt het enkel toevoegen van een nieuw doelgroepencontract </w:t>
      </w:r>
      <w:r w:rsidRPr="0012224A" w:rsidR="00D164AE">
        <w:t xml:space="preserve">op zichzelf </w:t>
      </w:r>
      <w:r w:rsidRPr="0012224A">
        <w:t>geen oplossing voor de huurbescherming en huurprijsbescherming voor arbeidsmigranten.</w:t>
      </w:r>
      <w:r w:rsidRPr="0012224A" w:rsidR="00E25B39">
        <w:t xml:space="preserve"> In plaats van een doelgroepencontract stel ik daarom een aantal wijzigingen in het huurrecht voor, waaronder het nader normeren van de contractvorm ‘</w:t>
      </w:r>
      <w:r w:rsidRPr="0012224A" w:rsidR="00ED7E83">
        <w:t>naar aard</w:t>
      </w:r>
      <w:r w:rsidRPr="0012224A" w:rsidR="00E25B39">
        <w:t xml:space="preserve"> van korte duur’. </w:t>
      </w:r>
      <w:r w:rsidRPr="0012224A" w:rsidR="00D164AE">
        <w:t>Hiermee wil ik de ongewenste vluchtroute naar contracten ‘</w:t>
      </w:r>
      <w:r w:rsidRPr="0012224A" w:rsidR="00ED7E83">
        <w:t>naar aard</w:t>
      </w:r>
      <w:r w:rsidRPr="0012224A" w:rsidR="00D164AE">
        <w:t xml:space="preserve"> van korte duur’ substantieel inperken en tegelijkertijd de mogelijkheden voor verhuurders en werkgevers verruimen om huurcontracten te gebruiken die passen bij de behoefte van arbeidsmigranten.</w:t>
      </w:r>
      <w:r w:rsidRPr="0012224A" w:rsidR="00E25B39">
        <w:t xml:space="preserve"> In het vervolg van deze brief ga ik nader op in op de wijzigingen die ik voorstel.</w:t>
      </w:r>
    </w:p>
    <w:p w:rsidRPr="0012224A" w:rsidR="007F011F" w:rsidP="000B6F3C" w14:paraId="7ACD1F87" w14:textId="77777777">
      <w:pPr>
        <w:spacing w:line="276" w:lineRule="auto"/>
      </w:pPr>
    </w:p>
    <w:p w:rsidRPr="0012224A" w:rsidR="00B34E75" w:rsidP="00BF2CCD" w14:paraId="2A3F8810" w14:textId="77777777">
      <w:pPr>
        <w:spacing w:line="276" w:lineRule="auto"/>
        <w:rPr>
          <w:i/>
          <w:iCs/>
          <w:u w:val="single"/>
        </w:rPr>
      </w:pPr>
      <w:r w:rsidRPr="0012224A">
        <w:rPr>
          <w:i/>
          <w:iCs/>
          <w:u w:val="single"/>
        </w:rPr>
        <w:t>Problematiek bij huurovereenkomsten</w:t>
      </w:r>
      <w:r w:rsidRPr="0012224A" w:rsidR="00FB6E5E">
        <w:rPr>
          <w:i/>
          <w:iCs/>
          <w:u w:val="single"/>
        </w:rPr>
        <w:t xml:space="preserve"> ‘</w:t>
      </w:r>
      <w:r w:rsidRPr="0012224A" w:rsidR="00ED7E83">
        <w:rPr>
          <w:i/>
          <w:iCs/>
          <w:u w:val="single"/>
        </w:rPr>
        <w:t>naar aard</w:t>
      </w:r>
      <w:r w:rsidRPr="0012224A" w:rsidR="00FB6E5E">
        <w:rPr>
          <w:i/>
          <w:iCs/>
          <w:u w:val="single"/>
        </w:rPr>
        <w:t xml:space="preserve"> van korte duur’ </w:t>
      </w:r>
    </w:p>
    <w:p w:rsidRPr="0012224A" w:rsidR="00BF2CCD" w:rsidP="00BF2CCD" w14:paraId="625397C4" w14:textId="77777777">
      <w:pPr>
        <w:spacing w:line="276" w:lineRule="auto"/>
      </w:pPr>
      <w:r w:rsidRPr="0012224A">
        <w:t xml:space="preserve">De </w:t>
      </w:r>
      <w:r w:rsidRPr="0012224A" w:rsidR="00B616CF">
        <w:t>huurovereenkomst ‘</w:t>
      </w:r>
      <w:r w:rsidRPr="0012224A" w:rsidR="00ED7E83">
        <w:t>naar aard</w:t>
      </w:r>
      <w:r w:rsidRPr="0012224A">
        <w:t xml:space="preserve"> van korte duur</w:t>
      </w:r>
      <w:r w:rsidRPr="0012224A" w:rsidR="00B616CF">
        <w:t xml:space="preserve">’ </w:t>
      </w:r>
      <w:r w:rsidRPr="0012224A" w:rsidR="00A90175">
        <w:t xml:space="preserve">moet </w:t>
      </w:r>
      <w:r w:rsidRPr="0012224A" w:rsidR="00FB6E5E">
        <w:t>g</w:t>
      </w:r>
      <w:r w:rsidRPr="0012224A" w:rsidR="00195A4C">
        <w:t xml:space="preserve">ezien de wetsgeschiedenis en jurisprudentie </w:t>
      </w:r>
      <w:r w:rsidRPr="0012224A" w:rsidR="00A90175">
        <w:t>terughoudend</w:t>
      </w:r>
      <w:r w:rsidRPr="0012224A" w:rsidR="00B17268">
        <w:t xml:space="preserve"> </w:t>
      </w:r>
      <w:r w:rsidRPr="0012224A" w:rsidR="00A90175">
        <w:t>worden toegepast.</w:t>
      </w:r>
      <w:r>
        <w:rPr>
          <w:rStyle w:val="FootnoteReference"/>
        </w:rPr>
        <w:footnoteReference w:id="7"/>
      </w:r>
      <w:r w:rsidRPr="0012224A" w:rsidR="00A90175">
        <w:t xml:space="preserve"> </w:t>
      </w:r>
      <w:r w:rsidRPr="0012224A" w:rsidR="00AF248D">
        <w:t xml:space="preserve">De bepaling heeft primair als doel duidelijk te maken dat er bij de huur van bijvoorbeeld een </w:t>
      </w:r>
      <w:r w:rsidRPr="0012224A" w:rsidR="00AF248D">
        <w:t xml:space="preserve">vakantiewoning geen huurbescherming is. </w:t>
      </w:r>
      <w:r w:rsidRPr="0012224A" w:rsidR="00A90175">
        <w:t>In de parlementaire behandeling wordt gesproken van ‘gevallen waarin voor iedereen duidelijk is dat er geen sprake kan en mag zijn van een beroep op huurbescherming’.</w:t>
      </w:r>
      <w:r>
        <w:rPr>
          <w:rStyle w:val="FootnoteReference"/>
        </w:rPr>
        <w:footnoteReference w:id="8"/>
      </w:r>
      <w:r w:rsidRPr="0012224A" w:rsidR="00A90175">
        <w:t xml:space="preserve"> </w:t>
      </w:r>
      <w:r w:rsidRPr="0012224A" w:rsidR="00B616CF">
        <w:t xml:space="preserve">Wanneer </w:t>
      </w:r>
      <w:r w:rsidRPr="0012224A" w:rsidR="00195A4C">
        <w:t xml:space="preserve">in een concreet geval een </w:t>
      </w:r>
      <w:r w:rsidRPr="0012224A" w:rsidR="000A4832">
        <w:t>huur</w:t>
      </w:r>
      <w:r w:rsidRPr="0012224A" w:rsidR="00B616CF">
        <w:t>overeenkomst word</w:t>
      </w:r>
      <w:r w:rsidRPr="0012224A" w:rsidR="00195A4C">
        <w:t>t</w:t>
      </w:r>
      <w:r w:rsidRPr="0012224A" w:rsidR="00B616CF">
        <w:t xml:space="preserve"> voorgelegd aan de</w:t>
      </w:r>
      <w:r w:rsidRPr="0012224A">
        <w:t xml:space="preserve"> Huurcommissie </w:t>
      </w:r>
      <w:r w:rsidRPr="0012224A" w:rsidR="00B616CF">
        <w:t>of aan de rechter, wordt in veel gevallen geoordeeld dat helemaal geen sprake is van een overeenkomst ‘</w:t>
      </w:r>
      <w:r w:rsidRPr="0012224A" w:rsidR="00ED7E83">
        <w:t>naar aard</w:t>
      </w:r>
      <w:r w:rsidRPr="0012224A" w:rsidR="00B616CF">
        <w:t xml:space="preserve"> van korte duur’</w:t>
      </w:r>
      <w:r w:rsidRPr="0012224A" w:rsidR="0092541F">
        <w:t>,</w:t>
      </w:r>
      <w:r w:rsidRPr="0012224A" w:rsidR="00B616CF">
        <w:t xml:space="preserve"> maar dat sprake is van een reguliere huurovereenkomst</w:t>
      </w:r>
      <w:r w:rsidRPr="0012224A" w:rsidR="0092541F">
        <w:t xml:space="preserve"> waarbij de huurbescherming moet worden gerespecteerd</w:t>
      </w:r>
      <w:r w:rsidRPr="0012224A">
        <w:t>.</w:t>
      </w:r>
      <w:r>
        <w:rPr>
          <w:rStyle w:val="FootnoteReference"/>
        </w:rPr>
        <w:footnoteReference w:id="9"/>
      </w:r>
      <w:r w:rsidRPr="0012224A">
        <w:t xml:space="preserve"> Arbeidsmigranten en veel andere huurders stappen echter niet snel naar </w:t>
      </w:r>
      <w:r w:rsidRPr="0012224A" w:rsidR="001D6F2D">
        <w:t>de</w:t>
      </w:r>
      <w:r w:rsidRPr="0012224A">
        <w:t xml:space="preserve"> Huurcommissie of de rechter, waarmee de praktijk van ‘short-</w:t>
      </w:r>
      <w:r w:rsidRPr="0012224A">
        <w:t>stay</w:t>
      </w:r>
      <w:r w:rsidRPr="0012224A">
        <w:t>’ zonder huurbescherming</w:t>
      </w:r>
      <w:r w:rsidRPr="0012224A" w:rsidR="000A4832">
        <w:t xml:space="preserve"> </w:t>
      </w:r>
      <w:r w:rsidRPr="0012224A">
        <w:t xml:space="preserve">blijft bestaan. </w:t>
      </w:r>
    </w:p>
    <w:p w:rsidRPr="0012224A" w:rsidR="005C7FD5" w:rsidP="000B6F3C" w14:paraId="3BF21EC2" w14:textId="77777777">
      <w:pPr>
        <w:spacing w:line="276" w:lineRule="auto"/>
      </w:pPr>
    </w:p>
    <w:p w:rsidRPr="0012224A" w:rsidR="00BF2CCD" w:rsidP="000B6F3C" w14:paraId="5292C92C" w14:textId="77777777">
      <w:pPr>
        <w:spacing w:line="276" w:lineRule="auto"/>
      </w:pPr>
      <w:r w:rsidRPr="0012224A">
        <w:t>Ondanks het restrictieve karakter</w:t>
      </w:r>
      <w:r w:rsidRPr="0012224A" w:rsidR="002807EE">
        <w:t xml:space="preserve"> van</w:t>
      </w:r>
      <w:r w:rsidRPr="0012224A">
        <w:t xml:space="preserve"> </w:t>
      </w:r>
      <w:r w:rsidRPr="0012224A" w:rsidR="002807EE">
        <w:t>de huurovereenkomst ‘</w:t>
      </w:r>
      <w:r w:rsidRPr="0012224A" w:rsidR="00ED7E83">
        <w:t>naar aard</w:t>
      </w:r>
      <w:r w:rsidRPr="0012224A" w:rsidR="002807EE">
        <w:t xml:space="preserve"> van korte duur’</w:t>
      </w:r>
      <w:r w:rsidRPr="0012224A" w:rsidR="00ED7E83">
        <w:t>,</w:t>
      </w:r>
      <w:r w:rsidRPr="0012224A">
        <w:t xml:space="preserve"> is bekend dat de uitzondering </w:t>
      </w:r>
      <w:r w:rsidRPr="0012224A" w:rsidR="00ED7E83">
        <w:t xml:space="preserve">in de praktijk </w:t>
      </w:r>
      <w:r w:rsidRPr="0012224A">
        <w:t xml:space="preserve">wordt toegepast bij een </w:t>
      </w:r>
      <w:r w:rsidRPr="0012224A" w:rsidR="00FC307F">
        <w:t xml:space="preserve">substantiële </w:t>
      </w:r>
      <w:r w:rsidRPr="0012224A">
        <w:t>groep huurders</w:t>
      </w:r>
      <w:r w:rsidRPr="0012224A" w:rsidR="00A3711F">
        <w:t>.</w:t>
      </w:r>
      <w:r w:rsidRPr="0012224A" w:rsidR="00B231B0">
        <w:t xml:space="preserve"> </w:t>
      </w:r>
      <w:r w:rsidRPr="0012224A">
        <w:t>Uit de evaluatie van de Wet doorstroming huurmarkt 2015 bleek dat 20% van alle verhuurders gebruik ma</w:t>
      </w:r>
      <w:r w:rsidRPr="0012224A" w:rsidR="00ED7E83">
        <w:t xml:space="preserve">akt </w:t>
      </w:r>
      <w:r w:rsidRPr="0012224A">
        <w:t>van</w:t>
      </w:r>
      <w:r w:rsidRPr="0012224A" w:rsidR="00421C6F">
        <w:t xml:space="preserve"> zogenoemde ‘short-</w:t>
      </w:r>
      <w:r w:rsidRPr="0012224A" w:rsidR="00421C6F">
        <w:t>stay</w:t>
      </w:r>
      <w:r w:rsidRPr="0012224A" w:rsidR="00421C6F">
        <w:t>-contracten’</w:t>
      </w:r>
      <w:r w:rsidRPr="0012224A">
        <w:t>.</w:t>
      </w:r>
      <w:r>
        <w:rPr>
          <w:rStyle w:val="FootnoteReference"/>
        </w:rPr>
        <w:footnoteReference w:id="10"/>
      </w:r>
      <w:r w:rsidRPr="0012224A">
        <w:t xml:space="preserve"> Deze evaluatie is uit 2021</w:t>
      </w:r>
      <w:r w:rsidRPr="0012224A" w:rsidR="0092541F">
        <w:t>;</w:t>
      </w:r>
      <w:r w:rsidRPr="0012224A" w:rsidR="00971980">
        <w:t xml:space="preserve"> </w:t>
      </w:r>
      <w:r w:rsidRPr="0012224A" w:rsidR="0092541F">
        <w:t xml:space="preserve">destijds waren </w:t>
      </w:r>
      <w:r w:rsidRPr="0012224A">
        <w:t xml:space="preserve">tijdelijke huurcontracten </w:t>
      </w:r>
      <w:r w:rsidRPr="0012224A" w:rsidR="00EA6BDC">
        <w:t>nog</w:t>
      </w:r>
      <w:r w:rsidRPr="0012224A" w:rsidR="00666287">
        <w:t xml:space="preserve"> algemeen</w:t>
      </w:r>
      <w:r w:rsidRPr="0012224A">
        <w:t xml:space="preserve"> toegestaan. </w:t>
      </w:r>
      <w:r w:rsidRPr="0012224A" w:rsidR="00A3711F">
        <w:t>Met het invoeren van t</w:t>
      </w:r>
      <w:r w:rsidRPr="0012224A">
        <w:t xml:space="preserve">ijdelijke </w:t>
      </w:r>
      <w:r w:rsidRPr="0012224A" w:rsidR="00A3711F">
        <w:t>huur</w:t>
      </w:r>
      <w:r w:rsidRPr="0012224A">
        <w:t>contracten in 2015 was de verwachting dat hiermee het (oneigenlijk) gebruik van contracten ‘</w:t>
      </w:r>
      <w:r w:rsidRPr="0012224A" w:rsidR="00ED7E83">
        <w:t>naar aard</w:t>
      </w:r>
      <w:r w:rsidRPr="0012224A">
        <w:t xml:space="preserve"> van korte duur’ zou worden </w:t>
      </w:r>
      <w:r w:rsidRPr="0012224A" w:rsidR="000A4832">
        <w:t>afgeremd</w:t>
      </w:r>
      <w:r w:rsidRPr="0012224A">
        <w:t>. Uit bovengenoemde wetsevaluatie bleek echter dat de uitzondering nog steeds op substantiële schaal w</w:t>
      </w:r>
      <w:r w:rsidRPr="0012224A" w:rsidR="00D164AE">
        <w:t>e</w:t>
      </w:r>
      <w:r w:rsidRPr="0012224A">
        <w:t xml:space="preserve">rd gebruikt. </w:t>
      </w:r>
      <w:r w:rsidRPr="0012224A" w:rsidR="009A45AF">
        <w:t>Ik beschik niet over</w:t>
      </w:r>
      <w:r w:rsidRPr="0012224A" w:rsidR="00FC307F">
        <w:t xml:space="preserve"> exacte cijfers</w:t>
      </w:r>
      <w:r w:rsidRPr="0012224A" w:rsidR="00195A4C">
        <w:t xml:space="preserve"> </w:t>
      </w:r>
      <w:r w:rsidRPr="0012224A" w:rsidR="000A4832">
        <w:t xml:space="preserve">over het huidige gebruik, </w:t>
      </w:r>
      <w:r w:rsidRPr="0012224A" w:rsidR="00FC307F">
        <w:t xml:space="preserve">maar gezien de substantiële groep arbeidsmigranten die in Nederland woont </w:t>
      </w:r>
      <w:r w:rsidRPr="0012224A" w:rsidR="0015609C">
        <w:t xml:space="preserve">en </w:t>
      </w:r>
      <w:r w:rsidRPr="0012224A" w:rsidR="00C52DB3">
        <w:t>waar</w:t>
      </w:r>
      <w:r w:rsidRPr="0012224A" w:rsidR="0015609C">
        <w:t>van het bekend is dat zij vaak op dergelijke contracten gehuisvest worden</w:t>
      </w:r>
      <w:r w:rsidRPr="0012224A" w:rsidR="00421C6F">
        <w:t>,</w:t>
      </w:r>
      <w:r w:rsidRPr="0012224A" w:rsidR="00FC307F">
        <w:t xml:space="preserve"> is het aannemelijk dat het </w:t>
      </w:r>
      <w:r w:rsidRPr="0012224A" w:rsidR="00622F2B">
        <w:t xml:space="preserve">in de </w:t>
      </w:r>
      <w:r w:rsidRPr="0012224A" w:rsidR="00634285">
        <w:t>praktijk</w:t>
      </w:r>
      <w:r w:rsidRPr="0012224A" w:rsidR="00622F2B">
        <w:t xml:space="preserve"> </w:t>
      </w:r>
      <w:r w:rsidRPr="0012224A" w:rsidR="00FC307F">
        <w:t xml:space="preserve">om honderdduizenden huurders kan gaan. Dat is een zeer substantiële groep huurders </w:t>
      </w:r>
      <w:r w:rsidRPr="0012224A" w:rsidR="005074E0">
        <w:t>voor wie</w:t>
      </w:r>
      <w:r w:rsidRPr="0012224A" w:rsidR="00FC307F">
        <w:t xml:space="preserve"> er ondanks de Wet vaste huurcontracten</w:t>
      </w:r>
      <w:r w:rsidR="008631B5">
        <w:t>, op grond waarvan huurcontracten voor onbepaalde tijd met huurbescherming de norm zijn,</w:t>
      </w:r>
      <w:r w:rsidRPr="0012224A" w:rsidR="00FC307F">
        <w:t xml:space="preserve"> in de praktijk </w:t>
      </w:r>
      <w:r w:rsidRPr="0012224A" w:rsidR="00915DC4">
        <w:t xml:space="preserve">geen huurbescherming </w:t>
      </w:r>
      <w:r w:rsidRPr="0012224A" w:rsidR="00FC307F">
        <w:t>is.</w:t>
      </w:r>
      <w:r w:rsidRPr="0012224A" w:rsidR="00EE2803">
        <w:t xml:space="preserve"> </w:t>
      </w:r>
      <w:r w:rsidRPr="0012224A" w:rsidR="009A45AF">
        <w:t xml:space="preserve">Het huidige grootschalige gebruik van de uitzondering op het huurrecht </w:t>
      </w:r>
      <w:r w:rsidRPr="0012224A" w:rsidR="008F59CF">
        <w:t xml:space="preserve">voor contracten </w:t>
      </w:r>
      <w:r w:rsidRPr="0012224A" w:rsidR="00AD431B">
        <w:t>‘</w:t>
      </w:r>
      <w:r w:rsidRPr="0012224A" w:rsidR="00ED7E83">
        <w:t>naar aard</w:t>
      </w:r>
      <w:r w:rsidRPr="0012224A" w:rsidR="008F59CF">
        <w:t xml:space="preserve"> van korte duur’ </w:t>
      </w:r>
      <w:r w:rsidRPr="0012224A" w:rsidR="009A45AF">
        <w:t xml:space="preserve">moet wat mij betreft </w:t>
      </w:r>
      <w:r w:rsidRPr="0012224A" w:rsidR="00D164AE">
        <w:t xml:space="preserve">dan ook </w:t>
      </w:r>
      <w:r w:rsidRPr="0012224A" w:rsidR="009A45AF">
        <w:t xml:space="preserve">stoppen. </w:t>
      </w:r>
    </w:p>
    <w:p w:rsidRPr="0012224A" w:rsidR="00BF2CCD" w:rsidP="000B6F3C" w14:paraId="643C8EE0" w14:textId="77777777">
      <w:pPr>
        <w:spacing w:line="276" w:lineRule="auto"/>
      </w:pPr>
    </w:p>
    <w:p w:rsidRPr="0012224A" w:rsidR="00265E50" w:rsidP="000B6F3C" w14:paraId="024204D1" w14:textId="77777777">
      <w:pPr>
        <w:spacing w:line="276" w:lineRule="auto"/>
      </w:pPr>
      <w:r w:rsidRPr="0012224A">
        <w:t xml:space="preserve">De discussie rond </w:t>
      </w:r>
      <w:r w:rsidRPr="0012224A" w:rsidR="00B616CF">
        <w:t xml:space="preserve">de huurovereenkomst </w:t>
      </w:r>
      <w:r w:rsidRPr="0012224A">
        <w:t>‘</w:t>
      </w:r>
      <w:r w:rsidRPr="0012224A" w:rsidR="00ED7E83">
        <w:t>naar aard</w:t>
      </w:r>
      <w:r w:rsidRPr="0012224A">
        <w:t xml:space="preserve"> van korte duur’ </w:t>
      </w:r>
      <w:r w:rsidRPr="0012224A" w:rsidR="00436319">
        <w:t xml:space="preserve">is niet alleen relevant in het kader van de huurbescherming van arbeidsmigranten, maar </w:t>
      </w:r>
      <w:r w:rsidRPr="0012224A">
        <w:t xml:space="preserve">heeft zich de voorbije maanden verbreed. </w:t>
      </w:r>
      <w:r w:rsidRPr="0012224A" w:rsidR="00421C6F">
        <w:t xml:space="preserve">De motie </w:t>
      </w:r>
      <w:r w:rsidRPr="0012224A" w:rsidR="00421C6F">
        <w:t>Mooiman</w:t>
      </w:r>
      <w:r w:rsidRPr="0012224A" w:rsidR="00421C6F">
        <w:t xml:space="preserve"> </w:t>
      </w:r>
      <w:r w:rsidRPr="0012224A" w:rsidR="00421C6F">
        <w:t>cs</w:t>
      </w:r>
      <w:r w:rsidRPr="0012224A" w:rsidR="00421C6F">
        <w:t>.</w:t>
      </w:r>
      <w:r>
        <w:rPr>
          <w:rStyle w:val="FootnoteReference"/>
        </w:rPr>
        <w:footnoteReference w:id="11"/>
      </w:r>
      <w:r w:rsidRPr="0012224A" w:rsidR="00195A4C">
        <w:t xml:space="preserve"> </w:t>
      </w:r>
      <w:r w:rsidRPr="0012224A" w:rsidR="00421C6F">
        <w:t xml:space="preserve">vraagt het kabinet aandacht te hebben voor het oneigenlijk gebruik van de mogelijkheid. </w:t>
      </w:r>
      <w:r w:rsidRPr="0012224A" w:rsidR="00D164AE">
        <w:t>Sinds</w:t>
      </w:r>
      <w:r w:rsidRPr="0012224A" w:rsidR="00195A4C">
        <w:t xml:space="preserve"> het ingaan van</w:t>
      </w:r>
      <w:r w:rsidRPr="0012224A" w:rsidR="006B5AB1">
        <w:t xml:space="preserve"> </w:t>
      </w:r>
      <w:r w:rsidRPr="0012224A">
        <w:t xml:space="preserve">de </w:t>
      </w:r>
      <w:r w:rsidRPr="0012224A" w:rsidR="00C150FB">
        <w:t>W</w:t>
      </w:r>
      <w:r w:rsidRPr="0012224A">
        <w:t>et vaste huurcontracten</w:t>
      </w:r>
      <w:r w:rsidRPr="0012224A" w:rsidR="00293ED7">
        <w:t>,</w:t>
      </w:r>
      <w:r w:rsidRPr="0012224A">
        <w:t xml:space="preserve"> </w:t>
      </w:r>
      <w:r w:rsidRPr="0012224A" w:rsidR="00486C46">
        <w:t xml:space="preserve">waarmee vaste huurcontracten de norm zijn, </w:t>
      </w:r>
      <w:r w:rsidRPr="0012224A">
        <w:t xml:space="preserve">is het aannemelijk dat het </w:t>
      </w:r>
      <w:r w:rsidRPr="0012224A" w:rsidR="00436319">
        <w:t xml:space="preserve">ongewenste en oneigenlijke </w:t>
      </w:r>
      <w:r w:rsidRPr="0012224A">
        <w:t xml:space="preserve">gebruik van deze contractvorm verder </w:t>
      </w:r>
      <w:r w:rsidRPr="0012224A" w:rsidR="00D164AE">
        <w:t xml:space="preserve">is </w:t>
      </w:r>
      <w:r w:rsidRPr="0012224A">
        <w:t>toe</w:t>
      </w:r>
      <w:r w:rsidRPr="0012224A" w:rsidR="00D164AE">
        <w:t>ge</w:t>
      </w:r>
      <w:r w:rsidRPr="0012224A">
        <w:t>n</w:t>
      </w:r>
      <w:r w:rsidRPr="0012224A" w:rsidR="00D164AE">
        <w:t>omen</w:t>
      </w:r>
      <w:r w:rsidRPr="0012224A">
        <w:t xml:space="preserve">. In de praktijk </w:t>
      </w:r>
      <w:r w:rsidRPr="0012224A" w:rsidR="00A3711F">
        <w:t>is een toenemend gebruik</w:t>
      </w:r>
      <w:r w:rsidRPr="0012224A" w:rsidR="00436319">
        <w:t xml:space="preserve"> van de uitzondering zichtbaar </w:t>
      </w:r>
      <w:r w:rsidRPr="0012224A">
        <w:t xml:space="preserve">gericht op expats en (internationale) studenten. </w:t>
      </w:r>
      <w:r w:rsidRPr="0012224A" w:rsidR="00EE2803">
        <w:t xml:space="preserve">Het gebruik van </w:t>
      </w:r>
      <w:r w:rsidRPr="0012224A" w:rsidR="00CA5B2F">
        <w:t>huurovereenkomsten ‘</w:t>
      </w:r>
      <w:r w:rsidRPr="0012224A" w:rsidR="00ED7E83">
        <w:t>naar aard</w:t>
      </w:r>
      <w:r w:rsidRPr="0012224A" w:rsidR="00CA5B2F">
        <w:t xml:space="preserve"> van korte duur’ </w:t>
      </w:r>
      <w:r w:rsidRPr="0012224A" w:rsidR="00AF248D">
        <w:t>leidt tot een</w:t>
      </w:r>
      <w:r w:rsidRPr="0012224A" w:rsidR="00EE2803">
        <w:t xml:space="preserve"> bredere ontwrichting van de huurmarkt. Er ontstaat een ongelijk speelveld</w:t>
      </w:r>
      <w:r w:rsidRPr="0012224A" w:rsidR="00D164AE">
        <w:t>,</w:t>
      </w:r>
      <w:r w:rsidRPr="0012224A" w:rsidR="00EE2803">
        <w:t xml:space="preserve"> omdat een deel van de verhuurders zich niet gebonden voelt aan de </w:t>
      </w:r>
      <w:r w:rsidRPr="0012224A" w:rsidR="00D164AE">
        <w:t>huurregelgeving</w:t>
      </w:r>
      <w:r w:rsidRPr="0012224A" w:rsidR="00EE2803">
        <w:t>.</w:t>
      </w:r>
      <w:r w:rsidRPr="0012224A" w:rsidR="00465E01">
        <w:t xml:space="preserve"> Hierdoor betalen bijvoorbeeld</w:t>
      </w:r>
      <w:r w:rsidRPr="0012224A" w:rsidR="00EE2803">
        <w:t xml:space="preserve"> expats in de grote steden hoge huurprijzen</w:t>
      </w:r>
      <w:r w:rsidRPr="0012224A" w:rsidR="00D164AE">
        <w:t>, w</w:t>
      </w:r>
      <w:r w:rsidRPr="0012224A" w:rsidR="00EE2803">
        <w:t xml:space="preserve">at </w:t>
      </w:r>
      <w:r w:rsidRPr="0012224A" w:rsidR="008F46C0">
        <w:t xml:space="preserve">niet </w:t>
      </w:r>
      <w:r w:rsidRPr="0012224A" w:rsidR="008F46C0">
        <w:t xml:space="preserve">alleen nadelige effecten </w:t>
      </w:r>
      <w:r w:rsidRPr="0012224A" w:rsidR="00D164AE">
        <w:t xml:space="preserve">heeft </w:t>
      </w:r>
      <w:r w:rsidRPr="0012224A" w:rsidR="008F46C0">
        <w:t xml:space="preserve">voor deze groep, maar een breder </w:t>
      </w:r>
      <w:r w:rsidRPr="0012224A" w:rsidR="00EE2803">
        <w:t xml:space="preserve">effect </w:t>
      </w:r>
      <w:r w:rsidRPr="0012224A" w:rsidR="00D164AE">
        <w:t xml:space="preserve">heeft </w:t>
      </w:r>
      <w:r w:rsidRPr="0012224A" w:rsidR="00EE2803">
        <w:t>op de huurmarkt in deze steden</w:t>
      </w:r>
      <w:r w:rsidRPr="0012224A" w:rsidR="0064152B">
        <w:t xml:space="preserve"> en de haalbaarheid van betaalbaar wonen voor </w:t>
      </w:r>
      <w:r w:rsidRPr="0012224A" w:rsidR="00465E01">
        <w:t>andere</w:t>
      </w:r>
      <w:r w:rsidRPr="0012224A" w:rsidR="0064152B">
        <w:t xml:space="preserve"> woningzoekenden</w:t>
      </w:r>
      <w:r w:rsidRPr="0012224A" w:rsidR="00EE2803">
        <w:t xml:space="preserve">. </w:t>
      </w:r>
      <w:r w:rsidRPr="0012224A" w:rsidR="003D0FF9">
        <w:t xml:space="preserve">Het gebruik van </w:t>
      </w:r>
      <w:r w:rsidRPr="0012224A">
        <w:t>huurcontracten ‘</w:t>
      </w:r>
      <w:r w:rsidRPr="0012224A" w:rsidR="00ED7E83">
        <w:t>naar aard</w:t>
      </w:r>
      <w:r w:rsidRPr="0012224A">
        <w:t xml:space="preserve"> van korte duur’ </w:t>
      </w:r>
      <w:r w:rsidRPr="0012224A" w:rsidR="003D0FF9">
        <w:t>is ook voor de verhuurder een risico</w:t>
      </w:r>
      <w:r w:rsidRPr="0012224A" w:rsidR="00D164AE">
        <w:t>,</w:t>
      </w:r>
      <w:r w:rsidRPr="0012224A" w:rsidR="003D0FF9">
        <w:t xml:space="preserve"> omdat deze route voor een rechter of </w:t>
      </w:r>
      <w:r w:rsidRPr="0012224A" w:rsidR="00170D03">
        <w:t>de H</w:t>
      </w:r>
      <w:r w:rsidRPr="0012224A" w:rsidR="003D0FF9">
        <w:t xml:space="preserve">uurcommissie </w:t>
      </w:r>
      <w:r w:rsidRPr="0012224A" w:rsidR="005A0ECC">
        <w:t xml:space="preserve">in veel gevallen </w:t>
      </w:r>
      <w:r w:rsidRPr="0012224A" w:rsidR="003D0FF9">
        <w:t xml:space="preserve">waarschijnlijk geen stand </w:t>
      </w:r>
      <w:r w:rsidRPr="0012224A" w:rsidR="008F46C0">
        <w:t>zal houden</w:t>
      </w:r>
      <w:r w:rsidRPr="0012224A" w:rsidR="003D0FF9">
        <w:t xml:space="preserve">. Ook voor gemeenten is de situatie met het gebruik van </w:t>
      </w:r>
      <w:r w:rsidRPr="0012224A">
        <w:t>de uitzondering</w:t>
      </w:r>
      <w:r w:rsidRPr="0012224A" w:rsidR="003D0FF9">
        <w:t xml:space="preserve"> diffuus</w:t>
      </w:r>
      <w:r w:rsidRPr="0012224A" w:rsidR="00424A8C">
        <w:t>.</w:t>
      </w:r>
      <w:r w:rsidRPr="0012224A">
        <w:t xml:space="preserve"> </w:t>
      </w:r>
      <w:r w:rsidRPr="0012224A" w:rsidR="00342EC3">
        <w:t>Gemeenten</w:t>
      </w:r>
      <w:r w:rsidRPr="0012224A">
        <w:t xml:space="preserve"> dienen namelijk de vraag te beantwoorden of sprake is van reguliere verhuur alvorens tot handhaving van de Wet goed verhuurderschap </w:t>
      </w:r>
      <w:r w:rsidRPr="0012224A" w:rsidR="00342EC3">
        <w:t xml:space="preserve">en de Wet betaalbare huur </w:t>
      </w:r>
      <w:r w:rsidRPr="0012224A">
        <w:t xml:space="preserve">over </w:t>
      </w:r>
      <w:r w:rsidRPr="0012224A" w:rsidR="00342EC3">
        <w:t xml:space="preserve">te </w:t>
      </w:r>
      <w:r w:rsidRPr="0012224A">
        <w:t>kunnen gaan.</w:t>
      </w:r>
    </w:p>
    <w:p w:rsidRPr="0012224A" w:rsidR="006853CD" w:rsidP="000B6F3C" w14:paraId="39BF6672" w14:textId="77777777">
      <w:pPr>
        <w:spacing w:line="276" w:lineRule="auto"/>
      </w:pPr>
    </w:p>
    <w:p w:rsidRPr="0012224A" w:rsidR="00B616CF" w:rsidP="00B616CF" w14:paraId="7EC9F6CF" w14:textId="77777777">
      <w:pPr>
        <w:spacing w:line="276" w:lineRule="auto"/>
        <w:rPr>
          <w:i/>
          <w:iCs/>
          <w:u w:val="single"/>
        </w:rPr>
      </w:pPr>
      <w:r w:rsidRPr="0012224A">
        <w:rPr>
          <w:i/>
          <w:iCs/>
          <w:u w:val="single"/>
        </w:rPr>
        <w:t>Voorgestelde aanpassing ‘</w:t>
      </w:r>
      <w:r w:rsidRPr="0012224A" w:rsidR="00ED7E83">
        <w:rPr>
          <w:i/>
          <w:iCs/>
          <w:u w:val="single"/>
        </w:rPr>
        <w:t>naar aard</w:t>
      </w:r>
      <w:r w:rsidRPr="0012224A" w:rsidR="00FB6E5E">
        <w:rPr>
          <w:i/>
          <w:iCs/>
          <w:u w:val="single"/>
        </w:rPr>
        <w:t xml:space="preserve"> van korte duur’</w:t>
      </w:r>
    </w:p>
    <w:p w:rsidRPr="0012224A" w:rsidR="00846938" w:rsidP="000B6F3C" w14:paraId="250E5A69" w14:textId="77777777">
      <w:pPr>
        <w:spacing w:line="276" w:lineRule="auto"/>
      </w:pPr>
      <w:r w:rsidRPr="0012224A">
        <w:t xml:space="preserve">Dit alles leidt tot de conclusie dat de </w:t>
      </w:r>
      <w:r w:rsidRPr="0012224A" w:rsidR="00B616CF">
        <w:t xml:space="preserve">huurovereenkomst </w:t>
      </w:r>
      <w:r w:rsidRPr="0012224A">
        <w:t>‘</w:t>
      </w:r>
      <w:r w:rsidRPr="0012224A" w:rsidR="00ED7E83">
        <w:t>naar aard</w:t>
      </w:r>
      <w:r w:rsidRPr="0012224A">
        <w:t xml:space="preserve"> van korte duur’ in de praktijk veel breder wordt toegepast dan de wetgever </w:t>
      </w:r>
      <w:r w:rsidRPr="0012224A" w:rsidR="00B616CF">
        <w:t xml:space="preserve">heeft </w:t>
      </w:r>
      <w:r w:rsidRPr="0012224A">
        <w:t>beoog</w:t>
      </w:r>
      <w:r w:rsidRPr="0012224A" w:rsidR="0092111D">
        <w:t>d</w:t>
      </w:r>
      <w:r w:rsidRPr="0012224A">
        <w:t xml:space="preserve">. </w:t>
      </w:r>
      <w:r w:rsidRPr="0012224A" w:rsidR="00B34E75">
        <w:t xml:space="preserve">Zoals ik eerder in deze brief heb geconcludeerd </w:t>
      </w:r>
      <w:r w:rsidRPr="0012224A" w:rsidR="00D164AE">
        <w:t>ben ik van mening dat het</w:t>
      </w:r>
      <w:r w:rsidRPr="0012224A" w:rsidR="00B34E75">
        <w:t xml:space="preserve"> niet mogelijk </w:t>
      </w:r>
      <w:r w:rsidRPr="0012224A" w:rsidR="00D164AE">
        <w:t>is om</w:t>
      </w:r>
      <w:r w:rsidRPr="0012224A" w:rsidR="00B34E75">
        <w:t xml:space="preserve"> een wezenlijke verbetering van de huurbescherming van arbeidsmigranten te bewerkstelligen, zonder de uitzonderingssituatie van de overeenkomst ‘</w:t>
      </w:r>
      <w:r w:rsidRPr="0012224A" w:rsidR="00ED7E83">
        <w:t>naar aard</w:t>
      </w:r>
      <w:r w:rsidRPr="0012224A" w:rsidR="00B34E75">
        <w:t xml:space="preserve"> van korte duur’ nader te normeren. </w:t>
      </w:r>
      <w:r w:rsidRPr="0012224A" w:rsidR="00B616CF">
        <w:t xml:space="preserve">Ik stel daarom voor de huur van woonruimte </w:t>
      </w:r>
      <w:r w:rsidRPr="0012224A" w:rsidR="00A1184F">
        <w:t>‘</w:t>
      </w:r>
      <w:r w:rsidRPr="0012224A" w:rsidR="00ED7E83">
        <w:t>naar aard</w:t>
      </w:r>
      <w:r w:rsidRPr="0012224A" w:rsidR="00B616CF">
        <w:t xml:space="preserve"> van korte duur’ </w:t>
      </w:r>
      <w:r w:rsidRPr="0012224A" w:rsidR="003D27FF">
        <w:t>te normeren</w:t>
      </w:r>
      <w:r w:rsidRPr="0012224A" w:rsidR="00B616CF">
        <w:t xml:space="preserve"> door </w:t>
      </w:r>
      <w:r w:rsidRPr="0012224A" w:rsidR="004559E0">
        <w:t xml:space="preserve">daaraan </w:t>
      </w:r>
      <w:r w:rsidRPr="0012224A" w:rsidR="00B616CF">
        <w:t xml:space="preserve">een maximale duur van 30 </w:t>
      </w:r>
      <w:r w:rsidR="000F7A81">
        <w:t xml:space="preserve">dagen </w:t>
      </w:r>
      <w:r w:rsidRPr="0012224A" w:rsidR="004559E0">
        <w:t>te verbinden</w:t>
      </w:r>
      <w:r w:rsidRPr="0012224A" w:rsidR="00B616CF">
        <w:t xml:space="preserve">. </w:t>
      </w:r>
      <w:r w:rsidRPr="0012224A" w:rsidR="004559E0">
        <w:t>Dit</w:t>
      </w:r>
      <w:r w:rsidRPr="0012224A" w:rsidR="00B616CF">
        <w:t xml:space="preserve"> sluit aan bij de oorspronkelijke bedoeling van de wet</w:t>
      </w:r>
      <w:r w:rsidRPr="0012224A" w:rsidR="001B01F9">
        <w:t>gever</w:t>
      </w:r>
      <w:r w:rsidRPr="0012224A" w:rsidR="00F6556D">
        <w:t xml:space="preserve"> waarin de uitzondering bedoeld is voor</w:t>
      </w:r>
      <w:r w:rsidRPr="0012224A" w:rsidR="00344D0B">
        <w:t xml:space="preserve"> ‘gevallen waarin voor iedereen duidelijk is dat er geen sprake kan en mag zijn van een beroep op huurbescherming’ zoals bij het huren van een vakantiewoning</w:t>
      </w:r>
      <w:r w:rsidRPr="0012224A" w:rsidR="00B616CF">
        <w:t xml:space="preserve">. </w:t>
      </w:r>
      <w:r w:rsidRPr="0012224A" w:rsidR="0027796D">
        <w:t>Ik meen</w:t>
      </w:r>
      <w:r w:rsidRPr="0012224A">
        <w:t xml:space="preserve"> dat 30 dagen een reële maximumtermijn </w:t>
      </w:r>
      <w:r w:rsidRPr="0012224A" w:rsidR="00344D0B">
        <w:t xml:space="preserve">is </w:t>
      </w:r>
      <w:r w:rsidRPr="0012224A">
        <w:t>voor een aaneengesloten vakantie in één woonruimte.</w:t>
      </w:r>
      <w:r w:rsidRPr="0012224A" w:rsidR="001B01F9">
        <w:t xml:space="preserve"> </w:t>
      </w:r>
      <w:r w:rsidRPr="0012224A">
        <w:t>Vanuit het perspectief van arbeidsmigranten en hun werkgevers is</w:t>
      </w:r>
      <w:r w:rsidRPr="0012224A" w:rsidR="001B01F9">
        <w:t>, bijvoorbeeld met het oog op het plukseizoen,</w:t>
      </w:r>
      <w:r w:rsidRPr="0012224A" w:rsidR="00474532">
        <w:t xml:space="preserve"> 30 dagen</w:t>
      </w:r>
      <w:r w:rsidRPr="0012224A" w:rsidR="0027796D">
        <w:t xml:space="preserve"> verder</w:t>
      </w:r>
      <w:r w:rsidRPr="0012224A" w:rsidR="001B01F9">
        <w:t xml:space="preserve"> </w:t>
      </w:r>
      <w:r w:rsidRPr="0012224A">
        <w:t>een reële maximumtermijn</w:t>
      </w:r>
      <w:r w:rsidRPr="0012224A" w:rsidR="00474532">
        <w:t xml:space="preserve"> </w:t>
      </w:r>
      <w:r w:rsidRPr="0012224A">
        <w:t xml:space="preserve">om te spreken over ‘korte duur’ waarbij </w:t>
      </w:r>
      <w:r w:rsidRPr="0012224A" w:rsidR="00344D0B">
        <w:t xml:space="preserve">voor </w:t>
      </w:r>
      <w:r w:rsidRPr="0012224A" w:rsidR="00DC2AEA">
        <w:t>iedereen</w:t>
      </w:r>
      <w:r w:rsidRPr="0012224A" w:rsidR="00344D0B">
        <w:t xml:space="preserve"> duidelijk is dat </w:t>
      </w:r>
      <w:r w:rsidRPr="0012224A">
        <w:t>de huurbescherming redelijkerwijs niet van toepassing is.</w:t>
      </w:r>
    </w:p>
    <w:p w:rsidRPr="0012224A" w:rsidR="00E82CA8" w:rsidP="000B6F3C" w14:paraId="32AF47AF" w14:textId="77777777">
      <w:pPr>
        <w:spacing w:line="276" w:lineRule="auto"/>
      </w:pPr>
    </w:p>
    <w:p w:rsidRPr="0012224A" w:rsidR="008F1532" w:rsidP="000B6F3C" w14:paraId="095DE0BD" w14:textId="77777777">
      <w:pPr>
        <w:spacing w:line="276" w:lineRule="auto"/>
      </w:pPr>
      <w:r w:rsidRPr="0012224A">
        <w:t xml:space="preserve">Aanvullend </w:t>
      </w:r>
      <w:r w:rsidRPr="0012224A" w:rsidR="00773DE9">
        <w:t>op</w:t>
      </w:r>
      <w:r w:rsidRPr="0012224A">
        <w:t xml:space="preserve"> de </w:t>
      </w:r>
      <w:r w:rsidRPr="0012224A" w:rsidR="00FF692E">
        <w:t xml:space="preserve">wijziging </w:t>
      </w:r>
      <w:r w:rsidRPr="0012224A">
        <w:t xml:space="preserve">van het BW </w:t>
      </w:r>
      <w:r w:rsidRPr="0012224A" w:rsidR="0024556D">
        <w:t xml:space="preserve">waarmee </w:t>
      </w:r>
      <w:r w:rsidRPr="0012224A" w:rsidR="005C7C61">
        <w:t>de huurovereenkomst ‘</w:t>
      </w:r>
      <w:r w:rsidRPr="0012224A" w:rsidR="00ED7E83">
        <w:t>naar aard</w:t>
      </w:r>
      <w:r w:rsidRPr="0012224A" w:rsidR="005C7C61">
        <w:t xml:space="preserve"> van korte duur’ </w:t>
      </w:r>
      <w:r w:rsidRPr="0012224A">
        <w:t xml:space="preserve">wordt gemaximeerd </w:t>
      </w:r>
      <w:r w:rsidRPr="0012224A" w:rsidR="00773DE9">
        <w:t>tot</w:t>
      </w:r>
      <w:r w:rsidRPr="0012224A" w:rsidR="0024556D">
        <w:t xml:space="preserve"> </w:t>
      </w:r>
      <w:r w:rsidRPr="0012224A">
        <w:t>30 dagen</w:t>
      </w:r>
      <w:r w:rsidRPr="0012224A" w:rsidR="0024556D">
        <w:t xml:space="preserve">, </w:t>
      </w:r>
      <w:r w:rsidRPr="0012224A" w:rsidR="00577EB3">
        <w:t xml:space="preserve">stel </w:t>
      </w:r>
      <w:r w:rsidRPr="0012224A" w:rsidR="00195A4C">
        <w:t>ik een</w:t>
      </w:r>
      <w:r w:rsidRPr="0012224A" w:rsidR="0024556D">
        <w:t xml:space="preserve"> aanpassing van de Wet goed verhuurderschap voor</w:t>
      </w:r>
      <w:r w:rsidRPr="0012224A" w:rsidR="003D27FF">
        <w:t xml:space="preserve">. </w:t>
      </w:r>
      <w:r w:rsidRPr="0012224A" w:rsidR="00773DE9">
        <w:t xml:space="preserve">Daarmee kunnen </w:t>
      </w:r>
      <w:r w:rsidRPr="0012224A" w:rsidR="005C7FD5">
        <w:t xml:space="preserve">gemeenten </w:t>
      </w:r>
      <w:r w:rsidRPr="0012224A" w:rsidR="00195A4C">
        <w:t xml:space="preserve">toezicht houden op </w:t>
      </w:r>
      <w:r w:rsidRPr="0012224A" w:rsidR="003D27FF">
        <w:t>het juiste gebruik van overeenkomsten ‘</w:t>
      </w:r>
      <w:r w:rsidRPr="0012224A" w:rsidR="00ED7E83">
        <w:t>naar aard</w:t>
      </w:r>
      <w:r w:rsidRPr="0012224A" w:rsidR="003D27FF">
        <w:t xml:space="preserve"> van korte duur’ </w:t>
      </w:r>
      <w:r w:rsidRPr="0012224A" w:rsidR="00195A4C">
        <w:t>en</w:t>
      </w:r>
      <w:r w:rsidRPr="0012224A" w:rsidR="005C7FD5">
        <w:t xml:space="preserve"> </w:t>
      </w:r>
      <w:r w:rsidRPr="0012224A" w:rsidR="00C13AB0">
        <w:t xml:space="preserve">bestuursrechtelijk handhaven (boetes, last onder dwangsom) </w:t>
      </w:r>
      <w:r w:rsidRPr="0012224A" w:rsidR="005C7FD5">
        <w:t xml:space="preserve">bij </w:t>
      </w:r>
      <w:r w:rsidRPr="0012224A" w:rsidR="0024556D">
        <w:t xml:space="preserve">het oneigenlijke gebruik van </w:t>
      </w:r>
      <w:r w:rsidRPr="0012224A" w:rsidR="005C7C61">
        <w:t>de huurovereenkomst</w:t>
      </w:r>
      <w:r w:rsidRPr="0012224A" w:rsidR="0024556D">
        <w:t xml:space="preserve">. </w:t>
      </w:r>
      <w:r w:rsidRPr="0012224A" w:rsidR="005C7FD5">
        <w:t>D</w:t>
      </w:r>
      <w:r w:rsidRPr="0012224A" w:rsidR="0024556D">
        <w:t xml:space="preserve">e </w:t>
      </w:r>
      <w:r w:rsidRPr="0012224A" w:rsidR="005C7FD5">
        <w:t xml:space="preserve">maximale </w:t>
      </w:r>
      <w:r w:rsidRPr="0012224A" w:rsidR="0024556D">
        <w:t xml:space="preserve">periode van 30 dagen </w:t>
      </w:r>
      <w:r w:rsidRPr="0012224A" w:rsidR="005C7FD5">
        <w:t xml:space="preserve">is hierbij </w:t>
      </w:r>
      <w:r w:rsidRPr="0012224A" w:rsidR="00C52DB3">
        <w:t>een concreet en toetsbaar</w:t>
      </w:r>
      <w:r w:rsidRPr="0012224A" w:rsidR="0024556D">
        <w:t xml:space="preserve"> </w:t>
      </w:r>
      <w:r w:rsidRPr="0012224A" w:rsidR="005C7FD5">
        <w:t>criterium.</w:t>
      </w:r>
    </w:p>
    <w:p w:rsidRPr="0012224A" w:rsidR="00EE2ABE" w:rsidP="006E4F5E" w14:paraId="7183762B" w14:textId="77777777">
      <w:pPr>
        <w:spacing w:line="276" w:lineRule="auto"/>
        <w:rPr>
          <w:i/>
          <w:iCs/>
        </w:rPr>
      </w:pPr>
    </w:p>
    <w:p w:rsidRPr="0012224A" w:rsidR="006E4F5E" w:rsidP="006E4F5E" w14:paraId="5B5942B6" w14:textId="77777777">
      <w:pPr>
        <w:spacing w:line="276" w:lineRule="auto"/>
        <w:rPr>
          <w:i/>
          <w:iCs/>
          <w:u w:val="single"/>
        </w:rPr>
      </w:pPr>
      <w:r w:rsidRPr="0012224A">
        <w:rPr>
          <w:i/>
          <w:iCs/>
          <w:u w:val="single"/>
        </w:rPr>
        <w:t xml:space="preserve">Tijdelijk huurcontracten </w:t>
      </w:r>
      <w:r w:rsidRPr="0012224A" w:rsidR="00BC6DE1">
        <w:rPr>
          <w:i/>
          <w:iCs/>
          <w:u w:val="single"/>
        </w:rPr>
        <w:t>arbeidsmigranten</w:t>
      </w:r>
      <w:r w:rsidRPr="0012224A">
        <w:rPr>
          <w:i/>
          <w:iCs/>
          <w:u w:val="single"/>
        </w:rPr>
        <w:t xml:space="preserve"> als wordt voldaan aan Roemer-norm</w:t>
      </w:r>
    </w:p>
    <w:p w:rsidRPr="0012224A" w:rsidR="00FB7162" w:rsidP="006E4F5E" w14:paraId="0A6119F6" w14:textId="77777777">
      <w:pPr>
        <w:spacing w:line="276" w:lineRule="auto"/>
      </w:pPr>
      <w:r w:rsidRPr="0012224A">
        <w:t>Met het nader afbakenen van contracten ‘</w:t>
      </w:r>
      <w:r w:rsidRPr="0012224A" w:rsidR="00ED7E83">
        <w:t>naar aard</w:t>
      </w:r>
      <w:r w:rsidRPr="0012224A">
        <w:t xml:space="preserve"> van korte duur’, wordt het voor verhuurders dus noodzakelijk om zich te wenden tot de reguliere contracten die het huurrecht toestaat. In dat praktijk betekent dit dat arbeidsmigranten, net als elke andere huurder, altijd een vast huurcontract zou</w:t>
      </w:r>
      <w:r w:rsidRPr="0012224A" w:rsidR="00293ED7">
        <w:t>den</w:t>
      </w:r>
      <w:r w:rsidRPr="0012224A">
        <w:t xml:space="preserve"> moeten krijgen.</w:t>
      </w:r>
    </w:p>
    <w:p w:rsidRPr="0012224A" w:rsidR="00780BDC" w:rsidP="006E4F5E" w14:paraId="4A2D9DAD" w14:textId="77777777">
      <w:pPr>
        <w:spacing w:line="276" w:lineRule="auto"/>
      </w:pPr>
      <w:r w:rsidRPr="0012224A">
        <w:t xml:space="preserve">Ik vind het enkel toestaan van vaste huurcontracten met huurbescherming voor onbepaalde tijd niet redelijk en passend voor de huisvesting van arbeidsmigranten. Dat miskent </w:t>
      </w:r>
      <w:r w:rsidRPr="0012224A" w:rsidR="00293ED7">
        <w:t xml:space="preserve">de </w:t>
      </w:r>
      <w:r w:rsidRPr="0012224A">
        <w:t>behoefte van verhuurders en arbeidsmigranten aan meer flexibele huisvestingsconcepten.</w:t>
      </w:r>
      <w:r w:rsidRPr="0012224A" w:rsidR="003D27FF">
        <w:t xml:space="preserve"> </w:t>
      </w:r>
      <w:r w:rsidRPr="0012224A" w:rsidR="006E4F5E">
        <w:t>Gezien de aard en locatie van de huisvesting van arbeidsmigranten</w:t>
      </w:r>
      <w:r w:rsidRPr="0012224A">
        <w:t xml:space="preserve">, die veelal ook op het eigen terrein of op bedrijventerreinen plaatsvindt, </w:t>
      </w:r>
      <w:r w:rsidRPr="0012224A" w:rsidR="006E4F5E">
        <w:t xml:space="preserve">acht ik het nodig </w:t>
      </w:r>
      <w:r w:rsidRPr="0012224A" w:rsidR="00421C6F">
        <w:t xml:space="preserve">de </w:t>
      </w:r>
      <w:r w:rsidRPr="0012224A" w:rsidR="00D524AC">
        <w:t>normering</w:t>
      </w:r>
      <w:r w:rsidRPr="0012224A" w:rsidR="006E4F5E">
        <w:t xml:space="preserve"> van </w:t>
      </w:r>
      <w:r w:rsidRPr="0012224A" w:rsidR="00DD5C26">
        <w:t>de huurovereenkomst ‘</w:t>
      </w:r>
      <w:r w:rsidRPr="0012224A" w:rsidR="00ED7E83">
        <w:t>naar aard</w:t>
      </w:r>
      <w:r w:rsidRPr="0012224A" w:rsidR="00DD5C26">
        <w:t xml:space="preserve"> van korte duur’ </w:t>
      </w:r>
      <w:r w:rsidRPr="0012224A" w:rsidR="006E4F5E">
        <w:t xml:space="preserve">tot maximaal 30 dagen, te koppelen aan </w:t>
      </w:r>
      <w:r w:rsidRPr="0012224A" w:rsidR="00773DE9">
        <w:t xml:space="preserve">het mogelijk maken van </w:t>
      </w:r>
      <w:r w:rsidRPr="0012224A" w:rsidR="006E4F5E">
        <w:t>een tijdelijk huurcontract.</w:t>
      </w:r>
      <w:r w:rsidRPr="0012224A">
        <w:t xml:space="preserve"> </w:t>
      </w:r>
      <w:r w:rsidRPr="0012224A" w:rsidR="00773DE9">
        <w:t>Daarmee wil ik voorzien in</w:t>
      </w:r>
      <w:r w:rsidRPr="0012224A">
        <w:t xml:space="preserve"> huurcontracten die passend zijn</w:t>
      </w:r>
      <w:r w:rsidRPr="0012224A" w:rsidR="00872EF9">
        <w:t xml:space="preserve"> </w:t>
      </w:r>
      <w:r w:rsidRPr="0012224A">
        <w:t xml:space="preserve">met als primaire doel </w:t>
      </w:r>
      <w:r w:rsidRPr="0012224A" w:rsidR="00872EF9">
        <w:t xml:space="preserve">om </w:t>
      </w:r>
      <w:r w:rsidRPr="0012224A">
        <w:t xml:space="preserve">de huurbescherming </w:t>
      </w:r>
      <w:r w:rsidRPr="0012224A" w:rsidR="0012294C">
        <w:t xml:space="preserve">voor arbeidsmigranten </w:t>
      </w:r>
      <w:r w:rsidRPr="0012224A">
        <w:t>te verbeteren en te verduidelijken.</w:t>
      </w:r>
      <w:r w:rsidRPr="0012224A" w:rsidR="000159E7">
        <w:t xml:space="preserve"> Ik kies bewust voor een tijdelijke huurovereenkomst</w:t>
      </w:r>
      <w:r w:rsidRPr="0012224A" w:rsidR="00872EF9">
        <w:t>,</w:t>
      </w:r>
      <w:r w:rsidRPr="0012224A" w:rsidR="000159E7">
        <w:t xml:space="preserve"> omdat een tijdelijke huurovereenkomst een vooraf afgesproken einddatum heeft en daarmee de huurder en verhuurder vooraf duidelijkheid biedt over de periode van huurbescherming.</w:t>
      </w:r>
      <w:r w:rsidRPr="0012224A" w:rsidR="00243116">
        <w:t xml:space="preserve"> Bij een tijdelijke huurovereenkomst is het ook de verantwoordelijkheid van de verhuurder om zeker te stellen dat er aan de voorwaarde voor een tijdelijke huurovereenkomst is voldaan. Indien dit niet het geval is, is </w:t>
      </w:r>
      <w:r w:rsidRPr="0012224A" w:rsidR="007E5A1F">
        <w:t>automatisch</w:t>
      </w:r>
      <w:r w:rsidRPr="0012224A" w:rsidR="00243116">
        <w:t xml:space="preserve"> sprake van een huurovereenkomst voor onbepaalde tijd. </w:t>
      </w:r>
    </w:p>
    <w:p w:rsidRPr="0012224A" w:rsidR="00780BDC" w:rsidP="006E4F5E" w14:paraId="5306CF3C" w14:textId="77777777">
      <w:pPr>
        <w:spacing w:line="276" w:lineRule="auto"/>
      </w:pPr>
    </w:p>
    <w:p w:rsidRPr="0012224A" w:rsidR="00AC74EC" w:rsidP="006E4F5E" w14:paraId="47492563" w14:textId="77777777">
      <w:pPr>
        <w:spacing w:line="276" w:lineRule="auto"/>
      </w:pPr>
      <w:r w:rsidRPr="0012224A">
        <w:t xml:space="preserve">Tijdelijke huurcontracten zijn alleen mogelijk voor </w:t>
      </w:r>
      <w:r w:rsidRPr="0012224A" w:rsidR="008622E9">
        <w:t>de</w:t>
      </w:r>
      <w:r w:rsidRPr="0012224A">
        <w:t xml:space="preserve"> in het </w:t>
      </w:r>
      <w:r w:rsidRPr="0012224A" w:rsidR="008622E9">
        <w:t>Besluit specifieke groepen tijdelijke huurovereenkomst</w:t>
      </w:r>
      <w:r w:rsidRPr="0012224A" w:rsidR="00482143">
        <w:t xml:space="preserve"> (hierna: </w:t>
      </w:r>
      <w:r w:rsidRPr="0012224A" w:rsidR="00293ED7">
        <w:t xml:space="preserve">het </w:t>
      </w:r>
      <w:r w:rsidRPr="0012224A" w:rsidR="00482143">
        <w:t>Besluit)</w:t>
      </w:r>
      <w:r w:rsidRPr="0012224A" w:rsidR="004303C5">
        <w:t xml:space="preserve"> </w:t>
      </w:r>
      <w:r w:rsidRPr="0012224A">
        <w:t>genoemde groepen</w:t>
      </w:r>
      <w:r w:rsidRPr="0012224A" w:rsidR="00A12FAA">
        <w:t xml:space="preserve"> huurders</w:t>
      </w:r>
      <w:r w:rsidRPr="0012224A">
        <w:t>. Ik stel voo</w:t>
      </w:r>
      <w:r w:rsidRPr="0012224A" w:rsidR="003D27FF">
        <w:t xml:space="preserve">r </w:t>
      </w:r>
      <w:r w:rsidRPr="0012224A" w:rsidR="00773DE9">
        <w:t xml:space="preserve">om </w:t>
      </w:r>
      <w:r w:rsidRPr="0012224A" w:rsidR="00917FA0">
        <w:t>arbeidsmigranten</w:t>
      </w:r>
      <w:r w:rsidRPr="0012224A" w:rsidR="003E4568">
        <w:t xml:space="preserve"> </w:t>
      </w:r>
      <w:r w:rsidRPr="0012224A">
        <w:t xml:space="preserve">aan </w:t>
      </w:r>
      <w:r w:rsidRPr="0012224A">
        <w:t>dit Besluit</w:t>
      </w:r>
      <w:r w:rsidRPr="0012224A" w:rsidR="00AD6A80">
        <w:t xml:space="preserve"> </w:t>
      </w:r>
      <w:r w:rsidRPr="0012224A" w:rsidR="00773DE9">
        <w:t>toe te voegen</w:t>
      </w:r>
      <w:r w:rsidRPr="0012224A">
        <w:t>.</w:t>
      </w:r>
      <w:r w:rsidRPr="0012224A" w:rsidR="00780BDC">
        <w:t xml:space="preserve"> </w:t>
      </w:r>
    </w:p>
    <w:p w:rsidRPr="0012224A" w:rsidR="00AC74EC" w:rsidP="006E4F5E" w14:paraId="5C2C12B7" w14:textId="77777777">
      <w:pPr>
        <w:spacing w:line="276" w:lineRule="auto"/>
      </w:pPr>
      <w:r w:rsidRPr="0012224A">
        <w:t>Ik zal dit op een wijze doen dat het Besluit alleen van toepassing is als de huisvesting voldoet</w:t>
      </w:r>
      <w:r w:rsidRPr="0012224A" w:rsidR="006E4F5E">
        <w:t xml:space="preserve"> aan de zogenoemde Roemer-norm; een eigen slaapkamer</w:t>
      </w:r>
      <w:r w:rsidRPr="0012224A" w:rsidR="00B3458D">
        <w:t xml:space="preserve"> van minimaal 5,5 m</w:t>
      </w:r>
      <w:r w:rsidRPr="0012224A" w:rsidR="00B3458D">
        <w:rPr>
          <w:vertAlign w:val="superscript"/>
        </w:rPr>
        <w:t>2</w:t>
      </w:r>
      <w:r w:rsidRPr="0012224A" w:rsidR="006E4F5E">
        <w:t>, minimaal 15</w:t>
      </w:r>
      <w:r w:rsidRPr="0012224A" w:rsidR="00B3458D">
        <w:t xml:space="preserve"> m</w:t>
      </w:r>
      <w:r w:rsidRPr="0012224A" w:rsidR="00B3458D">
        <w:rPr>
          <w:vertAlign w:val="superscript"/>
        </w:rPr>
        <w:t>2</w:t>
      </w:r>
      <w:r w:rsidRPr="0012224A" w:rsidR="006E4F5E">
        <w:t xml:space="preserve"> </w:t>
      </w:r>
      <w:r w:rsidRPr="0012224A" w:rsidR="00836BE1">
        <w:t xml:space="preserve">leefruimte </w:t>
      </w:r>
      <w:r w:rsidRPr="0012224A" w:rsidR="006E4F5E">
        <w:t xml:space="preserve">per persoon en alle voorzieningen onder </w:t>
      </w:r>
      <w:r w:rsidRPr="0012224A" w:rsidR="00DD5C26">
        <w:t>één</w:t>
      </w:r>
      <w:r w:rsidRPr="0012224A" w:rsidR="006E4F5E">
        <w:t xml:space="preserve"> dak. </w:t>
      </w:r>
      <w:r w:rsidRPr="0012224A">
        <w:t>Alleen als de huisvesting aan deze eisen voldoet, mag de verhuurder een tijdelijk huurcontract aanbieden. Omdat de verhuurder in andere gevallen moet terugvallen op een huurcontract voor onbepaalde tijd, denk ik dat hier een stimulans van uitgaat om de kwaliteit van de huisvesting te waarborgen.</w:t>
      </w:r>
    </w:p>
    <w:p w:rsidRPr="0012224A" w:rsidR="00AC74EC" w:rsidP="006E4F5E" w14:paraId="21D6E8D3" w14:textId="77777777">
      <w:pPr>
        <w:spacing w:line="276" w:lineRule="auto"/>
      </w:pPr>
    </w:p>
    <w:p w:rsidRPr="0012224A" w:rsidR="006E4F5E" w:rsidP="006E4F5E" w14:paraId="4CAEA12C" w14:textId="77777777">
      <w:pPr>
        <w:spacing w:line="276" w:lineRule="auto"/>
      </w:pPr>
      <w:r w:rsidRPr="0012224A">
        <w:t>Om er zeker van te zijn dat de Roemer</w:t>
      </w:r>
      <w:r w:rsidRPr="0012224A" w:rsidR="00DD5C26">
        <w:noBreakHyphen/>
      </w:r>
      <w:r w:rsidRPr="0012224A">
        <w:t xml:space="preserve">norm ook in </w:t>
      </w:r>
      <w:r w:rsidRPr="0012224A" w:rsidR="00DD5C26">
        <w:t>d</w:t>
      </w:r>
      <w:r w:rsidRPr="0012224A">
        <w:t>e praktijk gehaald word</w:t>
      </w:r>
      <w:r w:rsidRPr="0012224A" w:rsidR="00836BE1">
        <w:t>t</w:t>
      </w:r>
      <w:r w:rsidRPr="0012224A">
        <w:t xml:space="preserve">, </w:t>
      </w:r>
      <w:r w:rsidRPr="0012224A" w:rsidR="00773DE9">
        <w:t>moet de</w:t>
      </w:r>
      <w:r w:rsidRPr="0012224A">
        <w:t xml:space="preserve"> woonruimte gecertificeerd </w:t>
      </w:r>
      <w:r w:rsidRPr="0012224A" w:rsidR="00773DE9">
        <w:t>zijn</w:t>
      </w:r>
      <w:r w:rsidRPr="0012224A" w:rsidR="00DC6967">
        <w:t>, waarbij het</w:t>
      </w:r>
      <w:r w:rsidRPr="0012224A" w:rsidR="00C20E44">
        <w:t xml:space="preserve"> </w:t>
      </w:r>
      <w:r w:rsidRPr="0012224A" w:rsidR="00DC6967">
        <w:t xml:space="preserve">certificaat er op toeziet dat er </w:t>
      </w:r>
      <w:r w:rsidR="00DD78CC">
        <w:t>aa</w:t>
      </w:r>
      <w:r w:rsidRPr="0012224A" w:rsidR="00DC6967">
        <w:t xml:space="preserve">n de Roemer-norm wordt voldaan. </w:t>
      </w:r>
      <w:r w:rsidRPr="0012224A" w:rsidR="003D27FF">
        <w:t xml:space="preserve">Met deze benadering </w:t>
      </w:r>
      <w:r w:rsidRPr="0012224A">
        <w:t>wordt aangesloten bij de inzet van de sector om via keurmerken te komen tot huisvesting die voldoet aan de Roemer-norm.</w:t>
      </w:r>
      <w:r w:rsidRPr="0012224A" w:rsidR="001F29A9">
        <w:t xml:space="preserve"> </w:t>
      </w:r>
      <w:r w:rsidRPr="0012224A" w:rsidR="00C52DB3">
        <w:t>Ook</w:t>
      </w:r>
      <w:r w:rsidRPr="0012224A">
        <w:t xml:space="preserve"> wordt </w:t>
      </w:r>
      <w:r w:rsidRPr="0012224A" w:rsidR="003D27FF">
        <w:t>hiermee</w:t>
      </w:r>
      <w:r w:rsidRPr="0012224A">
        <w:t xml:space="preserve"> aangesloten bij de </w:t>
      </w:r>
      <w:r w:rsidRPr="0012224A" w:rsidR="00836BE1">
        <w:t xml:space="preserve">huisvestingsnorm uit de </w:t>
      </w:r>
      <w:r w:rsidRPr="0012224A">
        <w:t>Wet toelating ter beschikkingstelling van arbeidskrachten.</w:t>
      </w:r>
      <w:r w:rsidRPr="0012224A" w:rsidR="00D37644">
        <w:t xml:space="preserve"> </w:t>
      </w:r>
      <w:r w:rsidRPr="0012224A" w:rsidR="000504B0">
        <w:t xml:space="preserve">Met de Stichting Normering </w:t>
      </w:r>
      <w:r w:rsidRPr="0012224A" w:rsidR="000504B0">
        <w:t>Flexwonen</w:t>
      </w:r>
      <w:r w:rsidRPr="0012224A" w:rsidR="000504B0">
        <w:t xml:space="preserve"> (SNF) en het Agrarisch Keurmerk </w:t>
      </w:r>
      <w:r w:rsidRPr="0012224A" w:rsidR="000504B0">
        <w:t>Flexwonen</w:t>
      </w:r>
      <w:r w:rsidRPr="0012224A" w:rsidR="000504B0">
        <w:t xml:space="preserve"> (AKF) </w:t>
      </w:r>
      <w:r w:rsidRPr="0012224A" w:rsidR="00D37644">
        <w:t xml:space="preserve">bestaan er op dit moment twee private keurmerken waarmee de sector de kwaliteit </w:t>
      </w:r>
      <w:r w:rsidRPr="0012224A" w:rsidR="00BC6DE1">
        <w:t xml:space="preserve">van de huisvesting van arbeidsmigranten normeert. Deze keurmerken stellen op dit moment de Roemer-norm nog niet voor alle type woningen als minimumeis. Ik ga met de sector in gesprek over een redelijke termijn waarop dit wel haalbaar is. </w:t>
      </w:r>
      <w:r w:rsidRPr="0012224A" w:rsidR="00A12FAA">
        <w:t>Voorts neem ik de sector mee in hoe het WWS/WWSO en de regels voor de berekening voor servicekosten moeten worden toepast</w:t>
      </w:r>
      <w:r w:rsidRPr="0012224A" w:rsidR="000504B0">
        <w:t xml:space="preserve"> bij de huisvesting van arbeidsmigranten</w:t>
      </w:r>
      <w:r w:rsidRPr="0012224A" w:rsidR="00A12FAA">
        <w:t>.</w:t>
      </w:r>
    </w:p>
    <w:p w:rsidRPr="0012224A" w:rsidR="006E4F5E" w:rsidP="006E4F5E" w14:paraId="6269E980" w14:textId="77777777">
      <w:pPr>
        <w:spacing w:line="276" w:lineRule="auto"/>
      </w:pPr>
      <w:r w:rsidRPr="0012224A">
        <w:t xml:space="preserve"> </w:t>
      </w:r>
    </w:p>
    <w:p w:rsidRPr="0012224A" w:rsidR="00E84400" w:rsidP="000B6F3C" w14:paraId="142FCF82" w14:textId="77777777">
      <w:pPr>
        <w:spacing w:line="276" w:lineRule="auto"/>
        <w:rPr>
          <w:i/>
          <w:iCs/>
          <w:u w:val="single"/>
        </w:rPr>
      </w:pPr>
      <w:r w:rsidRPr="0012224A">
        <w:rPr>
          <w:i/>
          <w:iCs/>
          <w:u w:val="single"/>
        </w:rPr>
        <w:t>P</w:t>
      </w:r>
      <w:r w:rsidRPr="0012224A" w:rsidR="00591A4C">
        <w:rPr>
          <w:i/>
          <w:iCs/>
          <w:u w:val="single"/>
        </w:rPr>
        <w:t>assende tijdelijk</w:t>
      </w:r>
      <w:r w:rsidRPr="0012224A" w:rsidR="00D117DB">
        <w:rPr>
          <w:i/>
          <w:iCs/>
          <w:u w:val="single"/>
        </w:rPr>
        <w:t>e</w:t>
      </w:r>
      <w:r w:rsidRPr="0012224A" w:rsidR="00591A4C">
        <w:rPr>
          <w:i/>
          <w:iCs/>
          <w:u w:val="single"/>
        </w:rPr>
        <w:t xml:space="preserve"> huurcontracten</w:t>
      </w:r>
    </w:p>
    <w:p w:rsidRPr="0012224A" w:rsidR="00E84400" w:rsidP="000B6F3C" w14:paraId="0938794F" w14:textId="77777777">
      <w:pPr>
        <w:spacing w:line="276" w:lineRule="auto"/>
      </w:pPr>
      <w:r w:rsidRPr="0012224A">
        <w:t xml:space="preserve">Ik wil ook een ander, breder probleem adresseren. </w:t>
      </w:r>
      <w:r w:rsidRPr="0012224A" w:rsidR="00043CCE">
        <w:t xml:space="preserve">Op grond van </w:t>
      </w:r>
      <w:r w:rsidRPr="0012224A" w:rsidR="00591A4C">
        <w:t xml:space="preserve">de Wet vaste huurcontracten zijn tijdelijke huurcontracten niet meer </w:t>
      </w:r>
      <w:r w:rsidRPr="0012224A" w:rsidR="006813FB">
        <w:t>breed inzetbaar</w:t>
      </w:r>
      <w:r w:rsidRPr="0012224A" w:rsidR="00043CCE">
        <w:t xml:space="preserve"> </w:t>
      </w:r>
      <w:r w:rsidRPr="0012224A" w:rsidR="00591A4C">
        <w:t xml:space="preserve">en zijn vaste huurcontracten met huurbescherming voor onbepaalde tijd de norm. </w:t>
      </w:r>
      <w:r w:rsidRPr="0012224A" w:rsidR="00D62121">
        <w:t>Ik</w:t>
      </w:r>
      <w:r w:rsidRPr="0012224A" w:rsidR="00591A4C">
        <w:t xml:space="preserve"> ontvang veel vragen, </w:t>
      </w:r>
      <w:r w:rsidRPr="0012224A" w:rsidR="0028561C">
        <w:t>met name</w:t>
      </w:r>
      <w:r w:rsidRPr="0012224A" w:rsidR="00591A4C">
        <w:t xml:space="preserve"> van gemeenten en woningcorporaties, over de werking van de huurbescherming</w:t>
      </w:r>
      <w:r w:rsidRPr="0012224A" w:rsidR="00F04FB0">
        <w:t xml:space="preserve"> en de mogelijkheden van een tijdelijk huurcontract</w:t>
      </w:r>
      <w:r w:rsidRPr="0012224A" w:rsidR="00EE7F87">
        <w:t xml:space="preserve">. </w:t>
      </w:r>
      <w:r w:rsidRPr="0012224A" w:rsidR="00591A4C">
        <w:t>Veel gemeenten zetten in op gecombineerde huisvesting</w:t>
      </w:r>
      <w:r w:rsidRPr="0012224A" w:rsidR="00F04FB0">
        <w:t xml:space="preserve"> </w:t>
      </w:r>
      <w:r w:rsidRPr="0012224A" w:rsidR="00565632">
        <w:t xml:space="preserve">van </w:t>
      </w:r>
      <w:r w:rsidRPr="0012224A" w:rsidR="00F04FB0">
        <w:t xml:space="preserve">verschillende </w:t>
      </w:r>
      <w:r w:rsidRPr="0012224A" w:rsidR="00591A4C">
        <w:t xml:space="preserve">doelgroepen waaronder </w:t>
      </w:r>
      <w:r w:rsidRPr="0012224A" w:rsidR="00F04FB0">
        <w:t xml:space="preserve">arbeidsmigranten, </w:t>
      </w:r>
      <w:r w:rsidRPr="0012224A" w:rsidR="00591A4C">
        <w:t>statushouders</w:t>
      </w:r>
      <w:r w:rsidRPr="0012224A" w:rsidR="00C52DB3">
        <w:t xml:space="preserve"> </w:t>
      </w:r>
      <w:r w:rsidRPr="0012224A" w:rsidR="00591A4C">
        <w:t xml:space="preserve">en andere groepen met een urgente huisvestingsvraag. </w:t>
      </w:r>
      <w:r w:rsidRPr="0012224A" w:rsidR="00EB5EA0">
        <w:t xml:space="preserve">In het bijzonder op locaties die een tijdelijke woonbestemming hebben, ontbreken tijdelijke contractvormen die als passend worden ervaren. </w:t>
      </w:r>
      <w:r w:rsidRPr="0012224A" w:rsidR="00591A4C">
        <w:t xml:space="preserve">Deze vragen </w:t>
      </w:r>
      <w:r w:rsidRPr="0012224A" w:rsidR="00EC6760">
        <w:t xml:space="preserve">over tijdelijke huurcontracten </w:t>
      </w:r>
      <w:r w:rsidRPr="0012224A" w:rsidR="00591A4C">
        <w:t xml:space="preserve">staan dan ook los van </w:t>
      </w:r>
      <w:r w:rsidRPr="0012224A" w:rsidR="00043CCE">
        <w:t xml:space="preserve">een enkele </w:t>
      </w:r>
      <w:r w:rsidRPr="0012224A" w:rsidR="00591A4C">
        <w:t>doelgroep.</w:t>
      </w:r>
    </w:p>
    <w:p w:rsidRPr="0012224A" w:rsidR="00E5599A" w:rsidP="000B6F3C" w14:paraId="56927F53" w14:textId="77777777">
      <w:pPr>
        <w:spacing w:line="276" w:lineRule="auto"/>
      </w:pPr>
    </w:p>
    <w:p w:rsidRPr="0012224A" w:rsidR="000159E7" w:rsidP="000B6F3C" w14:paraId="4D2B72C3" w14:textId="77777777">
      <w:pPr>
        <w:spacing w:line="276" w:lineRule="auto"/>
      </w:pPr>
      <w:r w:rsidRPr="0012224A">
        <w:t xml:space="preserve">Tijdelijke huurcontracten met een maximale looptijd van </w:t>
      </w:r>
      <w:r w:rsidRPr="0012224A" w:rsidR="00D117DB">
        <w:t xml:space="preserve">twee </w:t>
      </w:r>
      <w:r w:rsidRPr="0012224A">
        <w:t xml:space="preserve">jaar blijven een uitzondering en mogen alleen gebruikt worden voor categorieën van huurders die </w:t>
      </w:r>
      <w:r w:rsidRPr="0012224A">
        <w:t xml:space="preserve">in </w:t>
      </w:r>
      <w:r w:rsidRPr="0012224A" w:rsidR="005176A6">
        <w:t xml:space="preserve">het Besluit </w:t>
      </w:r>
      <w:r w:rsidRPr="0012224A" w:rsidR="00D117DB">
        <w:t>zijn aangewezen</w:t>
      </w:r>
      <w:r w:rsidRPr="0012224A">
        <w:t xml:space="preserve">. </w:t>
      </w:r>
      <w:r w:rsidRPr="0012224A" w:rsidR="00C93FB9">
        <w:t>Wel vind</w:t>
      </w:r>
      <w:r w:rsidRPr="0012224A" w:rsidR="00C52DB3">
        <w:t xml:space="preserve"> </w:t>
      </w:r>
      <w:r w:rsidRPr="0012224A" w:rsidR="00C93FB9">
        <w:t>ik het</w:t>
      </w:r>
      <w:r w:rsidRPr="0012224A" w:rsidR="004E4BBB">
        <w:t xml:space="preserve"> redelijk om</w:t>
      </w:r>
      <w:r w:rsidRPr="0012224A" w:rsidR="00327A52">
        <w:t xml:space="preserve"> naast </w:t>
      </w:r>
      <w:r w:rsidRPr="0012224A" w:rsidR="00C93FB9">
        <w:t xml:space="preserve">de voorgestelde </w:t>
      </w:r>
      <w:r w:rsidRPr="0012224A" w:rsidR="00872EF9">
        <w:t>afbakening</w:t>
      </w:r>
      <w:r w:rsidRPr="0012224A" w:rsidR="00C93FB9">
        <w:t xml:space="preserve"> van de </w:t>
      </w:r>
      <w:r w:rsidRPr="0012224A" w:rsidR="00D117DB">
        <w:t>huurovereenkomst ‘</w:t>
      </w:r>
      <w:r w:rsidRPr="0012224A" w:rsidR="00ED7E83">
        <w:t>naar aard</w:t>
      </w:r>
      <w:r w:rsidRPr="0012224A" w:rsidR="00D117DB">
        <w:t xml:space="preserve"> van korte duur’</w:t>
      </w:r>
      <w:r w:rsidRPr="0012224A" w:rsidR="00C93FB9">
        <w:t xml:space="preserve"> tot 30 dagen, meer flexibiliteit in tijdelijke huurcontracten te bieden. Daarom wil </w:t>
      </w:r>
      <w:r w:rsidRPr="0012224A" w:rsidR="003015EF">
        <w:t xml:space="preserve">ik </w:t>
      </w:r>
      <w:r w:rsidRPr="0012224A" w:rsidR="00C93FB9">
        <w:t xml:space="preserve">het </w:t>
      </w:r>
      <w:r w:rsidRPr="0012224A">
        <w:t xml:space="preserve">mogelijk maken dat binnen </w:t>
      </w:r>
      <w:r w:rsidRPr="0012224A" w:rsidR="00D117DB">
        <w:t xml:space="preserve">de reeds bestaande </w:t>
      </w:r>
      <w:r w:rsidRPr="0012224A">
        <w:t xml:space="preserve">maximale looptijd van </w:t>
      </w:r>
      <w:r w:rsidRPr="0012224A" w:rsidR="00D117DB">
        <w:t xml:space="preserve">twee </w:t>
      </w:r>
      <w:r w:rsidRPr="0012224A">
        <w:t xml:space="preserve">jaar, </w:t>
      </w:r>
      <w:r w:rsidRPr="0012224A" w:rsidR="00D62121">
        <w:t xml:space="preserve">eenmalig een verlenging </w:t>
      </w:r>
      <w:r w:rsidRPr="0012224A">
        <w:t xml:space="preserve">mogelijk </w:t>
      </w:r>
      <w:r w:rsidRPr="0012224A" w:rsidR="001C0BC5">
        <w:t>wordt</w:t>
      </w:r>
      <w:r w:rsidRPr="0012224A">
        <w:t xml:space="preserve">. In de praktijk betekent dit dat er bijvoorbeeld gewerkt </w:t>
      </w:r>
      <w:r w:rsidRPr="0012224A" w:rsidR="00F04FB0">
        <w:t>zou kunnen</w:t>
      </w:r>
      <w:r w:rsidRPr="0012224A">
        <w:t xml:space="preserve"> worden met een huurcontract van </w:t>
      </w:r>
      <w:r w:rsidRPr="0012224A" w:rsidR="002D4195">
        <w:t xml:space="preserve">zes </w:t>
      </w:r>
      <w:r w:rsidRPr="0012224A">
        <w:t xml:space="preserve">maanden of </w:t>
      </w:r>
      <w:r w:rsidRPr="0012224A" w:rsidR="00971980">
        <w:t>éé</w:t>
      </w:r>
      <w:r w:rsidRPr="0012224A">
        <w:t xml:space="preserve">n jaar en er een mogelijkheid bestaat </w:t>
      </w:r>
      <w:r w:rsidRPr="0012224A" w:rsidR="002D4195">
        <w:t xml:space="preserve">het huurcontract eenmalig </w:t>
      </w:r>
      <w:r w:rsidRPr="0012224A">
        <w:t>te verlengen</w:t>
      </w:r>
      <w:r w:rsidRPr="0012224A" w:rsidR="00971980">
        <w:t xml:space="preserve">; tot een totale maximale duur van </w:t>
      </w:r>
      <w:r w:rsidRPr="0012224A" w:rsidR="002D4195">
        <w:t xml:space="preserve">twee </w:t>
      </w:r>
      <w:r w:rsidRPr="0012224A" w:rsidR="00971980">
        <w:t>jaar</w:t>
      </w:r>
      <w:r w:rsidRPr="0012224A">
        <w:t>.</w:t>
      </w:r>
      <w:r w:rsidRPr="0012224A" w:rsidR="00E5599A">
        <w:t xml:space="preserve"> </w:t>
      </w:r>
      <w:r w:rsidRPr="0012224A" w:rsidR="00830671">
        <w:t xml:space="preserve">Het is in mijn ogen ook in het belang van de huurder dat een verlenging mogelijk is, zeker in het geval dat de huisvesting langer beschikbaar blijft dan bij aanvang </w:t>
      </w:r>
      <w:r w:rsidRPr="0012224A" w:rsidR="00872EF9">
        <w:t>wa</w:t>
      </w:r>
      <w:r w:rsidRPr="0012224A" w:rsidR="00830671">
        <w:t xml:space="preserve">s voorzien. </w:t>
      </w:r>
      <w:r w:rsidRPr="0012224A">
        <w:t xml:space="preserve">De wijziging die ik voorstel geldt voor alle groepen huurders waarvoor een tijdelijke huurovereenkomst op basis van </w:t>
      </w:r>
      <w:r w:rsidRPr="0012224A" w:rsidR="00835795">
        <w:t>het Besluit</w:t>
      </w:r>
      <w:r w:rsidRPr="0012224A">
        <w:t xml:space="preserve"> mogelijk is. </w:t>
      </w:r>
    </w:p>
    <w:p w:rsidRPr="0012224A" w:rsidR="000159E7" w:rsidP="000B6F3C" w14:paraId="16DE73FD" w14:textId="77777777">
      <w:pPr>
        <w:spacing w:line="276" w:lineRule="auto"/>
      </w:pPr>
    </w:p>
    <w:p w:rsidRPr="0012224A" w:rsidR="00591A4C" w:rsidP="000B6F3C" w14:paraId="6F147FE2" w14:textId="77777777">
      <w:pPr>
        <w:spacing w:line="276" w:lineRule="auto"/>
      </w:pPr>
      <w:r w:rsidRPr="0012224A">
        <w:t xml:space="preserve">Aan de verdere werking van een tijdelijke huurovereenkomst verandert dit voorstel niets. </w:t>
      </w:r>
      <w:r w:rsidRPr="0012224A" w:rsidR="00F97A33">
        <w:t>De huurperiode die in het tijdelijk contract is vastgelegd</w:t>
      </w:r>
      <w:r w:rsidRPr="0012224A" w:rsidR="00A12FAA">
        <w:t xml:space="preserve"> </w:t>
      </w:r>
      <w:r w:rsidRPr="0012224A" w:rsidR="00EB5EA0">
        <w:t>blijft</w:t>
      </w:r>
      <w:r w:rsidRPr="0012224A" w:rsidR="00F97A33">
        <w:t xml:space="preserve"> vanuit het perspectief van de verhuurder een minimumperiode</w:t>
      </w:r>
      <w:r w:rsidRPr="0012224A" w:rsidR="00872EF9">
        <w:t>;</w:t>
      </w:r>
      <w:r w:rsidRPr="0012224A" w:rsidR="00F97A33">
        <w:t xml:space="preserve"> tussentijds</w:t>
      </w:r>
      <w:r w:rsidRPr="0012224A" w:rsidR="00EB5EA0">
        <w:t xml:space="preserve"> </w:t>
      </w:r>
      <w:r w:rsidRPr="0012224A" w:rsidR="00F97A33">
        <w:t>opzeggen is niet mogelijk. Arbeidsmigranten en andere huurders weten dus vooraf waar ze aan toe zijn</w:t>
      </w:r>
      <w:r w:rsidRPr="0012224A" w:rsidR="003A576F">
        <w:t>.</w:t>
      </w:r>
      <w:r w:rsidRPr="0012224A" w:rsidR="00A857D1">
        <w:t xml:space="preserve"> </w:t>
      </w:r>
      <w:r w:rsidRPr="0012224A" w:rsidR="003A576F">
        <w:t>O</w:t>
      </w:r>
      <w:r w:rsidRPr="0012224A" w:rsidR="00A857D1">
        <w:t xml:space="preserve">ok als hun werk eerder eindigt </w:t>
      </w:r>
      <w:r w:rsidRPr="0012224A" w:rsidR="003A576F">
        <w:t xml:space="preserve">dan voorzien </w:t>
      </w:r>
      <w:r w:rsidRPr="0012224A" w:rsidR="00A857D1">
        <w:t xml:space="preserve">moet de afgesproken </w:t>
      </w:r>
      <w:r w:rsidRPr="0012224A" w:rsidR="00EB5EA0">
        <w:t>huur</w:t>
      </w:r>
      <w:r w:rsidRPr="0012224A" w:rsidR="00A857D1">
        <w:t xml:space="preserve">periode </w:t>
      </w:r>
      <w:r w:rsidRPr="0012224A" w:rsidR="00EB5EA0">
        <w:t xml:space="preserve">met huurbescherming door de verhuurder </w:t>
      </w:r>
      <w:r w:rsidRPr="0012224A" w:rsidR="00A857D1">
        <w:t>gerespecteerd</w:t>
      </w:r>
      <w:r w:rsidRPr="0012224A" w:rsidR="00EB5EA0">
        <w:t xml:space="preserve"> worden</w:t>
      </w:r>
      <w:r w:rsidRPr="0012224A" w:rsidR="00A857D1">
        <w:t>.</w:t>
      </w:r>
      <w:r w:rsidRPr="0012224A" w:rsidR="008B518B">
        <w:t xml:space="preserve"> De verhuurder hoeft de huurovereenkomst niet op te zeggen. Wel is de verhuurder er aan gehouden minimaal 1 tot maximaal 3 maanden voor het aflopen van de huurovereenkomst de huurder hierover te informeren. Duurt de huurperiode langer dan twee jaar, of wordt een huurcontract voor een tweede keer verlengd, dan is er automatisch sprake van een huurovereenkomst met huurbescherming voor onbepaalde tijd.</w:t>
      </w:r>
      <w:r w:rsidRPr="0012224A">
        <w:t xml:space="preserve"> De huurder mag de huurovereenkomst </w:t>
      </w:r>
      <w:r w:rsidRPr="0012224A" w:rsidR="003A576F">
        <w:t xml:space="preserve">uiteraard </w:t>
      </w:r>
      <w:r w:rsidRPr="0012224A">
        <w:t xml:space="preserve">wel </w:t>
      </w:r>
      <w:r w:rsidRPr="0012224A" w:rsidR="002D6755">
        <w:t xml:space="preserve">tussentijds </w:t>
      </w:r>
      <w:r w:rsidRPr="0012224A">
        <w:t xml:space="preserve">opzeggen. </w:t>
      </w:r>
    </w:p>
    <w:p w:rsidRPr="0012224A" w:rsidR="00F04FB0" w:rsidP="000B6F3C" w14:paraId="007AEC2E" w14:textId="77777777">
      <w:pPr>
        <w:spacing w:line="276" w:lineRule="auto"/>
      </w:pPr>
    </w:p>
    <w:p w:rsidRPr="00191069" w:rsidR="00CD170D" w:rsidP="000B6F3C" w14:paraId="06C3438E" w14:textId="77777777">
      <w:pPr>
        <w:spacing w:line="276" w:lineRule="auto"/>
        <w:rPr>
          <w:i/>
          <w:iCs/>
          <w:u w:val="single"/>
        </w:rPr>
      </w:pPr>
      <w:r w:rsidRPr="00191069">
        <w:rPr>
          <w:i/>
          <w:iCs/>
          <w:u w:val="single"/>
        </w:rPr>
        <w:t xml:space="preserve">Opzeggingsgrond </w:t>
      </w:r>
      <w:r w:rsidRPr="00191069" w:rsidR="00191069">
        <w:rPr>
          <w:i/>
          <w:iCs/>
          <w:u w:val="single"/>
        </w:rPr>
        <w:t xml:space="preserve">huurovereenkomsten voor onbepaalde tijd </w:t>
      </w:r>
      <w:r w:rsidRPr="00191069">
        <w:rPr>
          <w:i/>
          <w:iCs/>
          <w:u w:val="single"/>
        </w:rPr>
        <w:t>op eigen terrein</w:t>
      </w:r>
    </w:p>
    <w:p w:rsidR="00061057" w:rsidP="00825248" w14:paraId="0C0363D3" w14:textId="77777777">
      <w:pPr>
        <w:spacing w:line="276" w:lineRule="auto"/>
      </w:pPr>
      <w:r w:rsidRPr="0012224A">
        <w:t xml:space="preserve">Met de voorgestelde normering van </w:t>
      </w:r>
      <w:r>
        <w:t xml:space="preserve">een </w:t>
      </w:r>
      <w:r w:rsidRPr="0012224A">
        <w:t>huurovereenkomst</w:t>
      </w:r>
      <w:r>
        <w:t xml:space="preserve"> ‘naar zijn aard van korte duur’</w:t>
      </w:r>
      <w:r w:rsidRPr="0012224A">
        <w:t xml:space="preserve"> tot een periode van 30 dagen, moet aan werknemers een huurovereenkomst met huurbescherming worden aangeboden. Voor arbeidsmigranten mag dat, met in achtneming van de genoemde voorwaarde, een tijdelijke huurovereenkomst zijn.</w:t>
      </w:r>
    </w:p>
    <w:p w:rsidR="00061057" w:rsidP="00825248" w14:paraId="79194E55" w14:textId="77777777">
      <w:pPr>
        <w:spacing w:line="276" w:lineRule="auto"/>
      </w:pPr>
    </w:p>
    <w:p w:rsidR="0013179D" w:rsidP="00825248" w14:paraId="5ADF0FAC" w14:textId="77777777">
      <w:pPr>
        <w:spacing w:line="276" w:lineRule="auto"/>
      </w:pPr>
      <w:r>
        <w:t xml:space="preserve">In aanvulling daarop </w:t>
      </w:r>
      <w:r w:rsidRPr="0012224A" w:rsidR="00915A55">
        <w:t xml:space="preserve">wil ik een wijziging voorstellen ten behoeve van huurovereenkomsten voor onbepaalde tijd tussen werkgevers en werknemers. Ik </w:t>
      </w:r>
      <w:r w:rsidR="00DD78CC">
        <w:t>richt me hierbij</w:t>
      </w:r>
      <w:r w:rsidRPr="0012224A" w:rsidR="00915A55">
        <w:t xml:space="preserve"> op alle soorten werknemers, niet alleen op arbeidsmigranten. </w:t>
      </w:r>
      <w:r w:rsidRPr="00825248" w:rsidR="00825248">
        <w:t xml:space="preserve">Hoewel huisvesting op het eigen terrein van de werkgever voordelen biedt in termen van nabijheid en efficiëntie, kan dit in de praktijk ook tot problemen leiden. Die problemen ontstaan vooral wanneer de arbeidsrelatie eindigt en de werkgever de woonruimte nodig heeft voor een nieuwe werknemer. De huidige wettelijke regeling kent geen specifieke opzeggingsgrond die werkgevers in dat geval de </w:t>
      </w:r>
      <w:r w:rsidR="00825248">
        <w:t>mogelijkheid</w:t>
      </w:r>
      <w:r w:rsidRPr="00825248" w:rsidR="00825248">
        <w:t xml:space="preserve"> biedt om de huurovereenkomst te beëindigen. </w:t>
      </w:r>
      <w:r w:rsidRPr="0012224A" w:rsidR="00915A55">
        <w:t xml:space="preserve">Ik </w:t>
      </w:r>
      <w:r w:rsidRPr="0012224A" w:rsidR="00BC6DE1">
        <w:t xml:space="preserve">stel </w:t>
      </w:r>
      <w:r w:rsidR="00825248">
        <w:t>daarom</w:t>
      </w:r>
      <w:r w:rsidRPr="0012224A" w:rsidR="00915A55">
        <w:t xml:space="preserve"> </w:t>
      </w:r>
      <w:r w:rsidRPr="0012224A" w:rsidR="00BC6DE1">
        <w:t xml:space="preserve">voor om een extra opzeggingsgrond </w:t>
      </w:r>
      <w:r w:rsidRPr="0012224A" w:rsidR="00D37303">
        <w:t>aan het BW toe te voegen</w:t>
      </w:r>
      <w:r w:rsidR="00825248">
        <w:t>. Deze moet het mogelijk maken</w:t>
      </w:r>
      <w:r w:rsidRPr="0012224A" w:rsidR="002979B8">
        <w:t xml:space="preserve"> </w:t>
      </w:r>
      <w:r w:rsidRPr="0012224A" w:rsidR="00BA63E9">
        <w:t>e</w:t>
      </w:r>
      <w:r w:rsidRPr="0012224A" w:rsidR="00BC6DE1">
        <w:t>en huurovereenkomst voor een woonruimte die is gelegen op het eigen terrein van de werkgever</w:t>
      </w:r>
      <w:r>
        <w:t>,</w:t>
      </w:r>
      <w:r w:rsidRPr="0012224A" w:rsidR="00BC6DE1">
        <w:t xml:space="preserve"> </w:t>
      </w:r>
      <w:r w:rsidR="00825248">
        <w:t>op te zeggen</w:t>
      </w:r>
      <w:r w:rsidRPr="0012224A" w:rsidR="00BC6DE1">
        <w:t xml:space="preserve"> op het moment dat de arbeidsrelatie </w:t>
      </w:r>
      <w:r w:rsidRPr="0012224A" w:rsidR="007B40DC">
        <w:t>tussen de werknemer en</w:t>
      </w:r>
      <w:r w:rsidRPr="0012224A" w:rsidR="00BC6DE1">
        <w:t xml:space="preserve"> de werkgever is beëindigd en de woonruimte nodig is voor een volgende werknemer</w:t>
      </w:r>
      <w:r w:rsidRPr="0012224A" w:rsidR="00D37303">
        <w:t>.</w:t>
      </w:r>
    </w:p>
    <w:p w:rsidR="0013179D" w:rsidP="00825248" w14:paraId="3A691439" w14:textId="77777777">
      <w:pPr>
        <w:spacing w:line="276" w:lineRule="auto"/>
      </w:pPr>
    </w:p>
    <w:p w:rsidR="001C099D" w:rsidP="000B6F3C" w14:paraId="6C39A745" w14:textId="77777777">
      <w:pPr>
        <w:spacing w:line="276" w:lineRule="auto"/>
      </w:pPr>
      <w:r>
        <w:t xml:space="preserve">De voorgestelde opzeggingsgrond geldt uitsluitend in de situatie dat </w:t>
      </w:r>
      <w:r w:rsidRPr="0012224A" w:rsidR="00BA63E9">
        <w:t>er sprake is van een huurovereenkomst</w:t>
      </w:r>
      <w:r w:rsidR="00B60068">
        <w:t xml:space="preserve"> voor onbepaalde tijd</w:t>
      </w:r>
      <w:r w:rsidRPr="0012224A" w:rsidR="00BA63E9">
        <w:t>, bijvoorbeeld omdat de werknemer geen arbeidsmigrant is</w:t>
      </w:r>
      <w:r w:rsidR="00B60068">
        <w:t xml:space="preserve"> of omdat </w:t>
      </w:r>
      <w:r w:rsidR="008631B5">
        <w:t xml:space="preserve">een tijdelijke huurovereenkomst </w:t>
      </w:r>
      <w:r w:rsidR="00B60068">
        <w:t xml:space="preserve">met een arbeidsmigrant </w:t>
      </w:r>
      <w:r w:rsidRPr="0012224A" w:rsidR="00B60068">
        <w:t>langer dan twee jaar heeft geduurd</w:t>
      </w:r>
      <w:r w:rsidR="008631B5">
        <w:t xml:space="preserve">, waardoor deze </w:t>
      </w:r>
      <w:r w:rsidR="00CA5C03">
        <w:t>is overgegaan in een huurovereenkomst voor onbepaalde tijd</w:t>
      </w:r>
      <w:r>
        <w:t>. In die situatie</w:t>
      </w:r>
      <w:r w:rsidRPr="0012224A" w:rsidR="00BA63E9">
        <w:t xml:space="preserve"> </w:t>
      </w:r>
      <w:r w:rsidRPr="0012224A" w:rsidR="00BC6DE1">
        <w:t xml:space="preserve">acht </w:t>
      </w:r>
      <w:r w:rsidRPr="0012224A" w:rsidR="00BA63E9">
        <w:t xml:space="preserve">ik </w:t>
      </w:r>
      <w:r w:rsidRPr="0012224A" w:rsidR="00BC6DE1">
        <w:t>het wenselijk en redelijk om werkgevers de mogelijkheid te geven de huurovereenkomst op een redelijke termijn te kunnen beëindigen</w:t>
      </w:r>
      <w:r w:rsidRPr="0012224A" w:rsidR="00BA63E9">
        <w:t xml:space="preserve">. </w:t>
      </w:r>
      <w:r w:rsidRPr="0012224A" w:rsidR="00A462A9">
        <w:t xml:space="preserve">Het </w:t>
      </w:r>
      <w:r w:rsidRPr="0012224A" w:rsidR="003963E2">
        <w:t xml:space="preserve">gaat hierbij specifiek om de situatie dat </w:t>
      </w:r>
      <w:r w:rsidRPr="0012224A" w:rsidR="00BC6DE1">
        <w:t xml:space="preserve">een voormalig werknemer op het eigen terrein </w:t>
      </w:r>
      <w:r w:rsidRPr="0012224A" w:rsidR="001176DC">
        <w:t xml:space="preserve">van de werkgever </w:t>
      </w:r>
      <w:r w:rsidRPr="0012224A" w:rsidR="00BC6DE1">
        <w:t>woont, maar niet meer voor het bedrijf werkt</w:t>
      </w:r>
      <w:r w:rsidRPr="0012224A" w:rsidR="00BA63E9">
        <w:t xml:space="preserve"> </w:t>
      </w:r>
      <w:r w:rsidRPr="0012224A" w:rsidR="003963E2">
        <w:t xml:space="preserve">en de verhuurder de woning nodig heeft voor een </w:t>
      </w:r>
      <w:r w:rsidRPr="0012224A" w:rsidR="001176DC">
        <w:t xml:space="preserve">andere </w:t>
      </w:r>
      <w:r w:rsidRPr="0012224A" w:rsidR="003963E2">
        <w:t>werknemer.</w:t>
      </w:r>
      <w:r w:rsidR="006704B4">
        <w:t xml:space="preserve"> </w:t>
      </w:r>
      <w:r w:rsidRPr="0015772B" w:rsidR="00C92D77">
        <w:t xml:space="preserve">Bij het introduceren van deze opzeggingsgrond houd ik uiteraard ook rekening met de huurbescherming van de huurder en de omstandigheid dat </w:t>
      </w:r>
      <w:r w:rsidRPr="0015772B">
        <w:t xml:space="preserve"> de (voormalige) werknemer de gelegenheid </w:t>
      </w:r>
      <w:r w:rsidRPr="0015772B" w:rsidR="00DA566E">
        <w:t xml:space="preserve">moet hebben </w:t>
      </w:r>
      <w:r w:rsidRPr="0015772B">
        <w:t>om op zoek te gaan naar andere woonruimte.</w:t>
      </w:r>
      <w:r w:rsidRPr="00825248">
        <w:t xml:space="preserve"> Met deze wijziging </w:t>
      </w:r>
      <w:r w:rsidR="004E3E95">
        <w:t xml:space="preserve">wil ik </w:t>
      </w:r>
      <w:r w:rsidRPr="00825248">
        <w:t>de rechten van werknemers als huurders en de behoeften van werkgevers</w:t>
      </w:r>
      <w:r w:rsidR="004E3E95">
        <w:t xml:space="preserve"> beter</w:t>
      </w:r>
      <w:r w:rsidRPr="00825248">
        <w:t xml:space="preserve"> in balans </w:t>
      </w:r>
      <w:r w:rsidR="004E3E95">
        <w:t>brengen</w:t>
      </w:r>
      <w:r w:rsidRPr="00825248">
        <w:t>, wat kan leiden tot meer en betere huisvestingsopties op het eigen terrein van bedrijven.</w:t>
      </w:r>
      <w:r w:rsidR="004E3E95">
        <w:rPr>
          <w:rStyle w:val="FootnoteReference"/>
        </w:rPr>
        <w:t xml:space="preserve"> </w:t>
      </w:r>
    </w:p>
    <w:p w:rsidR="00B70218" w:rsidP="000B6F3C" w14:paraId="7AD2F6BA" w14:textId="77777777">
      <w:pPr>
        <w:spacing w:line="276" w:lineRule="auto"/>
        <w:rPr>
          <w:i/>
          <w:iCs/>
          <w:u w:val="single"/>
        </w:rPr>
      </w:pPr>
    </w:p>
    <w:p w:rsidRPr="001C099D" w:rsidR="001C099D" w:rsidP="000B6F3C" w14:paraId="0A5036BC" w14:textId="77777777">
      <w:pPr>
        <w:spacing w:line="276" w:lineRule="auto"/>
        <w:rPr>
          <w:i/>
          <w:iCs/>
          <w:u w:val="single"/>
        </w:rPr>
      </w:pPr>
      <w:r>
        <w:rPr>
          <w:i/>
          <w:iCs/>
          <w:u w:val="single"/>
        </w:rPr>
        <w:t>Overzicht van alle voorgestelde maatregelen</w:t>
      </w:r>
    </w:p>
    <w:p w:rsidR="00BC6DE1" w:rsidP="000B6F3C" w14:paraId="425072D5" w14:textId="77777777">
      <w:pPr>
        <w:spacing w:line="276" w:lineRule="auto"/>
      </w:pPr>
    </w:p>
    <w:tbl>
      <w:tblPr>
        <w:tblStyle w:val="TableGrid"/>
        <w:tblW w:w="7649" w:type="dxa"/>
        <w:tblInd w:w="0" w:type="dxa"/>
        <w:tblLook w:val="04A0"/>
      </w:tblPr>
      <w:tblGrid>
        <w:gridCol w:w="2972"/>
        <w:gridCol w:w="2835"/>
        <w:gridCol w:w="1842"/>
      </w:tblGrid>
      <w:tr w:rsidTr="001C099D" w14:paraId="567FA4F8" w14:textId="77777777">
        <w:tblPrEx>
          <w:tblW w:w="7649" w:type="dxa"/>
          <w:tblInd w:w="0" w:type="dxa"/>
          <w:tblLook w:val="04A0"/>
        </w:tblPrEx>
        <w:tc>
          <w:tcPr>
            <w:tcW w:w="2972" w:type="dxa"/>
          </w:tcPr>
          <w:p w:rsidRPr="00A70124" w:rsidR="00A70124" w:rsidP="00A70124" w14:paraId="2352397C" w14:textId="77777777">
            <w:pPr>
              <w:spacing w:line="276" w:lineRule="auto"/>
              <w:ind w:left="134"/>
              <w:rPr>
                <w:b/>
                <w:bCs/>
              </w:rPr>
            </w:pPr>
            <w:r w:rsidRPr="00A70124">
              <w:rPr>
                <w:b/>
                <w:bCs/>
              </w:rPr>
              <w:t>Voorgestelde wijziging</w:t>
            </w:r>
          </w:p>
        </w:tc>
        <w:tc>
          <w:tcPr>
            <w:tcW w:w="2835" w:type="dxa"/>
          </w:tcPr>
          <w:p w:rsidRPr="00A70124" w:rsidR="00A70124" w:rsidP="00A70124" w14:paraId="2474174D" w14:textId="77777777">
            <w:pPr>
              <w:spacing w:line="276" w:lineRule="auto"/>
              <w:ind w:left="138"/>
              <w:rPr>
                <w:b/>
                <w:bCs/>
              </w:rPr>
            </w:pPr>
            <w:r w:rsidRPr="00A70124">
              <w:rPr>
                <w:b/>
                <w:bCs/>
              </w:rPr>
              <w:t>Benodigde aanpassing</w:t>
            </w:r>
          </w:p>
        </w:tc>
        <w:tc>
          <w:tcPr>
            <w:tcW w:w="1842" w:type="dxa"/>
          </w:tcPr>
          <w:p w:rsidR="00A70124" w:rsidP="00A70124" w14:paraId="14AEA2DE" w14:textId="77777777">
            <w:pPr>
              <w:spacing w:line="276" w:lineRule="auto"/>
              <w:ind w:left="142"/>
              <w:rPr>
                <w:b/>
                <w:bCs/>
              </w:rPr>
            </w:pPr>
            <w:r w:rsidRPr="00A70124">
              <w:rPr>
                <w:b/>
                <w:bCs/>
              </w:rPr>
              <w:t>Geldt voor</w:t>
            </w:r>
          </w:p>
          <w:p w:rsidRPr="00A70124" w:rsidR="00A70124" w:rsidP="00A70124" w14:paraId="0AAAD37A" w14:textId="77777777">
            <w:pPr>
              <w:spacing w:line="276" w:lineRule="auto"/>
              <w:ind w:left="142"/>
              <w:rPr>
                <w:b/>
                <w:bCs/>
              </w:rPr>
            </w:pPr>
          </w:p>
        </w:tc>
      </w:tr>
      <w:tr w:rsidTr="001C099D" w14:paraId="2FE0C3CE" w14:textId="77777777">
        <w:tblPrEx>
          <w:tblW w:w="7649" w:type="dxa"/>
          <w:tblInd w:w="0" w:type="dxa"/>
          <w:tblLook w:val="04A0"/>
        </w:tblPrEx>
        <w:tc>
          <w:tcPr>
            <w:tcW w:w="2972" w:type="dxa"/>
          </w:tcPr>
          <w:p w:rsidR="00A70124" w:rsidP="00A70124" w14:paraId="79E89A07" w14:textId="77777777">
            <w:pPr>
              <w:spacing w:line="276" w:lineRule="auto"/>
              <w:ind w:left="134"/>
            </w:pPr>
            <w:r>
              <w:t>Normering ‘naar aard van korte duur’ tot maximaal 30 dagen’.</w:t>
            </w:r>
          </w:p>
          <w:p w:rsidR="00A70124" w:rsidP="00A70124" w14:paraId="6B69F9DF" w14:textId="77777777">
            <w:pPr>
              <w:spacing w:line="276" w:lineRule="auto"/>
              <w:ind w:left="134"/>
            </w:pPr>
          </w:p>
        </w:tc>
        <w:tc>
          <w:tcPr>
            <w:tcW w:w="2835" w:type="dxa"/>
          </w:tcPr>
          <w:p w:rsidR="00A70124" w:rsidP="00A70124" w14:paraId="5BA3DF9D" w14:textId="77777777">
            <w:pPr>
              <w:spacing w:line="276" w:lineRule="auto"/>
              <w:ind w:left="138"/>
            </w:pPr>
            <w:r>
              <w:t>Burgerlijk Wetboek</w:t>
            </w:r>
            <w:r w:rsidR="001C099D">
              <w:t xml:space="preserve"> Boek</w:t>
            </w:r>
            <w:r>
              <w:t xml:space="preserve"> 7</w:t>
            </w:r>
          </w:p>
        </w:tc>
        <w:tc>
          <w:tcPr>
            <w:tcW w:w="1842" w:type="dxa"/>
          </w:tcPr>
          <w:p w:rsidR="00A70124" w:rsidP="00A70124" w14:paraId="38C670C3" w14:textId="77777777">
            <w:pPr>
              <w:spacing w:line="276" w:lineRule="auto"/>
              <w:ind w:left="142"/>
            </w:pPr>
            <w:r>
              <w:t>Alle huurders</w:t>
            </w:r>
          </w:p>
        </w:tc>
      </w:tr>
      <w:tr w:rsidTr="001C099D" w14:paraId="67D71771" w14:textId="77777777">
        <w:tblPrEx>
          <w:tblW w:w="7649" w:type="dxa"/>
          <w:tblInd w:w="0" w:type="dxa"/>
          <w:tblLook w:val="04A0"/>
        </w:tblPrEx>
        <w:tc>
          <w:tcPr>
            <w:tcW w:w="2972" w:type="dxa"/>
          </w:tcPr>
          <w:p w:rsidR="00A70124" w:rsidP="00A70124" w14:paraId="5CC47CF1" w14:textId="77777777">
            <w:pPr>
              <w:spacing w:line="276" w:lineRule="auto"/>
              <w:ind w:left="134"/>
            </w:pPr>
            <w:r>
              <w:t>Tegengaan oneigenlijk gebruik ‘naar aard van kort duur’ en toezicht gemeenten.</w:t>
            </w:r>
          </w:p>
          <w:p w:rsidR="000567BD" w:rsidP="00A70124" w14:paraId="78FA11D9" w14:textId="77777777">
            <w:pPr>
              <w:spacing w:line="276" w:lineRule="auto"/>
              <w:ind w:left="134"/>
            </w:pPr>
          </w:p>
        </w:tc>
        <w:tc>
          <w:tcPr>
            <w:tcW w:w="2835" w:type="dxa"/>
          </w:tcPr>
          <w:p w:rsidR="00A70124" w:rsidP="00A70124" w14:paraId="2C8BAC0B" w14:textId="77777777">
            <w:pPr>
              <w:spacing w:line="276" w:lineRule="auto"/>
              <w:ind w:left="138"/>
            </w:pPr>
            <w:r>
              <w:t>Wet goed verhuurderschap</w:t>
            </w:r>
          </w:p>
          <w:p w:rsidR="00A70124" w:rsidP="00A70124" w14:paraId="0553DF5E" w14:textId="77777777">
            <w:pPr>
              <w:spacing w:line="276" w:lineRule="auto"/>
              <w:ind w:left="138"/>
            </w:pPr>
          </w:p>
        </w:tc>
        <w:tc>
          <w:tcPr>
            <w:tcW w:w="1842" w:type="dxa"/>
          </w:tcPr>
          <w:p w:rsidR="00A70124" w:rsidP="00A70124" w14:paraId="7DACC38E" w14:textId="77777777">
            <w:pPr>
              <w:spacing w:line="276" w:lineRule="auto"/>
              <w:ind w:left="142"/>
            </w:pPr>
            <w:r>
              <w:t>Alle verhuurders</w:t>
            </w:r>
          </w:p>
        </w:tc>
      </w:tr>
      <w:tr w:rsidTr="001C099D" w14:paraId="3A459D7C" w14:textId="77777777">
        <w:tblPrEx>
          <w:tblW w:w="7649" w:type="dxa"/>
          <w:tblInd w:w="0" w:type="dxa"/>
          <w:tblLook w:val="04A0"/>
        </w:tblPrEx>
        <w:tc>
          <w:tcPr>
            <w:tcW w:w="2972" w:type="dxa"/>
          </w:tcPr>
          <w:p w:rsidR="00A70124" w:rsidP="00A70124" w14:paraId="41AB49CE" w14:textId="77777777">
            <w:pPr>
              <w:spacing w:line="276" w:lineRule="auto"/>
              <w:ind w:left="134"/>
            </w:pPr>
            <w:r>
              <w:t>Mogelijkheid tijdelijke huurovereenkomst voor arbeidsmigranten als aan kwaliteitsnorm is voldaan.</w:t>
            </w:r>
          </w:p>
          <w:p w:rsidR="00A70124" w:rsidP="00A70124" w14:paraId="633B320F" w14:textId="77777777">
            <w:pPr>
              <w:spacing w:line="276" w:lineRule="auto"/>
              <w:ind w:left="134"/>
            </w:pPr>
          </w:p>
        </w:tc>
        <w:tc>
          <w:tcPr>
            <w:tcW w:w="2835" w:type="dxa"/>
          </w:tcPr>
          <w:p w:rsidR="00A70124" w:rsidP="00A70124" w14:paraId="70FC5B90" w14:textId="77777777">
            <w:pPr>
              <w:spacing w:line="276" w:lineRule="auto"/>
              <w:ind w:left="138"/>
            </w:pPr>
            <w:r>
              <w:t>Besluit specifieke groepen tijdelijke huurovereenkomst</w:t>
            </w:r>
          </w:p>
          <w:p w:rsidR="00A70124" w:rsidP="00A70124" w14:paraId="1C5195A8" w14:textId="77777777">
            <w:pPr>
              <w:spacing w:line="276" w:lineRule="auto"/>
              <w:ind w:left="138"/>
            </w:pPr>
          </w:p>
        </w:tc>
        <w:tc>
          <w:tcPr>
            <w:tcW w:w="1842" w:type="dxa"/>
          </w:tcPr>
          <w:p w:rsidR="00A70124" w:rsidP="00A70124" w14:paraId="00E708B4" w14:textId="77777777">
            <w:pPr>
              <w:spacing w:line="276" w:lineRule="auto"/>
              <w:ind w:left="142"/>
            </w:pPr>
            <w:r>
              <w:t>Arbeidsmigranten</w:t>
            </w:r>
          </w:p>
        </w:tc>
      </w:tr>
      <w:tr w:rsidTr="001C099D" w14:paraId="7489CBDD" w14:textId="77777777">
        <w:tblPrEx>
          <w:tblW w:w="7649" w:type="dxa"/>
          <w:tblInd w:w="0" w:type="dxa"/>
          <w:tblLook w:val="04A0"/>
        </w:tblPrEx>
        <w:tc>
          <w:tcPr>
            <w:tcW w:w="2972" w:type="dxa"/>
          </w:tcPr>
          <w:p w:rsidR="00A70124" w:rsidP="00A70124" w14:paraId="1BB76B74" w14:textId="77777777">
            <w:pPr>
              <w:spacing w:line="276" w:lineRule="auto"/>
              <w:ind w:left="134"/>
            </w:pPr>
            <w:r>
              <w:t>Mogelijkheid om tijdelijke huurovereenkomst eenmalig te verlengen.</w:t>
            </w:r>
          </w:p>
          <w:p w:rsidR="00A70124" w:rsidP="00A70124" w14:paraId="66A1F211" w14:textId="77777777">
            <w:pPr>
              <w:spacing w:line="276" w:lineRule="auto"/>
              <w:ind w:left="134"/>
            </w:pPr>
          </w:p>
        </w:tc>
        <w:tc>
          <w:tcPr>
            <w:tcW w:w="2835" w:type="dxa"/>
          </w:tcPr>
          <w:p w:rsidR="00A70124" w:rsidP="00A70124" w14:paraId="6DD06777" w14:textId="77777777">
            <w:pPr>
              <w:spacing w:line="276" w:lineRule="auto"/>
              <w:ind w:left="138"/>
            </w:pPr>
            <w:r>
              <w:t>Burgerlijk Wetboek Boek 7</w:t>
            </w:r>
          </w:p>
        </w:tc>
        <w:tc>
          <w:tcPr>
            <w:tcW w:w="1842" w:type="dxa"/>
          </w:tcPr>
          <w:p w:rsidR="00A70124" w:rsidP="00A70124" w14:paraId="6F1E32A5" w14:textId="77777777">
            <w:pPr>
              <w:spacing w:line="276" w:lineRule="auto"/>
              <w:ind w:left="142"/>
            </w:pPr>
            <w:r>
              <w:t>Alle huurders</w:t>
            </w:r>
          </w:p>
        </w:tc>
      </w:tr>
      <w:tr w:rsidTr="001C099D" w14:paraId="6335E825" w14:textId="77777777">
        <w:tblPrEx>
          <w:tblW w:w="7649" w:type="dxa"/>
          <w:tblInd w:w="0" w:type="dxa"/>
          <w:tblLook w:val="04A0"/>
        </w:tblPrEx>
        <w:tc>
          <w:tcPr>
            <w:tcW w:w="2972" w:type="dxa"/>
          </w:tcPr>
          <w:p w:rsidR="00A70124" w:rsidP="00A70124" w14:paraId="655EDB16" w14:textId="77777777">
            <w:pPr>
              <w:spacing w:line="276" w:lineRule="auto"/>
              <w:ind w:left="134"/>
            </w:pPr>
            <w:r>
              <w:t xml:space="preserve">Mogelijkheid om vaste huurcontracten </w:t>
            </w:r>
            <w:r w:rsidR="001C099D">
              <w:t>met</w:t>
            </w:r>
            <w:r>
              <w:t xml:space="preserve"> werknemers op het eigen</w:t>
            </w:r>
            <w:r w:rsidR="001C099D">
              <w:t xml:space="preserve"> terrein,</w:t>
            </w:r>
            <w:r>
              <w:t xml:space="preserve"> te kunnen </w:t>
            </w:r>
            <w:r w:rsidR="00704F38">
              <w:t>beëindigen.</w:t>
            </w:r>
          </w:p>
          <w:p w:rsidR="00704F38" w:rsidP="00A70124" w14:paraId="0307DA4D" w14:textId="77777777">
            <w:pPr>
              <w:spacing w:line="276" w:lineRule="auto"/>
              <w:ind w:left="134"/>
            </w:pPr>
          </w:p>
        </w:tc>
        <w:tc>
          <w:tcPr>
            <w:tcW w:w="2835" w:type="dxa"/>
          </w:tcPr>
          <w:p w:rsidR="00A70124" w:rsidP="00A70124" w14:paraId="5F4E6063" w14:textId="77777777">
            <w:pPr>
              <w:spacing w:line="276" w:lineRule="auto"/>
              <w:ind w:left="138"/>
            </w:pPr>
            <w:r>
              <w:t>Burgerlijk Wetboek Boek 7</w:t>
            </w:r>
          </w:p>
        </w:tc>
        <w:tc>
          <w:tcPr>
            <w:tcW w:w="1842" w:type="dxa"/>
          </w:tcPr>
          <w:p w:rsidR="00A70124" w:rsidP="00A70124" w14:paraId="5CD49A72" w14:textId="77777777">
            <w:pPr>
              <w:spacing w:line="276" w:lineRule="auto"/>
              <w:ind w:left="142"/>
            </w:pPr>
            <w:r>
              <w:t>Werknemers op het eigen terrein.</w:t>
            </w:r>
          </w:p>
        </w:tc>
      </w:tr>
    </w:tbl>
    <w:p w:rsidRPr="0012224A" w:rsidR="0071191D" w:rsidP="000B6F3C" w14:paraId="2617C064" w14:textId="77777777">
      <w:pPr>
        <w:spacing w:line="276" w:lineRule="auto"/>
      </w:pPr>
    </w:p>
    <w:p w:rsidRPr="0012224A" w:rsidR="00536475" w:rsidP="000B6F3C" w14:paraId="783C73D9" w14:textId="77777777">
      <w:pPr>
        <w:spacing w:line="276" w:lineRule="auto"/>
        <w:rPr>
          <w:i/>
          <w:iCs/>
          <w:u w:val="single"/>
        </w:rPr>
      </w:pPr>
      <w:r w:rsidRPr="0012224A">
        <w:rPr>
          <w:i/>
          <w:iCs/>
          <w:u w:val="single"/>
        </w:rPr>
        <w:t>Vervolgproces</w:t>
      </w:r>
    </w:p>
    <w:p w:rsidR="00C92D77" w:rsidP="00C92D77" w14:paraId="42353C86" w14:textId="77777777">
      <w:pPr>
        <w:spacing w:line="276" w:lineRule="auto"/>
      </w:pPr>
      <w:r w:rsidRPr="0012224A">
        <w:t xml:space="preserve">Met </w:t>
      </w:r>
      <w:r w:rsidR="004E3E95">
        <w:t xml:space="preserve">het voorliggende pakket aan </w:t>
      </w:r>
      <w:r w:rsidRPr="0012224A">
        <w:t>wijziging</w:t>
      </w:r>
      <w:r w:rsidR="004E3E95">
        <w:t>svoorstellen</w:t>
      </w:r>
      <w:r w:rsidRPr="0012224A">
        <w:t xml:space="preserve"> wordt arbeidsmigranten een passende huur(prijs)bescherming geboden</w:t>
      </w:r>
      <w:r w:rsidRPr="0012224A" w:rsidR="00EB5EA0">
        <w:t xml:space="preserve"> en</w:t>
      </w:r>
      <w:r w:rsidRPr="0012224A">
        <w:t xml:space="preserve"> krijgen gemeenten meer mogelijkheden </w:t>
      </w:r>
      <w:r w:rsidRPr="0012224A" w:rsidR="00990F64">
        <w:t>om</w:t>
      </w:r>
      <w:r w:rsidRPr="0012224A">
        <w:t xml:space="preserve"> onwenselijke situaties zonder huurbescherming tegen</w:t>
      </w:r>
      <w:r w:rsidRPr="0012224A" w:rsidR="00990F64">
        <w:t xml:space="preserve"> t</w:t>
      </w:r>
      <w:r w:rsidRPr="0012224A">
        <w:t>e</w:t>
      </w:r>
      <w:r w:rsidRPr="0012224A" w:rsidR="00990F64">
        <w:t xml:space="preserve"> </w:t>
      </w:r>
      <w:r w:rsidRPr="0012224A">
        <w:t>gaan.</w:t>
      </w:r>
      <w:r w:rsidRPr="0012224A" w:rsidR="00EB5EA0">
        <w:t xml:space="preserve"> </w:t>
      </w:r>
      <w:r w:rsidRPr="0012224A" w:rsidR="003015EF">
        <w:t xml:space="preserve">Tot slot sluit het voorstel aan bij de inzet van </w:t>
      </w:r>
      <w:r w:rsidR="004E3E95">
        <w:t>huisvesteringsector</w:t>
      </w:r>
      <w:r w:rsidRPr="0012224A" w:rsidR="003015EF">
        <w:t xml:space="preserve"> om </w:t>
      </w:r>
      <w:r w:rsidR="004E3E95">
        <w:t>t</w:t>
      </w:r>
      <w:r w:rsidRPr="0012224A" w:rsidR="003015EF">
        <w:t xml:space="preserve">e komen tot </w:t>
      </w:r>
      <w:r w:rsidRPr="0012224A" w:rsidR="00990F64">
        <w:t xml:space="preserve">voldoende </w:t>
      </w:r>
      <w:r w:rsidRPr="0012224A" w:rsidR="00EB5EA0">
        <w:t xml:space="preserve">en kwalitatief </w:t>
      </w:r>
      <w:r w:rsidRPr="0012224A" w:rsidR="003015EF">
        <w:t>goede huisvesting voor arbeidsmigranten</w:t>
      </w:r>
      <w:r w:rsidRPr="0012224A" w:rsidR="00E5267F">
        <w:t xml:space="preserve"> en andere </w:t>
      </w:r>
      <w:r w:rsidRPr="0012224A" w:rsidR="00E5267F">
        <w:t>werknemers</w:t>
      </w:r>
      <w:r w:rsidRPr="0012224A" w:rsidR="003015EF">
        <w:t>.</w:t>
      </w:r>
      <w:r w:rsidR="004E3E95">
        <w:t xml:space="preserve"> </w:t>
      </w:r>
      <w:r w:rsidRPr="0012224A" w:rsidR="004E3E95">
        <w:t>Ik zet er op in om de in deze brief genoemde wijzigingsvoorstellen begin 2026 in internetconsultatie te brengen.</w:t>
      </w:r>
      <w:r w:rsidR="004E3E95">
        <w:t xml:space="preserve"> </w:t>
      </w:r>
      <w:r>
        <w:t>Ik benut de internetconsultatie om bij belanghebbenden te toetsen of de hiervoor genoemde voorstellen als passend worden gezien en leiden tot een in de praktijk werkbare huurbescherming voor arbeidsmigranten</w:t>
      </w:r>
      <w:r w:rsidR="00561FA9">
        <w:t xml:space="preserve"> en verhuurders</w:t>
      </w:r>
      <w:r>
        <w:t xml:space="preserve">. </w:t>
      </w:r>
    </w:p>
    <w:p w:rsidR="004E3E95" w:rsidP="004E3E95" w14:paraId="0F5FC1B7" w14:textId="77777777">
      <w:pPr>
        <w:spacing w:line="276" w:lineRule="auto"/>
      </w:pPr>
    </w:p>
    <w:p w:rsidRPr="0012224A" w:rsidR="00C93FB9" w:rsidP="00C93FB9" w14:paraId="67974592" w14:textId="77777777">
      <w:pPr>
        <w:spacing w:line="276" w:lineRule="auto"/>
      </w:pPr>
    </w:p>
    <w:p w:rsidRPr="0012224A" w:rsidR="001E1148" w:rsidP="00424A8C" w14:paraId="3154E5CE" w14:textId="77777777">
      <w:pPr>
        <w:pStyle w:val="WitregelW1bodytekst"/>
        <w:spacing w:line="276" w:lineRule="auto"/>
        <w:rPr>
          <w:i/>
        </w:rPr>
      </w:pPr>
      <w:bookmarkStart w:name="_Hlk206415965" w:id="0"/>
    </w:p>
    <w:p w:rsidRPr="00E63FB6" w:rsidR="001E1148" w:rsidP="000B6F3C" w14:paraId="2100DBAA" w14:textId="77777777">
      <w:pPr>
        <w:spacing w:line="276" w:lineRule="auto"/>
        <w:rPr>
          <w:i/>
        </w:rPr>
      </w:pPr>
      <w:r w:rsidRPr="0012224A">
        <w:t>Hoogachtend</w:t>
      </w:r>
      <w:r w:rsidRPr="0012224A">
        <w:rPr>
          <w:i/>
        </w:rPr>
        <w:t>,</w:t>
      </w:r>
    </w:p>
    <w:p w:rsidRPr="00E63FB6" w:rsidR="001E1148" w:rsidP="000B6F3C" w14:paraId="38F7DBB4" w14:textId="77777777">
      <w:pPr>
        <w:spacing w:line="276" w:lineRule="auto"/>
        <w:rPr>
          <w:i/>
        </w:rPr>
      </w:pPr>
    </w:p>
    <w:bookmarkEnd w:id="0"/>
    <w:p w:rsidR="001E1148" w:rsidP="000B6F3C" w14:paraId="17B46528" w14:textId="77777777">
      <w:pPr>
        <w:spacing w:line="276" w:lineRule="auto"/>
      </w:pPr>
      <w:r>
        <w:t>De minister van Volkshuisvesting en Ruimtelijke Ordening,</w:t>
      </w:r>
    </w:p>
    <w:p w:rsidR="00561FA9" w:rsidP="000B6F3C" w14:paraId="7E995E0F" w14:textId="77777777">
      <w:pPr>
        <w:spacing w:line="276" w:lineRule="auto"/>
      </w:pPr>
    </w:p>
    <w:p w:rsidR="00561FA9" w:rsidP="000B6F3C" w14:paraId="5CBA5DEF" w14:textId="77777777">
      <w:pPr>
        <w:spacing w:line="276" w:lineRule="auto"/>
      </w:pPr>
    </w:p>
    <w:p w:rsidR="00561FA9" w:rsidP="000B6F3C" w14:paraId="74B276A8" w14:textId="77777777">
      <w:pPr>
        <w:spacing w:line="276" w:lineRule="auto"/>
      </w:pPr>
    </w:p>
    <w:p w:rsidR="00561FA9" w:rsidP="000B6F3C" w14:paraId="7D7F0D41" w14:textId="77777777">
      <w:pPr>
        <w:spacing w:line="276" w:lineRule="auto"/>
      </w:pPr>
    </w:p>
    <w:p w:rsidRPr="00424A8C" w:rsidR="00561FA9" w:rsidP="000B6F3C" w14:paraId="0E2C6B21" w14:textId="77777777">
      <w:pPr>
        <w:spacing w:line="276" w:lineRule="auto"/>
      </w:pPr>
      <w:r>
        <w:t>Mona Keijzer</w:t>
      </w:r>
    </w:p>
    <w:sectPr>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318" w14:paraId="68E129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148" w14:paraId="44222D1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318" w14:paraId="2A6506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5877" w14:paraId="1F332CFE" w14:textId="77777777">
      <w:pPr>
        <w:spacing w:line="240" w:lineRule="auto"/>
      </w:pPr>
      <w:r>
        <w:separator/>
      </w:r>
    </w:p>
  </w:footnote>
  <w:footnote w:type="continuationSeparator" w:id="1">
    <w:p w:rsidR="00EF5877" w14:paraId="21D6C7AC" w14:textId="77777777">
      <w:pPr>
        <w:spacing w:line="240" w:lineRule="auto"/>
      </w:pPr>
      <w:r>
        <w:continuationSeparator/>
      </w:r>
    </w:p>
  </w:footnote>
  <w:footnote w:type="continuationNotice" w:id="2">
    <w:p w:rsidR="00EF5877" w14:paraId="4C0D67C0" w14:textId="77777777">
      <w:pPr>
        <w:spacing w:line="240" w:lineRule="auto"/>
      </w:pPr>
    </w:p>
  </w:footnote>
  <w:footnote w:id="3">
    <w:p w:rsidR="00E57F70" w:rsidRPr="00B17268" w:rsidP="00B17268" w14:paraId="719F2167" w14:textId="77777777">
      <w:pPr>
        <w:pStyle w:val="FootnoteText"/>
        <w:rPr>
          <w:sz w:val="16"/>
          <w:szCs w:val="16"/>
        </w:rPr>
      </w:pPr>
      <w:r w:rsidRPr="00B17268">
        <w:rPr>
          <w:rStyle w:val="FootnoteReference"/>
          <w:sz w:val="16"/>
          <w:szCs w:val="16"/>
        </w:rPr>
        <w:footnoteRef/>
      </w:r>
      <w:r w:rsidRPr="00B17268">
        <w:rPr>
          <w:sz w:val="16"/>
          <w:szCs w:val="16"/>
        </w:rPr>
        <w:t xml:space="preserve"> Interdepartementaal beleidsonderzoek (IBO) Arbeidsmigratie – Wat werkt voor de toekomst. Tweede Kamer, vergaderjaar 2024-2025. 29 861, nr. 164. </w:t>
      </w:r>
    </w:p>
  </w:footnote>
  <w:footnote w:id="4">
    <w:p w:rsidR="00AB11ED" w:rsidRPr="00B17268" w:rsidP="00B17268" w14:paraId="00D162BC" w14:textId="77777777">
      <w:pPr>
        <w:pStyle w:val="FootnoteText"/>
        <w:rPr>
          <w:sz w:val="16"/>
          <w:szCs w:val="16"/>
        </w:rPr>
      </w:pPr>
      <w:r w:rsidRPr="00B17268">
        <w:rPr>
          <w:rStyle w:val="FootnoteReference"/>
          <w:sz w:val="16"/>
          <w:szCs w:val="16"/>
        </w:rPr>
        <w:footnoteRef/>
      </w:r>
      <w:r w:rsidRPr="00B17268">
        <w:rPr>
          <w:sz w:val="16"/>
          <w:szCs w:val="16"/>
        </w:rPr>
        <w:t xml:space="preserve"> </w:t>
      </w:r>
      <w:r w:rsidRPr="00B17268" w:rsidR="00E57F70">
        <w:rPr>
          <w:sz w:val="16"/>
          <w:szCs w:val="16"/>
        </w:rPr>
        <w:t xml:space="preserve">Idem. Dit cijfer is een onderschatting. </w:t>
      </w:r>
      <w:r w:rsidRPr="00B17268" w:rsidR="001262DD">
        <w:rPr>
          <w:sz w:val="16"/>
          <w:szCs w:val="16"/>
        </w:rPr>
        <w:t>Sommige groepen worden niet altijd meegenomen in deze statistieken, zoals arbeidsmigranten</w:t>
      </w:r>
      <w:r w:rsidRPr="00B17268" w:rsidR="00E57F70">
        <w:rPr>
          <w:sz w:val="16"/>
          <w:szCs w:val="16"/>
        </w:rPr>
        <w:t xml:space="preserve"> die enkel in de BRP staan ingeschreven als niet-ingezetene en gedetacheerde werknemers</w:t>
      </w:r>
      <w:r w:rsidRPr="00B17268" w:rsidR="001262DD">
        <w:rPr>
          <w:sz w:val="16"/>
          <w:szCs w:val="16"/>
        </w:rPr>
        <w:t>.</w:t>
      </w:r>
      <w:r w:rsidRPr="00B17268" w:rsidR="00E57F70">
        <w:rPr>
          <w:sz w:val="16"/>
          <w:szCs w:val="16"/>
        </w:rPr>
        <w:t xml:space="preserve"> Bovendien leidt arbeidsmigratie soms ook tot gezinsmigratie, die geen onderdeel uitmaakt van de 40.000.</w:t>
      </w:r>
    </w:p>
  </w:footnote>
  <w:footnote w:id="5">
    <w:p w:rsidR="00BC5D2E" w:rsidRPr="00B17268" w:rsidP="00B17268" w14:paraId="7BC57294" w14:textId="77777777">
      <w:pPr>
        <w:pStyle w:val="FootnoteText"/>
        <w:rPr>
          <w:sz w:val="16"/>
          <w:szCs w:val="16"/>
        </w:rPr>
      </w:pPr>
      <w:r w:rsidRPr="00B17268">
        <w:rPr>
          <w:rStyle w:val="FootnoteReference"/>
          <w:sz w:val="16"/>
          <w:szCs w:val="16"/>
        </w:rPr>
        <w:footnoteRef/>
      </w:r>
      <w:r w:rsidRPr="00B17268">
        <w:rPr>
          <w:sz w:val="16"/>
          <w:szCs w:val="16"/>
        </w:rPr>
        <w:t xml:space="preserve"> Regeerprogramma. Uitwerking van het hoofdlijnenakkoord door het kabinet, 13 september 2024, p. 132. </w:t>
      </w:r>
    </w:p>
  </w:footnote>
  <w:footnote w:id="6">
    <w:p w:rsidR="006909A7" w:rsidP="00B17268" w14:paraId="60C97F04" w14:textId="77777777">
      <w:pPr>
        <w:pStyle w:val="FootnoteText"/>
      </w:pPr>
      <w:r w:rsidRPr="00B17268">
        <w:rPr>
          <w:rStyle w:val="FootnoteReference"/>
          <w:sz w:val="16"/>
          <w:szCs w:val="16"/>
        </w:rPr>
        <w:footnoteRef/>
      </w:r>
      <w:r w:rsidRPr="00B17268">
        <w:rPr>
          <w:sz w:val="16"/>
          <w:szCs w:val="16"/>
        </w:rPr>
        <w:t xml:space="preserve"> Tweede Kamer, vergaderjaar 2020-2021, 29 861 nr. 53, bijlage nr. 953505.</w:t>
      </w:r>
      <w:r w:rsidRPr="00891414">
        <w:rPr>
          <w:sz w:val="16"/>
          <w:szCs w:val="16"/>
        </w:rPr>
        <w:t xml:space="preserve"> </w:t>
      </w:r>
    </w:p>
  </w:footnote>
  <w:footnote w:id="7">
    <w:p w:rsidR="00A90175" w:rsidRPr="00B231B0" w:rsidP="00B231B0" w14:paraId="2D1AAD5F" w14:textId="77777777">
      <w:pPr>
        <w:pStyle w:val="FootnoteText"/>
        <w:rPr>
          <w:sz w:val="16"/>
          <w:szCs w:val="16"/>
        </w:rPr>
      </w:pPr>
      <w:r w:rsidRPr="00B231B0">
        <w:rPr>
          <w:rStyle w:val="FootnoteReference"/>
          <w:sz w:val="16"/>
          <w:szCs w:val="16"/>
        </w:rPr>
        <w:footnoteRef/>
      </w:r>
      <w:r w:rsidRPr="00B231B0">
        <w:rPr>
          <w:sz w:val="16"/>
          <w:szCs w:val="16"/>
        </w:rPr>
        <w:t xml:space="preserve"> ECLI:NL:PHR:1999:AC0182.</w:t>
      </w:r>
    </w:p>
  </w:footnote>
  <w:footnote w:id="8">
    <w:p w:rsidR="00A90175" w:rsidRPr="00B231B0" w:rsidP="00B231B0" w14:paraId="7379E515" w14:textId="77777777">
      <w:pPr>
        <w:pStyle w:val="FootnoteText"/>
        <w:rPr>
          <w:sz w:val="16"/>
          <w:szCs w:val="16"/>
        </w:rPr>
      </w:pPr>
      <w:r w:rsidRPr="00B231B0">
        <w:rPr>
          <w:rStyle w:val="FootnoteReference"/>
          <w:sz w:val="16"/>
          <w:szCs w:val="16"/>
        </w:rPr>
        <w:footnoteRef/>
      </w:r>
      <w:r w:rsidRPr="00B231B0">
        <w:rPr>
          <w:sz w:val="16"/>
          <w:szCs w:val="16"/>
        </w:rPr>
        <w:t xml:space="preserve"> Handelingen II 1978/79, 14175, p. 5026.</w:t>
      </w:r>
    </w:p>
  </w:footnote>
  <w:footnote w:id="9">
    <w:p w:rsidR="00BF2CCD" w:rsidRPr="00B231B0" w:rsidP="00B231B0" w14:paraId="26565316" w14:textId="77777777">
      <w:pPr>
        <w:pStyle w:val="FootnoteText"/>
        <w:rPr>
          <w:sz w:val="16"/>
          <w:szCs w:val="16"/>
        </w:rPr>
      </w:pPr>
      <w:r w:rsidRPr="00B231B0">
        <w:rPr>
          <w:rStyle w:val="FootnoteReference"/>
          <w:sz w:val="16"/>
          <w:szCs w:val="16"/>
        </w:rPr>
        <w:footnoteRef/>
      </w:r>
      <w:r w:rsidRPr="00B231B0" w:rsidR="005F4A85">
        <w:rPr>
          <w:sz w:val="16"/>
          <w:szCs w:val="16"/>
        </w:rPr>
        <w:t xml:space="preserve"> Onder andere rechtbank Noord-Nederland 8 mei 2025, ECLI:NL:RBNNE:2025:1753, Gerechtshof Arnhem</w:t>
      </w:r>
      <w:r w:rsidRPr="00B231B0" w:rsidR="005F4A85">
        <w:rPr>
          <w:sz w:val="16"/>
          <w:szCs w:val="16"/>
        </w:rPr>
        <w:noBreakHyphen/>
        <w:t>Leeuwarden 6 december 2022, ECLI:NL:GHARL:2022:10501, Rechtbank Midden-Nederland 6 augustus 2025, ECLI:NL:RBMNE:2025:3838, Rechtbank Noord-Holland 14 december 2023, ECLI:NL:RBNHO:2023:12799 en Rechtbank Amsterdam, 11 maart 2025, ECLI:NL:RBAMS:2025:1427.</w:t>
      </w:r>
    </w:p>
  </w:footnote>
  <w:footnote w:id="10">
    <w:p w:rsidR="00A90175" w:rsidRPr="000B6F3C" w:rsidP="00B231B0" w14:paraId="58BE4197" w14:textId="77777777">
      <w:pPr>
        <w:pStyle w:val="FootnoteText"/>
        <w:rPr>
          <w:sz w:val="16"/>
          <w:szCs w:val="16"/>
        </w:rPr>
      </w:pPr>
      <w:r w:rsidRPr="00B231B0">
        <w:rPr>
          <w:rStyle w:val="FootnoteReference"/>
          <w:sz w:val="16"/>
          <w:szCs w:val="16"/>
        </w:rPr>
        <w:footnoteRef/>
      </w:r>
      <w:r w:rsidRPr="00B231B0">
        <w:rPr>
          <w:sz w:val="16"/>
          <w:szCs w:val="16"/>
        </w:rPr>
        <w:t xml:space="preserve"> Tweede Kamer, vergaderjaar 2020–2021, 27 926, nr. 343</w:t>
      </w:r>
    </w:p>
  </w:footnote>
  <w:footnote w:id="11">
    <w:p w:rsidR="00421C6F" w:rsidRPr="00FC307F" w:rsidP="00421C6F" w14:paraId="15E72C74" w14:textId="77777777">
      <w:pPr>
        <w:pStyle w:val="FootnoteText"/>
        <w:rPr>
          <w:sz w:val="16"/>
          <w:szCs w:val="16"/>
        </w:rPr>
      </w:pPr>
      <w:r w:rsidRPr="00FC307F">
        <w:rPr>
          <w:rStyle w:val="FootnoteReference"/>
          <w:sz w:val="16"/>
          <w:szCs w:val="16"/>
        </w:rPr>
        <w:footnoteRef/>
      </w:r>
      <w:r w:rsidRPr="00FC307F">
        <w:rPr>
          <w:sz w:val="16"/>
          <w:szCs w:val="16"/>
        </w:rPr>
        <w:t xml:space="preserve"> Tweede Kamer, vergaderjaar 2024–2025, 32 847, nr. 1273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318" w14:paraId="70A52F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148" w14:paraId="3F97F64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E1148" w14:textId="77777777">
                          <w:pPr>
                            <w:pStyle w:val="Referentiegegevensbold"/>
                          </w:pPr>
                          <w:r>
                            <w:t>Ministerie van Volkshuisvesting en Ruimtelijke Ordening</w:t>
                          </w:r>
                        </w:p>
                        <w:p w:rsidR="001E1148" w14:textId="77777777">
                          <w:pPr>
                            <w:pStyle w:val="WitregelW2"/>
                          </w:pPr>
                        </w:p>
                        <w:p w:rsidR="001E1148" w14:textId="77777777">
                          <w:pPr>
                            <w:pStyle w:val="Referentiegegevensbold"/>
                          </w:pPr>
                          <w:r>
                            <w:t>Datum</w:t>
                          </w:r>
                        </w:p>
                        <w:p w:rsidR="001E1148" w14:textId="2EBF262A">
                          <w:pPr>
                            <w:pStyle w:val="Referentiegegevens"/>
                          </w:pPr>
                          <w:sdt>
                            <w:sdtPr>
                              <w:id w:val="1709289665"/>
                              <w:date w:fullDate="2025-11-14T00:00:00Z">
                                <w:dateFormat w:val="d MMMM yyyy"/>
                                <w:lid w:val="nl"/>
                                <w:storeMappedDataAs w:val="dateTime"/>
                                <w:calendar w:val="gregorian"/>
                              </w:date>
                            </w:sdtPr>
                            <w:sdtContent>
                              <w:r w:rsidR="005D1318">
                                <w:rPr>
                                  <w:lang w:val="nl"/>
                                </w:rPr>
                                <w:t>14 november 2025</w:t>
                              </w:r>
                            </w:sdtContent>
                          </w:sdt>
                        </w:p>
                        <w:p w:rsidR="001E1148" w14:textId="77777777">
                          <w:pPr>
                            <w:pStyle w:val="WitregelW1"/>
                          </w:pPr>
                        </w:p>
                        <w:p w:rsidR="001E1148" w14:textId="77777777">
                          <w:pPr>
                            <w:pStyle w:val="Referentiegegevensbold"/>
                          </w:pPr>
                          <w:r>
                            <w:t>Onze referentie</w:t>
                          </w:r>
                        </w:p>
                        <w:p w:rsidR="006C644A" w14:textId="760A7339">
                          <w:pPr>
                            <w:pStyle w:val="Referentiegegevens"/>
                          </w:pPr>
                          <w:r>
                            <w:fldChar w:fldCharType="begin"/>
                          </w:r>
                          <w:r>
                            <w:instrText xml:space="preserve"> DOCPROPERTY  "Kenmerk"  \* MERGEFORMAT </w:instrText>
                          </w:r>
                          <w:r>
                            <w:fldChar w:fldCharType="separate"/>
                          </w:r>
                          <w:r w:rsidR="005D1318">
                            <w:t>2025-0000551378</w:t>
                          </w:r>
                          <w:r w:rsidR="005D131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E1148" w14:paraId="1EC32559" w14:textId="77777777">
                    <w:pPr>
                      <w:pStyle w:val="Referentiegegevensbold"/>
                    </w:pPr>
                    <w:r>
                      <w:t>Ministerie van Volkshuisvesting en Ruimtelijke Ordening</w:t>
                    </w:r>
                  </w:p>
                  <w:p w:rsidR="001E1148" w14:paraId="3F7C8A3E" w14:textId="77777777">
                    <w:pPr>
                      <w:pStyle w:val="WitregelW2"/>
                    </w:pPr>
                  </w:p>
                  <w:p w:rsidR="001E1148" w14:paraId="27D04E3B" w14:textId="77777777">
                    <w:pPr>
                      <w:pStyle w:val="Referentiegegevensbold"/>
                    </w:pPr>
                    <w:r>
                      <w:t>Datum</w:t>
                    </w:r>
                  </w:p>
                  <w:p w:rsidR="001E1148" w14:paraId="7D5601E0" w14:textId="2EBF262A">
                    <w:pPr>
                      <w:pStyle w:val="Referentiegegevens"/>
                    </w:pPr>
                    <w:sdt>
                      <w:sdtPr>
                        <w:id w:val="593603847"/>
                        <w:date w:fullDate="2025-11-14T00:00:00Z">
                          <w:dateFormat w:val="d MMMM yyyy"/>
                          <w:lid w:val="nl"/>
                          <w:storeMappedDataAs w:val="dateTime"/>
                          <w:calendar w:val="gregorian"/>
                        </w:date>
                      </w:sdtPr>
                      <w:sdtContent>
                        <w:r w:rsidR="005D1318">
                          <w:rPr>
                            <w:lang w:val="nl"/>
                          </w:rPr>
                          <w:t>14 november 2025</w:t>
                        </w:r>
                      </w:sdtContent>
                    </w:sdt>
                  </w:p>
                  <w:p w:rsidR="001E1148" w14:paraId="6792E369" w14:textId="77777777">
                    <w:pPr>
                      <w:pStyle w:val="WitregelW1"/>
                    </w:pPr>
                  </w:p>
                  <w:p w:rsidR="001E1148" w14:paraId="092B28DC" w14:textId="77777777">
                    <w:pPr>
                      <w:pStyle w:val="Referentiegegevensbold"/>
                    </w:pPr>
                    <w:r>
                      <w:t>Onze referentie</w:t>
                    </w:r>
                  </w:p>
                  <w:p w:rsidR="006C644A" w14:paraId="57CB411C" w14:textId="760A7339">
                    <w:pPr>
                      <w:pStyle w:val="Referentiegegevens"/>
                    </w:pPr>
                    <w:r>
                      <w:fldChar w:fldCharType="begin"/>
                    </w:r>
                    <w:r>
                      <w:instrText xml:space="preserve"> DOCPROPERTY  "Kenmerk"  \* MERGEFORMAT </w:instrText>
                    </w:r>
                    <w:r>
                      <w:fldChar w:fldCharType="separate"/>
                    </w:r>
                    <w:r w:rsidR="005D1318">
                      <w:t>2025-0000551378</w:t>
                    </w:r>
                    <w:r w:rsidR="005D131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A672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A672A" w14:paraId="74C1E7F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C64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C644A" w14:paraId="7BA143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148" w14:paraId="1EB3EFC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93AFE" w:rsidP="00993AFE" w14:textId="77777777">
                          <w:r>
                            <w:t>Aan de voorzitter van de Tweede Kamer der Staten-Generaal</w:t>
                          </w:r>
                        </w:p>
                        <w:p w:rsidR="001E1148" w14:textId="77777777">
                          <w:r>
                            <w:t>Postbus 20018</w:t>
                          </w:r>
                        </w:p>
                        <w:p w:rsidR="001E1148"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93AFE" w:rsidP="00993AFE" w14:paraId="3E87B383" w14:textId="77777777">
                    <w:r>
                      <w:t>Aan de voorzitter van de Tweede Kamer der Staten-Generaal</w:t>
                    </w:r>
                  </w:p>
                  <w:p w:rsidR="001E1148" w14:paraId="76FE8BB8" w14:textId="77777777">
                    <w:r>
                      <w:t>Postbus 20018</w:t>
                    </w:r>
                  </w:p>
                  <w:p w:rsidR="001E1148" w14:paraId="1E42F799"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1785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17855"/>
                      </a:xfrm>
                      <a:prstGeom prst="rect">
                        <a:avLst/>
                      </a:prstGeom>
                      <a:noFill/>
                    </wps:spPr>
                    <wps:txbx>
                      <w:txbxContent>
                        <w:tbl>
                          <w:tblPr>
                            <w:tblW w:w="0" w:type="auto"/>
                            <w:tblInd w:w="-120" w:type="dxa"/>
                            <w:tblLayout w:type="fixed"/>
                            <w:tblLook w:val="07E0"/>
                          </w:tblPr>
                          <w:tblGrid>
                            <w:gridCol w:w="1140"/>
                            <w:gridCol w:w="5918"/>
                          </w:tblGrid>
                          <w:tr w14:paraId="1BA885A7" w14:textId="77777777" w:rsidTr="00E95559">
                            <w:tblPrEx>
                              <w:tblW w:w="0" w:type="auto"/>
                              <w:tblInd w:w="-120" w:type="dxa"/>
                              <w:tblLayout w:type="fixed"/>
                              <w:tblLook w:val="07E0"/>
                            </w:tblPrEx>
                            <w:trPr>
                              <w:trHeight w:val="60"/>
                            </w:trPr>
                            <w:tc>
                              <w:tcPr>
                                <w:tcW w:w="1140" w:type="dxa"/>
                              </w:tcPr>
                              <w:p w:rsidR="001E1148" w14:textId="77777777">
                                <w:r>
                                  <w:t>Datum</w:t>
                                </w:r>
                              </w:p>
                            </w:tc>
                            <w:tc>
                              <w:tcPr>
                                <w:tcW w:w="5918" w:type="dxa"/>
                              </w:tcPr>
                              <w:p w:rsidR="001E1148" w14:textId="7D99A9BA">
                                <w:sdt>
                                  <w:sdtPr>
                                    <w:id w:val="-906231935"/>
                                    <w:date w:fullDate="2025-11-14T00:00:00Z">
                                      <w:dateFormat w:val="d MMMM yyyy"/>
                                      <w:lid w:val="nl"/>
                                      <w:storeMappedDataAs w:val="dateTime"/>
                                      <w:calendar w:val="gregorian"/>
                                    </w:date>
                                  </w:sdtPr>
                                  <w:sdtContent>
                                    <w:r w:rsidR="005D1318">
                                      <w:rPr>
                                        <w:lang w:val="nl"/>
                                      </w:rPr>
                                      <w:t>14 november 2025</w:t>
                                    </w:r>
                                  </w:sdtContent>
                                </w:sdt>
                              </w:p>
                            </w:tc>
                          </w:tr>
                          <w:tr w14:paraId="6F8E6AD8" w14:textId="77777777" w:rsidTr="00E95559">
                            <w:tblPrEx>
                              <w:tblW w:w="0" w:type="auto"/>
                              <w:tblInd w:w="-120" w:type="dxa"/>
                              <w:tblLayout w:type="fixed"/>
                              <w:tblLook w:val="07E0"/>
                            </w:tblPrEx>
                            <w:trPr>
                              <w:trHeight w:val="60"/>
                            </w:trPr>
                            <w:tc>
                              <w:tcPr>
                                <w:tcW w:w="1140" w:type="dxa"/>
                              </w:tcPr>
                              <w:p w:rsidR="001E1148" w14:textId="77777777">
                                <w:r>
                                  <w:t>Betreft</w:t>
                                </w:r>
                              </w:p>
                            </w:tc>
                            <w:tc>
                              <w:tcPr>
                                <w:tcW w:w="5918" w:type="dxa"/>
                              </w:tcPr>
                              <w:p w:rsidR="001E1148" w14:textId="77777777">
                                <w:r>
                                  <w:t>H</w:t>
                                </w:r>
                                <w:r w:rsidRPr="001713F7">
                                  <w:t>et verbeteren van de huurbescherming voor arbeidsmigranten</w:t>
                                </w:r>
                                <w:r w:rsidR="00A3711F">
                                  <w:t xml:space="preserve"> en het tegengaan van oneigenlijk gebruik van </w:t>
                                </w:r>
                                <w:r w:rsidR="0063401C">
                                  <w:t xml:space="preserve">huurcontracten </w:t>
                                </w:r>
                                <w:r w:rsidR="00A3711F">
                                  <w:t>‘</w:t>
                                </w:r>
                                <w:r w:rsidR="00ED7E83">
                                  <w:t>naar aard</w:t>
                                </w:r>
                                <w:r w:rsidR="0063401C">
                                  <w:t xml:space="preserve"> van korte duur</w:t>
                                </w:r>
                                <w:r w:rsidR="00A3711F">
                                  <w:t>’.</w:t>
                                </w:r>
                              </w:p>
                            </w:tc>
                          </w:tr>
                        </w:tbl>
                        <w:p w:rsidR="009A672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6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BA885A6" w14:textId="77777777" w:rsidTr="00E95559">
                      <w:tblPrEx>
                        <w:tblW w:w="0" w:type="auto"/>
                        <w:tblInd w:w="-120" w:type="dxa"/>
                        <w:tblLayout w:type="fixed"/>
                        <w:tblLook w:val="07E0"/>
                      </w:tblPrEx>
                      <w:trPr>
                        <w:trHeight w:val="60"/>
                      </w:trPr>
                      <w:tc>
                        <w:tcPr>
                          <w:tcW w:w="1140" w:type="dxa"/>
                        </w:tcPr>
                        <w:p w:rsidR="001E1148" w14:paraId="40B250A2" w14:textId="77777777">
                          <w:r>
                            <w:t>Datum</w:t>
                          </w:r>
                        </w:p>
                      </w:tc>
                      <w:tc>
                        <w:tcPr>
                          <w:tcW w:w="5918" w:type="dxa"/>
                        </w:tcPr>
                        <w:p w:rsidR="001E1148" w14:paraId="13CC320B" w14:textId="7D99A9BA">
                          <w:sdt>
                            <w:sdtPr>
                              <w:id w:val="635742407"/>
                              <w:date w:fullDate="2025-11-14T00:00:00Z">
                                <w:dateFormat w:val="d MMMM yyyy"/>
                                <w:lid w:val="nl"/>
                                <w:storeMappedDataAs w:val="dateTime"/>
                                <w:calendar w:val="gregorian"/>
                              </w:date>
                            </w:sdtPr>
                            <w:sdtContent>
                              <w:r w:rsidR="005D1318">
                                <w:rPr>
                                  <w:lang w:val="nl"/>
                                </w:rPr>
                                <w:t>14 november 2025</w:t>
                              </w:r>
                            </w:sdtContent>
                          </w:sdt>
                        </w:p>
                      </w:tc>
                    </w:tr>
                    <w:tr w14:paraId="6F8E6AD7" w14:textId="77777777" w:rsidTr="00E95559">
                      <w:tblPrEx>
                        <w:tblW w:w="0" w:type="auto"/>
                        <w:tblInd w:w="-120" w:type="dxa"/>
                        <w:tblLayout w:type="fixed"/>
                        <w:tblLook w:val="07E0"/>
                      </w:tblPrEx>
                      <w:trPr>
                        <w:trHeight w:val="60"/>
                      </w:trPr>
                      <w:tc>
                        <w:tcPr>
                          <w:tcW w:w="1140" w:type="dxa"/>
                        </w:tcPr>
                        <w:p w:rsidR="001E1148" w14:paraId="2B1BE6E1" w14:textId="77777777">
                          <w:r>
                            <w:t>Betreft</w:t>
                          </w:r>
                        </w:p>
                      </w:tc>
                      <w:tc>
                        <w:tcPr>
                          <w:tcW w:w="5918" w:type="dxa"/>
                        </w:tcPr>
                        <w:p w:rsidR="001E1148" w14:paraId="68751AB4" w14:textId="77777777">
                          <w:r>
                            <w:t>H</w:t>
                          </w:r>
                          <w:r w:rsidRPr="001713F7">
                            <w:t>et verbeteren van de huurbescherming voor arbeidsmigranten</w:t>
                          </w:r>
                          <w:r w:rsidR="00A3711F">
                            <w:t xml:space="preserve"> en het tegengaan van oneigenlijk gebruik van </w:t>
                          </w:r>
                          <w:r w:rsidR="0063401C">
                            <w:t xml:space="preserve">huurcontracten </w:t>
                          </w:r>
                          <w:r w:rsidR="00A3711F">
                            <w:t>‘</w:t>
                          </w:r>
                          <w:r w:rsidR="00ED7E83">
                            <w:t>naar aard</w:t>
                          </w:r>
                          <w:r w:rsidR="0063401C">
                            <w:t xml:space="preserve"> van korte duur</w:t>
                          </w:r>
                          <w:r w:rsidR="00A3711F">
                            <w:t>’.</w:t>
                          </w:r>
                        </w:p>
                      </w:tc>
                    </w:tr>
                  </w:tbl>
                  <w:p w:rsidR="009A672A" w14:paraId="45A5B92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E1148" w14:textId="77777777">
                          <w:pPr>
                            <w:pStyle w:val="Referentiegegevensbold"/>
                          </w:pPr>
                          <w:r>
                            <w:t>Ministerie van Volkshuisvesting en Ruimtelijke Ordening</w:t>
                          </w:r>
                        </w:p>
                        <w:p w:rsidR="001E1148" w14:textId="77777777">
                          <w:pPr>
                            <w:pStyle w:val="WitregelW1"/>
                          </w:pPr>
                        </w:p>
                        <w:p w:rsidR="001E1148" w14:textId="77777777">
                          <w:pPr>
                            <w:pStyle w:val="Referentiegegevens"/>
                          </w:pPr>
                          <w:r>
                            <w:t>Postbus 20001</w:t>
                          </w:r>
                        </w:p>
                        <w:p w:rsidR="001E1148" w14:textId="77777777">
                          <w:pPr>
                            <w:pStyle w:val="Referentiegegevens"/>
                          </w:pPr>
                          <w:r>
                            <w:t>2500 EA  Den Haag</w:t>
                          </w:r>
                        </w:p>
                        <w:p w:rsidR="001E1148" w14:textId="77777777">
                          <w:pPr>
                            <w:pStyle w:val="Referentiegegevens"/>
                          </w:pPr>
                          <w:r>
                            <w:t>Nederland</w:t>
                          </w:r>
                        </w:p>
                        <w:p w:rsidR="001E1148" w14:textId="77777777">
                          <w:pPr>
                            <w:pStyle w:val="WitregelW2"/>
                          </w:pPr>
                        </w:p>
                        <w:p w:rsidR="001E1148" w14:textId="77777777">
                          <w:pPr>
                            <w:pStyle w:val="Referentiegegevensbold"/>
                          </w:pPr>
                          <w:r>
                            <w:t>Onze referentie</w:t>
                          </w:r>
                        </w:p>
                        <w:p w:rsidR="006C644A" w14:textId="57ED5A21">
                          <w:pPr>
                            <w:pStyle w:val="Referentiegegevens"/>
                          </w:pPr>
                          <w:r>
                            <w:fldChar w:fldCharType="begin"/>
                          </w:r>
                          <w:r>
                            <w:instrText xml:space="preserve"> DOCPROPERTY  "Kenmerk"  \* MERGEFORMAT </w:instrText>
                          </w:r>
                          <w:r>
                            <w:fldChar w:fldCharType="separate"/>
                          </w:r>
                          <w:r w:rsidR="005D1318">
                            <w:t>2025-0000551378</w:t>
                          </w:r>
                          <w:r w:rsidR="005D1318">
                            <w:fldChar w:fldCharType="end"/>
                          </w:r>
                        </w:p>
                        <w:p w:rsidR="001E1148" w14:textId="77777777">
                          <w:pPr>
                            <w:pStyle w:val="WitregelW1"/>
                          </w:pPr>
                        </w:p>
                        <w:p w:rsidR="001E1148" w14:textId="77777777">
                          <w:pPr>
                            <w:pStyle w:val="Referentiegegevensbold"/>
                          </w:pPr>
                          <w:r>
                            <w:t>Bijlage(n)</w:t>
                          </w:r>
                        </w:p>
                        <w:p w:rsidR="001E1148" w14:textId="77777777">
                          <w:pPr>
                            <w:pStyle w:val="Referentiegegevens"/>
                          </w:pPr>
                          <w:r>
                            <w:t>0</w:t>
                          </w:r>
                        </w:p>
                        <w:p w:rsidR="001E1148" w14:textId="77777777">
                          <w:pPr>
                            <w:pStyle w:val="WitregelW2"/>
                          </w:pPr>
                        </w:p>
                        <w:p w:rsidR="001E114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E1148" w14:paraId="7550F38A" w14:textId="77777777">
                    <w:pPr>
                      <w:pStyle w:val="Referentiegegevensbold"/>
                    </w:pPr>
                    <w:r>
                      <w:t>Ministerie van Volkshuisvesting en Ruimtelijke Ordening</w:t>
                    </w:r>
                  </w:p>
                  <w:p w:rsidR="001E1148" w14:paraId="3D9BE41B" w14:textId="77777777">
                    <w:pPr>
                      <w:pStyle w:val="WitregelW1"/>
                    </w:pPr>
                  </w:p>
                  <w:p w:rsidR="001E1148" w14:paraId="208AAAAA" w14:textId="77777777">
                    <w:pPr>
                      <w:pStyle w:val="Referentiegegevens"/>
                    </w:pPr>
                    <w:r>
                      <w:t>Postbus 20001</w:t>
                    </w:r>
                  </w:p>
                  <w:p w:rsidR="001E1148" w14:paraId="02C200D9" w14:textId="77777777">
                    <w:pPr>
                      <w:pStyle w:val="Referentiegegevens"/>
                    </w:pPr>
                    <w:r>
                      <w:t>2500 EA  Den Haag</w:t>
                    </w:r>
                  </w:p>
                  <w:p w:rsidR="001E1148" w14:paraId="67A72413" w14:textId="77777777">
                    <w:pPr>
                      <w:pStyle w:val="Referentiegegevens"/>
                    </w:pPr>
                    <w:r>
                      <w:t>Nederland</w:t>
                    </w:r>
                  </w:p>
                  <w:p w:rsidR="001E1148" w14:paraId="121FE34B" w14:textId="77777777">
                    <w:pPr>
                      <w:pStyle w:val="WitregelW2"/>
                    </w:pPr>
                  </w:p>
                  <w:p w:rsidR="001E1148" w14:paraId="6C5F7E6C" w14:textId="77777777">
                    <w:pPr>
                      <w:pStyle w:val="Referentiegegevensbold"/>
                    </w:pPr>
                    <w:r>
                      <w:t>Onze referentie</w:t>
                    </w:r>
                  </w:p>
                  <w:p w:rsidR="006C644A" w14:paraId="2681EEB2" w14:textId="57ED5A21">
                    <w:pPr>
                      <w:pStyle w:val="Referentiegegevens"/>
                    </w:pPr>
                    <w:r>
                      <w:fldChar w:fldCharType="begin"/>
                    </w:r>
                    <w:r>
                      <w:instrText xml:space="preserve"> DOCPROPERTY  "Kenmerk"  \* MERGEFORMAT </w:instrText>
                    </w:r>
                    <w:r>
                      <w:fldChar w:fldCharType="separate"/>
                    </w:r>
                    <w:r w:rsidR="005D1318">
                      <w:t>2025-0000551378</w:t>
                    </w:r>
                    <w:r w:rsidR="005D1318">
                      <w:fldChar w:fldCharType="end"/>
                    </w:r>
                  </w:p>
                  <w:p w:rsidR="001E1148" w14:paraId="61AEE712" w14:textId="77777777">
                    <w:pPr>
                      <w:pStyle w:val="WitregelW1"/>
                    </w:pPr>
                  </w:p>
                  <w:p w:rsidR="001E1148" w14:paraId="0DE39787" w14:textId="77777777">
                    <w:pPr>
                      <w:pStyle w:val="Referentiegegevensbold"/>
                    </w:pPr>
                    <w:r>
                      <w:t>Bijlage(n)</w:t>
                    </w:r>
                  </w:p>
                  <w:p w:rsidR="001E1148" w14:paraId="6F38BE6D" w14:textId="77777777">
                    <w:pPr>
                      <w:pStyle w:val="Referentiegegevens"/>
                    </w:pPr>
                    <w:r>
                      <w:t>0</w:t>
                    </w:r>
                  </w:p>
                  <w:p w:rsidR="001E1148" w14:paraId="6EEE5820" w14:textId="77777777">
                    <w:pPr>
                      <w:pStyle w:val="WitregelW2"/>
                    </w:pPr>
                  </w:p>
                  <w:p w:rsidR="001E1148" w14:paraId="48B7BFA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A672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A672A" w14:paraId="3978885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C64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C644A" w14:paraId="42C2AE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E1148" w14:textId="77777777">
                          <w:pPr>
                            <w:spacing w:line="240" w:lineRule="auto"/>
                          </w:pPr>
                          <w:r>
                            <w:rPr>
                              <w:noProof/>
                            </w:rPr>
                            <w:drawing>
                              <wp:inline distT="0" distB="0" distL="0" distR="0">
                                <wp:extent cx="467995" cy="1583865"/>
                                <wp:effectExtent l="0" t="0" r="0" b="0"/>
                                <wp:docPr id="18663198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663198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E1148" w14:paraId="1DE1A23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E1148" w14:textId="77777777">
                          <w:pPr>
                            <w:spacing w:line="240" w:lineRule="auto"/>
                          </w:pPr>
                          <w:r>
                            <w:rPr>
                              <w:noProof/>
                            </w:rPr>
                            <w:drawing>
                              <wp:inline distT="0" distB="0" distL="0" distR="0">
                                <wp:extent cx="2339975" cy="1582834"/>
                                <wp:effectExtent l="0" t="0" r="0" b="0"/>
                                <wp:docPr id="106844043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6844043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E1148" w14:paraId="6E4934FF"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E1148"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E1148" w14:paraId="01652D00"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10CE0A"/>
    <w:multiLevelType w:val="multilevel"/>
    <w:tmpl w:val="7DB87C2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33E1FB3B"/>
    <w:multiLevelType w:val="multilevel"/>
    <w:tmpl w:val="CB50C63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54B32D5A"/>
    <w:multiLevelType w:val="hybridMultilevel"/>
    <w:tmpl w:val="224652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585874"/>
    <w:multiLevelType w:val="multilevel"/>
    <w:tmpl w:val="766B9F7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E8BC029"/>
    <w:multiLevelType w:val="multilevel"/>
    <w:tmpl w:val="7DF3403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121563340">
    <w:abstractNumId w:val="4"/>
  </w:num>
  <w:num w:numId="2" w16cid:durableId="626283109">
    <w:abstractNumId w:val="1"/>
  </w:num>
  <w:num w:numId="3" w16cid:durableId="1425612116">
    <w:abstractNumId w:val="0"/>
  </w:num>
  <w:num w:numId="4" w16cid:durableId="996110554">
    <w:abstractNumId w:val="3"/>
  </w:num>
  <w:num w:numId="5" w16cid:durableId="2126578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FE"/>
    <w:rsid w:val="0000186B"/>
    <w:rsid w:val="000070F3"/>
    <w:rsid w:val="000159E7"/>
    <w:rsid w:val="000266FF"/>
    <w:rsid w:val="00027825"/>
    <w:rsid w:val="0002794F"/>
    <w:rsid w:val="0003207B"/>
    <w:rsid w:val="0003435E"/>
    <w:rsid w:val="000350C3"/>
    <w:rsid w:val="0003524A"/>
    <w:rsid w:val="00037896"/>
    <w:rsid w:val="00043CCE"/>
    <w:rsid w:val="000447B4"/>
    <w:rsid w:val="000504B0"/>
    <w:rsid w:val="000567BD"/>
    <w:rsid w:val="00061057"/>
    <w:rsid w:val="00061D1A"/>
    <w:rsid w:val="00071159"/>
    <w:rsid w:val="00071C96"/>
    <w:rsid w:val="00084988"/>
    <w:rsid w:val="000A44A2"/>
    <w:rsid w:val="000A4832"/>
    <w:rsid w:val="000B37EE"/>
    <w:rsid w:val="000B6F3C"/>
    <w:rsid w:val="000E4600"/>
    <w:rsid w:val="000F7A81"/>
    <w:rsid w:val="001176DC"/>
    <w:rsid w:val="0012224A"/>
    <w:rsid w:val="0012294C"/>
    <w:rsid w:val="00123475"/>
    <w:rsid w:val="00123609"/>
    <w:rsid w:val="001262DD"/>
    <w:rsid w:val="0013179D"/>
    <w:rsid w:val="00132D0C"/>
    <w:rsid w:val="001376E3"/>
    <w:rsid w:val="00141C91"/>
    <w:rsid w:val="0015609C"/>
    <w:rsid w:val="0015772B"/>
    <w:rsid w:val="00167E56"/>
    <w:rsid w:val="00170D03"/>
    <w:rsid w:val="001713F7"/>
    <w:rsid w:val="00171D92"/>
    <w:rsid w:val="0018593B"/>
    <w:rsid w:val="001909B6"/>
    <w:rsid w:val="00191069"/>
    <w:rsid w:val="0019586E"/>
    <w:rsid w:val="00195A4C"/>
    <w:rsid w:val="001A2F31"/>
    <w:rsid w:val="001B01F9"/>
    <w:rsid w:val="001B6F9F"/>
    <w:rsid w:val="001B7A4F"/>
    <w:rsid w:val="001C099D"/>
    <w:rsid w:val="001C0BC5"/>
    <w:rsid w:val="001C4E90"/>
    <w:rsid w:val="001C5917"/>
    <w:rsid w:val="001C62F5"/>
    <w:rsid w:val="001D6F2D"/>
    <w:rsid w:val="001E05B4"/>
    <w:rsid w:val="001E1148"/>
    <w:rsid w:val="001F29A9"/>
    <w:rsid w:val="001F3DF9"/>
    <w:rsid w:val="0020475F"/>
    <w:rsid w:val="0022380D"/>
    <w:rsid w:val="00224A03"/>
    <w:rsid w:val="00232A83"/>
    <w:rsid w:val="00243116"/>
    <w:rsid w:val="00244EBA"/>
    <w:rsid w:val="0024556D"/>
    <w:rsid w:val="00256596"/>
    <w:rsid w:val="00261111"/>
    <w:rsid w:val="00265E50"/>
    <w:rsid w:val="00266DED"/>
    <w:rsid w:val="0027796D"/>
    <w:rsid w:val="00280573"/>
    <w:rsid w:val="002807EE"/>
    <w:rsid w:val="0028561C"/>
    <w:rsid w:val="00293ED7"/>
    <w:rsid w:val="0029571F"/>
    <w:rsid w:val="00295C55"/>
    <w:rsid w:val="002979B8"/>
    <w:rsid w:val="002B4927"/>
    <w:rsid w:val="002C123B"/>
    <w:rsid w:val="002C66FA"/>
    <w:rsid w:val="002C672D"/>
    <w:rsid w:val="002C6A73"/>
    <w:rsid w:val="002D4195"/>
    <w:rsid w:val="002D521D"/>
    <w:rsid w:val="002D6755"/>
    <w:rsid w:val="002F4D2C"/>
    <w:rsid w:val="002F5D45"/>
    <w:rsid w:val="003015EF"/>
    <w:rsid w:val="00301D50"/>
    <w:rsid w:val="00305BF0"/>
    <w:rsid w:val="00305C11"/>
    <w:rsid w:val="00307EC7"/>
    <w:rsid w:val="003110A6"/>
    <w:rsid w:val="0032209D"/>
    <w:rsid w:val="00326433"/>
    <w:rsid w:val="00327A52"/>
    <w:rsid w:val="00340F44"/>
    <w:rsid w:val="00342EC3"/>
    <w:rsid w:val="00344D0B"/>
    <w:rsid w:val="00354F44"/>
    <w:rsid w:val="003614EC"/>
    <w:rsid w:val="00363A3D"/>
    <w:rsid w:val="00371F63"/>
    <w:rsid w:val="00373A8E"/>
    <w:rsid w:val="00383082"/>
    <w:rsid w:val="00387935"/>
    <w:rsid w:val="003963E2"/>
    <w:rsid w:val="003A3D14"/>
    <w:rsid w:val="003A466C"/>
    <w:rsid w:val="003A576F"/>
    <w:rsid w:val="003B4C34"/>
    <w:rsid w:val="003C1E6D"/>
    <w:rsid w:val="003D0FF9"/>
    <w:rsid w:val="003D27FF"/>
    <w:rsid w:val="003E191E"/>
    <w:rsid w:val="003E1E88"/>
    <w:rsid w:val="003E4568"/>
    <w:rsid w:val="003F2384"/>
    <w:rsid w:val="003F6F7E"/>
    <w:rsid w:val="003F796B"/>
    <w:rsid w:val="0040305B"/>
    <w:rsid w:val="00404AF7"/>
    <w:rsid w:val="00421C6F"/>
    <w:rsid w:val="00422100"/>
    <w:rsid w:val="00424A8C"/>
    <w:rsid w:val="00426CCA"/>
    <w:rsid w:val="0043011B"/>
    <w:rsid w:val="004303C5"/>
    <w:rsid w:val="004343AD"/>
    <w:rsid w:val="00436319"/>
    <w:rsid w:val="00442F5B"/>
    <w:rsid w:val="00444332"/>
    <w:rsid w:val="00452F5A"/>
    <w:rsid w:val="004559E0"/>
    <w:rsid w:val="00456CD3"/>
    <w:rsid w:val="004575C4"/>
    <w:rsid w:val="00461C1A"/>
    <w:rsid w:val="0046241E"/>
    <w:rsid w:val="00462B01"/>
    <w:rsid w:val="00465E01"/>
    <w:rsid w:val="00466734"/>
    <w:rsid w:val="00474532"/>
    <w:rsid w:val="00482143"/>
    <w:rsid w:val="00485C8B"/>
    <w:rsid w:val="00486C46"/>
    <w:rsid w:val="004877CE"/>
    <w:rsid w:val="00493152"/>
    <w:rsid w:val="0049695A"/>
    <w:rsid w:val="004A25EE"/>
    <w:rsid w:val="004A5E93"/>
    <w:rsid w:val="004B74CC"/>
    <w:rsid w:val="004C1D6C"/>
    <w:rsid w:val="004C5530"/>
    <w:rsid w:val="004D5D8E"/>
    <w:rsid w:val="004E3E95"/>
    <w:rsid w:val="004E4BBB"/>
    <w:rsid w:val="004F5117"/>
    <w:rsid w:val="004F5151"/>
    <w:rsid w:val="004F7D99"/>
    <w:rsid w:val="0050386F"/>
    <w:rsid w:val="005074E0"/>
    <w:rsid w:val="005176A6"/>
    <w:rsid w:val="00530019"/>
    <w:rsid w:val="00536475"/>
    <w:rsid w:val="00541B8D"/>
    <w:rsid w:val="0055034D"/>
    <w:rsid w:val="005512DB"/>
    <w:rsid w:val="005563CD"/>
    <w:rsid w:val="0055678E"/>
    <w:rsid w:val="005618D5"/>
    <w:rsid w:val="00561FA9"/>
    <w:rsid w:val="00565632"/>
    <w:rsid w:val="00572F9D"/>
    <w:rsid w:val="00577EB3"/>
    <w:rsid w:val="005831BC"/>
    <w:rsid w:val="00591A4C"/>
    <w:rsid w:val="00591C2E"/>
    <w:rsid w:val="005932C0"/>
    <w:rsid w:val="00597A2E"/>
    <w:rsid w:val="005A0ECC"/>
    <w:rsid w:val="005C19C9"/>
    <w:rsid w:val="005C3A5E"/>
    <w:rsid w:val="005C5CD0"/>
    <w:rsid w:val="005C7102"/>
    <w:rsid w:val="005C7C61"/>
    <w:rsid w:val="005C7FD5"/>
    <w:rsid w:val="005D1318"/>
    <w:rsid w:val="005D19AF"/>
    <w:rsid w:val="005F15E6"/>
    <w:rsid w:val="005F3E82"/>
    <w:rsid w:val="005F4A85"/>
    <w:rsid w:val="005F702D"/>
    <w:rsid w:val="006018F6"/>
    <w:rsid w:val="00602966"/>
    <w:rsid w:val="00602AD4"/>
    <w:rsid w:val="00603A5F"/>
    <w:rsid w:val="006117CB"/>
    <w:rsid w:val="00616176"/>
    <w:rsid w:val="00622F2B"/>
    <w:rsid w:val="00626A0B"/>
    <w:rsid w:val="00631FFF"/>
    <w:rsid w:val="0063401C"/>
    <w:rsid w:val="00634285"/>
    <w:rsid w:val="0063502F"/>
    <w:rsid w:val="006407E7"/>
    <w:rsid w:val="00641095"/>
    <w:rsid w:val="006412AA"/>
    <w:rsid w:val="0064152B"/>
    <w:rsid w:val="00656031"/>
    <w:rsid w:val="006570EF"/>
    <w:rsid w:val="00657BE0"/>
    <w:rsid w:val="00657CE2"/>
    <w:rsid w:val="00666287"/>
    <w:rsid w:val="006704B4"/>
    <w:rsid w:val="0068075C"/>
    <w:rsid w:val="006808EB"/>
    <w:rsid w:val="006813FB"/>
    <w:rsid w:val="006835F2"/>
    <w:rsid w:val="006853CD"/>
    <w:rsid w:val="00685884"/>
    <w:rsid w:val="006909A7"/>
    <w:rsid w:val="00690D3B"/>
    <w:rsid w:val="00695B90"/>
    <w:rsid w:val="006A6329"/>
    <w:rsid w:val="006B447A"/>
    <w:rsid w:val="006B5AB1"/>
    <w:rsid w:val="006C644A"/>
    <w:rsid w:val="006D4F74"/>
    <w:rsid w:val="006E459C"/>
    <w:rsid w:val="006E4F5E"/>
    <w:rsid w:val="006E7CD8"/>
    <w:rsid w:val="00704F38"/>
    <w:rsid w:val="00706172"/>
    <w:rsid w:val="0071191D"/>
    <w:rsid w:val="00714630"/>
    <w:rsid w:val="007178EE"/>
    <w:rsid w:val="00723356"/>
    <w:rsid w:val="00726988"/>
    <w:rsid w:val="00737D49"/>
    <w:rsid w:val="007414EB"/>
    <w:rsid w:val="007468FF"/>
    <w:rsid w:val="0075309E"/>
    <w:rsid w:val="00753788"/>
    <w:rsid w:val="00767499"/>
    <w:rsid w:val="00773DE9"/>
    <w:rsid w:val="007773D6"/>
    <w:rsid w:val="00780BDC"/>
    <w:rsid w:val="00780C39"/>
    <w:rsid w:val="007850FC"/>
    <w:rsid w:val="00791BAF"/>
    <w:rsid w:val="00793701"/>
    <w:rsid w:val="00794067"/>
    <w:rsid w:val="007B3667"/>
    <w:rsid w:val="007B3E2F"/>
    <w:rsid w:val="007B40DC"/>
    <w:rsid w:val="007C714A"/>
    <w:rsid w:val="007D1338"/>
    <w:rsid w:val="007D252A"/>
    <w:rsid w:val="007D2717"/>
    <w:rsid w:val="007D3414"/>
    <w:rsid w:val="007E3B06"/>
    <w:rsid w:val="007E5A1F"/>
    <w:rsid w:val="007E7DCF"/>
    <w:rsid w:val="007F011F"/>
    <w:rsid w:val="00801357"/>
    <w:rsid w:val="0080337A"/>
    <w:rsid w:val="00815AAB"/>
    <w:rsid w:val="00825248"/>
    <w:rsid w:val="00825409"/>
    <w:rsid w:val="00830671"/>
    <w:rsid w:val="008327F2"/>
    <w:rsid w:val="00835795"/>
    <w:rsid w:val="00836BE1"/>
    <w:rsid w:val="00837F0F"/>
    <w:rsid w:val="00844512"/>
    <w:rsid w:val="00846938"/>
    <w:rsid w:val="00851732"/>
    <w:rsid w:val="008522E7"/>
    <w:rsid w:val="008622E9"/>
    <w:rsid w:val="008631B5"/>
    <w:rsid w:val="00864DF9"/>
    <w:rsid w:val="00865AD2"/>
    <w:rsid w:val="00872EF9"/>
    <w:rsid w:val="008756D7"/>
    <w:rsid w:val="00886159"/>
    <w:rsid w:val="00891414"/>
    <w:rsid w:val="00891EDF"/>
    <w:rsid w:val="0089425C"/>
    <w:rsid w:val="008B518B"/>
    <w:rsid w:val="008E388B"/>
    <w:rsid w:val="008E7ED0"/>
    <w:rsid w:val="008F1532"/>
    <w:rsid w:val="008F46C0"/>
    <w:rsid w:val="008F59CF"/>
    <w:rsid w:val="008F69F3"/>
    <w:rsid w:val="008F775F"/>
    <w:rsid w:val="00915A55"/>
    <w:rsid w:val="00915DC4"/>
    <w:rsid w:val="00917FA0"/>
    <w:rsid w:val="0092111D"/>
    <w:rsid w:val="00921853"/>
    <w:rsid w:val="0092282A"/>
    <w:rsid w:val="00924E7F"/>
    <w:rsid w:val="0092541F"/>
    <w:rsid w:val="00927929"/>
    <w:rsid w:val="00927D9B"/>
    <w:rsid w:val="009327C8"/>
    <w:rsid w:val="00935893"/>
    <w:rsid w:val="009445DC"/>
    <w:rsid w:val="00971980"/>
    <w:rsid w:val="00971FF2"/>
    <w:rsid w:val="009724DE"/>
    <w:rsid w:val="009736DD"/>
    <w:rsid w:val="00984EDE"/>
    <w:rsid w:val="00984F28"/>
    <w:rsid w:val="00990F64"/>
    <w:rsid w:val="00993AFE"/>
    <w:rsid w:val="009A4147"/>
    <w:rsid w:val="009A45AF"/>
    <w:rsid w:val="009A672A"/>
    <w:rsid w:val="009B0536"/>
    <w:rsid w:val="009C2031"/>
    <w:rsid w:val="009C22DE"/>
    <w:rsid w:val="009E6835"/>
    <w:rsid w:val="00A04471"/>
    <w:rsid w:val="00A05421"/>
    <w:rsid w:val="00A063E7"/>
    <w:rsid w:val="00A1184F"/>
    <w:rsid w:val="00A12FAA"/>
    <w:rsid w:val="00A236D7"/>
    <w:rsid w:val="00A24178"/>
    <w:rsid w:val="00A3711F"/>
    <w:rsid w:val="00A462A9"/>
    <w:rsid w:val="00A55C7C"/>
    <w:rsid w:val="00A57CA9"/>
    <w:rsid w:val="00A70124"/>
    <w:rsid w:val="00A724B2"/>
    <w:rsid w:val="00A771A2"/>
    <w:rsid w:val="00A857D1"/>
    <w:rsid w:val="00A90175"/>
    <w:rsid w:val="00AA4BFA"/>
    <w:rsid w:val="00AA5E08"/>
    <w:rsid w:val="00AB11ED"/>
    <w:rsid w:val="00AC64B0"/>
    <w:rsid w:val="00AC702B"/>
    <w:rsid w:val="00AC74EC"/>
    <w:rsid w:val="00AD1A31"/>
    <w:rsid w:val="00AD431B"/>
    <w:rsid w:val="00AD6A80"/>
    <w:rsid w:val="00AF248D"/>
    <w:rsid w:val="00B00C13"/>
    <w:rsid w:val="00B02153"/>
    <w:rsid w:val="00B04584"/>
    <w:rsid w:val="00B0644E"/>
    <w:rsid w:val="00B12FDB"/>
    <w:rsid w:val="00B17268"/>
    <w:rsid w:val="00B200C0"/>
    <w:rsid w:val="00B21856"/>
    <w:rsid w:val="00B23098"/>
    <w:rsid w:val="00B231B0"/>
    <w:rsid w:val="00B33A04"/>
    <w:rsid w:val="00B34132"/>
    <w:rsid w:val="00B3458D"/>
    <w:rsid w:val="00B34E75"/>
    <w:rsid w:val="00B43C84"/>
    <w:rsid w:val="00B5390C"/>
    <w:rsid w:val="00B60068"/>
    <w:rsid w:val="00B616CF"/>
    <w:rsid w:val="00B61EC2"/>
    <w:rsid w:val="00B70218"/>
    <w:rsid w:val="00B71A6D"/>
    <w:rsid w:val="00B741CC"/>
    <w:rsid w:val="00B95C88"/>
    <w:rsid w:val="00BA39AD"/>
    <w:rsid w:val="00BA63E9"/>
    <w:rsid w:val="00BA76A1"/>
    <w:rsid w:val="00BC5D2E"/>
    <w:rsid w:val="00BC6DE1"/>
    <w:rsid w:val="00BE5387"/>
    <w:rsid w:val="00BF2CCD"/>
    <w:rsid w:val="00BF3570"/>
    <w:rsid w:val="00BF3B9E"/>
    <w:rsid w:val="00BF7005"/>
    <w:rsid w:val="00BF7DEA"/>
    <w:rsid w:val="00C0448B"/>
    <w:rsid w:val="00C1080D"/>
    <w:rsid w:val="00C113C7"/>
    <w:rsid w:val="00C13AB0"/>
    <w:rsid w:val="00C150FB"/>
    <w:rsid w:val="00C16E86"/>
    <w:rsid w:val="00C20E44"/>
    <w:rsid w:val="00C2285F"/>
    <w:rsid w:val="00C2428F"/>
    <w:rsid w:val="00C30817"/>
    <w:rsid w:val="00C35BA8"/>
    <w:rsid w:val="00C35BC2"/>
    <w:rsid w:val="00C3716C"/>
    <w:rsid w:val="00C43C13"/>
    <w:rsid w:val="00C4476E"/>
    <w:rsid w:val="00C47B05"/>
    <w:rsid w:val="00C52DB3"/>
    <w:rsid w:val="00C64563"/>
    <w:rsid w:val="00C6532F"/>
    <w:rsid w:val="00C803FA"/>
    <w:rsid w:val="00C92D77"/>
    <w:rsid w:val="00C93FB9"/>
    <w:rsid w:val="00CA0C6E"/>
    <w:rsid w:val="00CA5B2F"/>
    <w:rsid w:val="00CA5C03"/>
    <w:rsid w:val="00CB55EF"/>
    <w:rsid w:val="00CB7843"/>
    <w:rsid w:val="00CC0717"/>
    <w:rsid w:val="00CD0C40"/>
    <w:rsid w:val="00CD170D"/>
    <w:rsid w:val="00CD55DF"/>
    <w:rsid w:val="00CE083A"/>
    <w:rsid w:val="00CE51C6"/>
    <w:rsid w:val="00CE7E46"/>
    <w:rsid w:val="00CF05CE"/>
    <w:rsid w:val="00CF0E89"/>
    <w:rsid w:val="00CF13E9"/>
    <w:rsid w:val="00D00C93"/>
    <w:rsid w:val="00D117DB"/>
    <w:rsid w:val="00D14F1D"/>
    <w:rsid w:val="00D164AE"/>
    <w:rsid w:val="00D22112"/>
    <w:rsid w:val="00D2283B"/>
    <w:rsid w:val="00D33849"/>
    <w:rsid w:val="00D346D2"/>
    <w:rsid w:val="00D34E11"/>
    <w:rsid w:val="00D35C43"/>
    <w:rsid w:val="00D37303"/>
    <w:rsid w:val="00D37644"/>
    <w:rsid w:val="00D524AC"/>
    <w:rsid w:val="00D54B33"/>
    <w:rsid w:val="00D62121"/>
    <w:rsid w:val="00D64E1D"/>
    <w:rsid w:val="00D65BCC"/>
    <w:rsid w:val="00D673A9"/>
    <w:rsid w:val="00D71200"/>
    <w:rsid w:val="00D71BA3"/>
    <w:rsid w:val="00D7278C"/>
    <w:rsid w:val="00D74BC2"/>
    <w:rsid w:val="00D81A08"/>
    <w:rsid w:val="00D85783"/>
    <w:rsid w:val="00D930F5"/>
    <w:rsid w:val="00DA3C86"/>
    <w:rsid w:val="00DA566E"/>
    <w:rsid w:val="00DA692F"/>
    <w:rsid w:val="00DB3998"/>
    <w:rsid w:val="00DB3FBC"/>
    <w:rsid w:val="00DC2AEA"/>
    <w:rsid w:val="00DC4936"/>
    <w:rsid w:val="00DC6967"/>
    <w:rsid w:val="00DC7EC6"/>
    <w:rsid w:val="00DD4944"/>
    <w:rsid w:val="00DD5C26"/>
    <w:rsid w:val="00DD78CC"/>
    <w:rsid w:val="00DF32BB"/>
    <w:rsid w:val="00E00419"/>
    <w:rsid w:val="00E00DE3"/>
    <w:rsid w:val="00E060BA"/>
    <w:rsid w:val="00E11898"/>
    <w:rsid w:val="00E11E62"/>
    <w:rsid w:val="00E20430"/>
    <w:rsid w:val="00E25B39"/>
    <w:rsid w:val="00E37EE8"/>
    <w:rsid w:val="00E5267F"/>
    <w:rsid w:val="00E54CCC"/>
    <w:rsid w:val="00E5599A"/>
    <w:rsid w:val="00E57F70"/>
    <w:rsid w:val="00E57FD2"/>
    <w:rsid w:val="00E638CA"/>
    <w:rsid w:val="00E63FB6"/>
    <w:rsid w:val="00E650D8"/>
    <w:rsid w:val="00E77756"/>
    <w:rsid w:val="00E82CA8"/>
    <w:rsid w:val="00E84400"/>
    <w:rsid w:val="00E86C69"/>
    <w:rsid w:val="00E86EC6"/>
    <w:rsid w:val="00E95559"/>
    <w:rsid w:val="00EA1767"/>
    <w:rsid w:val="00EA42A9"/>
    <w:rsid w:val="00EA6BDC"/>
    <w:rsid w:val="00EA790F"/>
    <w:rsid w:val="00EB5540"/>
    <w:rsid w:val="00EB5EA0"/>
    <w:rsid w:val="00EC1BBA"/>
    <w:rsid w:val="00EC6760"/>
    <w:rsid w:val="00ED45E9"/>
    <w:rsid w:val="00ED6A60"/>
    <w:rsid w:val="00ED7E83"/>
    <w:rsid w:val="00EE19DB"/>
    <w:rsid w:val="00EE2803"/>
    <w:rsid w:val="00EE2ABE"/>
    <w:rsid w:val="00EE31AC"/>
    <w:rsid w:val="00EE3527"/>
    <w:rsid w:val="00EE7F87"/>
    <w:rsid w:val="00EF2BB9"/>
    <w:rsid w:val="00EF52F0"/>
    <w:rsid w:val="00EF5877"/>
    <w:rsid w:val="00EF6329"/>
    <w:rsid w:val="00F024DB"/>
    <w:rsid w:val="00F04FB0"/>
    <w:rsid w:val="00F1156A"/>
    <w:rsid w:val="00F25689"/>
    <w:rsid w:val="00F31181"/>
    <w:rsid w:val="00F337B8"/>
    <w:rsid w:val="00F40CCA"/>
    <w:rsid w:val="00F42A73"/>
    <w:rsid w:val="00F506F5"/>
    <w:rsid w:val="00F536BC"/>
    <w:rsid w:val="00F53A71"/>
    <w:rsid w:val="00F5542D"/>
    <w:rsid w:val="00F558B9"/>
    <w:rsid w:val="00F6556D"/>
    <w:rsid w:val="00F71118"/>
    <w:rsid w:val="00F807F2"/>
    <w:rsid w:val="00F8292B"/>
    <w:rsid w:val="00F94D50"/>
    <w:rsid w:val="00F97A33"/>
    <w:rsid w:val="00FB6E5E"/>
    <w:rsid w:val="00FB7162"/>
    <w:rsid w:val="00FC307F"/>
    <w:rsid w:val="00FC550F"/>
    <w:rsid w:val="00FD1B64"/>
    <w:rsid w:val="00FD721F"/>
    <w:rsid w:val="00FE0220"/>
    <w:rsid w:val="00FF692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B9FBF09"/>
  <w15:docId w15:val="{43A50CEA-E590-468E-904C-F4467426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93AFE"/>
    <w:pPr>
      <w:tabs>
        <w:tab w:val="center" w:pos="4536"/>
        <w:tab w:val="right" w:pos="9072"/>
      </w:tabs>
      <w:spacing w:line="240" w:lineRule="auto"/>
    </w:pPr>
  </w:style>
  <w:style w:type="character" w:customStyle="1" w:styleId="KoptekstChar">
    <w:name w:val="Koptekst Char"/>
    <w:basedOn w:val="DefaultParagraphFont"/>
    <w:link w:val="Header"/>
    <w:uiPriority w:val="99"/>
    <w:rsid w:val="00993AFE"/>
    <w:rPr>
      <w:rFonts w:ascii="Verdana" w:hAnsi="Verdana"/>
      <w:color w:val="000000"/>
      <w:sz w:val="18"/>
      <w:szCs w:val="18"/>
    </w:rPr>
  </w:style>
  <w:style w:type="paragraph" w:styleId="Footer">
    <w:name w:val="footer"/>
    <w:basedOn w:val="Normal"/>
    <w:link w:val="VoettekstChar"/>
    <w:uiPriority w:val="99"/>
    <w:unhideWhenUsed/>
    <w:rsid w:val="00993AFE"/>
    <w:pPr>
      <w:tabs>
        <w:tab w:val="center" w:pos="4536"/>
        <w:tab w:val="right" w:pos="9072"/>
      </w:tabs>
      <w:spacing w:line="240" w:lineRule="auto"/>
    </w:pPr>
  </w:style>
  <w:style w:type="character" w:customStyle="1" w:styleId="VoettekstChar">
    <w:name w:val="Voettekst Char"/>
    <w:basedOn w:val="DefaultParagraphFont"/>
    <w:link w:val="Footer"/>
    <w:uiPriority w:val="99"/>
    <w:rsid w:val="00993AFE"/>
    <w:rPr>
      <w:rFonts w:ascii="Verdana" w:hAnsi="Verdana"/>
      <w:color w:val="000000"/>
      <w:sz w:val="18"/>
      <w:szCs w:val="18"/>
    </w:rPr>
  </w:style>
  <w:style w:type="character" w:styleId="CommentReference">
    <w:name w:val="annotation reference"/>
    <w:basedOn w:val="DefaultParagraphFont"/>
    <w:uiPriority w:val="99"/>
    <w:semiHidden/>
    <w:unhideWhenUsed/>
    <w:rsid w:val="00D00C93"/>
    <w:rPr>
      <w:sz w:val="16"/>
      <w:szCs w:val="16"/>
    </w:rPr>
  </w:style>
  <w:style w:type="paragraph" w:styleId="CommentText">
    <w:name w:val="annotation text"/>
    <w:basedOn w:val="Normal"/>
    <w:link w:val="TekstopmerkingChar"/>
    <w:uiPriority w:val="99"/>
    <w:unhideWhenUsed/>
    <w:rsid w:val="00D00C93"/>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DefaultParagraphFont"/>
    <w:link w:val="CommentText"/>
    <w:uiPriority w:val="99"/>
    <w:rsid w:val="00D00C93"/>
    <w:rPr>
      <w:rFonts w:ascii="Verdana" w:hAnsi="Verdana" w:eastAsiaTheme="minorHAnsi" w:cstheme="minorBidi"/>
      <w:kern w:val="2"/>
      <w:lang w:val="en-US" w:eastAsia="en-US"/>
      <w14:ligatures w14:val="standardContextual"/>
    </w:rPr>
  </w:style>
  <w:style w:type="paragraph" w:styleId="FootnoteText">
    <w:name w:val="footnote text"/>
    <w:basedOn w:val="Normal"/>
    <w:link w:val="VoetnoottekstChar"/>
    <w:uiPriority w:val="99"/>
    <w:semiHidden/>
    <w:unhideWhenUsed/>
    <w:rsid w:val="000B6F3C"/>
    <w:pPr>
      <w:spacing w:line="240" w:lineRule="auto"/>
    </w:pPr>
    <w:rPr>
      <w:sz w:val="20"/>
      <w:szCs w:val="20"/>
    </w:rPr>
  </w:style>
  <w:style w:type="character" w:customStyle="1" w:styleId="VoetnoottekstChar">
    <w:name w:val="Voetnoottekst Char"/>
    <w:basedOn w:val="DefaultParagraphFont"/>
    <w:link w:val="FootnoteText"/>
    <w:uiPriority w:val="99"/>
    <w:semiHidden/>
    <w:rsid w:val="000B6F3C"/>
    <w:rPr>
      <w:rFonts w:ascii="Verdana" w:hAnsi="Verdana"/>
      <w:color w:val="000000"/>
    </w:rPr>
  </w:style>
  <w:style w:type="character" w:styleId="FootnoteReference">
    <w:name w:val="footnote reference"/>
    <w:basedOn w:val="DefaultParagraphFont"/>
    <w:uiPriority w:val="99"/>
    <w:semiHidden/>
    <w:unhideWhenUsed/>
    <w:rsid w:val="000B6F3C"/>
    <w:rPr>
      <w:vertAlign w:val="superscript"/>
    </w:rPr>
  </w:style>
  <w:style w:type="paragraph" w:styleId="CommentSubject">
    <w:name w:val="annotation subject"/>
    <w:basedOn w:val="CommentText"/>
    <w:next w:val="CommentText"/>
    <w:link w:val="OnderwerpvanopmerkingChar"/>
    <w:uiPriority w:val="99"/>
    <w:semiHidden/>
    <w:unhideWhenUsed/>
    <w:rsid w:val="0068075C"/>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CommentSubject"/>
    <w:uiPriority w:val="99"/>
    <w:semiHidden/>
    <w:rsid w:val="0068075C"/>
    <w:rPr>
      <w:rFonts w:ascii="Verdana" w:hAnsi="Verdana" w:eastAsiaTheme="minorHAnsi" w:cstheme="minorBidi"/>
      <w:b/>
      <w:bCs/>
      <w:color w:val="000000"/>
      <w:kern w:val="2"/>
      <w:lang w:val="en-US" w:eastAsia="en-US"/>
      <w14:ligatures w14:val="standardContextual"/>
    </w:rPr>
  </w:style>
  <w:style w:type="paragraph" w:styleId="Revision">
    <w:name w:val="Revision"/>
    <w:hidden/>
    <w:uiPriority w:val="99"/>
    <w:semiHidden/>
    <w:rsid w:val="0002794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9).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3231</ap:Words>
  <ap:Characters>17771</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Brief aan Parlement - Voortgang huurregister, verbetering huurbescherming arbeidsmigranten en het tegengaan van oneigelijk gebruik van short-stay</vt:lpstr>
    </vt:vector>
  </ap:TitlesOfParts>
  <ap:LinksUpToDate>false</ap:LinksUpToDate>
  <ap:CharactersWithSpaces>20961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2025-11-14T09:52:00.0000000Z</lastPrinted>
  <dcterms:created xsi:type="dcterms:W3CDTF">2025-11-13T09:33:00.0000000Z</dcterms:created>
  <dcterms:modified xsi:type="dcterms:W3CDTF">2025-11-14T09:52:00.0000000Z</dcterms:modified>
  <dc:creator/>
  <lastModifiedBy/>
  <dc:description>------------------------</dc:description>
  <dc:subject/>
  <keywords/>
  <version/>
  <category/>
</coreProperties>
</file>