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351A" w:rsidR="00952FFA" w:rsidP="00EF5E04" w:rsidRDefault="00410C82" w14:paraId="31399B80" w14:textId="304401D4">
      <w:r w:rsidRPr="005C351A">
        <w:t>Er is de afgelopen jaren groeiend aandacht voor de</w:t>
      </w:r>
      <w:r w:rsidRPr="005C351A" w:rsidR="00EF5E04">
        <w:t xml:space="preserve"> aanpak van online aangejaagde openbare-ordeverstoringen</w:t>
      </w:r>
      <w:r w:rsidRPr="005C351A" w:rsidR="00A45FFB">
        <w:t>.</w:t>
      </w:r>
      <w:r w:rsidRPr="005C351A" w:rsidR="00B35B5C">
        <w:t xml:space="preserve"> </w:t>
      </w:r>
      <w:r w:rsidRPr="005C351A" w:rsidR="00A45FFB">
        <w:t>D</w:t>
      </w:r>
      <w:r w:rsidRPr="005C351A" w:rsidR="00B35B5C">
        <w:t>aarbij</w:t>
      </w:r>
      <w:r w:rsidRPr="005C351A" w:rsidR="00A45FFB">
        <w:t xml:space="preserve"> wordt</w:t>
      </w:r>
      <w:r w:rsidRPr="005C351A" w:rsidR="00B35B5C">
        <w:t xml:space="preserve"> </w:t>
      </w:r>
      <w:r w:rsidRPr="005C351A" w:rsidR="00CD537C">
        <w:t>(soms)</w:t>
      </w:r>
      <w:r w:rsidRPr="005C351A" w:rsidR="00A45FFB">
        <w:t xml:space="preserve"> </w:t>
      </w:r>
      <w:r w:rsidRPr="005C351A" w:rsidR="00B35B5C">
        <w:t>gevraagd om bevoegdheden die</w:t>
      </w:r>
      <w:r w:rsidRPr="005C351A" w:rsidR="00EF5E04">
        <w:t xml:space="preserve"> fundamentele grondrechten van burgers </w:t>
      </w:r>
      <w:r w:rsidRPr="005C351A" w:rsidR="00B35B5C">
        <w:t>kunnen raken</w:t>
      </w:r>
      <w:r w:rsidRPr="005C351A" w:rsidR="00856F70">
        <w:t>.</w:t>
      </w:r>
      <w:r w:rsidRPr="005C351A" w:rsidR="005D33DD">
        <w:t xml:space="preserve"> Zoals een bevoegdheid om burgers te kunnen verbieden om bepaalde uitingen te doen. Dat raakt grondrechten</w:t>
      </w:r>
      <w:r w:rsidRPr="005C351A" w:rsidR="00C838B7">
        <w:t>,</w:t>
      </w:r>
      <w:r w:rsidRPr="005C351A" w:rsidR="005D33DD">
        <w:t xml:space="preserve"> want</w:t>
      </w:r>
      <w:r w:rsidRPr="005C351A" w:rsidR="00EF5E04">
        <w:t xml:space="preserve"> </w:t>
      </w:r>
      <w:r w:rsidRPr="005C351A" w:rsidR="00952FFA">
        <w:t>ook o</w:t>
      </w:r>
      <w:r w:rsidRPr="005C351A" w:rsidR="00EF5E04">
        <w:t xml:space="preserve">p sociale media heeft iedereen de vrijheid om zijn of haar mening te delen. Dit is een belangrijk recht maar het kan ook zorgen voor onrust in de fysieke wereld. Bepaalde oproepen of uitingen op online platforms of sociale media kunnen leiden tot openbare-ordeverstoringen. </w:t>
      </w:r>
    </w:p>
    <w:p w:rsidRPr="005C351A" w:rsidR="00952FFA" w:rsidP="00EF5E04" w:rsidRDefault="00952FFA" w14:paraId="0BE681A7" w14:textId="77777777"/>
    <w:p w:rsidRPr="005C351A" w:rsidR="00EF5E04" w:rsidP="00EF5E04" w:rsidRDefault="00A45FFB" w14:paraId="5CA757FE" w14:textId="7E3BB8E6">
      <w:r w:rsidRPr="005C351A">
        <w:t xml:space="preserve">Wanneer </w:t>
      </w:r>
      <w:r w:rsidRPr="005C351A" w:rsidR="003E0C57">
        <w:t xml:space="preserve">online gedrag voor onrust zorgt, </w:t>
      </w:r>
      <w:r w:rsidRPr="005C351A" w:rsidR="00EF5E04">
        <w:t xml:space="preserve">is het voor burgemeesters en politie een grotere uitdaging om de openbare orde te handhaven. Tegelijk is het beschermen van </w:t>
      </w:r>
      <w:r w:rsidRPr="005C351A" w:rsidR="00054D12">
        <w:t>grondrechten</w:t>
      </w:r>
      <w:r w:rsidRPr="005C351A" w:rsidR="00EF5E04">
        <w:t>, zoals de vrijheid van meningsuiting en de eerbiediging van de persoonlijke levenssfeer</w:t>
      </w:r>
      <w:r w:rsidRPr="005C351A" w:rsidR="00166877">
        <w:t>,</w:t>
      </w:r>
      <w:r w:rsidRPr="005C351A" w:rsidR="00952FFA">
        <w:t xml:space="preserve"> een kerntaak van de overheid</w:t>
      </w:r>
      <w:r w:rsidRPr="005C351A" w:rsidR="007421E2">
        <w:t>.</w:t>
      </w:r>
      <w:r w:rsidRPr="005C351A" w:rsidR="003E0C57">
        <w:t xml:space="preserve"> </w:t>
      </w:r>
      <w:r w:rsidRPr="005C351A" w:rsidR="00B852FF">
        <w:t>Om een balans daarin te vinden, staan de volgende vragen centraal:</w:t>
      </w:r>
      <w:r w:rsidRPr="005C351A" w:rsidR="00952FFA">
        <w:t xml:space="preserve"> </w:t>
      </w:r>
    </w:p>
    <w:p w:rsidRPr="005C351A" w:rsidR="00EF5E04" w:rsidP="00EF5E04" w:rsidRDefault="00EF5E04" w14:paraId="1AE798D2" w14:textId="77777777"/>
    <w:p w:rsidRPr="005C351A" w:rsidR="00955E1E" w:rsidP="00955E1E" w:rsidRDefault="00EF5E04" w14:paraId="2717CD7F" w14:textId="77777777">
      <w:pPr>
        <w:numPr>
          <w:ilvl w:val="0"/>
          <w:numId w:val="15"/>
        </w:numPr>
        <w:ind w:left="426" w:hanging="284"/>
      </w:pPr>
      <w:r w:rsidRPr="005C351A">
        <w:t>Hoe beschermen we deze</w:t>
      </w:r>
      <w:r w:rsidRPr="005C351A" w:rsidR="00952FFA">
        <w:t xml:space="preserve"> </w:t>
      </w:r>
      <w:r w:rsidRPr="005C351A" w:rsidR="00054D12">
        <w:t>grondrechten</w:t>
      </w:r>
      <w:r w:rsidRPr="005C351A">
        <w:t>, zonder dat dit leidt tot gevaarlijke situaties</w:t>
      </w:r>
      <w:r w:rsidRPr="005C351A" w:rsidR="00A45FFB">
        <w:t xml:space="preserve"> en verstoringen van de openbare orde</w:t>
      </w:r>
      <w:r w:rsidRPr="005C351A">
        <w:t xml:space="preserve">? </w:t>
      </w:r>
    </w:p>
    <w:p w:rsidRPr="005C351A" w:rsidR="00955E1E" w:rsidP="00955E1E" w:rsidRDefault="00EF5E04" w14:paraId="63D20D0F" w14:textId="77777777">
      <w:pPr>
        <w:numPr>
          <w:ilvl w:val="0"/>
          <w:numId w:val="15"/>
        </w:numPr>
        <w:ind w:left="426" w:hanging="284"/>
      </w:pPr>
      <w:r w:rsidRPr="005C351A">
        <w:t xml:space="preserve">Hoe ga je hier als overheid mee om? </w:t>
      </w:r>
    </w:p>
    <w:p w:rsidRPr="005C351A" w:rsidR="00955E1E" w:rsidP="00955E1E" w:rsidRDefault="00EF5E04" w14:paraId="53C0D333" w14:textId="77777777">
      <w:pPr>
        <w:numPr>
          <w:ilvl w:val="0"/>
          <w:numId w:val="15"/>
        </w:numPr>
        <w:ind w:left="426" w:hanging="284"/>
      </w:pPr>
      <w:r w:rsidRPr="005C351A">
        <w:t xml:space="preserve">Wanneer grijp je in, en wanneer niet? </w:t>
      </w:r>
    </w:p>
    <w:p w:rsidRPr="005C351A" w:rsidR="00EF5E04" w:rsidP="00955E1E" w:rsidRDefault="00EF5E04" w14:paraId="41DE7932" w14:textId="0C4BD1EB">
      <w:pPr>
        <w:numPr>
          <w:ilvl w:val="0"/>
          <w:numId w:val="15"/>
        </w:numPr>
        <w:ind w:left="426" w:hanging="284"/>
      </w:pPr>
      <w:r w:rsidRPr="005C351A">
        <w:t>En welke rol hebben bedrijven en burgers zelf?</w:t>
      </w:r>
    </w:p>
    <w:p w:rsidRPr="005C351A" w:rsidR="00FA3C8A" w:rsidRDefault="00FA3C8A" w14:paraId="6A8EB12A" w14:textId="77777777"/>
    <w:p w:rsidRPr="005C351A" w:rsidR="00EF5E04" w:rsidP="00EF5E04" w:rsidRDefault="00EF5E04" w14:paraId="4510BF37" w14:textId="28B5069A">
      <w:pPr>
        <w:rPr>
          <w:b/>
          <w:bCs/>
        </w:rPr>
      </w:pPr>
      <w:r w:rsidRPr="005C351A">
        <w:rPr>
          <w:b/>
          <w:bCs/>
        </w:rPr>
        <w:t>1. Beleidsontwikkeling</w:t>
      </w:r>
    </w:p>
    <w:p w:rsidRPr="005C351A" w:rsidR="00DE4156" w:rsidP="00DE4156" w:rsidRDefault="00EF5E04" w14:paraId="2BC3BD32" w14:textId="7898F2AA">
      <w:r w:rsidRPr="005C351A">
        <w:t xml:space="preserve">Op 14 mei 2024 is uw Kamer </w:t>
      </w:r>
      <w:r w:rsidRPr="005C351A" w:rsidR="00856F70">
        <w:t xml:space="preserve">voor het eerst uitvoerig </w:t>
      </w:r>
      <w:r w:rsidRPr="005C351A">
        <w:t>geïnformeerd over de aanpak van online aangejaagde openbare-ordeverstoringen en heeft uw Kamer een overzicht van activiteiten in dat kader ontvangen.</w:t>
      </w:r>
      <w:r w:rsidRPr="005C351A">
        <w:rPr>
          <w:rStyle w:val="Voetnootmarkering"/>
        </w:rPr>
        <w:footnoteReference w:id="1"/>
      </w:r>
      <w:r w:rsidRPr="005C351A">
        <w:t xml:space="preserve"> Hierbij is het belang benadrukt om in gesprek te blijven over deze belangrijke maatschappelijke opgave. Ook is de behoefte geuit om het perspectief van burgers te betrekken.</w:t>
      </w:r>
      <w:r w:rsidRPr="005C351A" w:rsidR="00955E1E">
        <w:t xml:space="preserve"> </w:t>
      </w:r>
      <w:r w:rsidRPr="005C351A" w:rsidR="00DE4156">
        <w:t xml:space="preserve">In </w:t>
      </w:r>
      <w:r w:rsidRPr="005C351A" w:rsidR="00955E1E">
        <w:t>de</w:t>
      </w:r>
      <w:r w:rsidRPr="005C351A" w:rsidR="00DE4156">
        <w:t xml:space="preserve"> brief is een overzicht van een aantal </w:t>
      </w:r>
      <w:r w:rsidRPr="005C351A" w:rsidR="00190AB6">
        <w:t>lopende dan wel afgeronde </w:t>
      </w:r>
      <w:r w:rsidRPr="005C351A" w:rsidR="00DE4156">
        <w:t>acties en producten aan uw Kamer gegeven</w:t>
      </w:r>
      <w:r w:rsidRPr="005C351A" w:rsidR="00C838B7">
        <w:t>.</w:t>
      </w:r>
      <w:r w:rsidRPr="005C351A" w:rsidR="00DE4156">
        <w:t xml:space="preserve"> </w:t>
      </w:r>
      <w:r w:rsidRPr="005C351A" w:rsidR="00C838B7">
        <w:t>S</w:t>
      </w:r>
      <w:r w:rsidRPr="005C351A" w:rsidR="00DE4156">
        <w:t>inds</w:t>
      </w:r>
      <w:r w:rsidRPr="005C351A" w:rsidR="00A45FFB">
        <w:t>dien</w:t>
      </w:r>
      <w:r w:rsidRPr="005C351A" w:rsidR="00DE4156">
        <w:t xml:space="preserve"> </w:t>
      </w:r>
      <w:r w:rsidRPr="005C351A" w:rsidR="00C838B7">
        <w:t xml:space="preserve">wordt er </w:t>
      </w:r>
      <w:r w:rsidRPr="005C351A" w:rsidR="00DE4156">
        <w:t>gewerkt aan die activiteiten</w:t>
      </w:r>
      <w:r w:rsidRPr="005C351A" w:rsidR="00A45FFB">
        <w:t xml:space="preserve"> en </w:t>
      </w:r>
      <w:r w:rsidRPr="005C351A" w:rsidR="00C838B7">
        <w:t xml:space="preserve">zijn er inmiddels </w:t>
      </w:r>
      <w:r w:rsidRPr="005C351A" w:rsidR="00054D12">
        <w:t>aanvullend</w:t>
      </w:r>
      <w:r w:rsidRPr="005C351A" w:rsidR="00C838B7">
        <w:t xml:space="preserve">e activiteiten </w:t>
      </w:r>
      <w:r w:rsidRPr="005C351A" w:rsidR="00A45FFB">
        <w:t xml:space="preserve">gestart. </w:t>
      </w:r>
      <w:r w:rsidRPr="005C351A" w:rsidR="009A217F">
        <w:t xml:space="preserve">De opbrengsten </w:t>
      </w:r>
      <w:r w:rsidRPr="005C351A" w:rsidR="00C838B7">
        <w:t>hiervan</w:t>
      </w:r>
      <w:r w:rsidRPr="005C351A" w:rsidR="009A217F">
        <w:t xml:space="preserve"> bevatten aanknopingspunten die beleidsmatig verder uitgewerkt zullen worden. Oplossingsrichtingen die beleidsmatig niet onder </w:t>
      </w:r>
      <w:r w:rsidRPr="005C351A" w:rsidR="007A550F">
        <w:t xml:space="preserve">het </w:t>
      </w:r>
      <w:r w:rsidRPr="005C351A" w:rsidR="00C838B7">
        <w:t>m</w:t>
      </w:r>
      <w:r w:rsidRPr="005C351A" w:rsidR="007A550F">
        <w:t xml:space="preserve">inisterie van </w:t>
      </w:r>
      <w:r w:rsidRPr="005C351A" w:rsidR="009A217F">
        <w:t>J</w:t>
      </w:r>
      <w:r w:rsidRPr="005C351A" w:rsidR="007A550F">
        <w:t xml:space="preserve">ustitie </w:t>
      </w:r>
      <w:r w:rsidRPr="005C351A" w:rsidR="009A217F">
        <w:t>en</w:t>
      </w:r>
      <w:r w:rsidRPr="005C351A" w:rsidR="007A550F">
        <w:t xml:space="preserve"> </w:t>
      </w:r>
      <w:r w:rsidRPr="005C351A" w:rsidR="009A217F">
        <w:t>V</w:t>
      </w:r>
      <w:r w:rsidRPr="005C351A" w:rsidR="007A550F">
        <w:t>eiligheid</w:t>
      </w:r>
      <w:r w:rsidRPr="005C351A" w:rsidR="009A217F">
        <w:t xml:space="preserve"> vallen zullen onder de aandacht worden gebracht van de desbetreffende departementen. Over d</w:t>
      </w:r>
      <w:r w:rsidRPr="005C351A" w:rsidR="00C97E94">
        <w:t xml:space="preserve">e inhoud </w:t>
      </w:r>
      <w:r w:rsidRPr="005C351A" w:rsidR="009A217F">
        <w:t xml:space="preserve">van de activiteiten </w:t>
      </w:r>
      <w:r w:rsidRPr="005C351A" w:rsidR="00DE4156">
        <w:t>informeer ik uw Kamer middels deze brief.</w:t>
      </w:r>
      <w:r w:rsidRPr="005C351A" w:rsidR="009A217F">
        <w:br/>
      </w:r>
      <w:r w:rsidRPr="005C351A" w:rsidR="009A217F">
        <w:br/>
      </w:r>
    </w:p>
    <w:p w:rsidRPr="005C351A" w:rsidR="00EF5E04" w:rsidP="00EF5E04" w:rsidRDefault="00EF5E04" w14:paraId="6B11D5CC" w14:textId="1EA26AA2">
      <w:pPr>
        <w:rPr>
          <w:i/>
          <w:iCs/>
        </w:rPr>
      </w:pPr>
      <w:r w:rsidRPr="005C351A">
        <w:rPr>
          <w:i/>
          <w:iCs/>
        </w:rPr>
        <w:lastRenderedPageBreak/>
        <w:t>Burgerdialoog</w:t>
      </w:r>
    </w:p>
    <w:p w:rsidRPr="005C351A" w:rsidR="00735835" w:rsidP="00EF5E04" w:rsidRDefault="00EF5E04" w14:paraId="7F31AEF5" w14:textId="14351347">
      <w:r w:rsidRPr="005C351A">
        <w:t xml:space="preserve">Volgend op een verkenning naar de kansen en mogelijkheden van burgerparticipatie op dit thema </w:t>
      </w:r>
      <w:r w:rsidRPr="005C351A" w:rsidR="00DD7B01">
        <w:t xml:space="preserve">is </w:t>
      </w:r>
      <w:r w:rsidRPr="005C351A">
        <w:t>dit voorjaar een burgerdialoog georganiseerd over online aangejaagde openbare-ordeverstoringen</w:t>
      </w:r>
      <w:r w:rsidRPr="005C351A" w:rsidR="00955E1E">
        <w:t>.</w:t>
      </w:r>
      <w:r w:rsidRPr="005C351A" w:rsidR="00C40CD2">
        <w:t xml:space="preserve"> </w:t>
      </w:r>
      <w:r w:rsidRPr="005C351A" w:rsidR="001A1648">
        <w:t xml:space="preserve">Uw Kamer is hierover eerder </w:t>
      </w:r>
      <w:r w:rsidRPr="005C351A" w:rsidR="00B852FF">
        <w:t>geïnformeerd</w:t>
      </w:r>
      <w:r w:rsidRPr="005C351A" w:rsidR="00F40419">
        <w:t>.</w:t>
      </w:r>
      <w:r w:rsidRPr="005C351A" w:rsidR="00C97E94">
        <w:rPr>
          <w:rStyle w:val="Voetnootmarkering"/>
        </w:rPr>
        <w:footnoteReference w:id="2"/>
      </w:r>
      <w:r w:rsidRPr="005C351A" w:rsidR="001A1648">
        <w:rPr>
          <w:i/>
          <w:iCs/>
        </w:rPr>
        <w:t xml:space="preserve"> </w:t>
      </w:r>
    </w:p>
    <w:p w:rsidRPr="005C351A" w:rsidR="00D923E2" w:rsidP="00EF5E04" w:rsidRDefault="0094161B" w14:paraId="721CA4EB" w14:textId="15D92E3F">
      <w:r w:rsidRPr="005C351A">
        <w:br/>
        <w:t xml:space="preserve">De uitkomsten van de burgerdialoog laten zien dat de groep deelnemers een genuanceerde blik op het onderwerp heeft. Zij herkennen dat het gaat om een complex vraagstuk, waarvoor geen eenvoudige oplossing bestaat. De deelnemers voorzien dat </w:t>
      </w:r>
      <w:r w:rsidRPr="005C351A" w:rsidR="00D923E2">
        <w:t>vooral de overheid en internetplatforms</w:t>
      </w:r>
      <w:r w:rsidRPr="005C351A">
        <w:t xml:space="preserve"> een rol hebben in de aanpak van dit fenomeen</w:t>
      </w:r>
      <w:r w:rsidRPr="005C351A" w:rsidR="002F6519">
        <w:t xml:space="preserve">. </w:t>
      </w:r>
      <w:r w:rsidRPr="005C351A">
        <w:t xml:space="preserve">Zo zien zij voor de overheid vooral een rol waar het gaat om toezicht en handhaving, maar vinden deelnemers </w:t>
      </w:r>
      <w:r w:rsidRPr="005C351A" w:rsidR="002F6519">
        <w:t xml:space="preserve">ook </w:t>
      </w:r>
      <w:r w:rsidRPr="005C351A">
        <w:t>dat de overheid zelf een voorbeeldfunctie heeft</w:t>
      </w:r>
      <w:r w:rsidRPr="005C351A" w:rsidR="002F6519">
        <w:t xml:space="preserve">. </w:t>
      </w:r>
      <w:r w:rsidRPr="005C351A" w:rsidR="00D923E2">
        <w:t xml:space="preserve">De uitkomsten laten ook zien dat de deelnemers vinden dat internetplatforms een verantwoordelijkheid toekomt, zo stellen deelnemers </w:t>
      </w:r>
      <w:r w:rsidRPr="005C351A" w:rsidR="00752C6E">
        <w:t xml:space="preserve">bijvoorbeeld </w:t>
      </w:r>
      <w:r w:rsidRPr="005C351A" w:rsidR="00D923E2">
        <w:t xml:space="preserve">voor dat platforms transparant zouden moeten zijn over algoritmes en de inrichting van platforms, hun verwijderbeleid en het gebruik van </w:t>
      </w:r>
      <w:proofErr w:type="spellStart"/>
      <w:r w:rsidRPr="005C351A" w:rsidR="00D923E2">
        <w:t>disclaimers</w:t>
      </w:r>
      <w:proofErr w:type="spellEnd"/>
      <w:r w:rsidRPr="005C351A" w:rsidR="00D923E2">
        <w:t xml:space="preserve"> of </w:t>
      </w:r>
      <w:proofErr w:type="spellStart"/>
      <w:r w:rsidRPr="005C351A" w:rsidR="00D923E2">
        <w:t>contextlabels</w:t>
      </w:r>
      <w:proofErr w:type="spellEnd"/>
      <w:r w:rsidRPr="005C351A" w:rsidR="00D923E2">
        <w:t xml:space="preserve"> bij (schadelijke) content. De deelnemers zien ook een rol voor burgers, maar voorzien dat zij daarbij moeten worden gesteund door bijvoorbeeld maatschappelijke campagnes om verantwoord online gedrag te bevorderen.   </w:t>
      </w:r>
      <w:r w:rsidRPr="005C351A" w:rsidR="00D923E2">
        <w:br/>
      </w:r>
    </w:p>
    <w:p w:rsidRPr="005C351A" w:rsidR="00DB7BED" w:rsidP="00DB7BED" w:rsidRDefault="00574D5C" w14:paraId="2C6A1EFF" w14:textId="6A0F7362">
      <w:r w:rsidRPr="005C351A">
        <w:t>Een aantal aanbevelingen kom</w:t>
      </w:r>
      <w:r w:rsidRPr="005C351A" w:rsidR="00405BCB">
        <w:t>t</w:t>
      </w:r>
      <w:r w:rsidRPr="005C351A">
        <w:t xml:space="preserve"> overeen met </w:t>
      </w:r>
      <w:r w:rsidRPr="005C351A" w:rsidR="00C70FF8">
        <w:t>waar momenteel op wordt ingezet</w:t>
      </w:r>
      <w:r w:rsidRPr="005C351A">
        <w:t xml:space="preserve">. Zo wordt aanbevolen om beter zicht te krijgen op ‘online onruststokers’ zodat daarop kan worden gehandhaafd waar nodig. Met het wetsvoorstel gegevensvergaring openbare orde </w:t>
      </w:r>
      <w:r w:rsidRPr="005C351A" w:rsidR="00E14BB0">
        <w:t>beoog</w:t>
      </w:r>
      <w:r w:rsidRPr="005C351A">
        <w:t xml:space="preserve"> ik </w:t>
      </w:r>
      <w:r w:rsidRPr="005C351A" w:rsidR="00E14BB0">
        <w:t xml:space="preserve">de bevoegdheden van de politie uit te breiden </w:t>
      </w:r>
      <w:r w:rsidRPr="005C351A">
        <w:t xml:space="preserve">om informatie online te verzamelen over mogelijke grootschalige openbare-ordeverstoringen. Met een versterkte informatiepositie zijn burgemeester en politie beter in staat om te voorkomen dat online gedrag leidt tot ernstige verstoringen van de openbare orde. </w:t>
      </w:r>
      <w:r w:rsidRPr="005C351A" w:rsidR="00DB7BED">
        <w:t xml:space="preserve">Ook wijzen deelnemers op het belang om in Europees verband op te treden. De </w:t>
      </w:r>
      <w:proofErr w:type="spellStart"/>
      <w:r w:rsidRPr="005C351A" w:rsidR="00DB7BED">
        <w:t>digitaledienstenverordening</w:t>
      </w:r>
      <w:proofErr w:type="spellEnd"/>
      <w:r w:rsidRPr="005C351A" w:rsidR="00DB7BED">
        <w:t xml:space="preserve"> (Digital Services Act, DSA) is in dit kader relevant. Dit is een Europese verordening met onder andere tot doel de online veiligheid te vergroten, waardoor (digitale) grondrechten van burgers beter worden beschermd. De DSA biedt duidelijke kaders voor de rol en verplichtingen van internetplatforms en andere </w:t>
      </w:r>
      <w:proofErr w:type="spellStart"/>
      <w:r w:rsidRPr="005C351A" w:rsidR="00DB7BED">
        <w:t>tussenhandeldiensten</w:t>
      </w:r>
      <w:proofErr w:type="spellEnd"/>
      <w:r w:rsidRPr="005C351A" w:rsidR="00DB7BED">
        <w:t>.</w:t>
      </w:r>
      <w:r w:rsidRPr="005C351A" w:rsidR="00DB7BED">
        <w:rPr>
          <w:rStyle w:val="Voetnootmarkering"/>
        </w:rPr>
        <w:footnoteReference w:id="3"/>
      </w:r>
      <w:r w:rsidRPr="005C351A" w:rsidR="00DB7BED">
        <w:t xml:space="preserve"> </w:t>
      </w:r>
    </w:p>
    <w:p w:rsidRPr="005C351A" w:rsidR="008220E1" w:rsidP="00EC3B16" w:rsidRDefault="008220E1" w14:paraId="38CE2CF2" w14:textId="77777777"/>
    <w:p w:rsidR="00DF22F0" w:rsidP="00DB7BED" w:rsidRDefault="008220E1" w14:paraId="3FF56EBB" w14:textId="77777777">
      <w:r w:rsidRPr="005C351A">
        <w:t xml:space="preserve">Tot slot benoemen deelnemers het belang van een goede verbinding met de samenleving, waar volgens hen de organisatie van een burgerdialoog aan bijdraagt. Aanbevolen wordt om dit vaker te benutten, zowel op landelijk, provinciaal en gemeentelijk niveau. </w:t>
      </w:r>
      <w:r w:rsidRPr="005C351A" w:rsidR="00200848">
        <w:t xml:space="preserve">De opbrengsten zullen worden betrokken in de verdere beleidsontwikkeling, en waar nodig </w:t>
      </w:r>
      <w:r w:rsidR="00DF22F0">
        <w:t>trekt JenV</w:t>
      </w:r>
      <w:r w:rsidRPr="005C351A" w:rsidR="00200848">
        <w:t xml:space="preserve"> daarbij op met andere departementen. </w:t>
      </w:r>
    </w:p>
    <w:p w:rsidR="00DF22F0" w:rsidP="00DB7BED" w:rsidRDefault="00DF22F0" w14:paraId="0565E5D9" w14:textId="77777777"/>
    <w:p w:rsidRPr="005C351A" w:rsidR="00EF5E04" w:rsidP="00DB7BED" w:rsidRDefault="00EC3B16" w14:paraId="2C4B1350" w14:textId="45A5D194">
      <w:r w:rsidRPr="005C351A">
        <w:t>In de beantwoording van eerdere Kamervragen over de burgerdialoog heeft mijn voorganger toegezegd de kosten van de dialoog met uw Kamer te delen.</w:t>
      </w:r>
      <w:r w:rsidRPr="005C351A">
        <w:rPr>
          <w:rStyle w:val="Voetnootmarkering"/>
        </w:rPr>
        <w:footnoteReference w:id="4"/>
      </w:r>
      <w:r w:rsidRPr="005C351A">
        <w:t xml:space="preserve"> </w:t>
      </w:r>
      <w:r w:rsidRPr="005C351A" w:rsidR="00EF5E04">
        <w:t>In de voorbereidende fase is verkennend onderzoek gedaan</w:t>
      </w:r>
      <w:r w:rsidRPr="005C351A" w:rsidR="00B92D6E">
        <w:t>;</w:t>
      </w:r>
      <w:r w:rsidRPr="005C351A" w:rsidR="00EF5E04">
        <w:t xml:space="preserve"> de kosten hiervan bedroegen afgerond €60.000. De uitvoering van de burgerdialoog </w:t>
      </w:r>
      <w:r w:rsidRPr="005C351A" w:rsidR="00792A19">
        <w:t>heeft</w:t>
      </w:r>
      <w:r w:rsidRPr="005C351A" w:rsidR="00EF5E04">
        <w:t xml:space="preserve"> circa €</w:t>
      </w:r>
      <w:r w:rsidRPr="005C351A" w:rsidR="005D33DD">
        <w:t>344</w:t>
      </w:r>
      <w:r w:rsidRPr="005C351A" w:rsidR="00EF5E04">
        <w:t xml:space="preserve">.000 </w:t>
      </w:r>
      <w:r w:rsidRPr="005C351A" w:rsidR="00792A19">
        <w:t>ge</w:t>
      </w:r>
      <w:r w:rsidRPr="005C351A" w:rsidR="00EF5E04">
        <w:t xml:space="preserve">kost. De grootste kostenposten hierbij </w:t>
      </w:r>
      <w:r w:rsidRPr="005C351A" w:rsidR="00792A19">
        <w:t xml:space="preserve">waren </w:t>
      </w:r>
      <w:r w:rsidRPr="005C351A" w:rsidR="00EF5E04">
        <w:t xml:space="preserve">de inhuur van het </w:t>
      </w:r>
      <w:r w:rsidRPr="005C351A" w:rsidR="00EF5E04">
        <w:lastRenderedPageBreak/>
        <w:t>gespecialiseerde bureau, de locatiehuur met eenvoudige catering en de onkostenvergoeding voor deelnemers.</w:t>
      </w:r>
    </w:p>
    <w:p w:rsidRPr="005C351A" w:rsidR="005D33DD" w:rsidP="00EF5E04" w:rsidRDefault="005D33DD" w14:paraId="54AAD312" w14:textId="77777777">
      <w:pPr>
        <w:rPr>
          <w:i/>
          <w:iCs/>
        </w:rPr>
      </w:pPr>
    </w:p>
    <w:p w:rsidRPr="005C351A" w:rsidR="00EF5E04" w:rsidP="00EF5E04" w:rsidRDefault="00EF5E04" w14:paraId="5730B296" w14:textId="299BAF8F">
      <w:pPr>
        <w:rPr>
          <w:i/>
          <w:iCs/>
        </w:rPr>
      </w:pPr>
      <w:r w:rsidRPr="005C351A">
        <w:rPr>
          <w:i/>
          <w:iCs/>
        </w:rPr>
        <w:t>Deskundigenbijeenkomst</w:t>
      </w:r>
    </w:p>
    <w:p w:rsidRPr="005C351A" w:rsidR="002C5D3B" w:rsidP="00EF5E04" w:rsidRDefault="00792A19" w14:paraId="3402C705" w14:textId="0E1930DF">
      <w:r w:rsidRPr="005C351A">
        <w:t>Dit voorjaar</w:t>
      </w:r>
      <w:r w:rsidRPr="005C351A" w:rsidR="00EF5E04">
        <w:t xml:space="preserve"> is </w:t>
      </w:r>
      <w:r w:rsidRPr="005C351A">
        <w:t xml:space="preserve">er </w:t>
      </w:r>
      <w:r w:rsidRPr="005C351A" w:rsidR="00EF5E04">
        <w:t xml:space="preserve">een deskundigenbijeenkomst georganiseerd, waarbij experts vanuit verschillende disciplines – zowel uit de wetenschap als de praktijk </w:t>
      </w:r>
      <w:r w:rsidRPr="005C351A" w:rsidR="00D454F8">
        <w:t xml:space="preserve">– </w:t>
      </w:r>
      <w:r w:rsidRPr="005C351A" w:rsidR="00EF5E04">
        <w:t xml:space="preserve">met elkaar in gesprek zijn gegaan over mogelijkheden om het bestaande handelingsperspectief te versterken of uit te breiden. Aan verschillende gesprekstafels kregen deelnemers de kans om vanuit hun eigen kennis en expertise inzichten over het vraagstuk te delen. Een sfeerimpressie en verslag van de bijeenkomst </w:t>
      </w:r>
      <w:r w:rsidRPr="005C351A">
        <w:t>is</w:t>
      </w:r>
      <w:r w:rsidRPr="005C351A" w:rsidR="00054D12">
        <w:t xml:space="preserve"> onlangs gedeeld met de deelnemers en</w:t>
      </w:r>
      <w:r w:rsidRPr="005C351A" w:rsidR="00EF5E04">
        <w:t xml:space="preserve"> gepubliceerd in het webdossier over online aangejaagde openbare-ordeverstoringen</w:t>
      </w:r>
      <w:r w:rsidRPr="005C351A" w:rsidR="00955E1E">
        <w:t xml:space="preserve"> </w:t>
      </w:r>
      <w:r w:rsidRPr="005C351A" w:rsidR="00EF5E04">
        <w:t xml:space="preserve">op de website van het </w:t>
      </w:r>
      <w:r w:rsidRPr="005C351A" w:rsidR="00DE4156">
        <w:t>Centrum voor Criminaliteitspreventie en Veiligheid</w:t>
      </w:r>
      <w:r w:rsidRPr="005C351A" w:rsidR="00BC4534">
        <w:t xml:space="preserve"> (CCV)</w:t>
      </w:r>
      <w:r w:rsidRPr="005C351A" w:rsidR="00EF5E04">
        <w:t>, medeorganisator van de bijeenkomst.</w:t>
      </w:r>
      <w:r w:rsidRPr="005C351A" w:rsidR="00955E1E">
        <w:rPr>
          <w:rStyle w:val="Voetnootmarkering"/>
        </w:rPr>
        <w:footnoteReference w:id="5"/>
      </w:r>
    </w:p>
    <w:p w:rsidRPr="005C351A" w:rsidR="00054D12" w:rsidP="00EF5E04" w:rsidRDefault="00054D12" w14:paraId="1A6C3CF0" w14:textId="77777777"/>
    <w:p w:rsidRPr="005C351A" w:rsidR="008B01EA" w:rsidP="00EF5E04" w:rsidRDefault="008B01EA" w14:paraId="1EECF2A6" w14:textId="4FC07565">
      <w:r w:rsidRPr="005C351A">
        <w:t>De overkoepelende conclusies waren:</w:t>
      </w:r>
    </w:p>
    <w:p w:rsidRPr="005C351A" w:rsidR="008B01EA" w:rsidP="00C838B7" w:rsidRDefault="00054D12" w14:paraId="644A672D" w14:textId="60482D99">
      <w:pPr>
        <w:pStyle w:val="Lijstalinea"/>
        <w:numPr>
          <w:ilvl w:val="0"/>
          <w:numId w:val="17"/>
        </w:numPr>
        <w:ind w:left="0" w:hanging="284"/>
      </w:pPr>
      <w:r w:rsidRPr="005C351A">
        <w:t>Uit alle tafels kwam naar voren dat er een duidelijke behoefte is aan meer bewustwording en kennisdeling over het thema; zowel binnen gemeenten als bij hun partners. Het is belangrijk dat de overheid zich daarbij realiseert dat we leven in een hybride samenleving, waarin online en offline nauw met elkaar verweven zijn. Meer bewustwording helpt om het fenomeen beter te begrijpen, inclusief de verschillende fasen waarin het zich kan ontwikkelen. Dit inzicht biedt kansen om eerder</w:t>
      </w:r>
      <w:r w:rsidRPr="005C351A" w:rsidR="006644BE">
        <w:t xml:space="preserve"> op te treden</w:t>
      </w:r>
      <w:r w:rsidRPr="005C351A">
        <w:t xml:space="preserve"> en effectiever samen te </w:t>
      </w:r>
      <w:r w:rsidRPr="005C351A" w:rsidR="008B01EA">
        <w:t xml:space="preserve">kunnen </w:t>
      </w:r>
      <w:r w:rsidRPr="005C351A">
        <w:t xml:space="preserve">werken met partners. </w:t>
      </w:r>
    </w:p>
    <w:p w:rsidRPr="005C351A" w:rsidR="008B01EA" w:rsidP="00C838B7" w:rsidRDefault="00054D12" w14:paraId="553AE0F4" w14:textId="77777777">
      <w:pPr>
        <w:pStyle w:val="Lijstalinea"/>
        <w:numPr>
          <w:ilvl w:val="0"/>
          <w:numId w:val="17"/>
        </w:numPr>
        <w:ind w:left="0" w:hanging="284"/>
      </w:pPr>
      <w:r w:rsidRPr="005C351A">
        <w:t xml:space="preserve">De rol van de burgemeester werd breed erkend als belangrijk, maar er </w:t>
      </w:r>
      <w:r w:rsidRPr="005C351A" w:rsidR="008B01EA">
        <w:t>bestaan</w:t>
      </w:r>
      <w:r w:rsidRPr="005C351A">
        <w:t xml:space="preserve"> uiteenlopende opvattingen over hoe die rol precies ingevuld zou moeten worden. Sommige deelnemers benadrukten dat eerst meer inzicht nodig is in het fenomeen zelf, voordat duidelijk kan worden welke taken en verantwoordelijkheden daarbij voor de burgemeester zijn weggelegd. </w:t>
      </w:r>
    </w:p>
    <w:p w:rsidRPr="005C351A" w:rsidR="00054D12" w:rsidP="00C838B7" w:rsidRDefault="00054D12" w14:paraId="5216E4A9" w14:textId="3A151106">
      <w:pPr>
        <w:pStyle w:val="Lijstalinea"/>
        <w:numPr>
          <w:ilvl w:val="0"/>
          <w:numId w:val="17"/>
        </w:numPr>
        <w:ind w:left="0" w:hanging="284"/>
      </w:pPr>
      <w:r w:rsidRPr="005C351A">
        <w:t>Tot slot werd aan meerdere tafels benadrukt dat overheden bij het ontwikkelen van een aanpak ook aandacht moeten besteden aan het versterken van de verbinding met de samenleving.</w:t>
      </w:r>
    </w:p>
    <w:p w:rsidRPr="005C351A" w:rsidR="00D56BE8" w:rsidP="00EF5E04" w:rsidRDefault="00D56BE8" w14:paraId="1C394928" w14:textId="77777777">
      <w:pPr>
        <w:rPr>
          <w:i/>
          <w:iCs/>
        </w:rPr>
      </w:pPr>
    </w:p>
    <w:p w:rsidRPr="005C351A" w:rsidR="00EF5E04" w:rsidP="00EF5E04" w:rsidRDefault="00D56BE8" w14:paraId="05DF1A80" w14:textId="723AB59E">
      <w:pPr>
        <w:rPr>
          <w:i/>
          <w:iCs/>
        </w:rPr>
      </w:pPr>
      <w:r w:rsidRPr="005C351A">
        <w:t>Vorig jaar liet mijn voorganger uw Kamer weten dat kennisdeling essentieel is en dat dit ook bijdraagt aan een versterking van de samenwerking tussen partners op dit terrein.</w:t>
      </w:r>
      <w:r w:rsidRPr="005C351A" w:rsidR="00873C6C">
        <w:rPr>
          <w:rStyle w:val="Voetnootmarkering"/>
        </w:rPr>
        <w:footnoteReference w:id="6"/>
      </w:r>
      <w:r w:rsidRPr="005C351A">
        <w:t xml:space="preserve"> De deskundigenbijeenkomst onderschrijft ook het belang hiervan. In opdracht van mijn departement heeft het CCV diverse instrumenten ontwikkeld om partijen te ondersteunen in de aanpak van dit fenomeen. Samen met het CCV blijf </w:t>
      </w:r>
      <w:r w:rsidRPr="005C351A" w:rsidR="009238F9">
        <w:t xml:space="preserve">ik </w:t>
      </w:r>
      <w:r w:rsidRPr="005C351A">
        <w:t xml:space="preserve">de komende tijd inzetten op het actief onder de aandacht brengen van deze instrumenten en blijf ik in gesprek met gemeenten, politie en het OM over deze maatschappelijke opgave. </w:t>
      </w:r>
      <w:r w:rsidRPr="005C351A">
        <w:br/>
      </w:r>
      <w:r w:rsidRPr="005C351A" w:rsidR="005D33DD">
        <w:rPr>
          <w:i/>
          <w:iCs/>
        </w:rPr>
        <w:br/>
      </w:r>
      <w:r w:rsidRPr="005C351A" w:rsidR="00EF5E04">
        <w:rPr>
          <w:i/>
          <w:iCs/>
        </w:rPr>
        <w:t xml:space="preserve">Internationaal vergelijkend onderzoek </w:t>
      </w:r>
    </w:p>
    <w:p w:rsidRPr="005C351A" w:rsidR="00EF5E04" w:rsidP="00EF5E04" w:rsidRDefault="00EF5E04" w14:paraId="5B085792" w14:textId="1BB6DCD6">
      <w:r w:rsidRPr="005C351A">
        <w:t xml:space="preserve">Via het Wetenschappelijk Onderzoek- en Datacentrum (WODC) </w:t>
      </w:r>
      <w:r w:rsidRPr="005C351A" w:rsidR="00792A19">
        <w:t xml:space="preserve">wordt </w:t>
      </w:r>
      <w:r w:rsidRPr="005C351A" w:rsidR="00542BC6">
        <w:t xml:space="preserve">momenteel </w:t>
      </w:r>
      <w:r w:rsidRPr="005C351A">
        <w:t>een internationaal vergelijkend onderzoek uitgevoerd</w:t>
      </w:r>
      <w:r w:rsidRPr="005C351A" w:rsidR="00955E1E">
        <w:t xml:space="preserve"> naar online aangejaagde openbare-ordeverstoringen</w:t>
      </w:r>
      <w:r w:rsidRPr="005C351A">
        <w:t xml:space="preserve">. In het onderzoek wordt onder andere geïnventariseerd welke interventies er in andere landen zijn ontwikkeld voor het voorkomen of beheersen van online aangejaagde openbare-ordeverstoringen en hoe hiervan kan worden geleerd. Het onderzoek zal naar verwachting </w:t>
      </w:r>
      <w:r w:rsidRPr="005C351A" w:rsidR="002A3754">
        <w:t>eind</w:t>
      </w:r>
      <w:r w:rsidRPr="005C351A">
        <w:t xml:space="preserve"> eerste kwartaal van 2026 afgerond zijn. In samenhang met dit onderzoek zal </w:t>
      </w:r>
      <w:r w:rsidRPr="005C351A" w:rsidR="00BC07FF">
        <w:t xml:space="preserve">in 2026 </w:t>
      </w:r>
      <w:r w:rsidRPr="005C351A">
        <w:t xml:space="preserve">een </w:t>
      </w:r>
      <w:r w:rsidRPr="005C351A">
        <w:lastRenderedPageBreak/>
        <w:t xml:space="preserve">bijeenkomst worden georganiseerd, met als doel om kennis uit te wisselen en de </w:t>
      </w:r>
      <w:r w:rsidRPr="005C351A" w:rsidR="00542BC6">
        <w:t xml:space="preserve">(internationale) </w:t>
      </w:r>
      <w:r w:rsidRPr="005C351A">
        <w:t>samenwerking op dit thema te versterken.</w:t>
      </w:r>
    </w:p>
    <w:p w:rsidRPr="005C351A" w:rsidR="00EF5E04" w:rsidP="00EF5E04" w:rsidRDefault="00EF5E04" w14:paraId="714BCBFF" w14:textId="77777777"/>
    <w:p w:rsidRPr="005C351A" w:rsidR="00EF5E04" w:rsidP="00EF5E04" w:rsidRDefault="00EF5E04" w14:paraId="2C17E8EB" w14:textId="45ABF7BC">
      <w:pPr>
        <w:rPr>
          <w:i/>
          <w:iCs/>
        </w:rPr>
      </w:pPr>
      <w:r w:rsidRPr="005C351A">
        <w:rPr>
          <w:i/>
          <w:iCs/>
        </w:rPr>
        <w:t>City Deal - Lokale Weerbaarheid Cybercrime</w:t>
      </w:r>
    </w:p>
    <w:p w:rsidRPr="005C351A" w:rsidR="00EF5E04" w:rsidP="00EF5E04" w:rsidRDefault="00EF5E04" w14:paraId="2C4F3938" w14:textId="0CCFD46B">
      <w:r w:rsidRPr="005C351A">
        <w:t xml:space="preserve">Er wordt vanuit de City Deal Lokale Weerbaarheid Cybercrime en in samenwerking met het </w:t>
      </w:r>
      <w:r w:rsidRPr="005C351A" w:rsidR="00DE4156">
        <w:t>C</w:t>
      </w:r>
      <w:r w:rsidRPr="005C351A" w:rsidR="00BC4534">
        <w:t>CV</w:t>
      </w:r>
      <w:r w:rsidRPr="005C351A" w:rsidR="00DE4156">
        <w:t xml:space="preserve"> </w:t>
      </w:r>
      <w:r w:rsidRPr="005C351A">
        <w:t>geïnvesteerd in lokale en regionale initiatieven om de aanpak van online aangejaagde openbare-ordeverstoringen te versterken. Er zijn in totaal vier projecten geselecteerd. Deze zijn aan het begin van het jaar van start gegaan. De projecten richten zich onder andere op het ontwikkelen van een e-</w:t>
      </w:r>
      <w:proofErr w:type="spellStart"/>
      <w:r w:rsidRPr="005C351A">
        <w:t>learning</w:t>
      </w:r>
      <w:proofErr w:type="spellEnd"/>
      <w:r w:rsidRPr="005C351A">
        <w:t xml:space="preserve"> en praktijkgerichte scenario-oefeningen en het opstellen van een handreiking voor de toepassing van de noodbevelsbevoegdheid</w:t>
      </w:r>
      <w:r w:rsidRPr="005C351A" w:rsidR="00BC4534">
        <w:t xml:space="preserve"> door de burgemeester</w:t>
      </w:r>
      <w:r w:rsidRPr="005C351A">
        <w:t>. De resultaten van de projecten worden aan het eind van het jaar verwacht.</w:t>
      </w:r>
    </w:p>
    <w:p w:rsidRPr="005C351A" w:rsidR="00203B49" w:rsidP="00EF5E04" w:rsidRDefault="00203B49" w14:paraId="2026DBD6" w14:textId="77777777"/>
    <w:p w:rsidRPr="005C351A" w:rsidR="00203B49" w:rsidP="00EF5E04" w:rsidRDefault="00203B49" w14:paraId="1927BB78" w14:textId="1E6D260C">
      <w:pPr>
        <w:rPr>
          <w:i/>
          <w:iCs/>
        </w:rPr>
      </w:pPr>
      <w:r w:rsidRPr="005C351A">
        <w:rPr>
          <w:i/>
          <w:iCs/>
        </w:rPr>
        <w:t>Verdere verkenning landelijke meldvoorziening voor burgemeesters</w:t>
      </w:r>
    </w:p>
    <w:p w:rsidRPr="005C351A" w:rsidR="00203B49" w:rsidP="00EF5E04" w:rsidRDefault="00502EE5" w14:paraId="7A508476" w14:textId="3BD29455">
      <w:r w:rsidRPr="005C351A">
        <w:t xml:space="preserve">Het CCV gaat in samenwerking met </w:t>
      </w:r>
      <w:r w:rsidRPr="005C351A" w:rsidR="00AB3115">
        <w:t xml:space="preserve">relevante partners </w:t>
      </w:r>
      <w:r w:rsidRPr="005C351A">
        <w:t xml:space="preserve">een verdere verkenning uitvoeren naar een mogelijke landelijke meldvoorziening voor burgemeesters ten behoeve van het ontoegankelijk (laten) maken en (laten) verwijderen van online content die kan leiden openbare-ordeverstoringen. Het doel van de verdere verkenning is om de meerwaarde, werkbaarheid en positionering van een laagdrempelige meldvoorziening te verkennen. Er wordt hierbij inspiratie ontleend aan bestaande meldpunten zoals die voor online grensoverschrijdend gedrag en </w:t>
      </w:r>
      <w:proofErr w:type="spellStart"/>
      <w:r w:rsidRPr="005C351A">
        <w:t>Meld.Online</w:t>
      </w:r>
      <w:proofErr w:type="spellEnd"/>
      <w:r w:rsidRPr="005C351A">
        <w:t xml:space="preserve"> Discriminatie. De resultaten van de verkenning worden </w:t>
      </w:r>
      <w:r w:rsidRPr="005C351A" w:rsidR="0020691A">
        <w:t>aan het</w:t>
      </w:r>
      <w:r w:rsidRPr="005C351A">
        <w:t xml:space="preserve"> </w:t>
      </w:r>
      <w:r w:rsidRPr="005C351A" w:rsidR="001B4FF0">
        <w:t xml:space="preserve">begin </w:t>
      </w:r>
      <w:r w:rsidRPr="005C351A" w:rsidR="0020691A">
        <w:t xml:space="preserve">van het </w:t>
      </w:r>
      <w:r w:rsidRPr="005C351A">
        <w:t>tweede kwartaal van 2026 verwacht.</w:t>
      </w:r>
    </w:p>
    <w:p w:rsidRPr="005C351A" w:rsidR="00EF5E04" w:rsidP="00EF5E04" w:rsidRDefault="00EF5E04" w14:paraId="7652D582" w14:textId="77777777"/>
    <w:p w:rsidRPr="005C351A" w:rsidR="00EF5E04" w:rsidP="00EF5E04" w:rsidRDefault="00981BDC" w14:paraId="62D5D6F5" w14:textId="1EDFEA7F">
      <w:pPr>
        <w:rPr>
          <w:b/>
          <w:bCs/>
        </w:rPr>
      </w:pPr>
      <w:r w:rsidRPr="005C351A">
        <w:rPr>
          <w:b/>
          <w:bCs/>
        </w:rPr>
        <w:t>2</w:t>
      </w:r>
      <w:r w:rsidRPr="005C351A" w:rsidR="00EF5E04">
        <w:rPr>
          <w:b/>
          <w:bCs/>
        </w:rPr>
        <w:t>. Opvolging en vervolgstappen</w:t>
      </w:r>
    </w:p>
    <w:p w:rsidRPr="005C351A" w:rsidR="00EF5E04" w:rsidP="00EF5E04" w:rsidRDefault="007260C4" w14:paraId="40A46339" w14:textId="1249608E">
      <w:r w:rsidRPr="005C351A">
        <w:t>Ik ga aan de slag met d</w:t>
      </w:r>
      <w:r w:rsidRPr="005C351A" w:rsidR="00D56BE8">
        <w:t xml:space="preserve">e </w:t>
      </w:r>
      <w:r w:rsidRPr="005C351A" w:rsidR="00EF5E04">
        <w:t xml:space="preserve">waardevolle inzichten die de initiatieven </w:t>
      </w:r>
      <w:r w:rsidRPr="005C351A" w:rsidR="00D02125">
        <w:t xml:space="preserve">hebben </w:t>
      </w:r>
      <w:r w:rsidRPr="005C351A" w:rsidR="00EF5E04">
        <w:t>op</w:t>
      </w:r>
      <w:r w:rsidRPr="005C351A" w:rsidR="00D02125">
        <w:t>geleverd</w:t>
      </w:r>
      <w:r w:rsidRPr="005C351A" w:rsidR="00EF5E04">
        <w:t>.</w:t>
      </w:r>
      <w:r w:rsidRPr="005C351A" w:rsidR="00641571">
        <w:t xml:space="preserve"> In dit kader volg ik ook met veel interesse het initiatiefwetsvoorstel</w:t>
      </w:r>
      <w:r w:rsidRPr="005C351A" w:rsidR="00C97E94">
        <w:t xml:space="preserve"> online aangejaagde ordeverstoring</w:t>
      </w:r>
      <w:r w:rsidRPr="005C351A" w:rsidR="00641571">
        <w:t xml:space="preserve"> dat aanhangig is gemaakt door het </w:t>
      </w:r>
      <w:r w:rsidRPr="005C351A" w:rsidR="00955E1E">
        <w:t>l</w:t>
      </w:r>
      <w:r w:rsidRPr="005C351A" w:rsidR="00641571">
        <w:t>id Michon-</w:t>
      </w:r>
      <w:proofErr w:type="spellStart"/>
      <w:r w:rsidRPr="005C351A" w:rsidR="00641571">
        <w:t>Derkzen</w:t>
      </w:r>
      <w:proofErr w:type="spellEnd"/>
      <w:r w:rsidRPr="005C351A" w:rsidR="00641571">
        <w:t>.</w:t>
      </w:r>
      <w:r w:rsidRPr="005C351A" w:rsidR="00641571">
        <w:rPr>
          <w:rStyle w:val="Voetnootmarkering"/>
        </w:rPr>
        <w:footnoteReference w:id="7"/>
      </w:r>
    </w:p>
    <w:p w:rsidRPr="005C351A" w:rsidR="00EF5E04" w:rsidP="00EF5E04" w:rsidRDefault="00EF5E04" w14:paraId="7D7F62F6" w14:textId="77777777"/>
    <w:p w:rsidRPr="005C351A" w:rsidR="001B4FF0" w:rsidP="001B4FF0" w:rsidRDefault="00D02125" w14:paraId="186E81D3" w14:textId="4EF00C29">
      <w:r w:rsidRPr="005C351A">
        <w:t xml:space="preserve">Ik zal </w:t>
      </w:r>
      <w:r w:rsidRPr="005C351A" w:rsidR="00EF5E04">
        <w:t>uw Kamer</w:t>
      </w:r>
      <w:r w:rsidRPr="005C351A" w:rsidR="00792A19">
        <w:t xml:space="preserve"> </w:t>
      </w:r>
      <w:r w:rsidRPr="005C351A" w:rsidR="00BC4534">
        <w:t xml:space="preserve">uiterlijk </w:t>
      </w:r>
      <w:r w:rsidRPr="005C351A" w:rsidR="00955E1E">
        <w:t xml:space="preserve">in </w:t>
      </w:r>
      <w:r w:rsidRPr="005C351A" w:rsidR="008B66C9">
        <w:t xml:space="preserve">het </w:t>
      </w:r>
      <w:r w:rsidRPr="005C351A" w:rsidR="00BC4534">
        <w:t>tweede</w:t>
      </w:r>
      <w:r w:rsidRPr="005C351A" w:rsidR="008B66C9">
        <w:t xml:space="preserve"> kwartaal van 2026 i</w:t>
      </w:r>
      <w:r w:rsidRPr="005C351A" w:rsidR="00EF5E04">
        <w:t xml:space="preserve">nformeren over de opbrengst van </w:t>
      </w:r>
      <w:r w:rsidRPr="005C351A" w:rsidR="001A23F9">
        <w:t>het internationaal vergelijkend onderzoek dat via het WODC wordt uitgevoerd</w:t>
      </w:r>
      <w:r w:rsidRPr="005C351A" w:rsidR="007260C4">
        <w:t xml:space="preserve"> en welke vervolgstappen – op basis van de bovenstaande initiatieven – zullen worden gezet</w:t>
      </w:r>
      <w:r w:rsidRPr="005C351A" w:rsidR="001A23F9">
        <w:t xml:space="preserve">. </w:t>
      </w:r>
    </w:p>
    <w:p w:rsidRPr="005C351A" w:rsidR="00EF5E04" w:rsidP="00EF5E04" w:rsidRDefault="00EF5E04" w14:paraId="1418BD0D" w14:textId="77777777"/>
    <w:p w:rsidRPr="005C351A" w:rsidR="00EF5E04" w:rsidP="00EF5E04" w:rsidRDefault="00EF5E04" w14:paraId="5CAEB9AD" w14:textId="77777777"/>
    <w:p w:rsidRPr="005C351A" w:rsidR="00EF5E04" w:rsidP="00EF5E04" w:rsidRDefault="00EF5E04" w14:paraId="14194948" w14:textId="77777777">
      <w:r w:rsidRPr="005C351A">
        <w:t>De Minister van Justitie en Veiligheid,</w:t>
      </w:r>
    </w:p>
    <w:p w:rsidRPr="005C351A" w:rsidR="00EF5E04" w:rsidP="00EF5E04" w:rsidRDefault="00EF5E04" w14:paraId="7419062E" w14:textId="77777777"/>
    <w:p w:rsidRPr="005C351A" w:rsidR="00EF5E04" w:rsidP="00EF5E04" w:rsidRDefault="00EF5E04" w14:paraId="73948088" w14:textId="77777777"/>
    <w:p w:rsidRPr="005C351A" w:rsidR="00EF5E04" w:rsidP="00EF5E04" w:rsidRDefault="00EF5E04" w14:paraId="4D4169BA" w14:textId="77777777"/>
    <w:p w:rsidRPr="005C351A" w:rsidR="00EF5E04" w:rsidP="00EF5E04" w:rsidRDefault="00EF5E04" w14:paraId="50CAB675" w14:textId="77777777"/>
    <w:p w:rsidRPr="00661856" w:rsidR="00EF5E04" w:rsidP="00EF5E04" w:rsidRDefault="008B66C9" w14:paraId="7BDD0D42" w14:textId="6497AEB3">
      <w:pPr>
        <w:rPr>
          <w:lang w:val="en-US"/>
        </w:rPr>
      </w:pPr>
      <w:proofErr w:type="spellStart"/>
      <w:r w:rsidRPr="005C351A">
        <w:t>F</w:t>
      </w:r>
      <w:r w:rsidRPr="005C351A" w:rsidR="00955E1E">
        <w:t>oort</w:t>
      </w:r>
      <w:proofErr w:type="spellEnd"/>
      <w:r w:rsidRPr="005C351A">
        <w:t xml:space="preserve"> van Oosten</w:t>
      </w:r>
    </w:p>
    <w:sectPr w:rsidRPr="00661856" w:rsidR="00EF5E04" w:rsidSect="00C838B7">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7534" w14:textId="77777777" w:rsidR="00876628" w:rsidRDefault="00876628">
      <w:pPr>
        <w:spacing w:line="240" w:lineRule="auto"/>
      </w:pPr>
      <w:r>
        <w:separator/>
      </w:r>
    </w:p>
  </w:endnote>
  <w:endnote w:type="continuationSeparator" w:id="0">
    <w:p w14:paraId="6B3F743A" w14:textId="77777777" w:rsidR="00876628" w:rsidRDefault="00876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73FA" w14:textId="77777777" w:rsidR="001C73CC" w:rsidRDefault="001C73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53E" w14:textId="77777777" w:rsidR="001C73CC" w:rsidRDefault="001C73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F187" w14:textId="77777777" w:rsidR="001C73CC" w:rsidRDefault="001C73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1151" w14:textId="77777777" w:rsidR="00876628" w:rsidRDefault="00876628">
      <w:pPr>
        <w:spacing w:line="240" w:lineRule="auto"/>
      </w:pPr>
      <w:r>
        <w:separator/>
      </w:r>
    </w:p>
  </w:footnote>
  <w:footnote w:type="continuationSeparator" w:id="0">
    <w:p w14:paraId="4E51B258" w14:textId="77777777" w:rsidR="00876628" w:rsidRDefault="00876628">
      <w:pPr>
        <w:spacing w:line="240" w:lineRule="auto"/>
      </w:pPr>
      <w:r>
        <w:continuationSeparator/>
      </w:r>
    </w:p>
  </w:footnote>
  <w:footnote w:id="1">
    <w:p w14:paraId="2B79DB30" w14:textId="0FB71707" w:rsidR="00EF5E04" w:rsidRPr="00735835" w:rsidRDefault="00EF5E04" w:rsidP="00EF5E04">
      <w:pPr>
        <w:pStyle w:val="Geenafstand"/>
        <w:rPr>
          <w:sz w:val="16"/>
          <w:szCs w:val="16"/>
        </w:rPr>
      </w:pPr>
      <w:r w:rsidRPr="00735835">
        <w:rPr>
          <w:rStyle w:val="Voetnootmarkering"/>
          <w:sz w:val="16"/>
          <w:szCs w:val="16"/>
        </w:rPr>
        <w:footnoteRef/>
      </w:r>
      <w:r w:rsidRPr="00735835">
        <w:rPr>
          <w:sz w:val="16"/>
          <w:szCs w:val="16"/>
        </w:rPr>
        <w:t xml:space="preserve"> Kamerstukken II</w:t>
      </w:r>
      <w:r w:rsidR="00955E1E" w:rsidRPr="00735835">
        <w:rPr>
          <w:sz w:val="16"/>
          <w:szCs w:val="16"/>
        </w:rPr>
        <w:t>,</w:t>
      </w:r>
      <w:r w:rsidRPr="00735835">
        <w:rPr>
          <w:sz w:val="16"/>
          <w:szCs w:val="16"/>
        </w:rPr>
        <w:t xml:space="preserve"> 2023</w:t>
      </w:r>
      <w:r w:rsidR="007A550F" w:rsidRPr="00735835">
        <w:rPr>
          <w:sz w:val="16"/>
          <w:szCs w:val="16"/>
        </w:rPr>
        <w:t>/</w:t>
      </w:r>
      <w:r w:rsidRPr="00735835">
        <w:rPr>
          <w:sz w:val="16"/>
          <w:szCs w:val="16"/>
        </w:rPr>
        <w:t>24</w:t>
      </w:r>
      <w:r w:rsidR="00955E1E" w:rsidRPr="00735835">
        <w:rPr>
          <w:sz w:val="16"/>
          <w:szCs w:val="16"/>
        </w:rPr>
        <w:t>,</w:t>
      </w:r>
      <w:r w:rsidRPr="00735835">
        <w:rPr>
          <w:sz w:val="16"/>
          <w:szCs w:val="16"/>
        </w:rPr>
        <w:t xml:space="preserve"> 2868</w:t>
      </w:r>
      <w:r w:rsidR="007A550F" w:rsidRPr="00735835">
        <w:rPr>
          <w:sz w:val="16"/>
          <w:szCs w:val="16"/>
        </w:rPr>
        <w:t>4</w:t>
      </w:r>
      <w:r w:rsidRPr="00735835">
        <w:rPr>
          <w:sz w:val="16"/>
          <w:szCs w:val="16"/>
        </w:rPr>
        <w:t>, nr. 739.</w:t>
      </w:r>
    </w:p>
  </w:footnote>
  <w:footnote w:id="2">
    <w:p w14:paraId="60D7E529" w14:textId="5A0AACA5" w:rsidR="00C97E94" w:rsidRPr="00735835" w:rsidRDefault="00C97E94">
      <w:pPr>
        <w:pStyle w:val="Voetnoottekst"/>
        <w:rPr>
          <w:sz w:val="16"/>
          <w:szCs w:val="16"/>
        </w:rPr>
      </w:pPr>
      <w:r w:rsidRPr="00735835">
        <w:rPr>
          <w:rStyle w:val="Voetnootmarkering"/>
          <w:sz w:val="16"/>
          <w:szCs w:val="16"/>
        </w:rPr>
        <w:footnoteRef/>
      </w:r>
      <w:r w:rsidRPr="00735835">
        <w:rPr>
          <w:sz w:val="16"/>
          <w:szCs w:val="16"/>
        </w:rPr>
        <w:t xml:space="preserve"> Kamerstukken II 2023/24, 2868</w:t>
      </w:r>
      <w:r w:rsidR="007A550F" w:rsidRPr="00735835">
        <w:rPr>
          <w:sz w:val="16"/>
          <w:szCs w:val="16"/>
        </w:rPr>
        <w:t>4</w:t>
      </w:r>
      <w:r w:rsidRPr="00735835">
        <w:rPr>
          <w:sz w:val="16"/>
          <w:szCs w:val="16"/>
        </w:rPr>
        <w:t>, nr. 739.</w:t>
      </w:r>
    </w:p>
  </w:footnote>
  <w:footnote w:id="3">
    <w:p w14:paraId="2869F02E" w14:textId="77777777" w:rsidR="00DB7BED" w:rsidRDefault="00DB7BED" w:rsidP="00DB7BED">
      <w:pPr>
        <w:pStyle w:val="Voetnoottekst"/>
      </w:pPr>
      <w:r>
        <w:rPr>
          <w:rStyle w:val="Voetnootmarkering"/>
        </w:rPr>
        <w:footnoteRef/>
      </w:r>
      <w:r>
        <w:t xml:space="preserve"> </w:t>
      </w:r>
      <w:r w:rsidRPr="00DB7BED">
        <w:rPr>
          <w:sz w:val="16"/>
          <w:szCs w:val="16"/>
        </w:rPr>
        <w:t xml:space="preserve">De term </w:t>
      </w:r>
      <w:proofErr w:type="spellStart"/>
      <w:r w:rsidRPr="00DB7BED">
        <w:rPr>
          <w:sz w:val="16"/>
          <w:szCs w:val="16"/>
        </w:rPr>
        <w:t>tus</w:t>
      </w:r>
      <w:r>
        <w:rPr>
          <w:sz w:val="16"/>
          <w:szCs w:val="16"/>
        </w:rPr>
        <w:t>s</w:t>
      </w:r>
      <w:r w:rsidRPr="00DB7BED">
        <w:rPr>
          <w:sz w:val="16"/>
          <w:szCs w:val="16"/>
        </w:rPr>
        <w:t>enhandeldienst</w:t>
      </w:r>
      <w:r>
        <w:rPr>
          <w:sz w:val="16"/>
          <w:szCs w:val="16"/>
        </w:rPr>
        <w:t>en</w:t>
      </w:r>
      <w:proofErr w:type="spellEnd"/>
      <w:r w:rsidRPr="00DB7BED">
        <w:rPr>
          <w:sz w:val="16"/>
          <w:szCs w:val="16"/>
        </w:rPr>
        <w:t xml:space="preserve"> wordt gebruikt binnen de DSA en betreft zowel internetplatforms (zoals Facebook) als hostingdiensten (zoals websites).</w:t>
      </w:r>
    </w:p>
  </w:footnote>
  <w:footnote w:id="4">
    <w:p w14:paraId="172BF1F5" w14:textId="42A02A2A" w:rsidR="00EC3B16" w:rsidRDefault="00EC3B16">
      <w:pPr>
        <w:pStyle w:val="Voetnoottekst"/>
      </w:pPr>
      <w:r>
        <w:rPr>
          <w:rStyle w:val="Voetnootmarkering"/>
        </w:rPr>
        <w:footnoteRef/>
      </w:r>
      <w:r>
        <w:t xml:space="preserve"> </w:t>
      </w:r>
      <w:r w:rsidRPr="00735835">
        <w:rPr>
          <w:sz w:val="16"/>
          <w:szCs w:val="16"/>
        </w:rPr>
        <w:t>Zie de beantwoording van Kamervragen van het lid Emiel van Dijk over de rol van sociale media bij openbare ordeverstoringen (2025Z05072</w:t>
      </w:r>
      <w:r w:rsidR="00DF22F0">
        <w:rPr>
          <w:sz w:val="16"/>
          <w:szCs w:val="16"/>
        </w:rPr>
        <w:t>).</w:t>
      </w:r>
    </w:p>
  </w:footnote>
  <w:footnote w:id="5">
    <w:p w14:paraId="7328E268" w14:textId="77777777" w:rsidR="00955E1E" w:rsidRPr="00735835" w:rsidRDefault="00955E1E" w:rsidP="00955E1E">
      <w:pPr>
        <w:pStyle w:val="Voetnoottekst"/>
        <w:rPr>
          <w:sz w:val="16"/>
          <w:szCs w:val="16"/>
        </w:rPr>
      </w:pPr>
      <w:r w:rsidRPr="00735835">
        <w:rPr>
          <w:rStyle w:val="Voetnootmarkering"/>
          <w:sz w:val="16"/>
          <w:szCs w:val="16"/>
        </w:rPr>
        <w:footnoteRef/>
      </w:r>
      <w:r w:rsidRPr="00735835">
        <w:rPr>
          <w:sz w:val="16"/>
          <w:szCs w:val="16"/>
        </w:rPr>
        <w:t xml:space="preserve"> https://hetccv.nl/themas/cyberveiligheid/online-aangejaagde-ordeverstoringen/</w:t>
      </w:r>
    </w:p>
  </w:footnote>
  <w:footnote w:id="6">
    <w:p w14:paraId="10064F6C" w14:textId="4516FC1F" w:rsidR="00873C6C" w:rsidRDefault="00873C6C">
      <w:pPr>
        <w:pStyle w:val="Voetnoottekst"/>
      </w:pPr>
      <w:r>
        <w:rPr>
          <w:rStyle w:val="Voetnootmarkering"/>
        </w:rPr>
        <w:footnoteRef/>
      </w:r>
      <w:r>
        <w:t xml:space="preserve"> </w:t>
      </w:r>
      <w:r w:rsidRPr="00A7784E">
        <w:rPr>
          <w:sz w:val="16"/>
          <w:szCs w:val="16"/>
        </w:rPr>
        <w:t>Kamerstukken II</w:t>
      </w:r>
      <w:r>
        <w:rPr>
          <w:sz w:val="16"/>
          <w:szCs w:val="16"/>
        </w:rPr>
        <w:t xml:space="preserve">, </w:t>
      </w:r>
      <w:r w:rsidRPr="00A7784E">
        <w:rPr>
          <w:sz w:val="16"/>
          <w:szCs w:val="16"/>
        </w:rPr>
        <w:t>2023</w:t>
      </w:r>
      <w:r>
        <w:rPr>
          <w:sz w:val="16"/>
          <w:szCs w:val="16"/>
        </w:rPr>
        <w:t>/</w:t>
      </w:r>
      <w:r w:rsidRPr="00A7784E">
        <w:rPr>
          <w:sz w:val="16"/>
          <w:szCs w:val="16"/>
        </w:rPr>
        <w:t>24</w:t>
      </w:r>
      <w:r>
        <w:rPr>
          <w:sz w:val="16"/>
          <w:szCs w:val="16"/>
        </w:rPr>
        <w:t>,</w:t>
      </w:r>
      <w:r w:rsidRPr="00A7784E">
        <w:rPr>
          <w:sz w:val="16"/>
          <w:szCs w:val="16"/>
        </w:rPr>
        <w:t xml:space="preserve"> 2868</w:t>
      </w:r>
      <w:r>
        <w:rPr>
          <w:sz w:val="16"/>
          <w:szCs w:val="16"/>
        </w:rPr>
        <w:t>4</w:t>
      </w:r>
      <w:r w:rsidRPr="00A7784E">
        <w:rPr>
          <w:sz w:val="16"/>
          <w:szCs w:val="16"/>
        </w:rPr>
        <w:t>, nr. 739</w:t>
      </w:r>
      <w:r w:rsidR="00DF22F0">
        <w:rPr>
          <w:sz w:val="16"/>
          <w:szCs w:val="16"/>
        </w:rPr>
        <w:t>.</w:t>
      </w:r>
    </w:p>
  </w:footnote>
  <w:footnote w:id="7">
    <w:p w14:paraId="191F341E" w14:textId="77777777" w:rsidR="00641571" w:rsidRPr="00735835" w:rsidRDefault="00641571" w:rsidP="00641571">
      <w:pPr>
        <w:pStyle w:val="Voetnoottekst"/>
        <w:rPr>
          <w:sz w:val="16"/>
          <w:szCs w:val="16"/>
        </w:rPr>
      </w:pPr>
      <w:r w:rsidRPr="00735835">
        <w:rPr>
          <w:rStyle w:val="Voetnootmarkering"/>
          <w:sz w:val="16"/>
          <w:szCs w:val="16"/>
        </w:rPr>
        <w:footnoteRef/>
      </w:r>
      <w:r w:rsidRPr="00735835">
        <w:rPr>
          <w:sz w:val="16"/>
          <w:szCs w:val="16"/>
        </w:rPr>
        <w:t xml:space="preserve"> Kamerstukken II, 2024-2025, 36789,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A47B" w14:textId="77777777" w:rsidR="001C73CC" w:rsidRDefault="001C73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E3E0" w14:textId="77777777" w:rsidR="00FA3C8A" w:rsidRDefault="007B6DF7">
    <w:r>
      <w:rPr>
        <w:noProof/>
      </w:rPr>
      <mc:AlternateContent>
        <mc:Choice Requires="wps">
          <w:drawing>
            <wp:anchor distT="0" distB="0" distL="0" distR="0" simplePos="0" relativeHeight="251652096" behindDoc="0" locked="1" layoutInCell="1" allowOverlap="1" wp14:anchorId="31B45559" wp14:editId="6E3AF83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9CA167" w14:textId="77777777" w:rsidR="00763B5F" w:rsidRDefault="00763B5F"/>
                      </w:txbxContent>
                    </wps:txbx>
                    <wps:bodyPr vert="horz" wrap="square" lIns="0" tIns="0" rIns="0" bIns="0" anchor="t" anchorCtr="0"/>
                  </wps:wsp>
                </a:graphicData>
              </a:graphic>
            </wp:anchor>
          </w:drawing>
        </mc:Choice>
        <mc:Fallback>
          <w:pict>
            <v:shapetype w14:anchorId="31B4555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19CA167" w14:textId="77777777" w:rsidR="00763B5F" w:rsidRDefault="00763B5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75161B8" wp14:editId="381EC6E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56E7E1" w14:textId="77777777" w:rsidR="00FA3C8A" w:rsidRDefault="007B6DF7">
                          <w:pPr>
                            <w:pStyle w:val="Referentiegegevensbold"/>
                          </w:pPr>
                          <w:r>
                            <w:t>Directoraat-Generaal Rechtspleging en Rechtshandhaving</w:t>
                          </w:r>
                        </w:p>
                        <w:p w14:paraId="350A6B0C" w14:textId="77777777" w:rsidR="00FA3C8A" w:rsidRDefault="007B6DF7">
                          <w:pPr>
                            <w:pStyle w:val="Referentiegegevens"/>
                          </w:pPr>
                          <w:r>
                            <w:t>Directie Veiligheid en Bestuur</w:t>
                          </w:r>
                        </w:p>
                        <w:p w14:paraId="6BB969B3" w14:textId="77777777" w:rsidR="00FA3C8A" w:rsidRDefault="00FA3C8A">
                          <w:pPr>
                            <w:pStyle w:val="WitregelW2"/>
                          </w:pPr>
                        </w:p>
                        <w:p w14:paraId="4318D6A9" w14:textId="77777777" w:rsidR="00FA3C8A" w:rsidRDefault="007B6DF7">
                          <w:pPr>
                            <w:pStyle w:val="Referentiegegevensbold"/>
                          </w:pPr>
                          <w:r>
                            <w:t>Datum</w:t>
                          </w:r>
                        </w:p>
                        <w:p w14:paraId="2AEFFB1F" w14:textId="4DF90972" w:rsidR="00FA3C8A" w:rsidRDefault="001C73CC">
                          <w:pPr>
                            <w:pStyle w:val="Referentiegegevens"/>
                          </w:pPr>
                          <w:sdt>
                            <w:sdtPr>
                              <w:id w:val="-2127143345"/>
                              <w:date w:fullDate="2025-11-12T00:00:00Z">
                                <w:dateFormat w:val="d MMMM yyyy"/>
                                <w:lid w:val="nl"/>
                                <w:storeMappedDataAs w:val="dateTime"/>
                                <w:calendar w:val="gregorian"/>
                              </w:date>
                            </w:sdtPr>
                            <w:sdtEndPr/>
                            <w:sdtContent>
                              <w:r w:rsidR="00DF22F0">
                                <w:rPr>
                                  <w:lang w:val="nl"/>
                                </w:rPr>
                                <w:t>12</w:t>
                              </w:r>
                              <w:r w:rsidR="005C351A">
                                <w:rPr>
                                  <w:lang w:val="nl"/>
                                </w:rPr>
                                <w:t xml:space="preserve"> november</w:t>
                              </w:r>
                              <w:r w:rsidR="00AB3115">
                                <w:rPr>
                                  <w:lang w:val="nl"/>
                                </w:rPr>
                                <w:t xml:space="preserve"> 2025</w:t>
                              </w:r>
                            </w:sdtContent>
                          </w:sdt>
                        </w:p>
                        <w:p w14:paraId="5381930D" w14:textId="77777777" w:rsidR="00FA3C8A" w:rsidRDefault="00FA3C8A">
                          <w:pPr>
                            <w:pStyle w:val="WitregelW1"/>
                          </w:pPr>
                        </w:p>
                        <w:p w14:paraId="2CF33BCE" w14:textId="77777777" w:rsidR="00FA3C8A" w:rsidRDefault="007B6DF7">
                          <w:pPr>
                            <w:pStyle w:val="Referentiegegevensbold"/>
                          </w:pPr>
                          <w:r>
                            <w:t>Onze referentie</w:t>
                          </w:r>
                        </w:p>
                        <w:p w14:paraId="0A4A1EC3" w14:textId="77777777" w:rsidR="00FA3C8A" w:rsidRDefault="007B6DF7">
                          <w:pPr>
                            <w:pStyle w:val="Referentiegegevens"/>
                          </w:pPr>
                          <w:r>
                            <w:t>6717379</w:t>
                          </w:r>
                        </w:p>
                      </w:txbxContent>
                    </wps:txbx>
                    <wps:bodyPr vert="horz" wrap="square" lIns="0" tIns="0" rIns="0" bIns="0" anchor="t" anchorCtr="0"/>
                  </wps:wsp>
                </a:graphicData>
              </a:graphic>
            </wp:anchor>
          </w:drawing>
        </mc:Choice>
        <mc:Fallback>
          <w:pict>
            <v:shape w14:anchorId="675161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456E7E1" w14:textId="77777777" w:rsidR="00FA3C8A" w:rsidRDefault="007B6DF7">
                    <w:pPr>
                      <w:pStyle w:val="Referentiegegevensbold"/>
                    </w:pPr>
                    <w:r>
                      <w:t>Directoraat-Generaal Rechtspleging en Rechtshandhaving</w:t>
                    </w:r>
                  </w:p>
                  <w:p w14:paraId="350A6B0C" w14:textId="77777777" w:rsidR="00FA3C8A" w:rsidRDefault="007B6DF7">
                    <w:pPr>
                      <w:pStyle w:val="Referentiegegevens"/>
                    </w:pPr>
                    <w:r>
                      <w:t>Directie Veiligheid en Bestuur</w:t>
                    </w:r>
                  </w:p>
                  <w:p w14:paraId="6BB969B3" w14:textId="77777777" w:rsidR="00FA3C8A" w:rsidRDefault="00FA3C8A">
                    <w:pPr>
                      <w:pStyle w:val="WitregelW2"/>
                    </w:pPr>
                  </w:p>
                  <w:p w14:paraId="4318D6A9" w14:textId="77777777" w:rsidR="00FA3C8A" w:rsidRDefault="007B6DF7">
                    <w:pPr>
                      <w:pStyle w:val="Referentiegegevensbold"/>
                    </w:pPr>
                    <w:r>
                      <w:t>Datum</w:t>
                    </w:r>
                  </w:p>
                  <w:p w14:paraId="2AEFFB1F" w14:textId="4DF90972" w:rsidR="00FA3C8A" w:rsidRDefault="001C73CC">
                    <w:pPr>
                      <w:pStyle w:val="Referentiegegevens"/>
                    </w:pPr>
                    <w:sdt>
                      <w:sdtPr>
                        <w:id w:val="-2127143345"/>
                        <w:date w:fullDate="2025-11-12T00:00:00Z">
                          <w:dateFormat w:val="d MMMM yyyy"/>
                          <w:lid w:val="nl"/>
                          <w:storeMappedDataAs w:val="dateTime"/>
                          <w:calendar w:val="gregorian"/>
                        </w:date>
                      </w:sdtPr>
                      <w:sdtEndPr/>
                      <w:sdtContent>
                        <w:r w:rsidR="00DF22F0">
                          <w:rPr>
                            <w:lang w:val="nl"/>
                          </w:rPr>
                          <w:t>12</w:t>
                        </w:r>
                        <w:r w:rsidR="005C351A">
                          <w:rPr>
                            <w:lang w:val="nl"/>
                          </w:rPr>
                          <w:t xml:space="preserve"> november</w:t>
                        </w:r>
                        <w:r w:rsidR="00AB3115">
                          <w:rPr>
                            <w:lang w:val="nl"/>
                          </w:rPr>
                          <w:t xml:space="preserve"> 2025</w:t>
                        </w:r>
                      </w:sdtContent>
                    </w:sdt>
                  </w:p>
                  <w:p w14:paraId="5381930D" w14:textId="77777777" w:rsidR="00FA3C8A" w:rsidRDefault="00FA3C8A">
                    <w:pPr>
                      <w:pStyle w:val="WitregelW1"/>
                    </w:pPr>
                  </w:p>
                  <w:p w14:paraId="2CF33BCE" w14:textId="77777777" w:rsidR="00FA3C8A" w:rsidRDefault="007B6DF7">
                    <w:pPr>
                      <w:pStyle w:val="Referentiegegevensbold"/>
                    </w:pPr>
                    <w:r>
                      <w:t>Onze referentie</w:t>
                    </w:r>
                  </w:p>
                  <w:p w14:paraId="0A4A1EC3" w14:textId="77777777" w:rsidR="00FA3C8A" w:rsidRDefault="007B6DF7">
                    <w:pPr>
                      <w:pStyle w:val="Referentiegegevens"/>
                    </w:pPr>
                    <w:r>
                      <w:t>6717379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C17DD0" wp14:editId="0D044BA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B033B7" w14:textId="77777777" w:rsidR="00763B5F" w:rsidRDefault="00763B5F"/>
                      </w:txbxContent>
                    </wps:txbx>
                    <wps:bodyPr vert="horz" wrap="square" lIns="0" tIns="0" rIns="0" bIns="0" anchor="t" anchorCtr="0"/>
                  </wps:wsp>
                </a:graphicData>
              </a:graphic>
            </wp:anchor>
          </w:drawing>
        </mc:Choice>
        <mc:Fallback>
          <w:pict>
            <v:shape w14:anchorId="0FC17DD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1B033B7" w14:textId="77777777" w:rsidR="00763B5F" w:rsidRDefault="00763B5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D67318" wp14:editId="560A597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13106" w14:textId="72DB0C8E" w:rsidR="00FA3C8A" w:rsidRDefault="007B6DF7">
                          <w:pPr>
                            <w:pStyle w:val="Referentiegegevens"/>
                          </w:pPr>
                          <w:r>
                            <w:t xml:space="preserve">Pagina </w:t>
                          </w:r>
                          <w:r>
                            <w:fldChar w:fldCharType="begin"/>
                          </w:r>
                          <w:r>
                            <w:instrText>PAGE</w:instrText>
                          </w:r>
                          <w:r>
                            <w:fldChar w:fldCharType="separate"/>
                          </w:r>
                          <w:r w:rsidR="00661856">
                            <w:rPr>
                              <w:noProof/>
                            </w:rPr>
                            <w:t>2</w:t>
                          </w:r>
                          <w:r>
                            <w:fldChar w:fldCharType="end"/>
                          </w:r>
                          <w:r>
                            <w:t xml:space="preserve"> van </w:t>
                          </w:r>
                          <w:r>
                            <w:fldChar w:fldCharType="begin"/>
                          </w:r>
                          <w:r>
                            <w:instrText>NUMPAGES</w:instrText>
                          </w:r>
                          <w:r>
                            <w:fldChar w:fldCharType="separate"/>
                          </w:r>
                          <w:r w:rsidR="00661856">
                            <w:rPr>
                              <w:noProof/>
                            </w:rPr>
                            <w:t>1</w:t>
                          </w:r>
                          <w:r>
                            <w:fldChar w:fldCharType="end"/>
                          </w:r>
                        </w:p>
                      </w:txbxContent>
                    </wps:txbx>
                    <wps:bodyPr vert="horz" wrap="square" lIns="0" tIns="0" rIns="0" bIns="0" anchor="t" anchorCtr="0"/>
                  </wps:wsp>
                </a:graphicData>
              </a:graphic>
            </wp:anchor>
          </w:drawing>
        </mc:Choice>
        <mc:Fallback>
          <w:pict>
            <v:shape w14:anchorId="78D6731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313106" w14:textId="72DB0C8E" w:rsidR="00FA3C8A" w:rsidRDefault="007B6DF7">
                    <w:pPr>
                      <w:pStyle w:val="Referentiegegevens"/>
                    </w:pPr>
                    <w:r>
                      <w:t xml:space="preserve">Pagina </w:t>
                    </w:r>
                    <w:r>
                      <w:fldChar w:fldCharType="begin"/>
                    </w:r>
                    <w:r>
                      <w:instrText>PAGE</w:instrText>
                    </w:r>
                    <w:r>
                      <w:fldChar w:fldCharType="separate"/>
                    </w:r>
                    <w:r w:rsidR="00661856">
                      <w:rPr>
                        <w:noProof/>
                      </w:rPr>
                      <w:t>2</w:t>
                    </w:r>
                    <w:r>
                      <w:fldChar w:fldCharType="end"/>
                    </w:r>
                    <w:r>
                      <w:t xml:space="preserve"> van </w:t>
                    </w:r>
                    <w:r>
                      <w:fldChar w:fldCharType="begin"/>
                    </w:r>
                    <w:r>
                      <w:instrText>NUMPAGES</w:instrText>
                    </w:r>
                    <w:r>
                      <w:fldChar w:fldCharType="separate"/>
                    </w:r>
                    <w:r w:rsidR="0066185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4A78" w14:textId="77777777" w:rsidR="00FA3C8A" w:rsidRDefault="007B6DF7">
    <w:pPr>
      <w:spacing w:after="6377" w:line="14" w:lineRule="exact"/>
    </w:pPr>
    <w:r>
      <w:rPr>
        <w:noProof/>
      </w:rPr>
      <mc:AlternateContent>
        <mc:Choice Requires="wps">
          <w:drawing>
            <wp:anchor distT="0" distB="0" distL="0" distR="0" simplePos="0" relativeHeight="251656192" behindDoc="0" locked="1" layoutInCell="1" allowOverlap="1" wp14:anchorId="66177D9A" wp14:editId="2E3A667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8925C3" w14:textId="77777777" w:rsidR="00FA3C8A" w:rsidRDefault="007B6DF7">
                          <w:pPr>
                            <w:spacing w:line="240" w:lineRule="auto"/>
                          </w:pPr>
                          <w:r>
                            <w:rPr>
                              <w:noProof/>
                            </w:rPr>
                            <w:drawing>
                              <wp:inline distT="0" distB="0" distL="0" distR="0" wp14:anchorId="2D4EDF38" wp14:editId="45D63E09">
                                <wp:extent cx="467995" cy="1583865"/>
                                <wp:effectExtent l="0" t="0" r="0" b="0"/>
                                <wp:docPr id="70055732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6177D9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8925C3" w14:textId="77777777" w:rsidR="00FA3C8A" w:rsidRDefault="007B6DF7">
                    <w:pPr>
                      <w:spacing w:line="240" w:lineRule="auto"/>
                    </w:pPr>
                    <w:r>
                      <w:rPr>
                        <w:noProof/>
                      </w:rPr>
                      <w:drawing>
                        <wp:inline distT="0" distB="0" distL="0" distR="0" wp14:anchorId="2D4EDF38" wp14:editId="45D63E09">
                          <wp:extent cx="467995" cy="1583865"/>
                          <wp:effectExtent l="0" t="0" r="0" b="0"/>
                          <wp:docPr id="70055732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78F3AA" wp14:editId="682888D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1DDE48" w14:textId="77777777" w:rsidR="00FA3C8A" w:rsidRDefault="007B6DF7">
                          <w:pPr>
                            <w:spacing w:line="240" w:lineRule="auto"/>
                          </w:pPr>
                          <w:r>
                            <w:rPr>
                              <w:noProof/>
                            </w:rPr>
                            <w:drawing>
                              <wp:inline distT="0" distB="0" distL="0" distR="0" wp14:anchorId="4716BF2D" wp14:editId="4EB10E5E">
                                <wp:extent cx="2339975" cy="1582834"/>
                                <wp:effectExtent l="0" t="0" r="0" b="0"/>
                                <wp:docPr id="10676532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78F3A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1DDE48" w14:textId="77777777" w:rsidR="00FA3C8A" w:rsidRDefault="007B6DF7">
                    <w:pPr>
                      <w:spacing w:line="240" w:lineRule="auto"/>
                    </w:pPr>
                    <w:r>
                      <w:rPr>
                        <w:noProof/>
                      </w:rPr>
                      <w:drawing>
                        <wp:inline distT="0" distB="0" distL="0" distR="0" wp14:anchorId="4716BF2D" wp14:editId="4EB10E5E">
                          <wp:extent cx="2339975" cy="1582834"/>
                          <wp:effectExtent l="0" t="0" r="0" b="0"/>
                          <wp:docPr id="10676532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166FE7" wp14:editId="55CFDBE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90680F" w14:textId="77777777" w:rsidR="00FA3C8A" w:rsidRDefault="007B6DF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6166FE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90680F" w14:textId="77777777" w:rsidR="00FA3C8A" w:rsidRDefault="007B6DF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348889" wp14:editId="5466B22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7E200D" w14:textId="602859BB" w:rsidR="00FA3C8A" w:rsidRDefault="00981BDC">
                          <w:r>
                            <w:t>Aan de Voorzitter van de Tweede Kamer</w:t>
                          </w:r>
                        </w:p>
                        <w:p w14:paraId="3AB21BCA" w14:textId="14CB63D3" w:rsidR="00981BDC" w:rsidRDefault="00981BDC">
                          <w:r>
                            <w:t>der Staten-Generaal</w:t>
                          </w:r>
                        </w:p>
                        <w:p w14:paraId="677E2464" w14:textId="412E72C1" w:rsidR="00981BDC" w:rsidRDefault="00981BDC">
                          <w:r>
                            <w:t>Postbus 20018</w:t>
                          </w:r>
                        </w:p>
                        <w:p w14:paraId="30C7C620" w14:textId="281D1B38" w:rsidR="00981BDC" w:rsidRDefault="00981BDC">
                          <w:r>
                            <w:t>2500 EA  DEN HAAG</w:t>
                          </w:r>
                        </w:p>
                      </w:txbxContent>
                    </wps:txbx>
                    <wps:bodyPr vert="horz" wrap="square" lIns="0" tIns="0" rIns="0" bIns="0" anchor="t" anchorCtr="0"/>
                  </wps:wsp>
                </a:graphicData>
              </a:graphic>
            </wp:anchor>
          </w:drawing>
        </mc:Choice>
        <mc:Fallback>
          <w:pict>
            <v:shape w14:anchorId="2234888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A7E200D" w14:textId="602859BB" w:rsidR="00FA3C8A" w:rsidRDefault="00981BDC">
                    <w:r>
                      <w:t>Aan de Voorzitter van de Tweede Kamer</w:t>
                    </w:r>
                  </w:p>
                  <w:p w14:paraId="3AB21BCA" w14:textId="14CB63D3" w:rsidR="00981BDC" w:rsidRDefault="00981BDC">
                    <w:r>
                      <w:t>der Staten-Generaal</w:t>
                    </w:r>
                  </w:p>
                  <w:p w14:paraId="677E2464" w14:textId="412E72C1" w:rsidR="00981BDC" w:rsidRDefault="00981BDC">
                    <w:r>
                      <w:t>Postbus 20018</w:t>
                    </w:r>
                  </w:p>
                  <w:p w14:paraId="30C7C620" w14:textId="281D1B38" w:rsidR="00981BDC" w:rsidRDefault="00981B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CD7FD4" wp14:editId="20AD8C9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A3C8A" w14:paraId="6458518B" w14:textId="77777777">
                            <w:trPr>
                              <w:trHeight w:val="240"/>
                            </w:trPr>
                            <w:tc>
                              <w:tcPr>
                                <w:tcW w:w="1140" w:type="dxa"/>
                              </w:tcPr>
                              <w:p w14:paraId="2E9C6907" w14:textId="77777777" w:rsidR="00FA3C8A" w:rsidRDefault="007B6DF7">
                                <w:r>
                                  <w:t>Datum</w:t>
                                </w:r>
                              </w:p>
                            </w:tc>
                            <w:tc>
                              <w:tcPr>
                                <w:tcW w:w="5918" w:type="dxa"/>
                              </w:tcPr>
                              <w:p w14:paraId="4175EED6" w14:textId="2484684A" w:rsidR="00FA3C8A" w:rsidRDefault="001C73CC">
                                <w:sdt>
                                  <w:sdtPr>
                                    <w:id w:val="-1491170389"/>
                                    <w:date w:fullDate="2025-11-12T00:00:00Z">
                                      <w:dateFormat w:val="d MMMM yyyy"/>
                                      <w:lid w:val="nl"/>
                                      <w:storeMappedDataAs w:val="dateTime"/>
                                      <w:calendar w:val="gregorian"/>
                                    </w:date>
                                  </w:sdtPr>
                                  <w:sdtEndPr/>
                                  <w:sdtContent>
                                    <w:r w:rsidR="00DF22F0">
                                      <w:rPr>
                                        <w:lang w:val="nl"/>
                                      </w:rPr>
                                      <w:t>12</w:t>
                                    </w:r>
                                    <w:r w:rsidR="005C351A">
                                      <w:rPr>
                                        <w:lang w:val="nl"/>
                                      </w:rPr>
                                      <w:t xml:space="preserve"> november</w:t>
                                    </w:r>
                                    <w:r w:rsidR="00AB3115">
                                      <w:rPr>
                                        <w:lang w:val="nl"/>
                                      </w:rPr>
                                      <w:t xml:space="preserve"> 2025</w:t>
                                    </w:r>
                                  </w:sdtContent>
                                </w:sdt>
                              </w:p>
                            </w:tc>
                          </w:tr>
                          <w:tr w:rsidR="00FA3C8A" w14:paraId="0027801F" w14:textId="77777777">
                            <w:trPr>
                              <w:trHeight w:val="240"/>
                            </w:trPr>
                            <w:tc>
                              <w:tcPr>
                                <w:tcW w:w="1140" w:type="dxa"/>
                              </w:tcPr>
                              <w:p w14:paraId="2B3D3E7A" w14:textId="77777777" w:rsidR="00FA3C8A" w:rsidRDefault="007B6DF7">
                                <w:r>
                                  <w:t>Betreft</w:t>
                                </w:r>
                              </w:p>
                            </w:tc>
                            <w:tc>
                              <w:tcPr>
                                <w:tcW w:w="5918" w:type="dxa"/>
                              </w:tcPr>
                              <w:p w14:paraId="6792A742" w14:textId="79F32596" w:rsidR="00FA3C8A" w:rsidRDefault="00981BDC">
                                <w:r>
                                  <w:t xml:space="preserve">Initiatieven gericht op beleidsontwikkeling met betrekking tot online aangejaagde openbare-ordeverstoringen </w:t>
                                </w:r>
                              </w:p>
                            </w:tc>
                          </w:tr>
                        </w:tbl>
                        <w:p w14:paraId="066AE362" w14:textId="77777777" w:rsidR="00763B5F" w:rsidRDefault="00763B5F"/>
                      </w:txbxContent>
                    </wps:txbx>
                    <wps:bodyPr vert="horz" wrap="square" lIns="0" tIns="0" rIns="0" bIns="0" anchor="t" anchorCtr="0"/>
                  </wps:wsp>
                </a:graphicData>
              </a:graphic>
            </wp:anchor>
          </w:drawing>
        </mc:Choice>
        <mc:Fallback>
          <w:pict>
            <v:shape w14:anchorId="02CD7FD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A3C8A" w14:paraId="6458518B" w14:textId="77777777">
                      <w:trPr>
                        <w:trHeight w:val="240"/>
                      </w:trPr>
                      <w:tc>
                        <w:tcPr>
                          <w:tcW w:w="1140" w:type="dxa"/>
                        </w:tcPr>
                        <w:p w14:paraId="2E9C6907" w14:textId="77777777" w:rsidR="00FA3C8A" w:rsidRDefault="007B6DF7">
                          <w:r>
                            <w:t>Datum</w:t>
                          </w:r>
                        </w:p>
                      </w:tc>
                      <w:tc>
                        <w:tcPr>
                          <w:tcW w:w="5918" w:type="dxa"/>
                        </w:tcPr>
                        <w:p w14:paraId="4175EED6" w14:textId="2484684A" w:rsidR="00FA3C8A" w:rsidRDefault="001C73CC">
                          <w:sdt>
                            <w:sdtPr>
                              <w:id w:val="-1491170389"/>
                              <w:date w:fullDate="2025-11-12T00:00:00Z">
                                <w:dateFormat w:val="d MMMM yyyy"/>
                                <w:lid w:val="nl"/>
                                <w:storeMappedDataAs w:val="dateTime"/>
                                <w:calendar w:val="gregorian"/>
                              </w:date>
                            </w:sdtPr>
                            <w:sdtEndPr/>
                            <w:sdtContent>
                              <w:r w:rsidR="00DF22F0">
                                <w:rPr>
                                  <w:lang w:val="nl"/>
                                </w:rPr>
                                <w:t>12</w:t>
                              </w:r>
                              <w:r w:rsidR="005C351A">
                                <w:rPr>
                                  <w:lang w:val="nl"/>
                                </w:rPr>
                                <w:t xml:space="preserve"> november</w:t>
                              </w:r>
                              <w:r w:rsidR="00AB3115">
                                <w:rPr>
                                  <w:lang w:val="nl"/>
                                </w:rPr>
                                <w:t xml:space="preserve"> 2025</w:t>
                              </w:r>
                            </w:sdtContent>
                          </w:sdt>
                        </w:p>
                      </w:tc>
                    </w:tr>
                    <w:tr w:rsidR="00FA3C8A" w14:paraId="0027801F" w14:textId="77777777">
                      <w:trPr>
                        <w:trHeight w:val="240"/>
                      </w:trPr>
                      <w:tc>
                        <w:tcPr>
                          <w:tcW w:w="1140" w:type="dxa"/>
                        </w:tcPr>
                        <w:p w14:paraId="2B3D3E7A" w14:textId="77777777" w:rsidR="00FA3C8A" w:rsidRDefault="007B6DF7">
                          <w:r>
                            <w:t>Betreft</w:t>
                          </w:r>
                        </w:p>
                      </w:tc>
                      <w:tc>
                        <w:tcPr>
                          <w:tcW w:w="5918" w:type="dxa"/>
                        </w:tcPr>
                        <w:p w14:paraId="6792A742" w14:textId="79F32596" w:rsidR="00FA3C8A" w:rsidRDefault="00981BDC">
                          <w:r>
                            <w:t xml:space="preserve">Initiatieven gericht op beleidsontwikkeling met betrekking tot online aangejaagde openbare-ordeverstoringen </w:t>
                          </w:r>
                        </w:p>
                      </w:tc>
                    </w:tr>
                  </w:tbl>
                  <w:p w14:paraId="066AE362" w14:textId="77777777" w:rsidR="00763B5F" w:rsidRDefault="00763B5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F6FC2F" wp14:editId="6A356F9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CE0D1D" w14:textId="77777777" w:rsidR="00FA3C8A" w:rsidRDefault="007B6DF7">
                          <w:pPr>
                            <w:pStyle w:val="Referentiegegevensbold"/>
                          </w:pPr>
                          <w:r>
                            <w:t>Directoraat-Generaal Rechtspleging en Rechtshandhaving</w:t>
                          </w:r>
                        </w:p>
                        <w:p w14:paraId="45D9F950" w14:textId="77777777" w:rsidR="00FA3C8A" w:rsidRDefault="007B6DF7">
                          <w:pPr>
                            <w:pStyle w:val="Referentiegegevens"/>
                          </w:pPr>
                          <w:r>
                            <w:t>Directie Veiligheid en Bestuur</w:t>
                          </w:r>
                        </w:p>
                        <w:p w14:paraId="563E3B7E" w14:textId="77777777" w:rsidR="00FA3C8A" w:rsidRDefault="00FA3C8A">
                          <w:pPr>
                            <w:pStyle w:val="WitregelW1"/>
                          </w:pPr>
                        </w:p>
                        <w:p w14:paraId="2C7D2AEA" w14:textId="77777777" w:rsidR="00FA3C8A" w:rsidRPr="00054D12" w:rsidRDefault="007B6DF7">
                          <w:pPr>
                            <w:pStyle w:val="Referentiegegevens"/>
                            <w:rPr>
                              <w:lang w:val="de-DE"/>
                            </w:rPr>
                          </w:pPr>
                          <w:proofErr w:type="spellStart"/>
                          <w:r w:rsidRPr="00054D12">
                            <w:rPr>
                              <w:lang w:val="de-DE"/>
                            </w:rPr>
                            <w:t>Turfmarkt</w:t>
                          </w:r>
                          <w:proofErr w:type="spellEnd"/>
                          <w:r w:rsidRPr="00054D12">
                            <w:rPr>
                              <w:lang w:val="de-DE"/>
                            </w:rPr>
                            <w:t xml:space="preserve"> 147</w:t>
                          </w:r>
                        </w:p>
                        <w:p w14:paraId="58E41A30" w14:textId="77777777" w:rsidR="00FA3C8A" w:rsidRPr="00054D12" w:rsidRDefault="007B6DF7">
                          <w:pPr>
                            <w:pStyle w:val="Referentiegegevens"/>
                            <w:rPr>
                              <w:lang w:val="de-DE"/>
                            </w:rPr>
                          </w:pPr>
                          <w:r w:rsidRPr="00054D12">
                            <w:rPr>
                              <w:lang w:val="de-DE"/>
                            </w:rPr>
                            <w:t>2511 DP   Den Haag</w:t>
                          </w:r>
                        </w:p>
                        <w:p w14:paraId="41CD92B5" w14:textId="77777777" w:rsidR="00FA3C8A" w:rsidRPr="00054D12" w:rsidRDefault="007B6DF7">
                          <w:pPr>
                            <w:pStyle w:val="Referentiegegevens"/>
                            <w:rPr>
                              <w:lang w:val="de-DE"/>
                            </w:rPr>
                          </w:pPr>
                          <w:r w:rsidRPr="00054D12">
                            <w:rPr>
                              <w:lang w:val="de-DE"/>
                            </w:rPr>
                            <w:t>Postbus 20301</w:t>
                          </w:r>
                        </w:p>
                        <w:p w14:paraId="0681F97B" w14:textId="77777777" w:rsidR="00FA3C8A" w:rsidRPr="00054D12" w:rsidRDefault="007B6DF7">
                          <w:pPr>
                            <w:pStyle w:val="Referentiegegevens"/>
                            <w:rPr>
                              <w:lang w:val="de-DE"/>
                            </w:rPr>
                          </w:pPr>
                          <w:r w:rsidRPr="00054D12">
                            <w:rPr>
                              <w:lang w:val="de-DE"/>
                            </w:rPr>
                            <w:t>2500 EH   Den Haag</w:t>
                          </w:r>
                        </w:p>
                        <w:p w14:paraId="0E52EFD5" w14:textId="5E22FFBC" w:rsidR="00FA3C8A" w:rsidRDefault="00AB3115" w:rsidP="00AB3115">
                          <w:pPr>
                            <w:pStyle w:val="Referentiegegevens"/>
                            <w:rPr>
                              <w:lang w:val="de-DE"/>
                            </w:rPr>
                          </w:pPr>
                          <w:hyperlink r:id="rId3" w:history="1">
                            <w:r w:rsidRPr="007E1BF2">
                              <w:rPr>
                                <w:rStyle w:val="Hyperlink"/>
                                <w:lang w:val="de-DE"/>
                              </w:rPr>
                              <w:t>www.rijksoverheid.nl/jenv</w:t>
                            </w:r>
                          </w:hyperlink>
                        </w:p>
                        <w:p w14:paraId="5283DBC3" w14:textId="77777777" w:rsidR="00AB3115" w:rsidRPr="00AB3115" w:rsidRDefault="00AB3115" w:rsidP="00AB3115">
                          <w:pPr>
                            <w:rPr>
                              <w:lang w:val="de-DE"/>
                            </w:rPr>
                          </w:pPr>
                        </w:p>
                        <w:p w14:paraId="1EC7845D" w14:textId="77777777" w:rsidR="00FA3C8A" w:rsidRDefault="007B6DF7">
                          <w:pPr>
                            <w:pStyle w:val="Referentiegegevensbold"/>
                          </w:pPr>
                          <w:r>
                            <w:t>Onze referentie</w:t>
                          </w:r>
                        </w:p>
                        <w:p w14:paraId="672DB049" w14:textId="77777777" w:rsidR="00FA3C8A" w:rsidRDefault="007B6DF7">
                          <w:pPr>
                            <w:pStyle w:val="Referentiegegevens"/>
                          </w:pPr>
                          <w:r>
                            <w:t>6717379</w:t>
                          </w:r>
                        </w:p>
                      </w:txbxContent>
                    </wps:txbx>
                    <wps:bodyPr vert="horz" wrap="square" lIns="0" tIns="0" rIns="0" bIns="0" anchor="t" anchorCtr="0"/>
                  </wps:wsp>
                </a:graphicData>
              </a:graphic>
            </wp:anchor>
          </w:drawing>
        </mc:Choice>
        <mc:Fallback>
          <w:pict>
            <v:shape w14:anchorId="3CF6FC2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2CE0D1D" w14:textId="77777777" w:rsidR="00FA3C8A" w:rsidRDefault="007B6DF7">
                    <w:pPr>
                      <w:pStyle w:val="Referentiegegevensbold"/>
                    </w:pPr>
                    <w:r>
                      <w:t>Directoraat-Generaal Rechtspleging en Rechtshandhaving</w:t>
                    </w:r>
                  </w:p>
                  <w:p w14:paraId="45D9F950" w14:textId="77777777" w:rsidR="00FA3C8A" w:rsidRDefault="007B6DF7">
                    <w:pPr>
                      <w:pStyle w:val="Referentiegegevens"/>
                    </w:pPr>
                    <w:r>
                      <w:t>Directie Veiligheid en Bestuur</w:t>
                    </w:r>
                  </w:p>
                  <w:p w14:paraId="563E3B7E" w14:textId="77777777" w:rsidR="00FA3C8A" w:rsidRDefault="00FA3C8A">
                    <w:pPr>
                      <w:pStyle w:val="WitregelW1"/>
                    </w:pPr>
                  </w:p>
                  <w:p w14:paraId="2C7D2AEA" w14:textId="77777777" w:rsidR="00FA3C8A" w:rsidRPr="00054D12" w:rsidRDefault="007B6DF7">
                    <w:pPr>
                      <w:pStyle w:val="Referentiegegevens"/>
                      <w:rPr>
                        <w:lang w:val="de-DE"/>
                      </w:rPr>
                    </w:pPr>
                    <w:proofErr w:type="spellStart"/>
                    <w:r w:rsidRPr="00054D12">
                      <w:rPr>
                        <w:lang w:val="de-DE"/>
                      </w:rPr>
                      <w:t>Turfmarkt</w:t>
                    </w:r>
                    <w:proofErr w:type="spellEnd"/>
                    <w:r w:rsidRPr="00054D12">
                      <w:rPr>
                        <w:lang w:val="de-DE"/>
                      </w:rPr>
                      <w:t xml:space="preserve"> 147</w:t>
                    </w:r>
                  </w:p>
                  <w:p w14:paraId="58E41A30" w14:textId="77777777" w:rsidR="00FA3C8A" w:rsidRPr="00054D12" w:rsidRDefault="007B6DF7">
                    <w:pPr>
                      <w:pStyle w:val="Referentiegegevens"/>
                      <w:rPr>
                        <w:lang w:val="de-DE"/>
                      </w:rPr>
                    </w:pPr>
                    <w:r w:rsidRPr="00054D12">
                      <w:rPr>
                        <w:lang w:val="de-DE"/>
                      </w:rPr>
                      <w:t>2511 DP   Den Haag</w:t>
                    </w:r>
                  </w:p>
                  <w:p w14:paraId="41CD92B5" w14:textId="77777777" w:rsidR="00FA3C8A" w:rsidRPr="00054D12" w:rsidRDefault="007B6DF7">
                    <w:pPr>
                      <w:pStyle w:val="Referentiegegevens"/>
                      <w:rPr>
                        <w:lang w:val="de-DE"/>
                      </w:rPr>
                    </w:pPr>
                    <w:r w:rsidRPr="00054D12">
                      <w:rPr>
                        <w:lang w:val="de-DE"/>
                      </w:rPr>
                      <w:t>Postbus 20301</w:t>
                    </w:r>
                  </w:p>
                  <w:p w14:paraId="0681F97B" w14:textId="77777777" w:rsidR="00FA3C8A" w:rsidRPr="00054D12" w:rsidRDefault="007B6DF7">
                    <w:pPr>
                      <w:pStyle w:val="Referentiegegevens"/>
                      <w:rPr>
                        <w:lang w:val="de-DE"/>
                      </w:rPr>
                    </w:pPr>
                    <w:r w:rsidRPr="00054D12">
                      <w:rPr>
                        <w:lang w:val="de-DE"/>
                      </w:rPr>
                      <w:t>2500 EH   Den Haag</w:t>
                    </w:r>
                  </w:p>
                  <w:p w14:paraId="0E52EFD5" w14:textId="5E22FFBC" w:rsidR="00FA3C8A" w:rsidRDefault="00AB3115" w:rsidP="00AB3115">
                    <w:pPr>
                      <w:pStyle w:val="Referentiegegevens"/>
                      <w:rPr>
                        <w:lang w:val="de-DE"/>
                      </w:rPr>
                    </w:pPr>
                    <w:hyperlink r:id="rId4" w:history="1">
                      <w:r w:rsidRPr="007E1BF2">
                        <w:rPr>
                          <w:rStyle w:val="Hyperlink"/>
                          <w:lang w:val="de-DE"/>
                        </w:rPr>
                        <w:t>www.rijksoverheid.nl/jenv</w:t>
                      </w:r>
                    </w:hyperlink>
                  </w:p>
                  <w:p w14:paraId="5283DBC3" w14:textId="77777777" w:rsidR="00AB3115" w:rsidRPr="00AB3115" w:rsidRDefault="00AB3115" w:rsidP="00AB3115">
                    <w:pPr>
                      <w:rPr>
                        <w:lang w:val="de-DE"/>
                      </w:rPr>
                    </w:pPr>
                  </w:p>
                  <w:p w14:paraId="1EC7845D" w14:textId="77777777" w:rsidR="00FA3C8A" w:rsidRDefault="007B6DF7">
                    <w:pPr>
                      <w:pStyle w:val="Referentiegegevensbold"/>
                    </w:pPr>
                    <w:r>
                      <w:t>Onze referentie</w:t>
                    </w:r>
                  </w:p>
                  <w:p w14:paraId="672DB049" w14:textId="77777777" w:rsidR="00FA3C8A" w:rsidRDefault="007B6DF7">
                    <w:pPr>
                      <w:pStyle w:val="Referentiegegevens"/>
                    </w:pPr>
                    <w:r>
                      <w:t>6717379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05D503" wp14:editId="3DC9849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27EEF7" w14:textId="77777777" w:rsidR="00FA3C8A" w:rsidRDefault="007B6DF7">
                          <w:pPr>
                            <w:pStyle w:val="Referentiegegevens"/>
                          </w:pPr>
                          <w:r>
                            <w:t xml:space="preserve">Pagina </w:t>
                          </w:r>
                          <w:r>
                            <w:fldChar w:fldCharType="begin"/>
                          </w:r>
                          <w:r>
                            <w:instrText>PAGE</w:instrText>
                          </w:r>
                          <w:r>
                            <w:fldChar w:fldCharType="separate"/>
                          </w:r>
                          <w:r w:rsidR="00661856">
                            <w:rPr>
                              <w:noProof/>
                            </w:rPr>
                            <w:t>1</w:t>
                          </w:r>
                          <w:r>
                            <w:fldChar w:fldCharType="end"/>
                          </w:r>
                          <w:r>
                            <w:t xml:space="preserve"> van </w:t>
                          </w:r>
                          <w:r>
                            <w:fldChar w:fldCharType="begin"/>
                          </w:r>
                          <w:r>
                            <w:instrText>NUMPAGES</w:instrText>
                          </w:r>
                          <w:r>
                            <w:fldChar w:fldCharType="separate"/>
                          </w:r>
                          <w:r w:rsidR="00661856">
                            <w:rPr>
                              <w:noProof/>
                            </w:rPr>
                            <w:t>1</w:t>
                          </w:r>
                          <w:r>
                            <w:fldChar w:fldCharType="end"/>
                          </w:r>
                        </w:p>
                      </w:txbxContent>
                    </wps:txbx>
                    <wps:bodyPr vert="horz" wrap="square" lIns="0" tIns="0" rIns="0" bIns="0" anchor="t" anchorCtr="0"/>
                  </wps:wsp>
                </a:graphicData>
              </a:graphic>
            </wp:anchor>
          </w:drawing>
        </mc:Choice>
        <mc:Fallback>
          <w:pict>
            <v:shape w14:anchorId="1F05D50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B27EEF7" w14:textId="77777777" w:rsidR="00FA3C8A" w:rsidRDefault="007B6DF7">
                    <w:pPr>
                      <w:pStyle w:val="Referentiegegevens"/>
                    </w:pPr>
                    <w:r>
                      <w:t xml:space="preserve">Pagina </w:t>
                    </w:r>
                    <w:r>
                      <w:fldChar w:fldCharType="begin"/>
                    </w:r>
                    <w:r>
                      <w:instrText>PAGE</w:instrText>
                    </w:r>
                    <w:r>
                      <w:fldChar w:fldCharType="separate"/>
                    </w:r>
                    <w:r w:rsidR="00661856">
                      <w:rPr>
                        <w:noProof/>
                      </w:rPr>
                      <w:t>1</w:t>
                    </w:r>
                    <w:r>
                      <w:fldChar w:fldCharType="end"/>
                    </w:r>
                    <w:r>
                      <w:t xml:space="preserve"> van </w:t>
                    </w:r>
                    <w:r>
                      <w:fldChar w:fldCharType="begin"/>
                    </w:r>
                    <w:r>
                      <w:instrText>NUMPAGES</w:instrText>
                    </w:r>
                    <w:r>
                      <w:fldChar w:fldCharType="separate"/>
                    </w:r>
                    <w:r w:rsidR="006618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EF9C85" wp14:editId="61547F1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21BEA5" w14:textId="77777777" w:rsidR="00763B5F" w:rsidRDefault="00763B5F"/>
                      </w:txbxContent>
                    </wps:txbx>
                    <wps:bodyPr vert="horz" wrap="square" lIns="0" tIns="0" rIns="0" bIns="0" anchor="t" anchorCtr="0"/>
                  </wps:wsp>
                </a:graphicData>
              </a:graphic>
            </wp:anchor>
          </w:drawing>
        </mc:Choice>
        <mc:Fallback>
          <w:pict>
            <v:shape w14:anchorId="76EF9C8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21BEA5" w14:textId="77777777" w:rsidR="00763B5F" w:rsidRDefault="00763B5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363E1"/>
    <w:multiLevelType w:val="multilevel"/>
    <w:tmpl w:val="5B45C73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F3AAFF"/>
    <w:multiLevelType w:val="multilevel"/>
    <w:tmpl w:val="C347C0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A8D042A"/>
    <w:multiLevelType w:val="multilevel"/>
    <w:tmpl w:val="29BE54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6FF96B2"/>
    <w:multiLevelType w:val="multilevel"/>
    <w:tmpl w:val="24D1F3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25824AC"/>
    <w:multiLevelType w:val="hybridMultilevel"/>
    <w:tmpl w:val="2A2C3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151AFC"/>
    <w:multiLevelType w:val="hybridMultilevel"/>
    <w:tmpl w:val="EEA6200E"/>
    <w:lvl w:ilvl="0" w:tplc="30CC8D46">
      <w:start w:val="1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5967282"/>
    <w:multiLevelType w:val="hybridMultilevel"/>
    <w:tmpl w:val="4B5C6EE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836246"/>
    <w:multiLevelType w:val="hybridMultilevel"/>
    <w:tmpl w:val="B1BE5FD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837E76"/>
    <w:multiLevelType w:val="hybridMultilevel"/>
    <w:tmpl w:val="25605C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C92497"/>
    <w:multiLevelType w:val="hybridMultilevel"/>
    <w:tmpl w:val="6F0A3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7A7426"/>
    <w:multiLevelType w:val="hybridMultilevel"/>
    <w:tmpl w:val="1F1619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2D6AD3"/>
    <w:multiLevelType w:val="hybridMultilevel"/>
    <w:tmpl w:val="D5DCF35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350CCC"/>
    <w:multiLevelType w:val="hybridMultilevel"/>
    <w:tmpl w:val="CD48F83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6639D1"/>
    <w:multiLevelType w:val="hybridMultilevel"/>
    <w:tmpl w:val="3AD6975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8832BD"/>
    <w:multiLevelType w:val="hybridMultilevel"/>
    <w:tmpl w:val="CB7AB80E"/>
    <w:lvl w:ilvl="0" w:tplc="30CC8D46">
      <w:start w:val="1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452AB5"/>
    <w:multiLevelType w:val="hybridMultilevel"/>
    <w:tmpl w:val="4420F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349276"/>
    <w:multiLevelType w:val="multilevel"/>
    <w:tmpl w:val="A0CD7A5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08F095"/>
    <w:multiLevelType w:val="multilevel"/>
    <w:tmpl w:val="324119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62617922"/>
    <w:multiLevelType w:val="hybridMultilevel"/>
    <w:tmpl w:val="B6020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984637">
    <w:abstractNumId w:val="16"/>
  </w:num>
  <w:num w:numId="2" w16cid:durableId="85732368">
    <w:abstractNumId w:val="17"/>
  </w:num>
  <w:num w:numId="3" w16cid:durableId="473718166">
    <w:abstractNumId w:val="1"/>
  </w:num>
  <w:num w:numId="4" w16cid:durableId="1826045364">
    <w:abstractNumId w:val="2"/>
  </w:num>
  <w:num w:numId="5" w16cid:durableId="275986710">
    <w:abstractNumId w:val="0"/>
  </w:num>
  <w:num w:numId="6" w16cid:durableId="782499927">
    <w:abstractNumId w:val="3"/>
  </w:num>
  <w:num w:numId="7" w16cid:durableId="478884640">
    <w:abstractNumId w:val="4"/>
  </w:num>
  <w:num w:numId="8" w16cid:durableId="179317425">
    <w:abstractNumId w:val="7"/>
  </w:num>
  <w:num w:numId="9" w16cid:durableId="2071347657">
    <w:abstractNumId w:val="10"/>
  </w:num>
  <w:num w:numId="10" w16cid:durableId="177280648">
    <w:abstractNumId w:val="8"/>
  </w:num>
  <w:num w:numId="11" w16cid:durableId="1252469149">
    <w:abstractNumId w:val="9"/>
  </w:num>
  <w:num w:numId="12" w16cid:durableId="1962296081">
    <w:abstractNumId w:val="15"/>
  </w:num>
  <w:num w:numId="13" w16cid:durableId="1320159540">
    <w:abstractNumId w:val="14"/>
  </w:num>
  <w:num w:numId="14" w16cid:durableId="1628003841">
    <w:abstractNumId w:val="5"/>
  </w:num>
  <w:num w:numId="15" w16cid:durableId="1376738677">
    <w:abstractNumId w:val="13"/>
  </w:num>
  <w:num w:numId="16" w16cid:durableId="1973897920">
    <w:abstractNumId w:val="11"/>
  </w:num>
  <w:num w:numId="17" w16cid:durableId="923878828">
    <w:abstractNumId w:val="6"/>
  </w:num>
  <w:num w:numId="18" w16cid:durableId="567496177">
    <w:abstractNumId w:val="12"/>
  </w:num>
  <w:num w:numId="19" w16cid:durableId="1968215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56"/>
    <w:rsid w:val="0004534E"/>
    <w:rsid w:val="00054D12"/>
    <w:rsid w:val="00055017"/>
    <w:rsid w:val="000612A7"/>
    <w:rsid w:val="000840B9"/>
    <w:rsid w:val="000970EC"/>
    <w:rsid w:val="000A45B0"/>
    <w:rsid w:val="000B0FAA"/>
    <w:rsid w:val="000B67F9"/>
    <w:rsid w:val="000B7B4C"/>
    <w:rsid w:val="000C1E85"/>
    <w:rsid w:val="000C4C12"/>
    <w:rsid w:val="000C5F45"/>
    <w:rsid w:val="000D0925"/>
    <w:rsid w:val="0011046D"/>
    <w:rsid w:val="00120997"/>
    <w:rsid w:val="001345C2"/>
    <w:rsid w:val="0013510F"/>
    <w:rsid w:val="0016260D"/>
    <w:rsid w:val="00166877"/>
    <w:rsid w:val="00190AB6"/>
    <w:rsid w:val="001953CB"/>
    <w:rsid w:val="001A1648"/>
    <w:rsid w:val="001A23F9"/>
    <w:rsid w:val="001A31B0"/>
    <w:rsid w:val="001B4FE4"/>
    <w:rsid w:val="001B4FF0"/>
    <w:rsid w:val="001C4219"/>
    <w:rsid w:val="001C73CC"/>
    <w:rsid w:val="001E038D"/>
    <w:rsid w:val="001E25F8"/>
    <w:rsid w:val="001F326B"/>
    <w:rsid w:val="00200848"/>
    <w:rsid w:val="00203B49"/>
    <w:rsid w:val="0020691A"/>
    <w:rsid w:val="002644EE"/>
    <w:rsid w:val="00266A6C"/>
    <w:rsid w:val="00267BE3"/>
    <w:rsid w:val="00285B88"/>
    <w:rsid w:val="00292BF4"/>
    <w:rsid w:val="002A3754"/>
    <w:rsid w:val="002A7FFE"/>
    <w:rsid w:val="002B7AAE"/>
    <w:rsid w:val="002B7CB4"/>
    <w:rsid w:val="002B7F81"/>
    <w:rsid w:val="002C214A"/>
    <w:rsid w:val="002C5D3B"/>
    <w:rsid w:val="002D61A8"/>
    <w:rsid w:val="002D6BF3"/>
    <w:rsid w:val="002F6519"/>
    <w:rsid w:val="003038DB"/>
    <w:rsid w:val="00305D47"/>
    <w:rsid w:val="00310495"/>
    <w:rsid w:val="00321D71"/>
    <w:rsid w:val="0032315D"/>
    <w:rsid w:val="003832AF"/>
    <w:rsid w:val="00386738"/>
    <w:rsid w:val="003A07B6"/>
    <w:rsid w:val="003A233C"/>
    <w:rsid w:val="003E0C57"/>
    <w:rsid w:val="003E1B7E"/>
    <w:rsid w:val="003E1F5C"/>
    <w:rsid w:val="00405BCB"/>
    <w:rsid w:val="00410C82"/>
    <w:rsid w:val="00417276"/>
    <w:rsid w:val="00423B84"/>
    <w:rsid w:val="00476791"/>
    <w:rsid w:val="00484D39"/>
    <w:rsid w:val="004A5955"/>
    <w:rsid w:val="004B3767"/>
    <w:rsid w:val="00502EE5"/>
    <w:rsid w:val="00504520"/>
    <w:rsid w:val="0051205E"/>
    <w:rsid w:val="005145CE"/>
    <w:rsid w:val="00520724"/>
    <w:rsid w:val="00525131"/>
    <w:rsid w:val="005256E4"/>
    <w:rsid w:val="00533311"/>
    <w:rsid w:val="00536C36"/>
    <w:rsid w:val="00542BC6"/>
    <w:rsid w:val="0055490A"/>
    <w:rsid w:val="0055770E"/>
    <w:rsid w:val="00574D5C"/>
    <w:rsid w:val="00592429"/>
    <w:rsid w:val="005C351A"/>
    <w:rsid w:val="005C5A2B"/>
    <w:rsid w:val="005D1172"/>
    <w:rsid w:val="005D33DD"/>
    <w:rsid w:val="005E27F8"/>
    <w:rsid w:val="00641571"/>
    <w:rsid w:val="00651D89"/>
    <w:rsid w:val="00661856"/>
    <w:rsid w:val="006644BE"/>
    <w:rsid w:val="00683AEC"/>
    <w:rsid w:val="00685814"/>
    <w:rsid w:val="006928D5"/>
    <w:rsid w:val="00695A84"/>
    <w:rsid w:val="006A6C90"/>
    <w:rsid w:val="006D179D"/>
    <w:rsid w:val="006E21A0"/>
    <w:rsid w:val="00703F33"/>
    <w:rsid w:val="00705B67"/>
    <w:rsid w:val="007121CB"/>
    <w:rsid w:val="00712921"/>
    <w:rsid w:val="00713F56"/>
    <w:rsid w:val="007260C4"/>
    <w:rsid w:val="00735835"/>
    <w:rsid w:val="007376B4"/>
    <w:rsid w:val="007421E2"/>
    <w:rsid w:val="00744D11"/>
    <w:rsid w:val="00747CED"/>
    <w:rsid w:val="00752C6E"/>
    <w:rsid w:val="00754994"/>
    <w:rsid w:val="00757285"/>
    <w:rsid w:val="00763B5F"/>
    <w:rsid w:val="00764270"/>
    <w:rsid w:val="00774695"/>
    <w:rsid w:val="007831C4"/>
    <w:rsid w:val="00792A19"/>
    <w:rsid w:val="007A550F"/>
    <w:rsid w:val="007B6DF7"/>
    <w:rsid w:val="007B75A8"/>
    <w:rsid w:val="007C5AF3"/>
    <w:rsid w:val="007C7D3E"/>
    <w:rsid w:val="007E6C8A"/>
    <w:rsid w:val="007F467C"/>
    <w:rsid w:val="0080333D"/>
    <w:rsid w:val="00807C7A"/>
    <w:rsid w:val="008220E1"/>
    <w:rsid w:val="00834B0B"/>
    <w:rsid w:val="00856F70"/>
    <w:rsid w:val="0086248F"/>
    <w:rsid w:val="00873C6C"/>
    <w:rsid w:val="00876628"/>
    <w:rsid w:val="008B01EA"/>
    <w:rsid w:val="008B66C9"/>
    <w:rsid w:val="008C6382"/>
    <w:rsid w:val="008C6B2C"/>
    <w:rsid w:val="008C6BA4"/>
    <w:rsid w:val="008E047B"/>
    <w:rsid w:val="008F269F"/>
    <w:rsid w:val="008F761A"/>
    <w:rsid w:val="008F7F41"/>
    <w:rsid w:val="00903303"/>
    <w:rsid w:val="00911F06"/>
    <w:rsid w:val="00912EEC"/>
    <w:rsid w:val="009238F9"/>
    <w:rsid w:val="00926780"/>
    <w:rsid w:val="0093080B"/>
    <w:rsid w:val="00935DF1"/>
    <w:rsid w:val="0094161B"/>
    <w:rsid w:val="009419E6"/>
    <w:rsid w:val="00941D76"/>
    <w:rsid w:val="0095042B"/>
    <w:rsid w:val="00952FFA"/>
    <w:rsid w:val="00954CF5"/>
    <w:rsid w:val="00955E1E"/>
    <w:rsid w:val="00981BDC"/>
    <w:rsid w:val="009A217F"/>
    <w:rsid w:val="009B13F1"/>
    <w:rsid w:val="009C73D3"/>
    <w:rsid w:val="00A17D10"/>
    <w:rsid w:val="00A21086"/>
    <w:rsid w:val="00A45FFB"/>
    <w:rsid w:val="00A47BDB"/>
    <w:rsid w:val="00A53EB8"/>
    <w:rsid w:val="00A56613"/>
    <w:rsid w:val="00A77A98"/>
    <w:rsid w:val="00A81657"/>
    <w:rsid w:val="00A951AE"/>
    <w:rsid w:val="00AA414E"/>
    <w:rsid w:val="00AB3115"/>
    <w:rsid w:val="00AD15D9"/>
    <w:rsid w:val="00B104C4"/>
    <w:rsid w:val="00B12AEE"/>
    <w:rsid w:val="00B260F4"/>
    <w:rsid w:val="00B3508B"/>
    <w:rsid w:val="00B35B5C"/>
    <w:rsid w:val="00B44417"/>
    <w:rsid w:val="00B607A5"/>
    <w:rsid w:val="00B6194C"/>
    <w:rsid w:val="00B825D8"/>
    <w:rsid w:val="00B852FF"/>
    <w:rsid w:val="00B86B44"/>
    <w:rsid w:val="00B92D6E"/>
    <w:rsid w:val="00B94B1D"/>
    <w:rsid w:val="00BA334D"/>
    <w:rsid w:val="00BA49D6"/>
    <w:rsid w:val="00BA5B6C"/>
    <w:rsid w:val="00BB472E"/>
    <w:rsid w:val="00BC07FF"/>
    <w:rsid w:val="00BC4534"/>
    <w:rsid w:val="00BC6A1C"/>
    <w:rsid w:val="00C05547"/>
    <w:rsid w:val="00C40CD2"/>
    <w:rsid w:val="00C4269F"/>
    <w:rsid w:val="00C536C8"/>
    <w:rsid w:val="00C5448A"/>
    <w:rsid w:val="00C65DC0"/>
    <w:rsid w:val="00C65E39"/>
    <w:rsid w:val="00C70FF8"/>
    <w:rsid w:val="00C74FED"/>
    <w:rsid w:val="00C838B7"/>
    <w:rsid w:val="00C97E94"/>
    <w:rsid w:val="00CB2EB2"/>
    <w:rsid w:val="00CC0B30"/>
    <w:rsid w:val="00CC1A76"/>
    <w:rsid w:val="00CC22E6"/>
    <w:rsid w:val="00CD46F7"/>
    <w:rsid w:val="00CD537C"/>
    <w:rsid w:val="00CD7B76"/>
    <w:rsid w:val="00CE4068"/>
    <w:rsid w:val="00CF5739"/>
    <w:rsid w:val="00D02125"/>
    <w:rsid w:val="00D3087A"/>
    <w:rsid w:val="00D40466"/>
    <w:rsid w:val="00D454F8"/>
    <w:rsid w:val="00D56BE8"/>
    <w:rsid w:val="00D923E2"/>
    <w:rsid w:val="00D938BE"/>
    <w:rsid w:val="00DB7BED"/>
    <w:rsid w:val="00DC6232"/>
    <w:rsid w:val="00DD7B01"/>
    <w:rsid w:val="00DE395A"/>
    <w:rsid w:val="00DE4156"/>
    <w:rsid w:val="00DF22F0"/>
    <w:rsid w:val="00E14BB0"/>
    <w:rsid w:val="00E32F30"/>
    <w:rsid w:val="00E77029"/>
    <w:rsid w:val="00E8513A"/>
    <w:rsid w:val="00E85ACA"/>
    <w:rsid w:val="00EB6878"/>
    <w:rsid w:val="00EC3B16"/>
    <w:rsid w:val="00ED0183"/>
    <w:rsid w:val="00EE2EA2"/>
    <w:rsid w:val="00EE3553"/>
    <w:rsid w:val="00EE55C6"/>
    <w:rsid w:val="00EF192D"/>
    <w:rsid w:val="00EF5E04"/>
    <w:rsid w:val="00F40419"/>
    <w:rsid w:val="00F50AD5"/>
    <w:rsid w:val="00F65BE0"/>
    <w:rsid w:val="00FA3C8A"/>
    <w:rsid w:val="00FB1863"/>
    <w:rsid w:val="00FB676A"/>
    <w:rsid w:val="00FC1B2F"/>
    <w:rsid w:val="00FD0304"/>
    <w:rsid w:val="00FD13AB"/>
    <w:rsid w:val="00FF4B49"/>
    <w:rsid w:val="00FF6781"/>
    <w:rsid w:val="00FF6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1992"/>
  <w15:docId w15:val="{7E35EE4E-B26A-4A7B-B971-726A505A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E0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661856"/>
    <w:rPr>
      <w:vertAlign w:val="superscript"/>
    </w:rPr>
  </w:style>
  <w:style w:type="paragraph" w:styleId="Geenafstand">
    <w:name w:val="No Spacing"/>
    <w:uiPriority w:val="1"/>
    <w:qFormat/>
    <w:rsid w:val="00661856"/>
    <w:rPr>
      <w:rFonts w:ascii="Verdana" w:hAnsi="Verdana"/>
      <w:color w:val="000000"/>
      <w:sz w:val="18"/>
      <w:szCs w:val="18"/>
    </w:rPr>
  </w:style>
  <w:style w:type="character" w:styleId="Verwijzingopmerking">
    <w:name w:val="annotation reference"/>
    <w:basedOn w:val="Standaardalinea-lettertype"/>
    <w:uiPriority w:val="99"/>
    <w:semiHidden/>
    <w:unhideWhenUsed/>
    <w:rsid w:val="00661856"/>
    <w:rPr>
      <w:sz w:val="16"/>
      <w:szCs w:val="16"/>
    </w:rPr>
  </w:style>
  <w:style w:type="paragraph" w:styleId="Tekstopmerking">
    <w:name w:val="annotation text"/>
    <w:basedOn w:val="Standaard"/>
    <w:link w:val="TekstopmerkingChar"/>
    <w:uiPriority w:val="99"/>
    <w:unhideWhenUsed/>
    <w:rsid w:val="00661856"/>
    <w:pPr>
      <w:spacing w:line="240" w:lineRule="auto"/>
    </w:pPr>
    <w:rPr>
      <w:sz w:val="20"/>
      <w:szCs w:val="20"/>
    </w:rPr>
  </w:style>
  <w:style w:type="character" w:customStyle="1" w:styleId="TekstopmerkingChar">
    <w:name w:val="Tekst opmerking Char"/>
    <w:basedOn w:val="Standaardalinea-lettertype"/>
    <w:link w:val="Tekstopmerking"/>
    <w:uiPriority w:val="99"/>
    <w:rsid w:val="00661856"/>
    <w:rPr>
      <w:rFonts w:ascii="Verdana" w:hAnsi="Verdana"/>
      <w:color w:val="000000"/>
    </w:rPr>
  </w:style>
  <w:style w:type="paragraph" w:styleId="Lijstalinea">
    <w:name w:val="List Paragraph"/>
    <w:basedOn w:val="Standaard"/>
    <w:uiPriority w:val="34"/>
    <w:semiHidden/>
    <w:rsid w:val="00661856"/>
    <w:pPr>
      <w:ind w:left="720"/>
      <w:contextualSpacing/>
    </w:pPr>
  </w:style>
  <w:style w:type="paragraph" w:styleId="Voetnoottekst">
    <w:name w:val="footnote text"/>
    <w:basedOn w:val="Standaard"/>
    <w:link w:val="VoetnoottekstChar"/>
    <w:uiPriority w:val="99"/>
    <w:semiHidden/>
    <w:unhideWhenUsed/>
    <w:rsid w:val="00EF5E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F5E04"/>
    <w:rPr>
      <w:rFonts w:ascii="Verdana" w:hAnsi="Verdana"/>
      <w:color w:val="000000"/>
    </w:rPr>
  </w:style>
  <w:style w:type="paragraph" w:styleId="Revisie">
    <w:name w:val="Revision"/>
    <w:hidden/>
    <w:uiPriority w:val="99"/>
    <w:semiHidden/>
    <w:rsid w:val="00981BD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81B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1BDC"/>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92A19"/>
    <w:rPr>
      <w:b/>
      <w:bCs/>
    </w:rPr>
  </w:style>
  <w:style w:type="character" w:customStyle="1" w:styleId="OnderwerpvanopmerkingChar">
    <w:name w:val="Onderwerp van opmerking Char"/>
    <w:basedOn w:val="TekstopmerkingChar"/>
    <w:link w:val="Onderwerpvanopmerking"/>
    <w:uiPriority w:val="99"/>
    <w:semiHidden/>
    <w:rsid w:val="00792A19"/>
    <w:rPr>
      <w:rFonts w:ascii="Verdana" w:hAnsi="Verdana"/>
      <w:b/>
      <w:bCs/>
      <w:color w:val="000000"/>
    </w:rPr>
  </w:style>
  <w:style w:type="character" w:styleId="Onopgelostemelding">
    <w:name w:val="Unresolved Mention"/>
    <w:basedOn w:val="Standaardalinea-lettertype"/>
    <w:uiPriority w:val="99"/>
    <w:semiHidden/>
    <w:unhideWhenUsed/>
    <w:rsid w:val="00054D12"/>
    <w:rPr>
      <w:color w:val="605E5C"/>
      <w:shd w:val="clear" w:color="auto" w:fill="E1DFDD"/>
    </w:rPr>
  </w:style>
  <w:style w:type="character" w:customStyle="1" w:styleId="cf01">
    <w:name w:val="cf01"/>
    <w:basedOn w:val="Standaardalinea-lettertype"/>
    <w:rsid w:val="002C5D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869">
      <w:bodyDiv w:val="1"/>
      <w:marLeft w:val="0"/>
      <w:marRight w:val="0"/>
      <w:marTop w:val="0"/>
      <w:marBottom w:val="0"/>
      <w:divBdr>
        <w:top w:val="none" w:sz="0" w:space="0" w:color="auto"/>
        <w:left w:val="none" w:sz="0" w:space="0" w:color="auto"/>
        <w:bottom w:val="none" w:sz="0" w:space="0" w:color="auto"/>
        <w:right w:val="none" w:sz="0" w:space="0" w:color="auto"/>
      </w:divBdr>
    </w:div>
    <w:div w:id="359740745">
      <w:bodyDiv w:val="1"/>
      <w:marLeft w:val="0"/>
      <w:marRight w:val="0"/>
      <w:marTop w:val="0"/>
      <w:marBottom w:val="0"/>
      <w:divBdr>
        <w:top w:val="none" w:sz="0" w:space="0" w:color="auto"/>
        <w:left w:val="none" w:sz="0" w:space="0" w:color="auto"/>
        <w:bottom w:val="none" w:sz="0" w:space="0" w:color="auto"/>
        <w:right w:val="none" w:sz="0" w:space="0" w:color="auto"/>
      </w:divBdr>
    </w:div>
    <w:div w:id="1302686707">
      <w:bodyDiv w:val="1"/>
      <w:marLeft w:val="0"/>
      <w:marRight w:val="0"/>
      <w:marTop w:val="0"/>
      <w:marBottom w:val="0"/>
      <w:divBdr>
        <w:top w:val="none" w:sz="0" w:space="0" w:color="auto"/>
        <w:left w:val="none" w:sz="0" w:space="0" w:color="auto"/>
        <w:bottom w:val="none" w:sz="0" w:space="0" w:color="auto"/>
        <w:right w:val="none" w:sz="0" w:space="0" w:color="auto"/>
      </w:divBdr>
    </w:div>
    <w:div w:id="1672944926">
      <w:bodyDiv w:val="1"/>
      <w:marLeft w:val="0"/>
      <w:marRight w:val="0"/>
      <w:marTop w:val="0"/>
      <w:marBottom w:val="0"/>
      <w:divBdr>
        <w:top w:val="none" w:sz="0" w:space="0" w:color="auto"/>
        <w:left w:val="none" w:sz="0" w:space="0" w:color="auto"/>
        <w:bottom w:val="none" w:sz="0" w:space="0" w:color="auto"/>
        <w:right w:val="none" w:sz="0" w:space="0" w:color="auto"/>
      </w:divBdr>
    </w:div>
    <w:div w:id="1843887808">
      <w:bodyDiv w:val="1"/>
      <w:marLeft w:val="0"/>
      <w:marRight w:val="0"/>
      <w:marTop w:val="0"/>
      <w:marBottom w:val="0"/>
      <w:divBdr>
        <w:top w:val="none" w:sz="0" w:space="0" w:color="auto"/>
        <w:left w:val="none" w:sz="0" w:space="0" w:color="auto"/>
        <w:bottom w:val="none" w:sz="0" w:space="0" w:color="auto"/>
        <w:right w:val="none" w:sz="0" w:space="0" w:color="auto"/>
      </w:divBdr>
    </w:div>
    <w:div w:id="195208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Kamervragen%20-%20De%20rol%20van%20sociale%20media%20bij%20openbare%20ordeverstoringen\Kamerbrief\Kamerbrief%20-%20Burgerdialoog%20over%20online%20aangejaagde%20openbare-ordeverstorin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1607</ap:Words>
  <ap:Characters>8841</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10428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2025-11-12T09:35:00.0000000Z</dcterms:created>
  <dcterms:modified xsi:type="dcterms:W3CDTF">2025-11-12T09:35:00.0000000Z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Daniela Aben</vt:lpwstr>
  </property>
  <property fmtid="{D5CDD505-2E9C-101B-9397-08002B2CF9AE}" pid="14" name="Opgesteld door, Telefoonnummer">
    <vt:lpwstr/>
  </property>
  <property fmtid="{D5CDD505-2E9C-101B-9397-08002B2CF9AE}" pid="15" name="Kenmerk">
    <vt:lpwstr>6717379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